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C0F" w:rsidRDefault="00471C0F" w:rsidP="00372F5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471C0F" w:rsidRDefault="00471C0F" w:rsidP="00372F5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«Средняя школа п. Кулотино»</w:t>
      </w:r>
    </w:p>
    <w:p w:rsidR="00471C0F" w:rsidRDefault="00471C0F" w:rsidP="00372F5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471C0F" w:rsidRDefault="00471C0F" w:rsidP="00372F5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 ИЗ  П Р И К А З А</w:t>
      </w: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01.09.2022 г.                                                                                       № 175</w:t>
      </w:r>
    </w:p>
    <w:p w:rsidR="00471C0F" w:rsidRDefault="00471C0F" w:rsidP="00372F5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Кулотино</w:t>
      </w: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основной деятельности</w:t>
      </w: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</w:p>
    <w:p w:rsidR="00471C0F" w:rsidRDefault="00471C0F" w:rsidP="00372F5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внедрении целевой модели наставничества </w:t>
      </w:r>
    </w:p>
    <w:p w:rsidR="00471C0F" w:rsidRDefault="00471C0F" w:rsidP="00372F5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«Ученик - ученик» и «Учитель – учитель»</w:t>
      </w: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основании Распоряжения Минпросвещения России от 25.12.2019  </w:t>
      </w: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Р-145 «Об утверждении методологии (целевой модели) наставничества обучающихся для организаций, осуществляющих образовательную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ность по общеобразовательным, дополнительным общеобразовательным и программам среднего профессионального образования, в том числе с прим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нением лучших практик обмена опытом между обучающимися, с целью 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тижения результата показателя </w:t>
      </w:r>
      <w:r>
        <w:rPr>
          <w:rFonts w:ascii="Times New Roman" w:hAnsi="Times New Roman"/>
          <w:sz w:val="28"/>
          <w:szCs w:val="24"/>
          <w:lang w:eastAsia="ru-RU"/>
        </w:rPr>
        <w:t>регионального проекта «Современная школа» национального проекта «Образование» «Не менее 70% обучающихся общ</w:t>
      </w:r>
      <w:r>
        <w:rPr>
          <w:rFonts w:ascii="Times New Roman" w:hAnsi="Times New Roman"/>
          <w:sz w:val="28"/>
          <w:szCs w:val="24"/>
          <w:lang w:eastAsia="ru-RU"/>
        </w:rPr>
        <w:t>е</w:t>
      </w:r>
      <w:r>
        <w:rPr>
          <w:rFonts w:ascii="Times New Roman" w:hAnsi="Times New Roman"/>
          <w:sz w:val="28"/>
          <w:szCs w:val="24"/>
          <w:lang w:eastAsia="ru-RU"/>
        </w:rPr>
        <w:t>образовательных организаций вовлечены в различные формы сопровождения и</w:t>
      </w:r>
      <w:r>
        <w:rPr>
          <w:rFonts w:ascii="Times New Roman" w:hAnsi="Times New Roman"/>
          <w:spacing w:val="-4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наставничества»</w:t>
      </w: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  <w:u w:val="single"/>
        </w:rPr>
      </w:pP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    Внедрить в МАОУ СШ п. Кулотино целевую модуль наставничества   </w:t>
      </w: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«ученик – ученик»:</w:t>
      </w: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11 класс в количестве 8 человек над 3 – Б классом – 25 человек,</w:t>
      </w: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10 класс в количестве 9 человек над 2 классом – 31 человек,</w:t>
      </w:r>
    </w:p>
    <w:p w:rsidR="00471C0F" w:rsidRDefault="00471C0F" w:rsidP="00372F5D">
      <w:pPr>
        <w:pStyle w:val="NoSpacing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 класс в количестве 18 человек над 1 классом - 32 человека.</w:t>
      </w: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</w:p>
    <w:p w:rsidR="00471C0F" w:rsidRDefault="00471C0F" w:rsidP="00372F5D">
      <w:pPr>
        <w:pStyle w:val="1"/>
        <w:tabs>
          <w:tab w:val="left" w:pos="847"/>
        </w:tabs>
        <w:spacing w:before="2" w:line="322" w:lineRule="exact"/>
        <w:ind w:left="421" w:firstLine="0"/>
        <w:rPr>
          <w:spacing w:val="-11"/>
          <w:sz w:val="28"/>
        </w:rPr>
      </w:pPr>
      <w:r>
        <w:rPr>
          <w:sz w:val="28"/>
        </w:rPr>
        <w:t>2.    Внедрить в МАОУ «Средняя школа п. Кулотино» целевую модель</w:t>
      </w:r>
      <w:r>
        <w:rPr>
          <w:spacing w:val="-11"/>
          <w:sz w:val="28"/>
        </w:rPr>
        <w:t xml:space="preserve">    </w:t>
      </w:r>
    </w:p>
    <w:p w:rsidR="00471C0F" w:rsidRDefault="00471C0F" w:rsidP="00372F5D">
      <w:pPr>
        <w:pStyle w:val="1"/>
        <w:tabs>
          <w:tab w:val="left" w:pos="847"/>
        </w:tabs>
        <w:spacing w:before="2" w:line="322" w:lineRule="exact"/>
        <w:ind w:left="421" w:firstLine="0"/>
        <w:rPr>
          <w:sz w:val="28"/>
        </w:rPr>
      </w:pPr>
      <w:r>
        <w:rPr>
          <w:spacing w:val="-11"/>
          <w:sz w:val="28"/>
        </w:rPr>
        <w:t xml:space="preserve">        </w:t>
      </w:r>
      <w:r>
        <w:rPr>
          <w:sz w:val="28"/>
        </w:rPr>
        <w:t>наставничества «Учитель - учитель».</w:t>
      </w:r>
    </w:p>
    <w:p w:rsidR="00471C0F" w:rsidRDefault="00471C0F" w:rsidP="00857E10">
      <w:pPr>
        <w:pStyle w:val="1"/>
        <w:widowControl/>
        <w:numPr>
          <w:ilvl w:val="1"/>
          <w:numId w:val="4"/>
        </w:numPr>
        <w:autoSpaceDE/>
        <w:contextualSpacing/>
        <w:rPr>
          <w:sz w:val="28"/>
          <w:szCs w:val="28"/>
        </w:rPr>
      </w:pPr>
      <w:r>
        <w:rPr>
          <w:sz w:val="28"/>
          <w:szCs w:val="28"/>
        </w:rPr>
        <w:t>Назначить наставниками:</w:t>
      </w:r>
    </w:p>
    <w:p w:rsidR="00471C0F" w:rsidRDefault="00471C0F" w:rsidP="00857E10">
      <w:pPr>
        <w:pStyle w:val="1"/>
        <w:widowControl/>
        <w:autoSpaceDE/>
        <w:ind w:left="421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Миронову Валентину Вячеславовну, учителя начальных классов.</w:t>
      </w:r>
    </w:p>
    <w:p w:rsidR="00471C0F" w:rsidRDefault="00471C0F" w:rsidP="00857E10">
      <w:pPr>
        <w:pStyle w:val="1"/>
        <w:tabs>
          <w:tab w:val="left" w:pos="1555"/>
        </w:tabs>
        <w:ind w:right="147"/>
        <w:jc w:val="both"/>
        <w:rPr>
          <w:sz w:val="28"/>
        </w:rPr>
      </w:pPr>
      <w:r>
        <w:rPr>
          <w:sz w:val="28"/>
        </w:rPr>
        <w:t xml:space="preserve">     Зелененко Ларису Николаевну, учителя русского языка и литерат</w:t>
      </w:r>
      <w:r>
        <w:rPr>
          <w:sz w:val="28"/>
        </w:rPr>
        <w:t>у</w:t>
      </w:r>
      <w:r>
        <w:rPr>
          <w:sz w:val="28"/>
        </w:rPr>
        <w:t>ры.</w:t>
      </w:r>
    </w:p>
    <w:p w:rsidR="00471C0F" w:rsidRDefault="00471C0F" w:rsidP="00857E10">
      <w:pPr>
        <w:pStyle w:val="1"/>
        <w:tabs>
          <w:tab w:val="left" w:pos="1555"/>
        </w:tabs>
        <w:ind w:right="147"/>
        <w:jc w:val="both"/>
        <w:rPr>
          <w:sz w:val="28"/>
        </w:rPr>
      </w:pPr>
    </w:p>
    <w:p w:rsidR="00471C0F" w:rsidRDefault="00471C0F" w:rsidP="00857E10">
      <w:pPr>
        <w:pStyle w:val="1"/>
        <w:widowControl/>
        <w:autoSpaceDE/>
        <w:ind w:left="360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2.2.Сформировать следующие наставнические пары:</w:t>
      </w:r>
    </w:p>
    <w:p w:rsidR="00471C0F" w:rsidRDefault="00471C0F" w:rsidP="00857E10">
      <w:pPr>
        <w:pStyle w:val="1"/>
        <w:widowControl/>
        <w:autoSpaceDE/>
        <w:ind w:left="846" w:firstLine="0"/>
        <w:contextualSpacing/>
        <w:rPr>
          <w:sz w:val="28"/>
          <w:szCs w:val="28"/>
        </w:rPr>
      </w:pPr>
      <w:r>
        <w:rPr>
          <w:sz w:val="28"/>
          <w:szCs w:val="28"/>
        </w:rPr>
        <w:t>Миронова В. В. - Лукашевич И. А.</w:t>
      </w:r>
    </w:p>
    <w:p w:rsidR="00471C0F" w:rsidRDefault="00471C0F" w:rsidP="00857E10">
      <w:pPr>
        <w:pStyle w:val="1"/>
        <w:widowControl/>
        <w:autoSpaceDE/>
        <w:ind w:left="846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Зелененко Л. Н. - Приман О. Ю. </w:t>
      </w:r>
    </w:p>
    <w:p w:rsidR="00471C0F" w:rsidRDefault="00471C0F" w:rsidP="009C389F">
      <w:pPr>
        <w:pStyle w:val="1"/>
        <w:tabs>
          <w:tab w:val="left" w:pos="847"/>
        </w:tabs>
        <w:spacing w:before="2" w:line="322" w:lineRule="exact"/>
        <w:ind w:left="0" w:firstLine="0"/>
        <w:rPr>
          <w:sz w:val="28"/>
        </w:rPr>
      </w:pPr>
    </w:p>
    <w:p w:rsidR="00471C0F" w:rsidRDefault="00471C0F" w:rsidP="00857E10">
      <w:pPr>
        <w:pStyle w:val="1"/>
        <w:numPr>
          <w:ilvl w:val="0"/>
          <w:numId w:val="4"/>
        </w:numPr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right="149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 xml:space="preserve">куратором внедрения целевой модели  </w:t>
      </w:r>
      <w:r>
        <w:rPr>
          <w:spacing w:val="-3"/>
          <w:sz w:val="28"/>
        </w:rPr>
        <w:t xml:space="preserve">наставничества     </w:t>
      </w:r>
    </w:p>
    <w:p w:rsidR="00471C0F" w:rsidRDefault="00471C0F" w:rsidP="00372F5D">
      <w:pPr>
        <w:pStyle w:val="1"/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720" w:right="149" w:firstLine="0"/>
        <w:rPr>
          <w:sz w:val="28"/>
        </w:rPr>
      </w:pPr>
      <w:r>
        <w:rPr>
          <w:spacing w:val="-3"/>
          <w:sz w:val="28"/>
        </w:rPr>
        <w:t xml:space="preserve">   «Учитель-учитель», «Учитель – ученик»  Яковлеву Е. Н., заместителя директора по УВР.</w:t>
      </w:r>
    </w:p>
    <w:p w:rsidR="00471C0F" w:rsidRDefault="00471C0F" w:rsidP="000158E0">
      <w:pPr>
        <w:pStyle w:val="1"/>
        <w:widowControl/>
        <w:autoSpaceDE/>
        <w:ind w:left="0" w:firstLine="0"/>
        <w:contextualSpacing/>
        <w:rPr>
          <w:spacing w:val="-3"/>
          <w:sz w:val="28"/>
        </w:rPr>
      </w:pPr>
    </w:p>
    <w:p w:rsidR="00471C0F" w:rsidRDefault="00471C0F" w:rsidP="000158E0">
      <w:pPr>
        <w:pStyle w:val="1"/>
        <w:widowControl/>
        <w:autoSpaceDE/>
        <w:ind w:left="0" w:firstLine="0"/>
        <w:contextualSpacing/>
        <w:rPr>
          <w:sz w:val="28"/>
          <w:szCs w:val="28"/>
        </w:rPr>
      </w:pPr>
      <w:r>
        <w:rPr>
          <w:spacing w:val="-3"/>
          <w:sz w:val="28"/>
        </w:rPr>
        <w:t xml:space="preserve">4. </w:t>
      </w:r>
      <w:r>
        <w:rPr>
          <w:sz w:val="28"/>
          <w:szCs w:val="28"/>
        </w:rPr>
        <w:t xml:space="preserve">Куратору наставнических пар Яковлевой Е.Н. </w:t>
      </w:r>
    </w:p>
    <w:p w:rsidR="00471C0F" w:rsidRDefault="00471C0F" w:rsidP="000158E0">
      <w:pPr>
        <w:pStyle w:val="1"/>
        <w:widowControl/>
        <w:autoSpaceDE/>
        <w:ind w:left="495" w:firstLine="0"/>
        <w:contextualSpacing/>
        <w:rPr>
          <w:sz w:val="28"/>
          <w:szCs w:val="28"/>
        </w:rPr>
      </w:pPr>
      <w:r>
        <w:rPr>
          <w:sz w:val="28"/>
          <w:szCs w:val="28"/>
        </w:rPr>
        <w:t>4.1.Поддерживать наставнические пары в разработке собственных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рожных карт, коррекции и отслеживании результатов.</w:t>
      </w:r>
    </w:p>
    <w:p w:rsidR="00471C0F" w:rsidRDefault="00471C0F" w:rsidP="000158E0">
      <w:pPr>
        <w:pStyle w:val="1"/>
        <w:widowControl/>
        <w:autoSpaceDE/>
        <w:ind w:left="495" w:firstLine="0"/>
        <w:contextualSpacing/>
        <w:rPr>
          <w:sz w:val="28"/>
          <w:szCs w:val="28"/>
        </w:rPr>
      </w:pPr>
      <w:r>
        <w:rPr>
          <w:sz w:val="28"/>
          <w:szCs w:val="28"/>
        </w:rPr>
        <w:t>4.2.Отслеживать реализацию плана дорожной карты.</w:t>
      </w:r>
    </w:p>
    <w:p w:rsidR="00471C0F" w:rsidRDefault="00471C0F" w:rsidP="000158E0">
      <w:pPr>
        <w:pStyle w:val="1"/>
        <w:widowControl/>
        <w:autoSpaceDE/>
        <w:ind w:left="495" w:firstLine="0"/>
        <w:contextualSpacing/>
        <w:rPr>
          <w:sz w:val="28"/>
          <w:szCs w:val="28"/>
        </w:rPr>
      </w:pPr>
      <w:r>
        <w:rPr>
          <w:sz w:val="28"/>
          <w:szCs w:val="28"/>
        </w:rPr>
        <w:t>4.3.Отчитываться координатору о реализации цикла наставнической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боты.</w:t>
      </w:r>
    </w:p>
    <w:p w:rsidR="00471C0F" w:rsidRDefault="00471C0F" w:rsidP="000158E0">
      <w:pPr>
        <w:pStyle w:val="1"/>
        <w:tabs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0" w:right="149" w:firstLine="0"/>
        <w:rPr>
          <w:sz w:val="28"/>
        </w:rPr>
      </w:pPr>
    </w:p>
    <w:p w:rsidR="00471C0F" w:rsidRDefault="00471C0F" w:rsidP="000158E0">
      <w:pPr>
        <w:pStyle w:val="1"/>
        <w:tabs>
          <w:tab w:val="left" w:pos="847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5.Утвердить:</w:t>
      </w:r>
    </w:p>
    <w:p w:rsidR="00471C0F" w:rsidRDefault="00471C0F" w:rsidP="000158E0">
      <w:pPr>
        <w:pStyle w:val="1"/>
        <w:tabs>
          <w:tab w:val="left" w:pos="1555"/>
        </w:tabs>
        <w:ind w:left="495" w:right="146" w:firstLine="0"/>
        <w:jc w:val="both"/>
        <w:rPr>
          <w:sz w:val="28"/>
        </w:rPr>
      </w:pPr>
      <w:r>
        <w:rPr>
          <w:sz w:val="28"/>
        </w:rPr>
        <w:t>5.1.«дорожную карту» реализации целевой модели наставничества «Учитель – учитель» в  МАОУ «Средняя школа п. Кулотино»   2022 – 2023  учебный год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1);</w:t>
      </w:r>
    </w:p>
    <w:p w:rsidR="00471C0F" w:rsidRDefault="00471C0F" w:rsidP="000158E0">
      <w:pPr>
        <w:pStyle w:val="1"/>
        <w:tabs>
          <w:tab w:val="left" w:pos="1555"/>
        </w:tabs>
        <w:spacing w:before="1"/>
        <w:ind w:left="495" w:right="143" w:firstLine="0"/>
        <w:jc w:val="both"/>
        <w:rPr>
          <w:sz w:val="28"/>
        </w:rPr>
      </w:pPr>
      <w:r>
        <w:rPr>
          <w:sz w:val="28"/>
        </w:rPr>
        <w:t>5.2.Положение о наставничестве «Учитель – учитель» в МАОУ «Сре</w:t>
      </w:r>
      <w:r>
        <w:rPr>
          <w:sz w:val="28"/>
        </w:rPr>
        <w:t>д</w:t>
      </w:r>
      <w:r>
        <w:rPr>
          <w:sz w:val="28"/>
        </w:rPr>
        <w:t>няя школа  п. Кулотино» на 2022 - 2023 гг.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:rsidR="00471C0F" w:rsidRDefault="00471C0F" w:rsidP="000158E0">
      <w:pPr>
        <w:pStyle w:val="1"/>
        <w:tabs>
          <w:tab w:val="left" w:pos="1555"/>
        </w:tabs>
        <w:ind w:left="495" w:right="147" w:firstLine="0"/>
        <w:jc w:val="both"/>
        <w:rPr>
          <w:sz w:val="28"/>
        </w:rPr>
      </w:pPr>
      <w:r>
        <w:rPr>
          <w:sz w:val="28"/>
        </w:rPr>
        <w:t>5.3.Программу целевой модели наставничества в МАОУ «Средняя шк</w:t>
      </w:r>
      <w:r>
        <w:rPr>
          <w:sz w:val="28"/>
        </w:rPr>
        <w:t>о</w:t>
      </w:r>
      <w:r>
        <w:rPr>
          <w:sz w:val="28"/>
        </w:rPr>
        <w:t>ла п. Кулотино» 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:rsidR="00471C0F" w:rsidRPr="00857E10" w:rsidRDefault="00471C0F" w:rsidP="000158E0">
      <w:pPr>
        <w:pStyle w:val="1"/>
        <w:tabs>
          <w:tab w:val="left" w:pos="1555"/>
        </w:tabs>
        <w:ind w:left="495" w:right="147" w:firstLine="0"/>
        <w:jc w:val="both"/>
        <w:rPr>
          <w:sz w:val="28"/>
        </w:rPr>
      </w:pPr>
    </w:p>
    <w:p w:rsidR="00471C0F" w:rsidRDefault="00471C0F" w:rsidP="000158E0">
      <w:pPr>
        <w:pStyle w:val="1"/>
        <w:tabs>
          <w:tab w:val="left" w:pos="847"/>
        </w:tabs>
        <w:ind w:left="0" w:right="140" w:firstLine="0"/>
        <w:jc w:val="both"/>
        <w:rPr>
          <w:sz w:val="28"/>
        </w:rPr>
      </w:pPr>
      <w:r>
        <w:rPr>
          <w:sz w:val="28"/>
        </w:rPr>
        <w:t>6.Контроль за исполнением настоящего приказа оставляю за собой.</w:t>
      </w: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Директор школы:      </w:t>
      </w:r>
      <w:r>
        <w:rPr>
          <w:noProof/>
          <w:lang w:eastAsia="ru-RU"/>
        </w:rPr>
      </w:r>
      <w:r w:rsidRPr="000158E0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96pt;height:49.35pt;mso-position-horizontal-relative:char;mso-position-vertical-relative:line">
            <v:imagedata r:id="rId5" o:title=""/>
            <w10:anchorlock/>
          </v:shape>
        </w:pict>
      </w:r>
      <w:r>
        <w:rPr>
          <w:rFonts w:ascii="Times New Roman" w:hAnsi="Times New Roman"/>
          <w:sz w:val="28"/>
          <w:szCs w:val="28"/>
        </w:rPr>
        <w:t xml:space="preserve">   О. В. 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гинова</w:t>
      </w: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</w:p>
    <w:p w:rsidR="00471C0F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</w:p>
    <w:p w:rsidR="00471C0F" w:rsidRPr="00372F5D" w:rsidRDefault="00471C0F" w:rsidP="00372F5D">
      <w:pPr>
        <w:pStyle w:val="NoSpacing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471C0F" w:rsidRPr="00372F5D" w:rsidSect="00372F5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53094"/>
    <w:multiLevelType w:val="hybridMultilevel"/>
    <w:tmpl w:val="C8760274"/>
    <w:lvl w:ilvl="0" w:tplc="59A0E1CA">
      <w:start w:val="9"/>
      <w:numFmt w:val="decimal"/>
      <w:lvlText w:val="%1"/>
      <w:lvlJc w:val="left"/>
      <w:pPr>
        <w:ind w:left="127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1">
    <w:nsid w:val="4AC8267E"/>
    <w:multiLevelType w:val="multilevel"/>
    <w:tmpl w:val="E29897E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50"/>
        </w:tabs>
        <w:ind w:left="16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70"/>
        </w:tabs>
        <w:ind w:left="38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90"/>
        </w:tabs>
        <w:ind w:left="60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10"/>
        </w:tabs>
        <w:ind w:left="83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2160"/>
      </w:pPr>
      <w:rPr>
        <w:rFonts w:cs="Times New Roman" w:hint="default"/>
      </w:rPr>
    </w:lvl>
  </w:abstractNum>
  <w:abstractNum w:abstractNumId="2">
    <w:nsid w:val="54D65E14"/>
    <w:multiLevelType w:val="multilevel"/>
    <w:tmpl w:val="D5603C8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cs="Times New Roman" w:hint="default"/>
      </w:rPr>
    </w:lvl>
  </w:abstractNum>
  <w:abstractNum w:abstractNumId="3">
    <w:nsid w:val="7F1E0188"/>
    <w:multiLevelType w:val="multilevel"/>
    <w:tmpl w:val="A5DA0D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F9D"/>
    <w:rsid w:val="000158E0"/>
    <w:rsid w:val="00372F5D"/>
    <w:rsid w:val="00471C0F"/>
    <w:rsid w:val="00642F5D"/>
    <w:rsid w:val="00651120"/>
    <w:rsid w:val="00857E10"/>
    <w:rsid w:val="009C389F"/>
    <w:rsid w:val="009E7F9D"/>
    <w:rsid w:val="00C23E0E"/>
    <w:rsid w:val="00C360A4"/>
    <w:rsid w:val="00D12623"/>
    <w:rsid w:val="00F9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72F5D"/>
    <w:rPr>
      <w:lang w:eastAsia="en-US"/>
    </w:rPr>
  </w:style>
  <w:style w:type="paragraph" w:customStyle="1" w:styleId="1">
    <w:name w:val="Абзац списка1"/>
    <w:basedOn w:val="Normal"/>
    <w:uiPriority w:val="99"/>
    <w:rsid w:val="00372F5D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9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399</Words>
  <Characters>2279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5</cp:revision>
  <dcterms:created xsi:type="dcterms:W3CDTF">2022-11-21T12:30:00Z</dcterms:created>
  <dcterms:modified xsi:type="dcterms:W3CDTF">2022-11-21T12:57:00Z</dcterms:modified>
</cp:coreProperties>
</file>