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78" w:rsidRPr="00BE404C" w:rsidRDefault="003B6278" w:rsidP="00BE40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BE404C">
        <w:rPr>
          <w:rFonts w:ascii="Times New Roman" w:hAnsi="Times New Roman"/>
          <w:b/>
          <w:bCs/>
          <w:kern w:val="36"/>
          <w:sz w:val="28"/>
          <w:szCs w:val="28"/>
        </w:rPr>
        <w:t>Сведения об объектах спорта</w:t>
      </w:r>
    </w:p>
    <w:p w:rsidR="003B6278" w:rsidRDefault="003B6278" w:rsidP="00BE40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404C">
        <w:rPr>
          <w:rFonts w:ascii="Times New Roman" w:hAnsi="Times New Roman"/>
          <w:sz w:val="28"/>
          <w:szCs w:val="28"/>
        </w:rPr>
        <w:t xml:space="preserve">В школе имеется </w:t>
      </w:r>
      <w:r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b/>
          <w:bCs/>
          <w:sz w:val="28"/>
          <w:szCs w:val="28"/>
        </w:rPr>
        <w:t>спортивных</w:t>
      </w:r>
      <w:r w:rsidRPr="00BE404C">
        <w:rPr>
          <w:rFonts w:ascii="Times New Roman" w:hAnsi="Times New Roman"/>
          <w:b/>
          <w:bCs/>
          <w:sz w:val="28"/>
          <w:szCs w:val="28"/>
        </w:rPr>
        <w:t xml:space="preserve"> зал</w:t>
      </w:r>
      <w:r>
        <w:rPr>
          <w:rFonts w:ascii="Times New Roman" w:hAnsi="Times New Roman"/>
          <w:b/>
          <w:bCs/>
          <w:sz w:val="28"/>
          <w:szCs w:val="28"/>
        </w:rPr>
        <w:t xml:space="preserve">а. </w:t>
      </w:r>
    </w:p>
    <w:p w:rsidR="003B6278" w:rsidRDefault="003B6278" w:rsidP="00BE40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E404C">
        <w:rPr>
          <w:rFonts w:ascii="Times New Roman" w:hAnsi="Times New Roman"/>
          <w:bCs/>
          <w:sz w:val="28"/>
          <w:szCs w:val="28"/>
        </w:rPr>
        <w:t xml:space="preserve">Малый спортивный зал расположен в </w:t>
      </w:r>
      <w:r>
        <w:rPr>
          <w:rFonts w:ascii="Times New Roman" w:hAnsi="Times New Roman"/>
          <w:bCs/>
          <w:sz w:val="28"/>
          <w:szCs w:val="28"/>
        </w:rPr>
        <w:t>здании МАОУ СШ п. Кулотино по а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ресу п. Кулотино, ул. Пионерская д.2. Предназначен для занятий физической культурой  обучающихся 1-4 классов, а также для проведения внеклассной работы и дополнительного образования. </w:t>
      </w:r>
    </w:p>
    <w:p w:rsidR="003B6278" w:rsidRPr="00BE404C" w:rsidRDefault="003B6278" w:rsidP="00BE40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Большой спортивный зал расположен по адресу п. Кулотино Советский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спект д.2 корп. 2. Предназначен для занятий физической культурой обуча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щихся 5-11 классов. На базе данного спортивного зала проходят занятия вн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урочной деятельности, дополнительного образования (секция «Баскетбол»).  По договору безвозмездного пользования на базе данного спортзала заним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ется  МАУ «Спортивная школа г. Окуловка» (секция «Тяжёлая атлетика», «Настольный теннис»). </w:t>
      </w:r>
    </w:p>
    <w:p w:rsidR="003B6278" w:rsidRDefault="003B6278" w:rsidP="00BE4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04C">
        <w:rPr>
          <w:rFonts w:ascii="Times New Roman" w:hAnsi="Times New Roman"/>
          <w:sz w:val="28"/>
          <w:szCs w:val="28"/>
        </w:rPr>
        <w:t xml:space="preserve">Возможно использование </w:t>
      </w:r>
      <w:r>
        <w:rPr>
          <w:rFonts w:ascii="Times New Roman" w:hAnsi="Times New Roman"/>
          <w:sz w:val="28"/>
          <w:szCs w:val="28"/>
        </w:rPr>
        <w:t xml:space="preserve">спортивного зала по </w:t>
      </w:r>
      <w:r>
        <w:rPr>
          <w:rFonts w:ascii="Times New Roman" w:hAnsi="Times New Roman"/>
          <w:bCs/>
          <w:sz w:val="28"/>
          <w:szCs w:val="28"/>
        </w:rPr>
        <w:t xml:space="preserve">адресу п. Кулотино Советский проспект д.2 корп. 2. </w:t>
      </w:r>
      <w:r w:rsidRPr="00BE404C">
        <w:rPr>
          <w:rFonts w:ascii="Times New Roman" w:hAnsi="Times New Roman"/>
          <w:sz w:val="28"/>
          <w:szCs w:val="28"/>
        </w:rPr>
        <w:t>отдельными категориями инвалидов и лицами с огран</w:t>
      </w:r>
      <w:r w:rsidRPr="00BE404C">
        <w:rPr>
          <w:rFonts w:ascii="Times New Roman" w:hAnsi="Times New Roman"/>
          <w:sz w:val="28"/>
          <w:szCs w:val="28"/>
        </w:rPr>
        <w:t>и</w:t>
      </w:r>
      <w:r w:rsidRPr="00BE404C"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3B6278" w:rsidRDefault="003B6278" w:rsidP="00BE4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со спортивным залом имеется баскетбольная площадка.</w:t>
      </w:r>
    </w:p>
    <w:p w:rsidR="003B6278" w:rsidRDefault="003B6278" w:rsidP="00BE4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E404C">
        <w:rPr>
          <w:rFonts w:ascii="Times New Roman" w:hAnsi="Times New Roman"/>
          <w:sz w:val="28"/>
          <w:szCs w:val="28"/>
        </w:rPr>
        <w:t>школе имеются лыжи, лыжные палки, лыжные ботинки   разных размеров.</w:t>
      </w:r>
    </w:p>
    <w:p w:rsidR="003B6278" w:rsidRPr="00BE404C" w:rsidRDefault="003B6278" w:rsidP="00BE4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проведён капитальный ремонт спортивного зала. </w:t>
      </w:r>
    </w:p>
    <w:p w:rsidR="003B6278" w:rsidRPr="00BE404C" w:rsidRDefault="003B6278" w:rsidP="00BE40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E404C">
        <w:rPr>
          <w:rFonts w:ascii="Times New Roman" w:hAnsi="Times New Roman"/>
          <w:b/>
          <w:bCs/>
          <w:sz w:val="28"/>
          <w:szCs w:val="28"/>
          <w:u w:val="single"/>
        </w:rPr>
        <w:t>Кадровые условия:</w:t>
      </w:r>
      <w:r w:rsidRPr="00BE404C">
        <w:rPr>
          <w:rFonts w:ascii="Times New Roman" w:hAnsi="Times New Roman"/>
          <w:b/>
          <w:bCs/>
          <w:color w:val="0000CD"/>
          <w:sz w:val="24"/>
          <w:szCs w:val="24"/>
        </w:rPr>
        <w:t>  </w:t>
      </w:r>
      <w:r w:rsidRPr="00BE40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>У</w:t>
      </w:r>
      <w:r w:rsidRPr="00BE404C">
        <w:rPr>
          <w:rFonts w:ascii="Times New Roman" w:hAnsi="Times New Roman"/>
          <w:sz w:val="28"/>
          <w:szCs w:val="28"/>
        </w:rPr>
        <w:t xml:space="preserve">роки физической культуры </w:t>
      </w:r>
      <w:r>
        <w:rPr>
          <w:rFonts w:ascii="Times New Roman" w:hAnsi="Times New Roman"/>
          <w:sz w:val="28"/>
          <w:szCs w:val="28"/>
        </w:rPr>
        <w:t xml:space="preserve">в 1-4 классах преподают учителя начальных классов, в 5-11 классах ведёт учитель физической культуры. </w:t>
      </w:r>
      <w:r w:rsidRPr="00BE404C">
        <w:rPr>
          <w:rFonts w:ascii="Times New Roman" w:hAnsi="Times New Roman"/>
          <w:sz w:val="28"/>
          <w:szCs w:val="28"/>
        </w:rPr>
        <w:t>Деятельность учителей осуществляется в рамках требований должностных инструкций учителя физкультуры.</w:t>
      </w:r>
    </w:p>
    <w:p w:rsidR="003B6278" w:rsidRPr="00BE404C" w:rsidRDefault="003B6278" w:rsidP="00BE4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04C">
        <w:rPr>
          <w:rFonts w:ascii="Times New Roman" w:hAnsi="Times New Roman"/>
          <w:sz w:val="28"/>
          <w:szCs w:val="28"/>
        </w:rPr>
        <w:br/>
      </w:r>
      <w:r w:rsidRPr="00BE404C">
        <w:rPr>
          <w:rFonts w:ascii="Times New Roman" w:hAnsi="Times New Roman"/>
          <w:sz w:val="24"/>
          <w:szCs w:val="24"/>
        </w:rPr>
        <w:t>  </w:t>
      </w:r>
    </w:p>
    <w:p w:rsidR="003B6278" w:rsidRPr="00BE404C" w:rsidRDefault="003B6278" w:rsidP="00BE40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04C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кола проводит  спортивные и физкультурно-оздоровительные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</w:t>
      </w:r>
      <w:r w:rsidRPr="00BE404C">
        <w:rPr>
          <w:rFonts w:ascii="Times New Roman" w:hAnsi="Times New Roman"/>
          <w:sz w:val="28"/>
          <w:szCs w:val="28"/>
        </w:rPr>
        <w:t>. Учащиеся школы часто являются призер</w:t>
      </w:r>
      <w:r>
        <w:rPr>
          <w:rFonts w:ascii="Times New Roman" w:hAnsi="Times New Roman"/>
          <w:sz w:val="28"/>
          <w:szCs w:val="28"/>
        </w:rPr>
        <w:t>ами и победителями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спартакиады учащихся, призёрами в отдельных видах спорта (н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стольный теннис, баскетбол) на областном уровне. </w:t>
      </w:r>
    </w:p>
    <w:p w:rsidR="003B6278" w:rsidRPr="00BE404C" w:rsidRDefault="003B6278" w:rsidP="00BE404C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BE404C">
        <w:rPr>
          <w:rFonts w:ascii="Times New Roman" w:hAnsi="Times New Roman"/>
          <w:sz w:val="28"/>
          <w:szCs w:val="28"/>
        </w:rPr>
        <w:br/>
      </w:r>
    </w:p>
    <w:p w:rsidR="003B6278" w:rsidRPr="00BE404C" w:rsidRDefault="003B6278" w:rsidP="00BE4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278" w:rsidRPr="00BE404C" w:rsidRDefault="003B6278" w:rsidP="00BE404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B6278" w:rsidRDefault="003B6278"/>
    <w:sectPr w:rsidR="003B6278" w:rsidSect="00E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A6A"/>
    <w:multiLevelType w:val="multilevel"/>
    <w:tmpl w:val="FAF67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82767B"/>
    <w:multiLevelType w:val="multilevel"/>
    <w:tmpl w:val="32C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0061753"/>
    <w:multiLevelType w:val="multilevel"/>
    <w:tmpl w:val="EE8E5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5775EE3"/>
    <w:multiLevelType w:val="multilevel"/>
    <w:tmpl w:val="0A140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0181B0F"/>
    <w:multiLevelType w:val="multilevel"/>
    <w:tmpl w:val="79341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04C"/>
    <w:rsid w:val="00385465"/>
    <w:rsid w:val="003B6278"/>
    <w:rsid w:val="00A437F4"/>
    <w:rsid w:val="00BE404C"/>
    <w:rsid w:val="00EA419D"/>
    <w:rsid w:val="00EA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9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E40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404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BE404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E4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243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2022-10-26T04:09:00Z</dcterms:created>
  <dcterms:modified xsi:type="dcterms:W3CDTF">2022-10-27T06:28:00Z</dcterms:modified>
</cp:coreProperties>
</file>