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A9" w:rsidRPr="00600E2F" w:rsidRDefault="009B53A9" w:rsidP="00600E2F">
      <w:pPr>
        <w:jc w:val="center"/>
        <w:rPr>
          <w:rStyle w:val="Strong"/>
          <w:rFonts w:ascii="Times New Roman" w:hAnsi="Times New Roman"/>
          <w:sz w:val="28"/>
          <w:szCs w:val="28"/>
        </w:rPr>
      </w:pPr>
      <w:r w:rsidRPr="00600E2F">
        <w:rPr>
          <w:rStyle w:val="Strong"/>
          <w:rFonts w:ascii="Times New Roman" w:hAnsi="Times New Roman"/>
          <w:sz w:val="28"/>
          <w:szCs w:val="28"/>
        </w:rPr>
        <w:t>Информация о средствах обучения и воспитания</w:t>
      </w:r>
    </w:p>
    <w:p w:rsidR="009B53A9" w:rsidRPr="00600E2F" w:rsidRDefault="009B53A9" w:rsidP="0055025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МАОУ «Средняя школа п. Кулотино» </w:t>
      </w:r>
      <w:r w:rsidRPr="00600E2F">
        <w:rPr>
          <w:sz w:val="28"/>
          <w:szCs w:val="28"/>
        </w:rPr>
        <w:t xml:space="preserve"> создана современная учебно-материальная база, необходимая для обеспечения эффективнос</w:t>
      </w:r>
      <w:r>
        <w:rPr>
          <w:sz w:val="28"/>
          <w:szCs w:val="28"/>
        </w:rPr>
        <w:t>ти образовательного процесса: 23</w:t>
      </w:r>
      <w:r w:rsidRPr="00600E2F">
        <w:rPr>
          <w:sz w:val="28"/>
          <w:szCs w:val="28"/>
        </w:rPr>
        <w:t xml:space="preserve"> учебных ка</w:t>
      </w:r>
      <w:r>
        <w:rPr>
          <w:sz w:val="28"/>
          <w:szCs w:val="28"/>
        </w:rPr>
        <w:t xml:space="preserve">бинетов, из них: </w:t>
      </w:r>
      <w:r w:rsidRPr="00600E2F">
        <w:rPr>
          <w:sz w:val="28"/>
          <w:szCs w:val="28"/>
        </w:rPr>
        <w:t xml:space="preserve"> сто</w:t>
      </w:r>
      <w:r>
        <w:rPr>
          <w:sz w:val="28"/>
          <w:szCs w:val="28"/>
        </w:rPr>
        <w:t>лярная и слесарная мастерская, 1 кабинета технологии для девочек, кабинет  ОБЖ, 1</w:t>
      </w:r>
      <w:r w:rsidRPr="00600E2F">
        <w:rPr>
          <w:sz w:val="28"/>
          <w:szCs w:val="28"/>
        </w:rPr>
        <w:t> кабине</w:t>
      </w:r>
      <w:r>
        <w:rPr>
          <w:sz w:val="28"/>
          <w:szCs w:val="28"/>
        </w:rPr>
        <w:t>т</w:t>
      </w:r>
      <w:r w:rsidRPr="00600E2F">
        <w:rPr>
          <w:sz w:val="28"/>
          <w:szCs w:val="28"/>
        </w:rPr>
        <w:t xml:space="preserve"> информатики, 2 спортивных зала, </w:t>
      </w:r>
      <w:r>
        <w:rPr>
          <w:sz w:val="28"/>
          <w:szCs w:val="28"/>
        </w:rPr>
        <w:t xml:space="preserve">в Центре образования «Точка роста» естественнонаучной направленности имеются две лаборатории: химическая и биологическая, физическая. </w:t>
      </w:r>
    </w:p>
    <w:p w:rsidR="009B53A9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 xml:space="preserve">    Созданы условия для об учения, воспитания и развития, учащихся в соответствии с их  способностями, интересами, состоянием здоровья и запросами родителей. В соответствии </w:t>
      </w:r>
      <w:r>
        <w:rPr>
          <w:sz w:val="28"/>
          <w:szCs w:val="28"/>
        </w:rPr>
        <w:t xml:space="preserve">с требования ФГОС некоторые кабинеты </w:t>
      </w:r>
      <w:r w:rsidRPr="00600E2F">
        <w:rPr>
          <w:sz w:val="28"/>
          <w:szCs w:val="28"/>
        </w:rPr>
        <w:t>школы оборудованы современными мультимедийными проекторами.</w:t>
      </w:r>
    </w:p>
    <w:p w:rsidR="009B53A9" w:rsidRPr="00600E2F" w:rsidRDefault="009B53A9" w:rsidP="00600E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В школе имеются:</w:t>
      </w:r>
    </w:p>
    <w:p w:rsidR="009B53A9" w:rsidRPr="00600E2F" w:rsidRDefault="009B53A9" w:rsidP="00600E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– </w:t>
      </w:r>
      <w:r w:rsidRPr="00600E2F">
        <w:rPr>
          <w:sz w:val="28"/>
          <w:szCs w:val="28"/>
        </w:rPr>
        <w:t> </w:t>
      </w:r>
      <w:r>
        <w:rPr>
          <w:sz w:val="28"/>
          <w:szCs w:val="28"/>
        </w:rPr>
        <w:t xml:space="preserve">7 </w:t>
      </w:r>
      <w:r w:rsidRPr="00600E2F">
        <w:rPr>
          <w:sz w:val="28"/>
          <w:szCs w:val="28"/>
        </w:rPr>
        <w:t>мультимедийных проекторов,</w:t>
      </w:r>
    </w:p>
    <w:p w:rsidR="009B53A9" w:rsidRPr="00600E2F" w:rsidRDefault="009B53A9" w:rsidP="00600E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600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600E2F">
        <w:rPr>
          <w:sz w:val="28"/>
          <w:szCs w:val="28"/>
        </w:rPr>
        <w:t> интерактивных досок,</w:t>
      </w:r>
    </w:p>
    <w:p w:rsidR="009B53A9" w:rsidRPr="00600E2F" w:rsidRDefault="009B53A9" w:rsidP="00600E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- 21 компьютер</w:t>
      </w:r>
      <w:r w:rsidRPr="00600E2F">
        <w:rPr>
          <w:sz w:val="28"/>
          <w:szCs w:val="28"/>
        </w:rPr>
        <w:t>,</w:t>
      </w:r>
    </w:p>
    <w:p w:rsidR="009B53A9" w:rsidRDefault="009B53A9" w:rsidP="00600E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- 47</w:t>
      </w:r>
      <w:r w:rsidRPr="00600E2F">
        <w:rPr>
          <w:sz w:val="28"/>
          <w:szCs w:val="28"/>
        </w:rPr>
        <w:t> ноутбуков,</w:t>
      </w:r>
    </w:p>
    <w:p w:rsidR="009B53A9" w:rsidRDefault="009B53A9" w:rsidP="00600E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r>
        <w:rPr>
          <w:rStyle w:val="markedcontent"/>
          <w:sz w:val="28"/>
          <w:szCs w:val="28"/>
        </w:rPr>
        <w:t>интерактивных</w:t>
      </w:r>
      <w:r w:rsidRPr="00082FC2">
        <w:rPr>
          <w:rStyle w:val="markedcontent"/>
          <w:sz w:val="28"/>
          <w:szCs w:val="28"/>
        </w:rPr>
        <w:t xml:space="preserve"> комплекс</w:t>
      </w:r>
      <w:r>
        <w:rPr>
          <w:rStyle w:val="markedcontent"/>
          <w:sz w:val="28"/>
          <w:szCs w:val="28"/>
        </w:rPr>
        <w:t>а</w:t>
      </w:r>
      <w:r w:rsidRPr="00082FC2">
        <w:rPr>
          <w:rStyle w:val="markedcontent"/>
          <w:sz w:val="28"/>
          <w:szCs w:val="28"/>
        </w:rPr>
        <w:t xml:space="preserve"> с вычислительным блоком и мобильным креплением</w:t>
      </w:r>
    </w:p>
    <w:p w:rsidR="009B53A9" w:rsidRPr="00600E2F" w:rsidRDefault="009B53A9" w:rsidP="00600E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- 6 - МФУ </w:t>
      </w:r>
    </w:p>
    <w:p w:rsidR="009B53A9" w:rsidRPr="00600E2F" w:rsidRDefault="009B53A9" w:rsidP="00600E2F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- спортивное оборудование.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 xml:space="preserve">    В школе имеются предметные </w:t>
      </w:r>
      <w:r>
        <w:rPr>
          <w:sz w:val="28"/>
          <w:szCs w:val="28"/>
        </w:rPr>
        <w:t xml:space="preserve">кабинеты, оснащенные </w:t>
      </w:r>
      <w:r w:rsidRPr="00600E2F">
        <w:rPr>
          <w:sz w:val="28"/>
          <w:szCs w:val="28"/>
        </w:rPr>
        <w:t xml:space="preserve"> оборудованием в соответствии с требованиями учебных планов и программами обучения:</w:t>
      </w:r>
      <w:r>
        <w:rPr>
          <w:sz w:val="28"/>
          <w:szCs w:val="28"/>
        </w:rPr>
        <w:t xml:space="preserve"> п</w:t>
      </w:r>
      <w:r w:rsidRPr="00600E2F">
        <w:rPr>
          <w:sz w:val="28"/>
          <w:szCs w:val="28"/>
        </w:rPr>
        <w:t>ечатные (учебники и учебные пособия, книги для чтения, хрестоматии, рабочие тетради, атласы, раздаточный материал и т.д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·         Ауд</w:t>
      </w:r>
      <w:r>
        <w:rPr>
          <w:sz w:val="28"/>
          <w:szCs w:val="28"/>
        </w:rPr>
        <w:t xml:space="preserve">иовизуальные </w:t>
      </w:r>
      <w:r w:rsidRPr="00600E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00E2F">
        <w:rPr>
          <w:sz w:val="28"/>
          <w:szCs w:val="28"/>
        </w:rPr>
        <w:t>учебные кинофильмы, учебные фильмы на цифровых носителях</w:t>
      </w:r>
      <w:r>
        <w:rPr>
          <w:sz w:val="28"/>
          <w:szCs w:val="28"/>
        </w:rPr>
        <w:t>)</w:t>
      </w:r>
      <w:r w:rsidRPr="00600E2F">
        <w:rPr>
          <w:sz w:val="28"/>
          <w:szCs w:val="28"/>
        </w:rPr>
        <w:t>.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·         Наглядные плоскостные (плакаты для начальных классов</w:t>
      </w:r>
      <w:r>
        <w:rPr>
          <w:sz w:val="28"/>
          <w:szCs w:val="28"/>
        </w:rPr>
        <w:t xml:space="preserve">, по географии, русскому языку, </w:t>
      </w:r>
      <w:r w:rsidRPr="00600E2F">
        <w:rPr>
          <w:sz w:val="28"/>
          <w:szCs w:val="28"/>
        </w:rPr>
        <w:t>биологии, химии, физики, карты наст</w:t>
      </w:r>
      <w:r>
        <w:rPr>
          <w:sz w:val="28"/>
          <w:szCs w:val="28"/>
        </w:rPr>
        <w:t>енные по географии, истории</w:t>
      </w:r>
      <w:r w:rsidRPr="00600E2F">
        <w:rPr>
          <w:sz w:val="28"/>
          <w:szCs w:val="28"/>
        </w:rPr>
        <w:t>).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·         Демонстрационные (гербарии, муляжи, макеты, стенды, модели в разрезе, модели демонстрационные – биологии, химии, физике, географии).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·         Учебные приборы (компас, барометр, колбы в кабинетах химии, физики и географии).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имеет: 1 компьютерный кабинет (23</w:t>
      </w:r>
      <w:r w:rsidRPr="00600E2F">
        <w:rPr>
          <w:sz w:val="28"/>
          <w:szCs w:val="28"/>
        </w:rPr>
        <w:t xml:space="preserve"> рабочих места).  </w:t>
      </w:r>
    </w:p>
    <w:p w:rsidR="009B53A9" w:rsidRPr="00600E2F" w:rsidRDefault="009B53A9" w:rsidP="004B11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Школа подключена к  безлимитной сети Internet в рамках проекта «Образование».</w:t>
      </w:r>
    </w:p>
    <w:p w:rsidR="009B53A9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 xml:space="preserve">-  Мастерские технического труда оснащены станками: настольно-сверлильным, деревообрабатывающим, заточным, токарно-винторезным по металлу, токарным по дереву, универсальным. Кабинет технологии </w:t>
      </w:r>
      <w:r>
        <w:rPr>
          <w:sz w:val="28"/>
          <w:szCs w:val="28"/>
        </w:rPr>
        <w:t xml:space="preserve">для девочек </w:t>
      </w:r>
      <w:r w:rsidRPr="00600E2F">
        <w:rPr>
          <w:sz w:val="28"/>
          <w:szCs w:val="28"/>
        </w:rPr>
        <w:t xml:space="preserve">оснащён </w:t>
      </w:r>
      <w:r>
        <w:rPr>
          <w:sz w:val="28"/>
          <w:szCs w:val="28"/>
        </w:rPr>
        <w:t>швейными</w:t>
      </w:r>
      <w:r w:rsidRPr="00600E2F">
        <w:rPr>
          <w:sz w:val="28"/>
          <w:szCs w:val="28"/>
        </w:rPr>
        <w:t xml:space="preserve">  </w:t>
      </w:r>
      <w:r>
        <w:rPr>
          <w:sz w:val="28"/>
          <w:szCs w:val="28"/>
        </w:rPr>
        <w:t>машинами.</w:t>
      </w:r>
    </w:p>
    <w:p w:rsidR="009B53A9" w:rsidRPr="00600E2F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  В школьной библиотеке имеется к</w:t>
      </w:r>
      <w:r>
        <w:rPr>
          <w:sz w:val="28"/>
          <w:szCs w:val="28"/>
        </w:rPr>
        <w:t>нижный фонд насчитывающий 5800 единиц изданий, в том числе 4446</w:t>
      </w:r>
      <w:r w:rsidRPr="00600E2F">
        <w:rPr>
          <w:sz w:val="28"/>
          <w:szCs w:val="28"/>
        </w:rPr>
        <w:t xml:space="preserve"> единиц учебников.</w:t>
      </w:r>
    </w:p>
    <w:p w:rsidR="009B53A9" w:rsidRPr="00600E2F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Безопасное пребывание в школе обеспечено наличием:</w:t>
      </w:r>
    </w:p>
    <w:p w:rsidR="009B53A9" w:rsidRPr="00600E2F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- автоматизированной системы пожарной сигнализации</w:t>
      </w:r>
    </w:p>
    <w:p w:rsidR="009B53A9" w:rsidRPr="00600E2F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- тревожной кнопкой</w:t>
      </w:r>
    </w:p>
    <w:p w:rsidR="009B53A9" w:rsidRPr="00600E2F" w:rsidRDefault="009B53A9" w:rsidP="00550254">
      <w:pPr>
        <w:pStyle w:val="NormalWeb"/>
        <w:jc w:val="both"/>
        <w:rPr>
          <w:sz w:val="28"/>
          <w:szCs w:val="28"/>
        </w:rPr>
      </w:pPr>
      <w:r w:rsidRPr="00600E2F">
        <w:rPr>
          <w:sz w:val="28"/>
          <w:szCs w:val="28"/>
        </w:rPr>
        <w:t>- системой видеонаблюдения</w:t>
      </w:r>
    </w:p>
    <w:p w:rsidR="009B53A9" w:rsidRPr="004B11BD" w:rsidRDefault="009B53A9" w:rsidP="00550254">
      <w:pPr>
        <w:pStyle w:val="NormalWeb"/>
        <w:jc w:val="both"/>
        <w:rPr>
          <w:sz w:val="28"/>
          <w:szCs w:val="28"/>
        </w:rPr>
      </w:pPr>
      <w:r w:rsidRPr="004B11BD">
        <w:rPr>
          <w:sz w:val="28"/>
          <w:szCs w:val="28"/>
        </w:rPr>
        <w:t>На переменах организовано дежурство учителей по школе. </w:t>
      </w:r>
    </w:p>
    <w:p w:rsidR="009B53A9" w:rsidRDefault="009B53A9"/>
    <w:sectPr w:rsidR="009B53A9" w:rsidSect="000F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254"/>
    <w:rsid w:val="00082FC2"/>
    <w:rsid w:val="000F081F"/>
    <w:rsid w:val="004B11BD"/>
    <w:rsid w:val="00550254"/>
    <w:rsid w:val="00600E2F"/>
    <w:rsid w:val="00661AF5"/>
    <w:rsid w:val="009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5025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50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600E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2022-10-26T04:24:00Z</dcterms:created>
  <dcterms:modified xsi:type="dcterms:W3CDTF">2022-10-27T06:42:00Z</dcterms:modified>
</cp:coreProperties>
</file>