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3E" w:rsidRDefault="0000423E"/>
    <w:p w:rsidR="0000423E" w:rsidRDefault="0000423E" w:rsidP="001D7738">
      <w:pPr>
        <w:pStyle w:val="NormalWeb"/>
        <w:shd w:val="clear" w:color="auto" w:fill="FFFFFF"/>
        <w:spacing w:before="0" w:beforeAutospacing="0" w:after="0" w:afterAutospacing="0" w:line="240" w:lineRule="atLeast"/>
        <w:jc w:val="right"/>
      </w:pPr>
      <w:r>
        <w:t>Приложение  к приказу</w:t>
      </w:r>
    </w:p>
    <w:p w:rsidR="0000423E" w:rsidRDefault="0000423E" w:rsidP="001D7738">
      <w:pPr>
        <w:jc w:val="right"/>
      </w:pPr>
      <w:r>
        <w:t>от 30.08.2021№144  </w:t>
      </w:r>
    </w:p>
    <w:p w:rsidR="0000423E" w:rsidRDefault="0000423E" w:rsidP="001D7738">
      <w:pPr>
        <w:pStyle w:val="NormalWeb"/>
        <w:shd w:val="clear" w:color="auto" w:fill="FFFFFF"/>
        <w:jc w:val="center"/>
        <w:rPr>
          <w:rStyle w:val="Strong"/>
          <w:sz w:val="28"/>
          <w:szCs w:val="28"/>
        </w:rPr>
      </w:pPr>
    </w:p>
    <w:p w:rsidR="0000423E" w:rsidRDefault="0000423E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00423E" w:rsidRPr="00A06FCB" w:rsidTr="007552C5">
        <w:trPr>
          <w:tblCellSpacing w:w="15" w:type="dxa"/>
        </w:trPr>
        <w:tc>
          <w:tcPr>
            <w:tcW w:w="0" w:type="auto"/>
            <w:vAlign w:val="center"/>
          </w:tcPr>
          <w:p w:rsidR="0000423E" w:rsidRPr="00A06FCB" w:rsidRDefault="0000423E" w:rsidP="00A06FC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8"/>
                <w:szCs w:val="28"/>
              </w:rPr>
            </w:pPr>
            <w:r w:rsidRPr="00A06FCB">
              <w:rPr>
                <w:rStyle w:val="Strong"/>
                <w:sz w:val="28"/>
                <w:szCs w:val="28"/>
              </w:rPr>
              <w:t xml:space="preserve">Положение </w:t>
            </w:r>
          </w:p>
          <w:p w:rsidR="0000423E" w:rsidRPr="00A06FCB" w:rsidRDefault="0000423E" w:rsidP="00A06FC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28"/>
                <w:szCs w:val="28"/>
              </w:rPr>
            </w:pPr>
            <w:r w:rsidRPr="00A06FCB">
              <w:rPr>
                <w:rStyle w:val="Strong"/>
                <w:sz w:val="28"/>
                <w:szCs w:val="28"/>
              </w:rPr>
              <w:t>о системе оценивания образовательных достижений обучающихся</w:t>
            </w:r>
          </w:p>
          <w:p w:rsidR="0000423E" w:rsidRPr="00A06FCB" w:rsidRDefault="0000423E" w:rsidP="00A06F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06FCB">
              <w:rPr>
                <w:rStyle w:val="Strong"/>
                <w:sz w:val="28"/>
                <w:szCs w:val="28"/>
              </w:rPr>
              <w:t>МАОУ «Средняя школа п. Кулотино»</w:t>
            </w:r>
          </w:p>
          <w:p w:rsidR="0000423E" w:rsidRPr="00A06FCB" w:rsidRDefault="0000423E" w:rsidP="00A06FCB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0423E" w:rsidRPr="00A06FCB" w:rsidRDefault="0000423E" w:rsidP="00A06FCB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 w:rsidRPr="00A06FCB">
              <w:rPr>
                <w:b/>
                <w:sz w:val="28"/>
                <w:szCs w:val="28"/>
              </w:rPr>
              <w:t>1. Общие положения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1.1. Положение о системе оценивания (далее – Положение) определяет структуру школьной системы оценки образовательных достижений обуча</w:t>
            </w:r>
            <w:r w:rsidRPr="00A06FCB">
              <w:rPr>
                <w:sz w:val="28"/>
                <w:szCs w:val="28"/>
              </w:rPr>
              <w:t>ю</w:t>
            </w:r>
            <w:r w:rsidRPr="00A06FCB">
              <w:rPr>
                <w:sz w:val="28"/>
                <w:szCs w:val="28"/>
              </w:rPr>
              <w:t>щихся, устанавливает единые требования к организации и технологии оцен</w:t>
            </w:r>
            <w:r w:rsidRPr="00A06FCB">
              <w:rPr>
                <w:sz w:val="28"/>
                <w:szCs w:val="28"/>
              </w:rPr>
              <w:t>и</w:t>
            </w:r>
            <w:r w:rsidRPr="00A06FCB">
              <w:rPr>
                <w:sz w:val="28"/>
                <w:szCs w:val="28"/>
              </w:rPr>
              <w:t>вания в</w:t>
            </w:r>
            <w:r>
              <w:rPr>
                <w:sz w:val="28"/>
                <w:szCs w:val="28"/>
              </w:rPr>
              <w:t xml:space="preserve"> муниципальном автономном общеобразовательном учреждении «Средняя школа </w:t>
            </w:r>
            <w:r w:rsidRPr="00A06FCB">
              <w:rPr>
                <w:rStyle w:val="fill"/>
                <w:sz w:val="28"/>
                <w:szCs w:val="28"/>
              </w:rPr>
              <w:t xml:space="preserve">п. </w:t>
            </w:r>
            <w:bookmarkStart w:id="0" w:name="_GoBack"/>
            <w:bookmarkEnd w:id="0"/>
            <w:r w:rsidRPr="00A06FCB">
              <w:rPr>
                <w:rStyle w:val="fill"/>
                <w:sz w:val="28"/>
                <w:szCs w:val="28"/>
              </w:rPr>
              <w:t>Кулотино</w:t>
            </w:r>
            <w:r>
              <w:rPr>
                <w:rStyle w:val="fill"/>
                <w:sz w:val="28"/>
                <w:szCs w:val="28"/>
              </w:rPr>
              <w:t xml:space="preserve">» </w:t>
            </w:r>
            <w:r w:rsidRPr="00A06FCB">
              <w:rPr>
                <w:sz w:val="28"/>
                <w:szCs w:val="28"/>
              </w:rPr>
              <w:t xml:space="preserve"> (далее </w:t>
            </w:r>
            <w:r w:rsidRPr="00A06FCB">
              <w:rPr>
                <w:rStyle w:val="Strong"/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>МАОУ СШ п. Кулотино</w:t>
            </w:r>
            <w:r w:rsidRPr="00A06FCB">
              <w:rPr>
                <w:sz w:val="28"/>
                <w:szCs w:val="28"/>
              </w:rPr>
              <w:t>).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1.2. Положение разработано на основании:</w:t>
            </w:r>
          </w:p>
          <w:p w:rsidR="0000423E" w:rsidRPr="00A06FCB" w:rsidRDefault="0000423E" w:rsidP="007552C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hyperlink r:id="rId5" w:anchor="/document/99/902389617/" w:history="1">
              <w:r w:rsidRPr="00A06FCB">
                <w:rPr>
                  <w:rStyle w:val="Hyperlink"/>
                  <w:color w:val="auto"/>
                  <w:sz w:val="28"/>
                  <w:szCs w:val="28"/>
                  <w:u w:val="none"/>
                </w:rPr>
                <w:t>Федерального закона от 29.12.2012 № 273-ФЗ</w:t>
              </w:r>
            </w:hyperlink>
            <w:r w:rsidRPr="00A06FCB">
              <w:rPr>
                <w:sz w:val="28"/>
                <w:szCs w:val="28"/>
              </w:rPr>
              <w:t> «Об образовании в Ро</w:t>
            </w:r>
            <w:r w:rsidRPr="00A06FCB">
              <w:rPr>
                <w:sz w:val="28"/>
                <w:szCs w:val="28"/>
              </w:rPr>
              <w:t>с</w:t>
            </w:r>
            <w:r w:rsidRPr="00A06FCB">
              <w:rPr>
                <w:sz w:val="28"/>
                <w:szCs w:val="28"/>
              </w:rPr>
              <w:t>сийской Федерации»;</w:t>
            </w:r>
          </w:p>
          <w:p w:rsidR="0000423E" w:rsidRPr="00A06FCB" w:rsidRDefault="0000423E" w:rsidP="007552C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hyperlink r:id="rId6" w:anchor="/document/99/902180656/XA00LUO2M6/" w:history="1">
              <w:r w:rsidRPr="00A06FCB">
                <w:rPr>
                  <w:rStyle w:val="Hyperlink"/>
                  <w:color w:val="auto"/>
                  <w:sz w:val="28"/>
                  <w:szCs w:val="28"/>
                  <w:u w:val="none"/>
                </w:rPr>
                <w:t>ФГОС НОО</w:t>
              </w:r>
            </w:hyperlink>
            <w:r w:rsidRPr="00A06FCB">
              <w:rPr>
                <w:sz w:val="28"/>
                <w:szCs w:val="28"/>
              </w:rPr>
              <w:t xml:space="preserve">, </w:t>
            </w:r>
            <w:hyperlink r:id="rId7" w:anchor="/document/99/902254916/XA00LTK2M0/" w:history="1">
              <w:r w:rsidRPr="00A06FCB">
                <w:rPr>
                  <w:rStyle w:val="Hyperlink"/>
                  <w:color w:val="auto"/>
                  <w:sz w:val="28"/>
                  <w:szCs w:val="28"/>
                  <w:u w:val="none"/>
                </w:rPr>
                <w:t>ФГОС ООО,</w:t>
              </w:r>
            </w:hyperlink>
            <w:r w:rsidRPr="00A06FCB">
              <w:rPr>
                <w:sz w:val="28"/>
                <w:szCs w:val="28"/>
              </w:rPr>
              <w:t xml:space="preserve"> </w:t>
            </w:r>
            <w:hyperlink r:id="rId8" w:anchor="/document/99/902350579/XA00LTK2M0/" w:history="1">
              <w:r w:rsidRPr="00A06FCB">
                <w:rPr>
                  <w:rStyle w:val="Hyperlink"/>
                  <w:color w:val="auto"/>
                  <w:sz w:val="28"/>
                  <w:szCs w:val="28"/>
                  <w:u w:val="none"/>
                </w:rPr>
                <w:t>ФГОС СОО</w:t>
              </w:r>
            </w:hyperlink>
            <w:r w:rsidRPr="00A06FCB">
              <w:rPr>
                <w:sz w:val="28"/>
                <w:szCs w:val="28"/>
              </w:rPr>
              <w:t>;</w:t>
            </w:r>
          </w:p>
          <w:p w:rsidR="0000423E" w:rsidRPr="00A06FCB" w:rsidRDefault="0000423E" w:rsidP="007552C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Устава МАОУ СШ п. Кулотино</w:t>
            </w:r>
            <w:r w:rsidRPr="00A06FCB">
              <w:rPr>
                <w:sz w:val="28"/>
                <w:szCs w:val="28"/>
              </w:rPr>
              <w:t>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1.3. Настоящее Положение является лок</w:t>
            </w:r>
            <w:r>
              <w:rPr>
                <w:sz w:val="28"/>
                <w:szCs w:val="28"/>
              </w:rPr>
              <w:t>альным актом МАОУ СШ п. Кулот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</w:t>
            </w:r>
            <w:r w:rsidRPr="00A06F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рассматривается на педагогическом совете,</w:t>
            </w:r>
            <w:r w:rsidRPr="00A06FCB">
              <w:rPr>
                <w:sz w:val="28"/>
                <w:szCs w:val="28"/>
              </w:rPr>
              <w:t xml:space="preserve"> имеющим право вносить в н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го свои изменения и дополнения, у</w:t>
            </w:r>
            <w:r w:rsidRPr="00A06FCB">
              <w:rPr>
                <w:sz w:val="28"/>
                <w:szCs w:val="28"/>
              </w:rPr>
              <w:t>т</w:t>
            </w:r>
            <w:r w:rsidRPr="00A06FCB">
              <w:rPr>
                <w:sz w:val="28"/>
                <w:szCs w:val="28"/>
              </w:rPr>
              <w:t>верждается п</w:t>
            </w:r>
            <w:r>
              <w:rPr>
                <w:sz w:val="28"/>
                <w:szCs w:val="28"/>
              </w:rPr>
              <w:t>риказом директора по школе</w:t>
            </w:r>
            <w:r w:rsidRPr="00A06FCB">
              <w:rPr>
                <w:sz w:val="28"/>
                <w:szCs w:val="28"/>
              </w:rPr>
              <w:t xml:space="preserve"> и обязательно для исполнения всеми участниками образовательных отнош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 xml:space="preserve">ний. 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1.4. Целями системы оценивания образовательных достижений обучающихся являются:</w:t>
            </w:r>
          </w:p>
          <w:p w:rsidR="0000423E" w:rsidRPr="00A06FCB" w:rsidRDefault="0000423E" w:rsidP="007552C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создание единой системы оценивания и контроля состояния образов</w:t>
            </w:r>
            <w:r w:rsidRPr="00A06FCB">
              <w:rPr>
                <w:sz w:val="28"/>
                <w:szCs w:val="28"/>
              </w:rPr>
              <w:t>а</w:t>
            </w:r>
            <w:r w:rsidRPr="00A06FCB">
              <w:rPr>
                <w:sz w:val="28"/>
                <w:szCs w:val="28"/>
              </w:rPr>
              <w:t>ния, обеспечивающей определение факторов и своевременное выявл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ние изменений, влияющих на образовательные достижения обуча</w:t>
            </w:r>
            <w:r w:rsidRPr="00A06FCB">
              <w:rPr>
                <w:sz w:val="28"/>
                <w:szCs w:val="28"/>
              </w:rPr>
              <w:t>ю</w:t>
            </w:r>
            <w:r w:rsidRPr="00A06FCB">
              <w:rPr>
                <w:sz w:val="28"/>
                <w:szCs w:val="28"/>
              </w:rPr>
              <w:t>щихся;</w:t>
            </w:r>
          </w:p>
          <w:p w:rsidR="0000423E" w:rsidRPr="00A06FCB" w:rsidRDefault="0000423E" w:rsidP="007552C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      </w:r>
          </w:p>
          <w:p w:rsidR="0000423E" w:rsidRPr="00A06FCB" w:rsidRDefault="0000423E" w:rsidP="007552C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повышение уровня информированности потребителей образовательных услуг при принятии решений, связанных с образованием;</w:t>
            </w:r>
          </w:p>
          <w:p w:rsidR="0000423E" w:rsidRPr="00A06FCB" w:rsidRDefault="0000423E" w:rsidP="007552C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 xml:space="preserve">принятие обоснованных управленческих решений администрацией </w:t>
            </w:r>
            <w:r>
              <w:rPr>
                <w:sz w:val="28"/>
                <w:szCs w:val="28"/>
              </w:rPr>
              <w:t>МАОУ СШ п. Кулотино</w:t>
            </w:r>
            <w:r w:rsidRPr="00A06FCB">
              <w:rPr>
                <w:sz w:val="28"/>
                <w:szCs w:val="28"/>
              </w:rPr>
              <w:t>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1.5. Задачами системы оценивания образовательных достижений обуча</w:t>
            </w:r>
            <w:r w:rsidRPr="00A06FCB">
              <w:rPr>
                <w:sz w:val="28"/>
                <w:szCs w:val="28"/>
              </w:rPr>
              <w:t>ю</w:t>
            </w:r>
            <w:r w:rsidRPr="00A06FCB">
              <w:rPr>
                <w:sz w:val="28"/>
                <w:szCs w:val="28"/>
              </w:rPr>
              <w:t>щихся являются:</w:t>
            </w:r>
          </w:p>
          <w:p w:rsidR="0000423E" w:rsidRPr="00A06FCB" w:rsidRDefault="0000423E" w:rsidP="007552C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формирование единых критериев оценивания образовательных дост</w:t>
            </w:r>
            <w:r w:rsidRPr="00A06FCB">
              <w:rPr>
                <w:sz w:val="28"/>
                <w:szCs w:val="28"/>
              </w:rPr>
              <w:t>и</w:t>
            </w:r>
            <w:r w:rsidRPr="00A06FCB">
              <w:rPr>
                <w:sz w:val="28"/>
                <w:szCs w:val="28"/>
              </w:rPr>
              <w:t>жений и подходов к их измерению;</w:t>
            </w:r>
          </w:p>
          <w:p w:rsidR="0000423E" w:rsidRPr="00A06FCB" w:rsidRDefault="0000423E" w:rsidP="007552C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повышение объективности контроля и оценки образовательных дост</w:t>
            </w:r>
            <w:r w:rsidRPr="00A06FCB">
              <w:rPr>
                <w:sz w:val="28"/>
                <w:szCs w:val="28"/>
              </w:rPr>
              <w:t>и</w:t>
            </w:r>
            <w:r w:rsidRPr="00A06FCB">
              <w:rPr>
                <w:sz w:val="28"/>
                <w:szCs w:val="28"/>
              </w:rPr>
              <w:t>жений обучающихся, получение всесторонней и достоверной инфо</w:t>
            </w:r>
            <w:r w:rsidRPr="00A06FCB">
              <w:rPr>
                <w:sz w:val="28"/>
                <w:szCs w:val="28"/>
              </w:rPr>
              <w:t>р</w:t>
            </w:r>
            <w:r w:rsidRPr="00A06FCB">
              <w:rPr>
                <w:sz w:val="28"/>
                <w:szCs w:val="28"/>
              </w:rPr>
              <w:t>мации о состоянии образования;</w:t>
            </w:r>
          </w:p>
          <w:p w:rsidR="0000423E" w:rsidRPr="00A06FCB" w:rsidRDefault="0000423E" w:rsidP="007552C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проведение системного и сравнительного анализа образовательных достижений обучающихся для успешной реализации ФГОС и внесение необходимых корректив в образовательную деятельность;</w:t>
            </w:r>
          </w:p>
          <w:p w:rsidR="0000423E" w:rsidRPr="00A06FCB" w:rsidRDefault="0000423E" w:rsidP="007552C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обеспечение условий для самоанализа и самооценки всех участников образовательных отношений;</w:t>
            </w:r>
          </w:p>
          <w:p w:rsidR="0000423E" w:rsidRPr="00A06FCB" w:rsidRDefault="0000423E" w:rsidP="007552C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содействие повышению квалификации педагогических работников, принимающих участие в процедурах оценки образовательных дост</w:t>
            </w:r>
            <w:r w:rsidRPr="00A06FCB">
              <w:rPr>
                <w:sz w:val="28"/>
                <w:szCs w:val="28"/>
              </w:rPr>
              <w:t>и</w:t>
            </w:r>
            <w:r w:rsidRPr="00A06FCB">
              <w:rPr>
                <w:sz w:val="28"/>
                <w:szCs w:val="28"/>
              </w:rPr>
              <w:t>жений обучающихся.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1.6. Принципами построения системы оценивания образовательных достиж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ний обучающихся являются:</w:t>
            </w:r>
          </w:p>
          <w:p w:rsidR="0000423E" w:rsidRPr="00A06FCB" w:rsidRDefault="0000423E" w:rsidP="007552C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объективность, достоверность, полнота и системность информации;</w:t>
            </w:r>
          </w:p>
          <w:p w:rsidR="0000423E" w:rsidRPr="00A06FCB" w:rsidRDefault="0000423E" w:rsidP="007552C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реалистичность требований, норм и показателей образовательных до</w:t>
            </w:r>
            <w:r w:rsidRPr="00A06FCB">
              <w:rPr>
                <w:sz w:val="28"/>
                <w:szCs w:val="28"/>
              </w:rPr>
              <w:t>с</w:t>
            </w:r>
            <w:r w:rsidRPr="00A06FCB">
              <w:rPr>
                <w:sz w:val="28"/>
                <w:szCs w:val="28"/>
              </w:rPr>
              <w:t>тижений обучающихся, их социальной и личностной значимости;</w:t>
            </w:r>
          </w:p>
          <w:p w:rsidR="0000423E" w:rsidRPr="00A06FCB" w:rsidRDefault="0000423E" w:rsidP="007552C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открытость, прозрачность процедур оценивания;</w:t>
            </w:r>
          </w:p>
          <w:p w:rsidR="0000423E" w:rsidRPr="00A06FCB" w:rsidRDefault="0000423E" w:rsidP="007552C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прогностичность полученных данных, позволяющих прогнозировать ожидаемые результаты;</w:t>
            </w:r>
          </w:p>
          <w:p w:rsidR="0000423E" w:rsidRPr="00A06FCB" w:rsidRDefault="0000423E" w:rsidP="007552C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доступность информации о состоянии образовательных достижений обучающихся для различных групп потребителей;</w:t>
            </w:r>
          </w:p>
          <w:p w:rsidR="0000423E" w:rsidRPr="00A06FCB" w:rsidRDefault="0000423E" w:rsidP="007552C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соблюдение морально-этических норм при проведении процедур оц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нивания.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 Система оценивания в МАОУ СШ п. Кулотино</w:t>
            </w:r>
            <w:r w:rsidRPr="00A06FCB">
              <w:rPr>
                <w:sz w:val="28"/>
                <w:szCs w:val="28"/>
              </w:rPr>
              <w:t xml:space="preserve"> включает технологию оценивания, виды и фо</w:t>
            </w:r>
            <w:r w:rsidRPr="00A06FCB">
              <w:rPr>
                <w:sz w:val="28"/>
                <w:szCs w:val="28"/>
              </w:rPr>
              <w:t>р</w:t>
            </w:r>
            <w:r w:rsidRPr="00A06FCB">
              <w:rPr>
                <w:sz w:val="28"/>
                <w:szCs w:val="28"/>
              </w:rPr>
              <w:t>мы контроля результатов освоения образовательной программы начального, основного и среднего общего образования. Особе</w:t>
            </w:r>
            <w:r w:rsidRPr="00A06FCB">
              <w:rPr>
                <w:sz w:val="28"/>
                <w:szCs w:val="28"/>
              </w:rPr>
              <w:t>н</w:t>
            </w:r>
            <w:r w:rsidRPr="00A06FCB">
              <w:rPr>
                <w:sz w:val="28"/>
                <w:szCs w:val="28"/>
              </w:rPr>
              <w:t>ностью системы оценив</w:t>
            </w:r>
            <w:r w:rsidRPr="00A06FCB">
              <w:rPr>
                <w:sz w:val="28"/>
                <w:szCs w:val="28"/>
              </w:rPr>
              <w:t>а</w:t>
            </w:r>
            <w:r w:rsidRPr="00A06FCB">
              <w:rPr>
                <w:sz w:val="28"/>
                <w:szCs w:val="28"/>
              </w:rPr>
              <w:t>ния освоения ФГОС является комплексный подход к оценке результатов образ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вания: оценка предметных, метапредметных и личностных результатов об</w:t>
            </w:r>
            <w:r w:rsidRPr="00A06FCB">
              <w:rPr>
                <w:sz w:val="28"/>
                <w:szCs w:val="28"/>
              </w:rPr>
              <w:t>у</w:t>
            </w:r>
            <w:r w:rsidRPr="00A06FCB">
              <w:rPr>
                <w:sz w:val="28"/>
                <w:szCs w:val="28"/>
              </w:rPr>
              <w:t>чающихся.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1.8. Успешность освоения программы первоклассниками характеризуется к</w:t>
            </w:r>
            <w:r w:rsidRPr="00A06FCB">
              <w:rPr>
                <w:sz w:val="28"/>
                <w:szCs w:val="28"/>
              </w:rPr>
              <w:t>а</w:t>
            </w:r>
            <w:r w:rsidRPr="00A06FCB">
              <w:rPr>
                <w:sz w:val="28"/>
                <w:szCs w:val="28"/>
              </w:rPr>
              <w:t>чественной оценкой в конце учебного года. Успешность освоения учебных программ обучающихся со 2-го по 11-й класс определяется по пятибалльной шкале оценивания: «5» (отлично), «4» (хорошо), «3» (удовлетворительно), «2» (неудовлетворительно). Оценка «1» может быть выставлена в случае, е</w:t>
            </w:r>
            <w:r w:rsidRPr="00A06FCB">
              <w:rPr>
                <w:sz w:val="28"/>
                <w:szCs w:val="28"/>
              </w:rPr>
              <w:t>с</w:t>
            </w:r>
            <w:r w:rsidRPr="00A06FCB">
              <w:rPr>
                <w:sz w:val="28"/>
                <w:szCs w:val="28"/>
              </w:rPr>
              <w:t>ли она предусмотрена критериями оценивания в программе автора. Пят</w:t>
            </w:r>
            <w:r w:rsidRPr="00A06FCB">
              <w:rPr>
                <w:sz w:val="28"/>
                <w:szCs w:val="28"/>
              </w:rPr>
              <w:t>и</w:t>
            </w:r>
            <w:r w:rsidRPr="00A06FCB">
              <w:rPr>
                <w:sz w:val="28"/>
                <w:szCs w:val="28"/>
              </w:rPr>
              <w:t>балльная шкала в соответствии с ФГОС соотносится с тремя уровнями у</w:t>
            </w:r>
            <w:r w:rsidRPr="00A06FCB">
              <w:rPr>
                <w:sz w:val="28"/>
                <w:szCs w:val="28"/>
              </w:rPr>
              <w:t>с</w:t>
            </w:r>
            <w:r w:rsidRPr="00A06FCB">
              <w:rPr>
                <w:sz w:val="28"/>
                <w:szCs w:val="28"/>
              </w:rPr>
              <w:t>пешности (необходимый/базовый, программный и высокий). Перевод отме</w:t>
            </w:r>
            <w:r w:rsidRPr="00A06FCB">
              <w:rPr>
                <w:sz w:val="28"/>
                <w:szCs w:val="28"/>
              </w:rPr>
              <w:t>т</w:t>
            </w:r>
            <w:r w:rsidRPr="00A06FCB">
              <w:rPr>
                <w:sz w:val="28"/>
                <w:szCs w:val="28"/>
              </w:rPr>
              <w:t>ки в пятибалльную шкалу осуществляется по следующей схеме.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871"/>
              <w:gridCol w:w="3743"/>
              <w:gridCol w:w="2741"/>
            </w:tblGrid>
            <w:tr w:rsidR="0000423E" w:rsidRPr="00A06FCB" w:rsidTr="007552C5">
              <w:trPr>
                <w:tblCellSpacing w:w="15" w:type="dxa"/>
              </w:trPr>
              <w:tc>
                <w:tcPr>
                  <w:tcW w:w="3990" w:type="dxa"/>
                </w:tcPr>
                <w:p w:rsidR="0000423E" w:rsidRPr="00A06FCB" w:rsidRDefault="0000423E" w:rsidP="007552C5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A06FCB">
                    <w:rPr>
                      <w:rStyle w:val="Strong"/>
                      <w:sz w:val="28"/>
                      <w:szCs w:val="28"/>
                    </w:rPr>
                    <w:t>Качество освоения программы</w:t>
                  </w:r>
                </w:p>
              </w:tc>
              <w:tc>
                <w:tcPr>
                  <w:tcW w:w="3990" w:type="dxa"/>
                </w:tcPr>
                <w:p w:rsidR="0000423E" w:rsidRPr="00A06FCB" w:rsidRDefault="0000423E" w:rsidP="007552C5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A06FCB">
                    <w:rPr>
                      <w:rStyle w:val="Strong"/>
                      <w:sz w:val="28"/>
                      <w:szCs w:val="28"/>
                    </w:rPr>
                    <w:t>Уровень успешности</w:t>
                  </w:r>
                </w:p>
              </w:tc>
              <w:tc>
                <w:tcPr>
                  <w:tcW w:w="3990" w:type="dxa"/>
                </w:tcPr>
                <w:p w:rsidR="0000423E" w:rsidRPr="00A06FCB" w:rsidRDefault="0000423E" w:rsidP="007552C5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A06FCB">
                    <w:rPr>
                      <w:rStyle w:val="Strong"/>
                      <w:sz w:val="28"/>
                      <w:szCs w:val="28"/>
                    </w:rPr>
                    <w:t>Отметка по 5-балльной шкале</w:t>
                  </w:r>
                </w:p>
              </w:tc>
            </w:tr>
            <w:tr w:rsidR="0000423E" w:rsidRPr="00A06FCB" w:rsidTr="007552C5">
              <w:trPr>
                <w:tblCellSpacing w:w="15" w:type="dxa"/>
              </w:trPr>
              <w:tc>
                <w:tcPr>
                  <w:tcW w:w="3990" w:type="dxa"/>
                </w:tcPr>
                <w:p w:rsidR="0000423E" w:rsidRPr="00A06FCB" w:rsidRDefault="0000423E" w:rsidP="007552C5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A06FCB">
                    <w:rPr>
                      <w:sz w:val="28"/>
                      <w:szCs w:val="28"/>
                    </w:rPr>
                    <w:t>90–100 процентов</w:t>
                  </w:r>
                </w:p>
              </w:tc>
              <w:tc>
                <w:tcPr>
                  <w:tcW w:w="3990" w:type="dxa"/>
                </w:tcPr>
                <w:p w:rsidR="0000423E" w:rsidRPr="00A06FCB" w:rsidRDefault="0000423E" w:rsidP="007552C5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A06FCB">
                    <w:rPr>
                      <w:sz w:val="28"/>
                      <w:szCs w:val="28"/>
                    </w:rPr>
                    <w:t>Высокий</w:t>
                  </w:r>
                </w:p>
              </w:tc>
              <w:tc>
                <w:tcPr>
                  <w:tcW w:w="3990" w:type="dxa"/>
                </w:tcPr>
                <w:p w:rsidR="0000423E" w:rsidRPr="00A06FCB" w:rsidRDefault="0000423E" w:rsidP="007552C5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A06FCB">
                    <w:rPr>
                      <w:sz w:val="28"/>
                      <w:szCs w:val="28"/>
                    </w:rPr>
                    <w:t>«5»</w:t>
                  </w:r>
                </w:p>
              </w:tc>
            </w:tr>
            <w:tr w:rsidR="0000423E" w:rsidRPr="00A06FCB" w:rsidTr="007552C5">
              <w:trPr>
                <w:tblCellSpacing w:w="15" w:type="dxa"/>
              </w:trPr>
              <w:tc>
                <w:tcPr>
                  <w:tcW w:w="3990" w:type="dxa"/>
                </w:tcPr>
                <w:p w:rsidR="0000423E" w:rsidRPr="00A06FCB" w:rsidRDefault="0000423E" w:rsidP="007552C5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A06FCB">
                    <w:rPr>
                      <w:sz w:val="28"/>
                      <w:szCs w:val="28"/>
                    </w:rPr>
                    <w:t>66–89 процентов</w:t>
                  </w:r>
                </w:p>
              </w:tc>
              <w:tc>
                <w:tcPr>
                  <w:tcW w:w="3990" w:type="dxa"/>
                </w:tcPr>
                <w:p w:rsidR="0000423E" w:rsidRPr="00A06FCB" w:rsidRDefault="0000423E" w:rsidP="007552C5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A06FCB">
                    <w:rPr>
                      <w:sz w:val="28"/>
                      <w:szCs w:val="28"/>
                    </w:rPr>
                    <w:t>Программный/повышенный</w:t>
                  </w:r>
                </w:p>
              </w:tc>
              <w:tc>
                <w:tcPr>
                  <w:tcW w:w="3990" w:type="dxa"/>
                </w:tcPr>
                <w:p w:rsidR="0000423E" w:rsidRPr="00A06FCB" w:rsidRDefault="0000423E" w:rsidP="007552C5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A06FCB">
                    <w:rPr>
                      <w:sz w:val="28"/>
                      <w:szCs w:val="28"/>
                    </w:rPr>
                    <w:t>«4»</w:t>
                  </w:r>
                </w:p>
              </w:tc>
            </w:tr>
            <w:tr w:rsidR="0000423E" w:rsidRPr="00A06FCB" w:rsidTr="007552C5">
              <w:trPr>
                <w:tblCellSpacing w:w="15" w:type="dxa"/>
              </w:trPr>
              <w:tc>
                <w:tcPr>
                  <w:tcW w:w="3990" w:type="dxa"/>
                </w:tcPr>
                <w:p w:rsidR="0000423E" w:rsidRPr="00A06FCB" w:rsidRDefault="0000423E" w:rsidP="007552C5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A06FCB">
                    <w:rPr>
                      <w:sz w:val="28"/>
                      <w:szCs w:val="28"/>
                    </w:rPr>
                    <w:t>50–65 процентов</w:t>
                  </w:r>
                </w:p>
              </w:tc>
              <w:tc>
                <w:tcPr>
                  <w:tcW w:w="3990" w:type="dxa"/>
                </w:tcPr>
                <w:p w:rsidR="0000423E" w:rsidRPr="00A06FCB" w:rsidRDefault="0000423E" w:rsidP="007552C5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A06FCB">
                    <w:rPr>
                      <w:sz w:val="28"/>
                      <w:szCs w:val="28"/>
                    </w:rPr>
                    <w:t>Необходимый/базовый</w:t>
                  </w:r>
                </w:p>
              </w:tc>
              <w:tc>
                <w:tcPr>
                  <w:tcW w:w="3990" w:type="dxa"/>
                </w:tcPr>
                <w:p w:rsidR="0000423E" w:rsidRPr="00A06FCB" w:rsidRDefault="0000423E" w:rsidP="007552C5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A06FCB">
                    <w:rPr>
                      <w:sz w:val="28"/>
                      <w:szCs w:val="28"/>
                    </w:rPr>
                    <w:t>«3»</w:t>
                  </w:r>
                </w:p>
              </w:tc>
            </w:tr>
            <w:tr w:rsidR="0000423E" w:rsidRPr="00A06FCB" w:rsidTr="007552C5">
              <w:trPr>
                <w:tblCellSpacing w:w="15" w:type="dxa"/>
              </w:trPr>
              <w:tc>
                <w:tcPr>
                  <w:tcW w:w="3990" w:type="dxa"/>
                </w:tcPr>
                <w:p w:rsidR="0000423E" w:rsidRPr="00A06FCB" w:rsidRDefault="0000423E" w:rsidP="007552C5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A06FCB">
                    <w:rPr>
                      <w:sz w:val="28"/>
                      <w:szCs w:val="28"/>
                    </w:rPr>
                    <w:t>Меньше 50 процентов</w:t>
                  </w:r>
                </w:p>
              </w:tc>
              <w:tc>
                <w:tcPr>
                  <w:tcW w:w="3990" w:type="dxa"/>
                </w:tcPr>
                <w:p w:rsidR="0000423E" w:rsidRPr="00A06FCB" w:rsidRDefault="0000423E" w:rsidP="007552C5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A06FCB">
                    <w:rPr>
                      <w:sz w:val="28"/>
                      <w:szCs w:val="28"/>
                    </w:rPr>
                    <w:t>Ниже необходимого</w:t>
                  </w:r>
                </w:p>
              </w:tc>
              <w:tc>
                <w:tcPr>
                  <w:tcW w:w="3990" w:type="dxa"/>
                </w:tcPr>
                <w:p w:rsidR="0000423E" w:rsidRPr="00A06FCB" w:rsidRDefault="0000423E" w:rsidP="007552C5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A06FCB">
                    <w:rPr>
                      <w:sz w:val="28"/>
                      <w:szCs w:val="28"/>
                    </w:rPr>
                    <w:t>«2»</w:t>
                  </w:r>
                </w:p>
              </w:tc>
            </w:tr>
          </w:tbl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1.9. В системе оценивания определены следующие основные виды контроля:</w:t>
            </w:r>
          </w:p>
          <w:p w:rsidR="0000423E" w:rsidRPr="00A06FCB" w:rsidRDefault="0000423E" w:rsidP="007552C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входной (предварительный) контроль. Осуществляется в начале уче</w:t>
            </w:r>
            <w:r w:rsidRPr="00A06FCB">
              <w:rPr>
                <w:sz w:val="28"/>
                <w:szCs w:val="28"/>
              </w:rPr>
              <w:t>б</w:t>
            </w:r>
            <w:r w:rsidRPr="00A06FCB">
              <w:rPr>
                <w:sz w:val="28"/>
                <w:szCs w:val="28"/>
              </w:rPr>
              <w:t>ного года. Носит диагностический характер. Цель входного контроля: зафиксировать начальный уровень подготовки обучающегося, уровень его знаний, а также (в соответствии с ФГОС) универсальных учебных действий (УУД), связанных с предстоящей деятельностью;</w:t>
            </w:r>
          </w:p>
          <w:p w:rsidR="0000423E" w:rsidRPr="00A06FCB" w:rsidRDefault="0000423E" w:rsidP="007552C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промежуточный, тематический контроль проводится после осущест</w:t>
            </w:r>
            <w:r w:rsidRPr="00A06FCB">
              <w:rPr>
                <w:sz w:val="28"/>
                <w:szCs w:val="28"/>
              </w:rPr>
              <w:t>в</w:t>
            </w:r>
            <w:r w:rsidRPr="00A06FCB">
              <w:rPr>
                <w:sz w:val="28"/>
                <w:szCs w:val="28"/>
              </w:rPr>
              <w:t>ления учебного действия методом сравнения фактических результатов с образцом;</w:t>
            </w:r>
          </w:p>
          <w:p w:rsidR="0000423E" w:rsidRPr="00A06FCB" w:rsidRDefault="0000423E" w:rsidP="007552C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итоговый контроль предполагает комплексную проверку (стандартиз</w:t>
            </w:r>
            <w:r w:rsidRPr="00A06FCB">
              <w:rPr>
                <w:sz w:val="28"/>
                <w:szCs w:val="28"/>
              </w:rPr>
              <w:t>и</w:t>
            </w:r>
            <w:r w:rsidRPr="00A06FCB">
              <w:rPr>
                <w:sz w:val="28"/>
                <w:szCs w:val="28"/>
              </w:rPr>
              <w:t>рованные контрольные работы) образовательных результатов (в том числе и метапредметных) в конце учебных четвертей и учебного года, а также в формате ГИА.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1.10. В системе оценивания в соответствии с ФГОС приоритетными стан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вятся формы контроля: продуктивные задания (задачи) по применению зн</w:t>
            </w:r>
            <w:r w:rsidRPr="00A06FCB">
              <w:rPr>
                <w:sz w:val="28"/>
                <w:szCs w:val="28"/>
              </w:rPr>
              <w:t>а</w:t>
            </w:r>
            <w:r w:rsidRPr="00A06FCB">
              <w:rPr>
                <w:sz w:val="28"/>
                <w:szCs w:val="28"/>
              </w:rPr>
              <w:t>ний и умений, метапредметные диагностические работы, диагностика р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зультатов личностного развития учащихся и учебных и внеучебных дост</w:t>
            </w:r>
            <w:r w:rsidRPr="00A06FCB">
              <w:rPr>
                <w:sz w:val="28"/>
                <w:szCs w:val="28"/>
              </w:rPr>
              <w:t>и</w:t>
            </w:r>
            <w:r w:rsidRPr="00A06FCB">
              <w:rPr>
                <w:sz w:val="28"/>
                <w:szCs w:val="28"/>
              </w:rPr>
              <w:t>жений.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1.11. Новые формы, средства и методы контроля призваны обеспечить ко</w:t>
            </w:r>
            <w:r w:rsidRPr="00A06FCB">
              <w:rPr>
                <w:sz w:val="28"/>
                <w:szCs w:val="28"/>
              </w:rPr>
              <w:t>м</w:t>
            </w:r>
            <w:r w:rsidRPr="00A06FCB">
              <w:rPr>
                <w:sz w:val="28"/>
                <w:szCs w:val="28"/>
              </w:rPr>
              <w:t>плексную оценку образовательных результатов, включая предметные, мет</w:t>
            </w:r>
            <w:r w:rsidRPr="00A06FCB">
              <w:rPr>
                <w:sz w:val="28"/>
                <w:szCs w:val="28"/>
              </w:rPr>
              <w:t>а</w:t>
            </w:r>
            <w:r w:rsidRPr="00A06FCB">
              <w:rPr>
                <w:sz w:val="28"/>
                <w:szCs w:val="28"/>
              </w:rPr>
              <w:t>предметные и личностные результаты обучения, для оказания педагогич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ской поддержки обучающимся.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1.12. Средствами фиксации личностных, метапредметных и предметных р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зультатов являются классные журналы, дневники наблюдений, портфолио.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1.13. Технология оценивания определятся в данном Положении на каждом уровне обучения.</w:t>
            </w:r>
          </w:p>
          <w:p w:rsidR="0000423E" w:rsidRPr="00F63F23" w:rsidRDefault="0000423E" w:rsidP="00F63F23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 w:rsidRPr="00F63F23">
              <w:rPr>
                <w:b/>
                <w:sz w:val="28"/>
                <w:szCs w:val="28"/>
              </w:rPr>
              <w:t>2. Технология оценивания на уровне начального общего образования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2.1. Цели оценочной деятельности направлены на достижение результатов освоения основной образовательной программы начального общего образ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вания.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2.1.1. Личностные результаты обучающихся определяются через сформир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ванность личностных УУД:</w:t>
            </w:r>
          </w:p>
          <w:p w:rsidR="0000423E" w:rsidRPr="00A06FCB" w:rsidRDefault="0000423E" w:rsidP="007552C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сформированность внутренней позиции обучающегося;</w:t>
            </w:r>
          </w:p>
          <w:p w:rsidR="0000423E" w:rsidRPr="00A06FCB" w:rsidRDefault="0000423E" w:rsidP="007552C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принятие и освоение новой социальной роли обучающегося; становл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ние основ российской гражданской идентичности личности; развитие самоуважения и способности адекватно оценивать себя и свои дост</w:t>
            </w:r>
            <w:r w:rsidRPr="00A06FCB">
              <w:rPr>
                <w:sz w:val="28"/>
                <w:szCs w:val="28"/>
              </w:rPr>
              <w:t>и</w:t>
            </w:r>
            <w:r w:rsidRPr="00A06FCB">
              <w:rPr>
                <w:sz w:val="28"/>
                <w:szCs w:val="28"/>
              </w:rPr>
              <w:t>жения, видеть сильные и слабые стороны своей личности, эмоционал</w:t>
            </w:r>
            <w:r w:rsidRPr="00A06FCB">
              <w:rPr>
                <w:sz w:val="28"/>
                <w:szCs w:val="28"/>
              </w:rPr>
              <w:t>ь</w:t>
            </w:r>
            <w:r w:rsidRPr="00A06FCB">
              <w:rPr>
                <w:sz w:val="28"/>
                <w:szCs w:val="28"/>
              </w:rPr>
              <w:t>но-положительное отношение об</w:t>
            </w:r>
            <w:r>
              <w:rPr>
                <w:sz w:val="28"/>
                <w:szCs w:val="28"/>
              </w:rPr>
              <w:t xml:space="preserve">учающегося к МАОУ СШ п. Кулотино </w:t>
            </w:r>
          </w:p>
          <w:p w:rsidR="0000423E" w:rsidRPr="00A06FCB" w:rsidRDefault="0000423E" w:rsidP="007552C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сформированность самооценки (способности адекватно судить о пр</w:t>
            </w:r>
            <w:r w:rsidRPr="00A06FCB">
              <w:rPr>
                <w:sz w:val="28"/>
                <w:szCs w:val="28"/>
              </w:rPr>
              <w:t>и</w:t>
            </w:r>
            <w:r w:rsidRPr="00A06FCB">
              <w:rPr>
                <w:sz w:val="28"/>
                <w:szCs w:val="28"/>
              </w:rPr>
              <w:t>чинах своего успеха/неуспеха в учении) и мотивации к учебной де</w:t>
            </w:r>
            <w:r w:rsidRPr="00A06FCB">
              <w:rPr>
                <w:sz w:val="28"/>
                <w:szCs w:val="28"/>
              </w:rPr>
              <w:t>я</w:t>
            </w:r>
            <w:r w:rsidRPr="00A06FCB">
              <w:rPr>
                <w:sz w:val="28"/>
                <w:szCs w:val="28"/>
              </w:rPr>
              <w:t>тельности, включая социальные, учебно-познавательные и внешние мотивы, поиск и установление личностного смысла учения обучающ</w:t>
            </w:r>
            <w:r w:rsidRPr="00A06FCB">
              <w:rPr>
                <w:sz w:val="28"/>
                <w:szCs w:val="28"/>
              </w:rPr>
              <w:t>и</w:t>
            </w:r>
            <w:r w:rsidRPr="00A06FCB">
              <w:rPr>
                <w:sz w:val="28"/>
                <w:szCs w:val="28"/>
              </w:rPr>
              <w:t>мися; понимание границ того, «что я знаю», и того, «что я не знаю», и стремление к преодолению этого разрыва;</w:t>
            </w:r>
          </w:p>
          <w:p w:rsidR="0000423E" w:rsidRPr="00A06FCB" w:rsidRDefault="0000423E" w:rsidP="007552C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знание основных моральных норм и ориентация на их выполнение на основе понимания их социальной необходимости; способность к учету позиций, мотивов и интересов участников моральной дилеммы при ее разрешении;</w:t>
            </w:r>
          </w:p>
          <w:p w:rsidR="0000423E" w:rsidRPr="00A06FCB" w:rsidRDefault="0000423E" w:rsidP="007552C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развитие этических чувств – стыда, вины, совести как регуляторов м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рального поведения; развитие доверия и способности к пониманию и сопереживанию чувствам других людей.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2.1.2. Оценка метапредметных результатов обучающихся направлена на в</w:t>
            </w:r>
            <w:r w:rsidRPr="00A06FCB">
              <w:rPr>
                <w:sz w:val="28"/>
                <w:szCs w:val="28"/>
              </w:rPr>
              <w:t>ы</w:t>
            </w:r>
            <w:r w:rsidRPr="00A06FCB">
              <w:rPr>
                <w:sz w:val="28"/>
                <w:szCs w:val="28"/>
              </w:rPr>
              <w:t>явление индивидуальной динамики развития школьников с учетом личнос</w:t>
            </w:r>
            <w:r w:rsidRPr="00A06FCB">
              <w:rPr>
                <w:sz w:val="28"/>
                <w:szCs w:val="28"/>
              </w:rPr>
              <w:t>т</w:t>
            </w:r>
            <w:r w:rsidRPr="00A06FCB">
              <w:rPr>
                <w:sz w:val="28"/>
                <w:szCs w:val="28"/>
              </w:rPr>
              <w:t>ных особенностей и индивидуальных успехов за текущий и предыдущий п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риоды. Метапредметные результаты обучающихся определяются через сформированность регулятивных, коммуникативных и познавательных УУД. К ним относятся:</w:t>
            </w:r>
          </w:p>
          <w:p w:rsidR="0000423E" w:rsidRPr="00A06FCB" w:rsidRDefault="0000423E" w:rsidP="007552C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способность обучающегося принимать и сохранять учебную цель и з</w:t>
            </w:r>
            <w:r w:rsidRPr="00A06FCB">
              <w:rPr>
                <w:sz w:val="28"/>
                <w:szCs w:val="28"/>
              </w:rPr>
              <w:t>а</w:t>
            </w:r>
            <w:r w:rsidRPr="00A06FCB">
              <w:rPr>
                <w:sz w:val="28"/>
                <w:szCs w:val="28"/>
              </w:rPr>
              <w:t>дачи; способность самостоятельно преобразовывать практическую з</w:t>
            </w:r>
            <w:r w:rsidRPr="00A06FCB">
              <w:rPr>
                <w:sz w:val="28"/>
                <w:szCs w:val="28"/>
              </w:rPr>
              <w:t>а</w:t>
            </w:r>
            <w:r w:rsidRPr="00A06FCB">
              <w:rPr>
                <w:sz w:val="28"/>
                <w:szCs w:val="28"/>
              </w:rPr>
              <w:t>дачу в познавательную; умение планировать собственную деятельность в соответствии с поставленной задачей и искать средства ее осущест</w:t>
            </w:r>
            <w:r w:rsidRPr="00A06FCB">
              <w:rPr>
                <w:sz w:val="28"/>
                <w:szCs w:val="28"/>
              </w:rPr>
              <w:t>в</w:t>
            </w:r>
            <w:r w:rsidRPr="00A06FCB">
              <w:rPr>
                <w:sz w:val="28"/>
                <w:szCs w:val="28"/>
              </w:rPr>
              <w:t>ления; умение контролировать и оценивать свои действия, вносить коррективы в их выполнение на основе оценки и учета характера ош</w:t>
            </w:r>
            <w:r w:rsidRPr="00A06FCB">
              <w:rPr>
                <w:sz w:val="28"/>
                <w:szCs w:val="28"/>
              </w:rPr>
              <w:t>и</w:t>
            </w:r>
            <w:r w:rsidRPr="00A06FCB">
              <w:rPr>
                <w:sz w:val="28"/>
                <w:szCs w:val="28"/>
              </w:rPr>
              <w:t>бок; умение проявлять инициативу и самостоятельность в обучении;</w:t>
            </w:r>
          </w:p>
          <w:p w:rsidR="0000423E" w:rsidRPr="00A06FCB" w:rsidRDefault="0000423E" w:rsidP="007552C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умение осуществлять информационный поиск, сбор и выделение сущ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ственной информации из различных информационных источников;</w:t>
            </w:r>
          </w:p>
          <w:p w:rsidR="0000423E" w:rsidRPr="00A06FCB" w:rsidRDefault="0000423E" w:rsidP="007552C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      </w:r>
          </w:p>
          <w:p w:rsidR="0000423E" w:rsidRPr="00A06FCB" w:rsidRDefault="0000423E" w:rsidP="007552C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способность к осуществлению логических операций сравнения, анал</w:t>
            </w:r>
            <w:r w:rsidRPr="00A06FCB">
              <w:rPr>
                <w:sz w:val="28"/>
                <w:szCs w:val="28"/>
              </w:rPr>
              <w:t>и</w:t>
            </w:r>
            <w:r w:rsidRPr="00A06FCB">
              <w:rPr>
                <w:sz w:val="28"/>
                <w:szCs w:val="28"/>
              </w:rPr>
              <w:t>за, обобщения, классификации по родовидовым признакам, установл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нию аналогий, отнесению к известным понятиям;</w:t>
            </w:r>
          </w:p>
          <w:p w:rsidR="0000423E" w:rsidRPr="00A06FCB" w:rsidRDefault="0000423E" w:rsidP="007552C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умение сотрудничать с педагогом и сверстниками при решении уче</w:t>
            </w:r>
            <w:r w:rsidRPr="00A06FCB">
              <w:rPr>
                <w:sz w:val="28"/>
                <w:szCs w:val="28"/>
              </w:rPr>
              <w:t>б</w:t>
            </w:r>
            <w:r w:rsidRPr="00A06FCB">
              <w:rPr>
                <w:sz w:val="28"/>
                <w:szCs w:val="28"/>
              </w:rPr>
              <w:t>ных проблем, принимать на себя ответственность за результаты своих действий.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2.1.3. Предметные результаты обучающихся определяются через сформир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ванность результатов по отдельным предметам:</w:t>
            </w:r>
          </w:p>
          <w:p w:rsidR="0000423E" w:rsidRPr="00A06FCB" w:rsidRDefault="0000423E" w:rsidP="007552C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способность обучающихся решать учебно-познавательные и учебно-практические задачи с использованием средств, релевантных содерж</w:t>
            </w:r>
            <w:r w:rsidRPr="00A06FCB">
              <w:rPr>
                <w:sz w:val="28"/>
                <w:szCs w:val="28"/>
              </w:rPr>
              <w:t>а</w:t>
            </w:r>
            <w:r w:rsidRPr="00A06FCB">
              <w:rPr>
                <w:sz w:val="28"/>
                <w:szCs w:val="28"/>
              </w:rPr>
              <w:t>нию учебных предметов, в том числе на основе метапредметных дейс</w:t>
            </w:r>
            <w:r w:rsidRPr="00A06FCB">
              <w:rPr>
                <w:sz w:val="28"/>
                <w:szCs w:val="28"/>
              </w:rPr>
              <w:t>т</w:t>
            </w:r>
            <w:r w:rsidRPr="00A06FCB">
              <w:rPr>
                <w:sz w:val="28"/>
                <w:szCs w:val="28"/>
              </w:rPr>
              <w:t>вий.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2.2. Оценка результатов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2.2.1. Личностные результаты выпускников на уровне начального общего о</w:t>
            </w:r>
            <w:r w:rsidRPr="00A06FCB">
              <w:rPr>
                <w:sz w:val="28"/>
                <w:szCs w:val="28"/>
              </w:rPr>
              <w:t>б</w:t>
            </w:r>
            <w:r w:rsidRPr="00A06FCB">
              <w:rPr>
                <w:sz w:val="28"/>
                <w:szCs w:val="28"/>
              </w:rPr>
              <w:t>разования не подлежат итоговой оценке. Оценка этих результатов осущест</w:t>
            </w:r>
            <w:r w:rsidRPr="00A06FCB">
              <w:rPr>
                <w:sz w:val="28"/>
                <w:szCs w:val="28"/>
              </w:rPr>
              <w:t>в</w:t>
            </w:r>
            <w:r w:rsidRPr="00A06FCB">
              <w:rPr>
                <w:sz w:val="28"/>
                <w:szCs w:val="28"/>
              </w:rPr>
              <w:t>ляется в ходе внешних неперсонифицированных мониторинговых исслед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ваний, и предметом оценки является эффективность воспитательно-об</w:t>
            </w:r>
            <w:r>
              <w:rPr>
                <w:sz w:val="28"/>
                <w:szCs w:val="28"/>
              </w:rPr>
              <w:t>разовательной деятельности МАОУ СШ п. Кулотино</w:t>
            </w:r>
            <w:r w:rsidRPr="00A06FCB">
              <w:rPr>
                <w:sz w:val="28"/>
                <w:szCs w:val="28"/>
              </w:rPr>
              <w:t>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2.2.2. В рамках системы внутренней оценки используется оценка сформир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ванности отдельных личностных результатов, отвечающая этическим при</w:t>
            </w:r>
            <w:r w:rsidRPr="00A06FCB">
              <w:rPr>
                <w:sz w:val="28"/>
                <w:szCs w:val="28"/>
              </w:rPr>
              <w:t>н</w:t>
            </w:r>
            <w:r w:rsidRPr="00A06FCB">
              <w:rPr>
                <w:sz w:val="28"/>
                <w:szCs w:val="28"/>
              </w:rPr>
              <w:t>ципам охраны и защиты интересов ребенка и конфиденциальности. Такая оценка осуществляется при поддержке психолого-педагогич</w:t>
            </w:r>
            <w:r>
              <w:rPr>
                <w:sz w:val="28"/>
                <w:szCs w:val="28"/>
              </w:rPr>
              <w:t>еской службы сопровождения МАОУ СШ п. Кулотино</w:t>
            </w:r>
            <w:r w:rsidRPr="00A06FCB">
              <w:rPr>
                <w:sz w:val="28"/>
                <w:szCs w:val="28"/>
              </w:rPr>
              <w:t>, направлена на решение задачи о</w:t>
            </w:r>
            <w:r w:rsidRPr="00A06FCB">
              <w:rPr>
                <w:sz w:val="28"/>
                <w:szCs w:val="28"/>
              </w:rPr>
              <w:t>п</w:t>
            </w:r>
            <w:r w:rsidRPr="00A06FCB">
              <w:rPr>
                <w:sz w:val="28"/>
                <w:szCs w:val="28"/>
              </w:rPr>
              <w:t>тимизации личностного развития обучающихся и включает три основных компонента:</w:t>
            </w:r>
          </w:p>
          <w:p w:rsidR="0000423E" w:rsidRPr="00A06FCB" w:rsidRDefault="0000423E" w:rsidP="007552C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характеристику достижений и положительных качеств обучающегося;</w:t>
            </w:r>
          </w:p>
          <w:p w:rsidR="0000423E" w:rsidRPr="00A06FCB" w:rsidRDefault="0000423E" w:rsidP="007552C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определение приоритетных задач и направлений личностного развития с учетом как достижений, так и психологических проблем развития р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бенка;</w:t>
            </w:r>
          </w:p>
          <w:p w:rsidR="0000423E" w:rsidRPr="00A06FCB" w:rsidRDefault="0000423E" w:rsidP="007552C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систему психолого-педагогических рекомендаций, призванных обесп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чить успешную реализацию развивающих и профилактических задач.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2.2.3. Оценка метапредметных результатов представляет собой оценку до</w:t>
            </w:r>
            <w:r w:rsidRPr="00A06FCB">
              <w:rPr>
                <w:sz w:val="28"/>
                <w:szCs w:val="28"/>
              </w:rPr>
              <w:t>с</w:t>
            </w:r>
            <w:r w:rsidRPr="00A06FCB">
              <w:rPr>
                <w:sz w:val="28"/>
                <w:szCs w:val="28"/>
              </w:rPr>
              <w:t>тижения планируемых результатов освоения основной образовательной пр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граммы, представленных в разделах «Регулятивные учебные действия», «Коммуникативные учебные действия», «Познавательные учебные дейс</w:t>
            </w:r>
            <w:r w:rsidRPr="00A06FCB">
              <w:rPr>
                <w:sz w:val="28"/>
                <w:szCs w:val="28"/>
              </w:rPr>
              <w:t>т</w:t>
            </w:r>
            <w:r w:rsidRPr="00A06FCB">
              <w:rPr>
                <w:sz w:val="28"/>
                <w:szCs w:val="28"/>
              </w:rPr>
              <w:t>вия» рабочей программы по каждому предмету и внеурочной деятельности.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2.2.4. Оценка метапредметных результатов обучающихся проводится учит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лем, классным руководителем совместно с педагогом-психологом.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2.2.5. Основными показателями уровня развития метапредметных умений (умения учиться) являются:</w:t>
            </w:r>
          </w:p>
          <w:p w:rsidR="0000423E" w:rsidRPr="00A06FCB" w:rsidRDefault="0000423E" w:rsidP="007552C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уровень развития учебно-познавательного интереса;</w:t>
            </w:r>
          </w:p>
          <w:p w:rsidR="0000423E" w:rsidRPr="00A06FCB" w:rsidRDefault="0000423E" w:rsidP="007552C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уровень формирования целеполагания;</w:t>
            </w:r>
          </w:p>
          <w:p w:rsidR="0000423E" w:rsidRPr="00A06FCB" w:rsidRDefault="0000423E" w:rsidP="007552C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уровень формирования учебных действий;</w:t>
            </w:r>
          </w:p>
          <w:p w:rsidR="0000423E" w:rsidRPr="00A06FCB" w:rsidRDefault="0000423E" w:rsidP="007552C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уровень формирования контроля;</w:t>
            </w:r>
          </w:p>
          <w:p w:rsidR="0000423E" w:rsidRPr="00A06FCB" w:rsidRDefault="0000423E" w:rsidP="007552C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уровень формирования оценки.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2.2.6. Оценка предметных результатов проводится как в ходе неперсониф</w:t>
            </w:r>
            <w:r w:rsidRPr="00A06FCB">
              <w:rPr>
                <w:sz w:val="28"/>
                <w:szCs w:val="28"/>
              </w:rPr>
              <w:t>и</w:t>
            </w:r>
            <w:r w:rsidRPr="00A06FCB">
              <w:rPr>
                <w:sz w:val="28"/>
                <w:szCs w:val="28"/>
              </w:rPr>
              <w:t>цированных процедур с целью оценки эффективности деятельности образ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вательной организации, так и в ходе персонифицированных процедур с ц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лью итоговой оценки результатов учебной деятельности обучающихся на н</w:t>
            </w:r>
            <w:r w:rsidRPr="00A06FCB">
              <w:rPr>
                <w:sz w:val="28"/>
                <w:szCs w:val="28"/>
              </w:rPr>
              <w:t>а</w:t>
            </w:r>
            <w:r w:rsidRPr="00A06FCB">
              <w:rPr>
                <w:sz w:val="28"/>
                <w:szCs w:val="28"/>
              </w:rPr>
              <w:t>чальной ступени общего образования. При этом итоговая оценка ограничив</w:t>
            </w:r>
            <w:r w:rsidRPr="00A06FCB">
              <w:rPr>
                <w:sz w:val="28"/>
                <w:szCs w:val="28"/>
              </w:rPr>
              <w:t>а</w:t>
            </w:r>
            <w:r w:rsidRPr="00A06FCB">
              <w:rPr>
                <w:sz w:val="28"/>
                <w:szCs w:val="28"/>
              </w:rPr>
              <w:t>ется контролем успешности освоения действий, выполняемых обучающим</w:t>
            </w:r>
            <w:r w:rsidRPr="00A06FCB">
              <w:rPr>
                <w:sz w:val="28"/>
                <w:szCs w:val="28"/>
              </w:rPr>
              <w:t>и</w:t>
            </w:r>
            <w:r w:rsidRPr="00A06FCB">
              <w:rPr>
                <w:sz w:val="28"/>
                <w:szCs w:val="28"/>
              </w:rPr>
              <w:t>ся с предметным содержанием, отражающим опорную систему знаний да</w:t>
            </w:r>
            <w:r w:rsidRPr="00A06FCB">
              <w:rPr>
                <w:sz w:val="28"/>
                <w:szCs w:val="28"/>
              </w:rPr>
              <w:t>н</w:t>
            </w:r>
            <w:r w:rsidRPr="00A06FCB">
              <w:rPr>
                <w:sz w:val="28"/>
                <w:szCs w:val="28"/>
              </w:rPr>
              <w:t>ного учебного курса.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2.2.7. Для отслеживания уровня усвоения предметных достижений испол</w:t>
            </w:r>
            <w:r w:rsidRPr="00A06FCB">
              <w:rPr>
                <w:sz w:val="28"/>
                <w:szCs w:val="28"/>
              </w:rPr>
              <w:t>ь</w:t>
            </w:r>
            <w:r w:rsidRPr="00A06FCB">
              <w:rPr>
                <w:sz w:val="28"/>
                <w:szCs w:val="28"/>
              </w:rPr>
              <w:t>зуются входные и итоговые проверочные работы; тестовые диагностические работы; текущие проверочные работы; комплексные (интегрированные) пр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верочные работы; портфолио ученика и т. д.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2.3. Процедуры оценивания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2.3.1. Оценивание обучающихся 1-го класса и первого полугодия 2-ого кла</w:t>
            </w:r>
            <w:r w:rsidRPr="00A06FCB">
              <w:rPr>
                <w:sz w:val="28"/>
                <w:szCs w:val="28"/>
              </w:rPr>
              <w:t>с</w:t>
            </w:r>
            <w:r w:rsidRPr="00A06FCB">
              <w:rPr>
                <w:sz w:val="28"/>
                <w:szCs w:val="28"/>
              </w:rPr>
              <w:t>са осуществляется в форме словесных качественных оценок на критериал</w:t>
            </w:r>
            <w:r w:rsidRPr="00A06FCB">
              <w:rPr>
                <w:sz w:val="28"/>
                <w:szCs w:val="28"/>
              </w:rPr>
              <w:t>ь</w:t>
            </w:r>
            <w:r w:rsidRPr="00A06FCB">
              <w:rPr>
                <w:sz w:val="28"/>
                <w:szCs w:val="28"/>
              </w:rPr>
              <w:t xml:space="preserve">ной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</w:t>
            </w:r>
            <w:hyperlink r:id="rId9" w:anchor="/document/97/105933/bssPhr98/" w:history="1">
              <w:r w:rsidRPr="00A06FCB">
                <w:rPr>
                  <w:rStyle w:val="Hyperlink"/>
                  <w:color w:val="auto"/>
                  <w:sz w:val="28"/>
                  <w:szCs w:val="28"/>
                  <w:u w:val="none"/>
                </w:rPr>
                <w:t>письмом Минобразования России от 03.06.2003 № 13-51-120/13</w:t>
              </w:r>
              <w:r w:rsidRPr="00A06FCB">
                <w:rPr>
                  <w:rStyle w:val="Hyperlink"/>
                  <w:color w:val="auto"/>
                  <w:sz w:val="28"/>
                  <w:szCs w:val="28"/>
                </w:rPr>
                <w:t xml:space="preserve"> </w:t>
              </w:r>
            </w:hyperlink>
            <w:r w:rsidRPr="00A06FCB">
              <w:rPr>
                <w:sz w:val="28"/>
                <w:szCs w:val="28"/>
              </w:rPr>
              <w:t>«О системе оценивания учебных до</w:t>
            </w:r>
            <w:r w:rsidRPr="00A06FCB">
              <w:rPr>
                <w:sz w:val="28"/>
                <w:szCs w:val="28"/>
              </w:rPr>
              <w:t>с</w:t>
            </w:r>
            <w:r w:rsidRPr="00A06FCB">
              <w:rPr>
                <w:sz w:val="28"/>
                <w:szCs w:val="28"/>
              </w:rPr>
              <w:t>тижений младших школьников в условиях безотметочного обучения в общ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образовательных учреждениях». В течение 1-го года обучения в журнале и личных делах обучающихся фиксируются только пропуски уроков.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2.3.2. Успешность усвоения программ обучающимися 1-го класса характер</w:t>
            </w:r>
            <w:r w:rsidRPr="00A06FCB">
              <w:rPr>
                <w:sz w:val="28"/>
                <w:szCs w:val="28"/>
              </w:rPr>
              <w:t>и</w:t>
            </w:r>
            <w:r w:rsidRPr="00A06FCB">
              <w:rPr>
                <w:sz w:val="28"/>
                <w:szCs w:val="28"/>
              </w:rPr>
              <w:t>зуется качественной оценкой. Учитель составляет характеристику образов</w:t>
            </w:r>
            <w:r w:rsidRPr="00A06FCB">
              <w:rPr>
                <w:sz w:val="28"/>
                <w:szCs w:val="28"/>
              </w:rPr>
              <w:t>а</w:t>
            </w:r>
            <w:r w:rsidRPr="00A06FCB">
              <w:rPr>
                <w:sz w:val="28"/>
                <w:szCs w:val="28"/>
              </w:rPr>
              <w:t>тельных достижений обучающегося.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2.3.3. Со второго полугодия 2-го класса текущая и итоговая оценка результ</w:t>
            </w:r>
            <w:r w:rsidRPr="00A06FCB">
              <w:rPr>
                <w:sz w:val="28"/>
                <w:szCs w:val="28"/>
              </w:rPr>
              <w:t>а</w:t>
            </w:r>
            <w:r w:rsidRPr="00A06FCB">
              <w:rPr>
                <w:sz w:val="28"/>
                <w:szCs w:val="28"/>
              </w:rPr>
              <w:t>тов обучения выставляется в виде отметок: «5», «4», «3», «2». В журнал в</w:t>
            </w:r>
            <w:r w:rsidRPr="00A06FCB">
              <w:rPr>
                <w:sz w:val="28"/>
                <w:szCs w:val="28"/>
              </w:rPr>
              <w:t>ы</w:t>
            </w:r>
            <w:r w:rsidRPr="00A06FCB">
              <w:rPr>
                <w:sz w:val="28"/>
                <w:szCs w:val="28"/>
              </w:rPr>
              <w:t>ставляются отметки за тематические проверочные (контрольные) работы, за стандартизированные контрольные работы по итогам четверти, проекты, творческие работы, практические работы, полные устные ответы, выраз</w:t>
            </w:r>
            <w:r w:rsidRPr="00A06FCB">
              <w:rPr>
                <w:sz w:val="28"/>
                <w:szCs w:val="28"/>
              </w:rPr>
              <w:t>и</w:t>
            </w:r>
            <w:r w:rsidRPr="00A06FCB">
              <w:rPr>
                <w:sz w:val="28"/>
                <w:szCs w:val="28"/>
              </w:rPr>
              <w:t>тельное чтение стихотворений наизусть, пересказы.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2.3.4. На уровне начального общего образования учителем используются разнообразные методы оценивания:</w:t>
            </w:r>
          </w:p>
          <w:p w:rsidR="0000423E" w:rsidRPr="00A06FCB" w:rsidRDefault="0000423E" w:rsidP="007552C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наблюдение за определенными аспектами деятельности обучающихся или их продвижением;</w:t>
            </w:r>
          </w:p>
          <w:p w:rsidR="0000423E" w:rsidRPr="00A06FCB" w:rsidRDefault="0000423E" w:rsidP="007552C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оценка процесса выполнения обучающимися различного рода творч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ских заданий, выполняемых обучающимися как индивидуально, так и в парах, группах;</w:t>
            </w:r>
          </w:p>
          <w:p w:rsidR="0000423E" w:rsidRPr="00A06FCB" w:rsidRDefault="0000423E" w:rsidP="007552C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тестирование (для оценки продвижения в освоении системы предме</w:t>
            </w:r>
            <w:r w:rsidRPr="00A06FCB">
              <w:rPr>
                <w:sz w:val="28"/>
                <w:szCs w:val="28"/>
              </w:rPr>
              <w:t>т</w:t>
            </w:r>
            <w:r w:rsidRPr="00A06FCB">
              <w:rPr>
                <w:sz w:val="28"/>
                <w:szCs w:val="28"/>
              </w:rPr>
              <w:t>ных знаний);</w:t>
            </w:r>
          </w:p>
          <w:p w:rsidR="0000423E" w:rsidRPr="00A06FCB" w:rsidRDefault="0000423E" w:rsidP="007552C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оценка открытых ответов, даваемых учеником в свободной форме, – как устных, так и письменных;</w:t>
            </w:r>
          </w:p>
          <w:p w:rsidR="0000423E" w:rsidRPr="00A06FCB" w:rsidRDefault="0000423E" w:rsidP="007552C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оценка закрытых или частично закрытых ответов (задания с выбором ответов, задания с коротким свободным ответом);</w:t>
            </w:r>
          </w:p>
          <w:p w:rsidR="0000423E" w:rsidRPr="00A06FCB" w:rsidRDefault="0000423E" w:rsidP="007552C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оценка результатов рефлексии обучающихся (листы самоанализа, ли</w:t>
            </w:r>
            <w:r w:rsidRPr="00A06FCB">
              <w:rPr>
                <w:sz w:val="28"/>
                <w:szCs w:val="28"/>
              </w:rPr>
              <w:t>с</w:t>
            </w:r>
            <w:r w:rsidRPr="00A06FCB">
              <w:rPr>
                <w:sz w:val="28"/>
                <w:szCs w:val="28"/>
              </w:rPr>
              <w:t>ты достижений, дневники учащихся и др.).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2.3.5. За задачи, решенные при изучении новой темы, текущая отметка ст</w:t>
            </w:r>
            <w:r w:rsidRPr="00A06FCB">
              <w:rPr>
                <w:sz w:val="28"/>
                <w:szCs w:val="28"/>
              </w:rPr>
              <w:t>а</w:t>
            </w:r>
            <w:r w:rsidRPr="00A06FCB">
              <w:rPr>
                <w:sz w:val="28"/>
                <w:szCs w:val="28"/>
              </w:rPr>
              <w:t>вится только положительная. За каждую задачу проверочной/контрольной работы по итогам темы отметка ставится всем ученикам. Ученик не может отказаться от выставления этой отметки, но имеет право пересдать хотя бы один раз.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2.3.6. Предметные четвертные отметки определяются по таблицам предме</w:t>
            </w:r>
            <w:r w:rsidRPr="00A06FCB">
              <w:rPr>
                <w:sz w:val="28"/>
                <w:szCs w:val="28"/>
              </w:rPr>
              <w:t>т</w:t>
            </w:r>
            <w:r w:rsidRPr="00A06FCB">
              <w:rPr>
                <w:sz w:val="28"/>
                <w:szCs w:val="28"/>
              </w:rPr>
              <w:t>ных результатов (среднее арифметическое баллов). Итоговая оценка за ур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вень начального общего образования выставляется на основе всех полож</w:t>
            </w:r>
            <w:r w:rsidRPr="00A06FCB">
              <w:rPr>
                <w:sz w:val="28"/>
                <w:szCs w:val="28"/>
              </w:rPr>
              <w:t>и</w:t>
            </w:r>
            <w:r w:rsidRPr="00A06FCB">
              <w:rPr>
                <w:sz w:val="28"/>
                <w:szCs w:val="28"/>
              </w:rPr>
              <w:t>тельных результатов, накопленных учеником и на основе итоговой диагн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стики предметных и метапредметных результатов.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2.3.7. Оценка предметных результатов на уровне начального общего образ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вания производится на основе трех уровней успешности: максимального (п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вышенного), программного и базового. Программный уровень имеет два уровня – повышенный и программный. Предметные результаты обучающи</w:t>
            </w:r>
            <w:r w:rsidRPr="00A06FCB">
              <w:rPr>
                <w:sz w:val="28"/>
                <w:szCs w:val="28"/>
              </w:rPr>
              <w:t>х</w:t>
            </w:r>
            <w:r w:rsidRPr="00A06FCB">
              <w:rPr>
                <w:sz w:val="28"/>
                <w:szCs w:val="28"/>
              </w:rPr>
              <w:t>ся, не достигших базового уровня, характеризуются как ниже необходим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го/базового уровня. Все уровни коррелируются с пятибалльной шкалой оце</w:t>
            </w:r>
            <w:r w:rsidRPr="00A06FCB">
              <w:rPr>
                <w:sz w:val="28"/>
                <w:szCs w:val="28"/>
              </w:rPr>
              <w:t>н</w:t>
            </w:r>
            <w:r w:rsidRPr="00A06FCB">
              <w:rPr>
                <w:sz w:val="28"/>
                <w:szCs w:val="28"/>
              </w:rPr>
              <w:t>ки.</w:t>
            </w:r>
          </w:p>
          <w:p w:rsidR="0000423E" w:rsidRPr="00F63F23" w:rsidRDefault="0000423E" w:rsidP="00F63F23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 w:rsidRPr="00F63F23">
              <w:rPr>
                <w:b/>
                <w:sz w:val="28"/>
                <w:szCs w:val="28"/>
              </w:rPr>
              <w:t>3. Технология оценивания на уровне основного общего образования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3.1. Цели оценочной деятельности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3.1.1. Основными направлениями и целями оценочной деятельности на уро</w:t>
            </w:r>
            <w:r w:rsidRPr="00A06FCB">
              <w:rPr>
                <w:sz w:val="28"/>
                <w:szCs w:val="28"/>
              </w:rPr>
              <w:t>в</w:t>
            </w:r>
            <w:r w:rsidRPr="00A06FCB">
              <w:rPr>
                <w:sz w:val="28"/>
                <w:szCs w:val="28"/>
              </w:rPr>
              <w:t>не основного общего образования в соответствии с требованиями ФГОС ООО являются оценка образовательных достижений обучающихся (с целью итоговой оценки) и оценк</w:t>
            </w:r>
            <w:r>
              <w:rPr>
                <w:sz w:val="28"/>
                <w:szCs w:val="28"/>
              </w:rPr>
              <w:t>а результатов деятельности МАОУ СШ п. Кулот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</w:t>
            </w:r>
            <w:r w:rsidRPr="00A06FCB">
              <w:rPr>
                <w:sz w:val="28"/>
                <w:szCs w:val="28"/>
              </w:rPr>
              <w:t xml:space="preserve"> и педагогических кадров (в соответствии с целями аккредитации и атт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стации).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3.1.2. Личностные результаты обучающихся фиксируются через сформир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ванность личностных УУД, определяемых по трем основным блокам:</w:t>
            </w:r>
          </w:p>
          <w:p w:rsidR="0000423E" w:rsidRPr="00A06FCB" w:rsidRDefault="0000423E" w:rsidP="007552C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сформированность основ гражданской идентичности личности;</w:t>
            </w:r>
          </w:p>
          <w:p w:rsidR="0000423E" w:rsidRPr="00A06FCB" w:rsidRDefault="0000423E" w:rsidP="007552C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готовность к переходу к самообразованию на основе учебно-познавательной мотивации, в том числе готовность к выбору направл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ния профильного образования;</w:t>
            </w:r>
          </w:p>
          <w:p w:rsidR="0000423E" w:rsidRPr="00A06FCB" w:rsidRDefault="0000423E" w:rsidP="007552C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сформированность социальных компетенций, включая ценностно-смысловые установки и моральные нормы, опыт социальных и ме</w:t>
            </w:r>
            <w:r w:rsidRPr="00A06FCB">
              <w:rPr>
                <w:sz w:val="28"/>
                <w:szCs w:val="28"/>
              </w:rPr>
              <w:t>ж</w:t>
            </w:r>
            <w:r w:rsidRPr="00A06FCB">
              <w:rPr>
                <w:sz w:val="28"/>
                <w:szCs w:val="28"/>
              </w:rPr>
              <w:t>личностных отношений, правосознание.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3.1.3. Метапредметные результаты обучающихся определяются через сфо</w:t>
            </w:r>
            <w:r w:rsidRPr="00A06FCB">
              <w:rPr>
                <w:sz w:val="28"/>
                <w:szCs w:val="28"/>
              </w:rPr>
              <w:t>р</w:t>
            </w:r>
            <w:r w:rsidRPr="00A06FCB">
              <w:rPr>
                <w:sz w:val="28"/>
                <w:szCs w:val="28"/>
              </w:rPr>
              <w:t>мированность регулятивных, коммуникативных и познавательных УУД. О</w:t>
            </w:r>
            <w:r w:rsidRPr="00A06FCB">
              <w:rPr>
                <w:sz w:val="28"/>
                <w:szCs w:val="28"/>
              </w:rPr>
              <w:t>с</w:t>
            </w:r>
            <w:r w:rsidRPr="00A06FCB">
              <w:rPr>
                <w:sz w:val="28"/>
                <w:szCs w:val="28"/>
              </w:rPr>
              <w:t>новными объектами оценки метапредметных результатов являются:</w:t>
            </w:r>
          </w:p>
          <w:p w:rsidR="0000423E" w:rsidRPr="00A06FCB" w:rsidRDefault="0000423E" w:rsidP="007552C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способность и готовность к освоению систематических знаний, их с</w:t>
            </w:r>
            <w:r w:rsidRPr="00A06FCB">
              <w:rPr>
                <w:sz w:val="28"/>
                <w:szCs w:val="28"/>
              </w:rPr>
              <w:t>а</w:t>
            </w:r>
            <w:r w:rsidRPr="00A06FCB">
              <w:rPr>
                <w:sz w:val="28"/>
                <w:szCs w:val="28"/>
              </w:rPr>
              <w:t>мостоятельному пополнению, переносу и интеграции;</w:t>
            </w:r>
          </w:p>
          <w:p w:rsidR="0000423E" w:rsidRPr="00A06FCB" w:rsidRDefault="0000423E" w:rsidP="007552C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способность к сотрудничеству и коммуникации;</w:t>
            </w:r>
          </w:p>
          <w:p w:rsidR="0000423E" w:rsidRPr="00A06FCB" w:rsidRDefault="0000423E" w:rsidP="007552C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способность к решению личностно и социально значимых проблем и воплощению найденных решений в практику;</w:t>
            </w:r>
          </w:p>
          <w:p w:rsidR="0000423E" w:rsidRPr="00A06FCB" w:rsidRDefault="0000423E" w:rsidP="007552C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способность и готовность к использованию ИКТ в целях обучения и развития;</w:t>
            </w:r>
          </w:p>
          <w:p w:rsidR="0000423E" w:rsidRPr="00A06FCB" w:rsidRDefault="0000423E" w:rsidP="007552C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способность к самоорганизации, саморегуляции и рефлексии.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3.1.4. Оценка предметных результатов представляет собой оценку достиж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ния обучающимся планируемых результатов по отдельным предметам. Фо</w:t>
            </w:r>
            <w:r w:rsidRPr="00A06FCB">
              <w:rPr>
                <w:sz w:val="28"/>
                <w:szCs w:val="28"/>
              </w:rPr>
              <w:t>р</w:t>
            </w:r>
            <w:r w:rsidRPr="00A06FCB">
              <w:rPr>
                <w:sz w:val="28"/>
                <w:szCs w:val="28"/>
              </w:rPr>
              <w:t>мирование этих результатов обеспечивается за счет основных компонентов образовательного процесса –</w:t>
            </w:r>
            <w:r w:rsidRPr="00A06FCB">
              <w:rPr>
                <w:rStyle w:val="Strong"/>
                <w:sz w:val="28"/>
                <w:szCs w:val="28"/>
              </w:rPr>
              <w:t> </w:t>
            </w:r>
            <w:r w:rsidRPr="00A06FCB">
              <w:rPr>
                <w:sz w:val="28"/>
                <w:szCs w:val="28"/>
              </w:rPr>
              <w:t>учебных предметов.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3.1.5. Основным объектом оценки предметных результатов в соответствии с требованиями ФГОС ООО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держанию учебных предметов, в том числе метапредметных (познавател</w:t>
            </w:r>
            <w:r w:rsidRPr="00A06FCB">
              <w:rPr>
                <w:sz w:val="28"/>
                <w:szCs w:val="28"/>
              </w:rPr>
              <w:t>ь</w:t>
            </w:r>
            <w:r w:rsidRPr="00A06FCB">
              <w:rPr>
                <w:sz w:val="28"/>
                <w:szCs w:val="28"/>
              </w:rPr>
              <w:t>ных, регулятивных, коммуникативных) действий.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3.2. Оценка результатов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3.2.1. На итоговую оценку на уровне основного общего образования вын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сятся только предметные и метапредметные результаты. Она формируется на основе:</w:t>
            </w:r>
          </w:p>
          <w:p w:rsidR="0000423E" w:rsidRPr="00A06FCB" w:rsidRDefault="0000423E" w:rsidP="007552C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результатов внутришкольного мониторинга образовательных достиж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ний по всем предметам, в том числе за промежуточные и итоговые комплексные работы на межпредметной основе;</w:t>
            </w:r>
          </w:p>
          <w:p w:rsidR="0000423E" w:rsidRPr="00A06FCB" w:rsidRDefault="0000423E" w:rsidP="007552C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оценок за выполнение итоговых работ по всем учебным предметам;</w:t>
            </w:r>
          </w:p>
          <w:p w:rsidR="0000423E" w:rsidRPr="00A06FCB" w:rsidRDefault="0000423E" w:rsidP="007552C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оценок за работы, выносимые на ГИА.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3.2.2. В соответствии с требованиями ФГОС ООО 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</w:t>
            </w:r>
            <w:r w:rsidRPr="00A06FCB">
              <w:rPr>
                <w:sz w:val="28"/>
                <w:szCs w:val="28"/>
              </w:rPr>
              <w:t>ь</w:t>
            </w:r>
            <w:r w:rsidRPr="00A06FCB">
              <w:rPr>
                <w:sz w:val="28"/>
                <w:szCs w:val="28"/>
              </w:rPr>
              <w:t>ности образовательной организации и образовательных систем разного уро</w:t>
            </w:r>
            <w:r w:rsidRPr="00A06FCB">
              <w:rPr>
                <w:sz w:val="28"/>
                <w:szCs w:val="28"/>
              </w:rPr>
              <w:t>в</w:t>
            </w:r>
            <w:r w:rsidRPr="00A06FCB">
              <w:rPr>
                <w:sz w:val="28"/>
                <w:szCs w:val="28"/>
              </w:rPr>
              <w:t>ня. Оценка этих результатов образовательной деятельности осуществляется в ходе внешних неперсонифицированных мониторинговых исследований на основе разработанного инструментария. Оценка этих достижений проводится в форме, не представляющей угрозы личности, психологической безопасн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сти и эмоциональному статусу обучающегося, и может использоваться и</w:t>
            </w:r>
            <w:r w:rsidRPr="00A06FCB">
              <w:rPr>
                <w:sz w:val="28"/>
                <w:szCs w:val="28"/>
              </w:rPr>
              <w:t>с</w:t>
            </w:r>
            <w:r w:rsidRPr="00A06FCB">
              <w:rPr>
                <w:sz w:val="28"/>
                <w:szCs w:val="28"/>
              </w:rPr>
              <w:t>ключительно в целях оптимизации личностного развития обучающихся.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3.2.3. Особенности оценки метапредметных результатов на уровне основного общего образования заключаются в комплексном использовании материалов:</w:t>
            </w:r>
          </w:p>
          <w:p w:rsidR="0000423E" w:rsidRPr="00A06FCB" w:rsidRDefault="0000423E" w:rsidP="007552C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входной и итоговой диагностики (два раза в год);</w:t>
            </w:r>
          </w:p>
          <w:p w:rsidR="0000423E" w:rsidRPr="00A06FCB" w:rsidRDefault="0000423E" w:rsidP="007552C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текущего выполнения учебных исследований и учебных проектов;</w:t>
            </w:r>
          </w:p>
          <w:p w:rsidR="0000423E" w:rsidRPr="00A06FCB" w:rsidRDefault="0000423E" w:rsidP="007552C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промежуточных и итоговых комплексных работ на межпредметной о</w:t>
            </w:r>
            <w:r w:rsidRPr="00A06FCB">
              <w:rPr>
                <w:sz w:val="28"/>
                <w:szCs w:val="28"/>
              </w:rPr>
              <w:t>с</w:t>
            </w:r>
            <w:r w:rsidRPr="00A06FCB">
              <w:rPr>
                <w:sz w:val="28"/>
                <w:szCs w:val="28"/>
              </w:rPr>
              <w:t>нове;</w:t>
            </w:r>
          </w:p>
          <w:p w:rsidR="0000423E" w:rsidRPr="00A06FCB" w:rsidRDefault="0000423E" w:rsidP="007552C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текущего выполнения выборочных учебно-практических и учебно-познавательных заданий.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3.2.4. Особенности оценки предметных результатов заключаются в использ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вании уровневого подхода, предполагающего выделение базового уровня достижений. Реальные достижения обучающихся основной школы могут с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ответствовать базовому уровню, а могут отличаться от него как в сторону превышения, так и в сторону недостижения.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3.2.5. В соответствии с ФГОС ООО выделены следующие уровни достиж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ний обучающихся:</w:t>
            </w:r>
          </w:p>
          <w:p w:rsidR="0000423E" w:rsidRPr="00A06FCB" w:rsidRDefault="0000423E" w:rsidP="007552C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высокий уровень достижения планируемых результатов, оценка «о</w:t>
            </w:r>
            <w:r w:rsidRPr="00A06FCB">
              <w:rPr>
                <w:sz w:val="28"/>
                <w:szCs w:val="28"/>
              </w:rPr>
              <w:t>т</w:t>
            </w:r>
            <w:r w:rsidRPr="00A06FCB">
              <w:rPr>
                <w:sz w:val="28"/>
                <w:szCs w:val="28"/>
              </w:rPr>
              <w:t>лично» (отметка «5»);</w:t>
            </w:r>
          </w:p>
          <w:p w:rsidR="0000423E" w:rsidRPr="00A06FCB" w:rsidRDefault="0000423E" w:rsidP="007552C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программный уровень достижения планируемых результатов, оценка «хорошо» (отметка «4»);</w:t>
            </w:r>
          </w:p>
          <w:p w:rsidR="0000423E" w:rsidRPr="00A06FCB" w:rsidRDefault="0000423E" w:rsidP="007552C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необходимый базовый уровень достижения планируемых результатов, оценка «удовлетворительно» (отметка «3»);</w:t>
            </w:r>
          </w:p>
          <w:p w:rsidR="0000423E" w:rsidRPr="00A06FCB" w:rsidRDefault="0000423E" w:rsidP="007552C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ниже необходимого уровня достижения планируемых результатов, оценка «неудовлетворительно» (отметка «2»).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3.2.6. Высокий, программный и базовый уровни достижения отличаются по полноте освоения планируемых результатов, уровню овладения учебными действиями и сформированностью интереса к данной предметной области.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3.2.7. Овладение базовым уровнем является достаточным для продолжения обучения на следующем уровне образования. Недостижение базового уровня (пониженный или ниже необходимого уровень достижений) фиксируется в зависимости от объема и уровня освоенного и неосвоенного содержания предмета. Критерием освоения учебного материала является выполнение не менее 50 процентов заданий базового уровня или получение 50 процентов от максимального балла за выполнение заданий базового уровня.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3.3. Процедуры оценивания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3.3.1. Оценка достижения метапредметных результатов проводится в ходе различных процедур.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3.3.2. Дополнительным источником данных о достижении отдельных мет</w:t>
            </w:r>
            <w:r w:rsidRPr="00A06FCB">
              <w:rPr>
                <w:sz w:val="28"/>
                <w:szCs w:val="28"/>
              </w:rPr>
              <w:t>а</w:t>
            </w:r>
            <w:r w:rsidRPr="00A06FCB">
              <w:rPr>
                <w:sz w:val="28"/>
                <w:szCs w:val="28"/>
              </w:rPr>
              <w:t>предметных результатов служат результаты выполнения проверочных работ (как правило, тематических) по всем предметам.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3.3.3. Оценка достижения метапредметных результатов ведется также в ра</w:t>
            </w:r>
            <w:r w:rsidRPr="00A06FCB">
              <w:rPr>
                <w:sz w:val="28"/>
                <w:szCs w:val="28"/>
              </w:rPr>
              <w:t>м</w:t>
            </w:r>
            <w:r w:rsidRPr="00A06FCB">
              <w:rPr>
                <w:sz w:val="28"/>
                <w:szCs w:val="28"/>
              </w:rPr>
              <w:t>ках системы промежуточной аттестации.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3.3.4. Для оценки динамики формирования и уровня сформированности м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тапредметных результатов в системе внутришкольного мониторинга образ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вательных достижений все вышеперечисленные данные фиксируются и ан</w:t>
            </w:r>
            <w:r w:rsidRPr="00A06FCB">
              <w:rPr>
                <w:sz w:val="28"/>
                <w:szCs w:val="28"/>
              </w:rPr>
              <w:t>а</w:t>
            </w:r>
            <w:r w:rsidRPr="00A06FCB">
              <w:rPr>
                <w:sz w:val="28"/>
                <w:szCs w:val="28"/>
              </w:rPr>
              <w:t>лизируются в «Портфеле достижений» ученика основной школы.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3.3.5. Решение о выдаче документа государственного образца об уровне о</w:t>
            </w:r>
            <w:r w:rsidRPr="00A06FCB">
              <w:rPr>
                <w:sz w:val="28"/>
                <w:szCs w:val="28"/>
              </w:rPr>
              <w:t>б</w:t>
            </w:r>
            <w:r w:rsidRPr="00A06FCB">
              <w:rPr>
                <w:sz w:val="28"/>
                <w:szCs w:val="28"/>
              </w:rPr>
              <w:t>разования – аттестата об основном общем образовании принимается одн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временно с рассмотрением и утверждением характеристики обучающегося, с учетом которой осуществляется прием в профильные классы в 10-й класс. В характеристике обучающегося:</w:t>
            </w:r>
          </w:p>
          <w:p w:rsidR="0000423E" w:rsidRPr="00A06FCB" w:rsidRDefault="0000423E" w:rsidP="007552C5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отмечаются образовательные достижения и положительные качества обучающегося;</w:t>
            </w:r>
          </w:p>
          <w:p w:rsidR="0000423E" w:rsidRPr="00A06FCB" w:rsidRDefault="0000423E" w:rsidP="007552C5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даются педагогические рекомендации к выбору направлений профил</w:t>
            </w:r>
            <w:r w:rsidRPr="00A06FCB">
              <w:rPr>
                <w:sz w:val="28"/>
                <w:szCs w:val="28"/>
              </w:rPr>
              <w:t>ь</w:t>
            </w:r>
            <w:r w:rsidRPr="00A06FCB">
              <w:rPr>
                <w:sz w:val="28"/>
                <w:szCs w:val="28"/>
              </w:rPr>
              <w:t>ного образования с учетом выбора, сделанного выпускником, а также с учетом успехов и проблем обучающегося.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3.3.6. Внутришкольный мониторинг образовательных достижений ведется каждым учителем-предметником и фиксируется в классных журналах и дневниках обучающихся на бумажных и электронных носителях.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3.3.7. Оценки (в том числе в форме отметок) фиксируются и накапливаются в таблицах образовательных результатов (предметных, метапредметных и ли</w:t>
            </w:r>
            <w:r w:rsidRPr="00A06FCB">
              <w:rPr>
                <w:sz w:val="28"/>
                <w:szCs w:val="28"/>
              </w:rPr>
              <w:t>ч</w:t>
            </w:r>
            <w:r w:rsidRPr="00A06FCB">
              <w:rPr>
                <w:sz w:val="28"/>
                <w:szCs w:val="28"/>
              </w:rPr>
              <w:t>ностных).</w:t>
            </w:r>
          </w:p>
          <w:p w:rsidR="0000423E" w:rsidRPr="00F63F23" w:rsidRDefault="0000423E" w:rsidP="00F63F23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 w:rsidRPr="00F63F23">
              <w:rPr>
                <w:b/>
                <w:sz w:val="28"/>
                <w:szCs w:val="28"/>
              </w:rPr>
              <w:t>4. Технология оценивания на уровне среднего общего образования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4.1. Цели оценочной деятельности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4.1.1. Основными направлениями и целями оценочной деятельности на уро</w:t>
            </w:r>
            <w:r w:rsidRPr="00A06FCB">
              <w:rPr>
                <w:sz w:val="28"/>
                <w:szCs w:val="28"/>
              </w:rPr>
              <w:t>в</w:t>
            </w:r>
            <w:r w:rsidRPr="00A06FCB">
              <w:rPr>
                <w:sz w:val="28"/>
                <w:szCs w:val="28"/>
              </w:rPr>
              <w:t>не среднего общего образования в соответствии с требованиями ФГОС СОО являются оценка образовательных достижений обучающихся (с целью итог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вой оценки) и оценк</w:t>
            </w:r>
            <w:r>
              <w:rPr>
                <w:sz w:val="28"/>
                <w:szCs w:val="28"/>
              </w:rPr>
              <w:t>а результатов деятельности МАОУ СШ п. Кулотино</w:t>
            </w:r>
            <w:r w:rsidRPr="00A06FCB">
              <w:rPr>
                <w:sz w:val="28"/>
                <w:szCs w:val="28"/>
              </w:rPr>
              <w:t xml:space="preserve"> и педагогических ка</w:t>
            </w:r>
            <w:r w:rsidRPr="00A06FCB">
              <w:rPr>
                <w:sz w:val="28"/>
                <w:szCs w:val="28"/>
              </w:rPr>
              <w:t>д</w:t>
            </w:r>
            <w:r w:rsidRPr="00A06FCB">
              <w:rPr>
                <w:sz w:val="28"/>
                <w:szCs w:val="28"/>
              </w:rPr>
              <w:t>ров (в соответствии с целями аккредитации и аттестации).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4.1.2. Основным объектом системы оценки результатов образования на уро</w:t>
            </w:r>
            <w:r w:rsidRPr="00A06FCB">
              <w:rPr>
                <w:sz w:val="28"/>
                <w:szCs w:val="28"/>
              </w:rPr>
              <w:t>в</w:t>
            </w:r>
            <w:r w:rsidRPr="00A06FCB">
              <w:rPr>
                <w:sz w:val="28"/>
                <w:szCs w:val="28"/>
              </w:rPr>
              <w:t>не среднего общего образования, ее содержательной и критериальной базой выступают планируемые результаты освоения обучающимися ООП.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4.1.3. Конечная цель контрольно-оценочной деятельности обучающихся з</w:t>
            </w:r>
            <w:r w:rsidRPr="00A06FCB">
              <w:rPr>
                <w:sz w:val="28"/>
                <w:szCs w:val="28"/>
              </w:rPr>
              <w:t>а</w:t>
            </w:r>
            <w:r w:rsidRPr="00A06FCB">
              <w:rPr>
                <w:sz w:val="28"/>
                <w:szCs w:val="28"/>
              </w:rPr>
              <w:t>ключается в переводе внешней оценки во внутреннюю самооценку и в до</w:t>
            </w:r>
            <w:r w:rsidRPr="00A06FCB">
              <w:rPr>
                <w:sz w:val="28"/>
                <w:szCs w:val="28"/>
              </w:rPr>
              <w:t>с</w:t>
            </w:r>
            <w:r w:rsidRPr="00A06FCB">
              <w:rPr>
                <w:sz w:val="28"/>
                <w:szCs w:val="28"/>
              </w:rPr>
              <w:t>тижении полной ответственности обучаемого за процесс и результат непр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рывного самообразования.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4.1.4. Личностные результаты на уровне среднего общего образования опр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деляются на основе полной сформированности:</w:t>
            </w:r>
          </w:p>
          <w:p w:rsidR="0000423E" w:rsidRPr="00A06FCB" w:rsidRDefault="0000423E" w:rsidP="007552C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гражданской идентичности;</w:t>
            </w:r>
          </w:p>
          <w:p w:rsidR="0000423E" w:rsidRPr="00A06FCB" w:rsidRDefault="0000423E" w:rsidP="007552C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социальных компетенций;</w:t>
            </w:r>
          </w:p>
          <w:p w:rsidR="0000423E" w:rsidRPr="00A06FCB" w:rsidRDefault="0000423E" w:rsidP="007552C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навыков самообразования на основе устойчивой учебно-познавательной мотивации;</w:t>
            </w:r>
          </w:p>
          <w:p w:rsidR="0000423E" w:rsidRPr="00A06FCB" w:rsidRDefault="0000423E" w:rsidP="007552C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готовности к выбору дальнейшего профильного образования после окончания школы.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4.1.5. Основными объектами оценки метапредметных результатов обуча</w:t>
            </w:r>
            <w:r w:rsidRPr="00A06FCB">
              <w:rPr>
                <w:sz w:val="28"/>
                <w:szCs w:val="28"/>
              </w:rPr>
              <w:t>ю</w:t>
            </w:r>
            <w:r w:rsidRPr="00A06FCB">
              <w:rPr>
                <w:sz w:val="28"/>
                <w:szCs w:val="28"/>
              </w:rPr>
              <w:t>щихся являются:</w:t>
            </w:r>
          </w:p>
          <w:p w:rsidR="0000423E" w:rsidRPr="00A06FCB" w:rsidRDefault="0000423E" w:rsidP="007552C5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готовность к самостоятельному проектированию;</w:t>
            </w:r>
          </w:p>
          <w:p w:rsidR="0000423E" w:rsidRPr="00A06FCB" w:rsidRDefault="0000423E" w:rsidP="007552C5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сформированность коммуникативных компетенций для межличностн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го общения;</w:t>
            </w:r>
          </w:p>
          <w:p w:rsidR="0000423E" w:rsidRPr="00A06FCB" w:rsidRDefault="0000423E" w:rsidP="007552C5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практическое освоение основ проектно-исследовательской деятельн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сти;</w:t>
            </w:r>
          </w:p>
          <w:p w:rsidR="0000423E" w:rsidRPr="00A06FCB" w:rsidRDefault="0000423E" w:rsidP="007552C5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овладение стратегией смыслового чтения и работы с информацией для ее дальнейшей интерпретации;</w:t>
            </w:r>
          </w:p>
          <w:p w:rsidR="0000423E" w:rsidRPr="00A06FCB" w:rsidRDefault="0000423E" w:rsidP="007552C5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адекватное использование цифровых образовательных ресурсов в и</w:t>
            </w:r>
            <w:r w:rsidRPr="00A06FCB">
              <w:rPr>
                <w:sz w:val="28"/>
                <w:szCs w:val="28"/>
              </w:rPr>
              <w:t>н</w:t>
            </w:r>
            <w:r w:rsidRPr="00A06FCB">
              <w:rPr>
                <w:sz w:val="28"/>
                <w:szCs w:val="28"/>
              </w:rPr>
              <w:t>тернете для обеспечения потребностей самостоятельной познавател</w:t>
            </w:r>
            <w:r w:rsidRPr="00A06FCB">
              <w:rPr>
                <w:sz w:val="28"/>
                <w:szCs w:val="28"/>
              </w:rPr>
              <w:t>ь</w:t>
            </w:r>
            <w:r w:rsidRPr="00A06FCB">
              <w:rPr>
                <w:sz w:val="28"/>
                <w:szCs w:val="28"/>
              </w:rPr>
              <w:t>ной деятельности;</w:t>
            </w:r>
          </w:p>
          <w:p w:rsidR="0000423E" w:rsidRPr="00A06FCB" w:rsidRDefault="0000423E" w:rsidP="007552C5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построение умозаключений и принятие решений на основе критическ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го отношения к получаемой информации.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4.1.6. Оценка предметных результатов на уровне среднего общего образов</w:t>
            </w:r>
            <w:r w:rsidRPr="00A06FCB">
              <w:rPr>
                <w:sz w:val="28"/>
                <w:szCs w:val="28"/>
              </w:rPr>
              <w:t>а</w:t>
            </w:r>
            <w:r w:rsidRPr="00A06FCB">
              <w:rPr>
                <w:sz w:val="28"/>
                <w:szCs w:val="28"/>
              </w:rPr>
              <w:t>ния представляет собой оценку достижения обучающимся планируемых р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зультатов по отдельным предметам. Формирование этих результатов обесп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чивается за счет основных компонентов образовательной деятельности – учебных предметов.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4.2. Оценка результатов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4.2.1. На итоговую оценку на уровне среднего общего образования выносятся только предметные и метапредметные результаты.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4.2.2. Промежуточная аттестация (итоговый контроль) в 10–11-х классах проводится в следующих формах:</w:t>
            </w:r>
          </w:p>
          <w:p w:rsidR="0000423E" w:rsidRPr="00A06FCB" w:rsidRDefault="0000423E" w:rsidP="007552C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итоговая контрольная работа, переводные письменные и устные зач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ты, собеседование, итоговый опрос, тестирование, защита рефератов, творческих и исследовательских работ, защита проектов, зачет;</w:t>
            </w:r>
          </w:p>
          <w:p w:rsidR="0000423E" w:rsidRPr="00A06FCB" w:rsidRDefault="0000423E" w:rsidP="007552C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защита реферата/исследовательской работы предполагает предвар</w:t>
            </w:r>
            <w:r w:rsidRPr="00A06FCB">
              <w:rPr>
                <w:sz w:val="28"/>
                <w:szCs w:val="28"/>
              </w:rPr>
              <w:t>и</w:t>
            </w:r>
            <w:r w:rsidRPr="00A06FCB">
              <w:rPr>
                <w:sz w:val="28"/>
                <w:szCs w:val="28"/>
              </w:rPr>
              <w:t>тельный выбор обучающимся интересующей его темы с учетом рек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мендаций учителя или научного руководителя, глубокое изучение в</w:t>
            </w:r>
            <w:r w:rsidRPr="00A06FCB">
              <w:rPr>
                <w:sz w:val="28"/>
                <w:szCs w:val="28"/>
              </w:rPr>
              <w:t>ы</w:t>
            </w:r>
            <w:r w:rsidRPr="00A06FCB">
              <w:rPr>
                <w:sz w:val="28"/>
                <w:szCs w:val="28"/>
              </w:rPr>
              <w:t>бранной проблемы, специальной литературы и изложение основных положений и выводов реферата/исследования. Не позднее чем за нед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лю до проведения аттестации исследовательская работа представляется на рецензию учителю. Аттестационная комиссия знакомится с реце</w:t>
            </w:r>
            <w:r w:rsidRPr="00A06FCB">
              <w:rPr>
                <w:sz w:val="28"/>
                <w:szCs w:val="28"/>
              </w:rPr>
              <w:t>н</w:t>
            </w:r>
            <w:r w:rsidRPr="00A06FCB">
              <w:rPr>
                <w:sz w:val="28"/>
                <w:szCs w:val="28"/>
              </w:rPr>
              <w:t>зией и выставляет оценку ученику после защиты рефер</w:t>
            </w:r>
            <w:r w:rsidRPr="00A06FCB">
              <w:rPr>
                <w:sz w:val="28"/>
                <w:szCs w:val="28"/>
              </w:rPr>
              <w:t>а</w:t>
            </w:r>
            <w:r w:rsidRPr="00A06FCB">
              <w:rPr>
                <w:sz w:val="28"/>
                <w:szCs w:val="28"/>
              </w:rPr>
              <w:t>та/исследования;</w:t>
            </w:r>
          </w:p>
          <w:p w:rsidR="0000423E" w:rsidRPr="00A06FCB" w:rsidRDefault="0000423E" w:rsidP="007552C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тестирование по предмету проводится по готовым тестам, утвержде</w:t>
            </w:r>
            <w:r w:rsidRPr="00A06FC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ным педагогическим советом МАОУ СШ п. Кулотино </w:t>
            </w:r>
            <w:r w:rsidRPr="00A06FCB">
              <w:rPr>
                <w:sz w:val="28"/>
                <w:szCs w:val="28"/>
              </w:rPr>
              <w:t>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4.2.3. Годовая отметка по учебному предмету в 10-м переводном классе в</w:t>
            </w:r>
            <w:r w:rsidRPr="00A06FCB">
              <w:rPr>
                <w:sz w:val="28"/>
                <w:szCs w:val="28"/>
              </w:rPr>
              <w:t>ы</w:t>
            </w:r>
            <w:r w:rsidRPr="00A06FCB">
              <w:rPr>
                <w:sz w:val="28"/>
                <w:szCs w:val="28"/>
              </w:rPr>
              <w:t>ставляется учителем на основе среднего арифметического между отметками за полугодие.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4.2.4. Итоговая аттестация выпускников осуществляется на основе внешней оценки в форме ГИА-11.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4.3. Процедуры оценивания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4.3.1. Оценка предметных результатов на уровне среднего общего образов</w:t>
            </w:r>
            <w:r w:rsidRPr="00A06FCB">
              <w:rPr>
                <w:sz w:val="28"/>
                <w:szCs w:val="28"/>
              </w:rPr>
              <w:t>а</w:t>
            </w:r>
            <w:r w:rsidRPr="00A06FCB">
              <w:rPr>
                <w:sz w:val="28"/>
                <w:szCs w:val="28"/>
              </w:rPr>
              <w:t>ния производится на основе трех уровней успешности: максимального, пр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граммного и базового. Все уровни коррелируются с пятибалльной шкалой оценки.</w:t>
            </w:r>
          </w:p>
          <w:p w:rsidR="0000423E" w:rsidRPr="00F63F23" w:rsidRDefault="0000423E" w:rsidP="00F63F23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 w:rsidRPr="00F63F23">
              <w:rPr>
                <w:b/>
                <w:sz w:val="28"/>
                <w:szCs w:val="28"/>
              </w:rPr>
              <w:t>5. Ведение документации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5.1. Общие положения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5.1.1. Итоги промежуточной аттестации обучающихся отражаются отдельной графой в классных и электронных журналах в разделах тех предметов, по к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торым она проводилась. Годовые отметки выставляются в переводных кла</w:t>
            </w:r>
            <w:r w:rsidRPr="00A06FCB">
              <w:rPr>
                <w:sz w:val="28"/>
                <w:szCs w:val="28"/>
              </w:rPr>
              <w:t>с</w:t>
            </w:r>
            <w:r w:rsidRPr="00A06FCB">
              <w:rPr>
                <w:sz w:val="28"/>
                <w:szCs w:val="28"/>
              </w:rPr>
              <w:t>сах по учебным предметам с учетом результатов промежуточной аттестации за текущий учебный год.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5.1.2. Родители (законные представители) ученика должны быть своевреме</w:t>
            </w:r>
            <w:r w:rsidRPr="00A06FCB">
              <w:rPr>
                <w:sz w:val="28"/>
                <w:szCs w:val="28"/>
              </w:rPr>
              <w:t>н</w:t>
            </w:r>
            <w:r w:rsidRPr="00A06FCB">
              <w:rPr>
                <w:sz w:val="28"/>
                <w:szCs w:val="28"/>
              </w:rPr>
              <w:t>но проинформированы или им должно быть вручено письменное сообщение о неудовлетворительных отметках, полученных обучающимся в ходе пром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жуточной аттестации.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5.1.3. Письменные работы и протоколы устных ответов учеников в ходе пр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межуточной аттестации хранятся в делах образовательной организации в т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чение одного года.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5.1.4. Отметка обучающегося за четверть или полугодие, как правило, не м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жет превышать среднюю арифметическую  оценку результатов контрольных, лабораторных, практических и самостоятельных работ, имеющих контрол</w:t>
            </w:r>
            <w:r w:rsidRPr="00A06FCB">
              <w:rPr>
                <w:sz w:val="28"/>
                <w:szCs w:val="28"/>
              </w:rPr>
              <w:t>ь</w:t>
            </w:r>
            <w:r w:rsidRPr="00A06FCB">
              <w:rPr>
                <w:sz w:val="28"/>
                <w:szCs w:val="28"/>
              </w:rPr>
              <w:t>ный характер..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5.1.5. Четвертные (полугодовые), годовые отметки выставляются за три дня до начала каникул или начала аттестационного периода. Классные руковод</w:t>
            </w:r>
            <w:r w:rsidRPr="00A06FCB">
              <w:rPr>
                <w:sz w:val="28"/>
                <w:szCs w:val="28"/>
              </w:rPr>
              <w:t>и</w:t>
            </w:r>
            <w:r w:rsidRPr="00A06FCB">
              <w:rPr>
                <w:sz w:val="28"/>
                <w:szCs w:val="28"/>
              </w:rPr>
              <w:t>тели итоги аттестации и реше</w:t>
            </w:r>
            <w:r>
              <w:rPr>
                <w:sz w:val="28"/>
                <w:szCs w:val="28"/>
              </w:rPr>
              <w:t>ние педагогического совета МАОУ СШ п. 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лотино</w:t>
            </w:r>
            <w:r w:rsidRPr="00A06FCB">
              <w:rPr>
                <w:sz w:val="28"/>
                <w:szCs w:val="28"/>
              </w:rPr>
              <w:t xml:space="preserve"> о переводе учащ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гося обязаны довести до сведения обучающихся и их родителей, а в случае неудовлетворительных результатов учебного года или экзаменов – в пис</w:t>
            </w:r>
            <w:r w:rsidRPr="00A06FCB">
              <w:rPr>
                <w:sz w:val="28"/>
                <w:szCs w:val="28"/>
              </w:rPr>
              <w:t>ь</w:t>
            </w:r>
            <w:r w:rsidRPr="00A06FCB">
              <w:rPr>
                <w:sz w:val="28"/>
                <w:szCs w:val="28"/>
              </w:rPr>
              <w:t>менном виде под подпись родителей обучающегося с указанием даты озн</w:t>
            </w:r>
            <w:r w:rsidRPr="00A06FCB">
              <w:rPr>
                <w:sz w:val="28"/>
                <w:szCs w:val="28"/>
              </w:rPr>
              <w:t>а</w:t>
            </w:r>
            <w:r w:rsidRPr="00A06FCB">
              <w:rPr>
                <w:sz w:val="28"/>
                <w:szCs w:val="28"/>
              </w:rPr>
              <w:t>комления.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5.2. Ведение документации учителем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5.2.1. Учитель по каждому предмету составляет рабочую программу, вкл</w:t>
            </w:r>
            <w:r w:rsidRPr="00A06FCB">
              <w:rPr>
                <w:sz w:val="28"/>
                <w:szCs w:val="28"/>
              </w:rPr>
              <w:t>ю</w:t>
            </w:r>
            <w:r w:rsidRPr="00A06FCB">
              <w:rPr>
                <w:sz w:val="28"/>
                <w:szCs w:val="28"/>
              </w:rPr>
              <w:t>чая тематическое планирование, которая является основой планирования его педагогической деятельности.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5.2.2. Классный и электронный журналы являются главными документами учителя и заполняются ежедневно в соответствии с рабочей программой и тематическим планированием.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5.2.3. Все виды контрольно-оценочных работ по учебным предметам оцен</w:t>
            </w:r>
            <w:r w:rsidRPr="00A06FCB">
              <w:rPr>
                <w:sz w:val="28"/>
                <w:szCs w:val="28"/>
              </w:rPr>
              <w:t>и</w:t>
            </w:r>
            <w:r w:rsidRPr="00A06FCB">
              <w:rPr>
                <w:sz w:val="28"/>
                <w:szCs w:val="28"/>
              </w:rPr>
              <w:t>ваются учителем следующим образом: сначала оценивается выполнение всех предложенных заданий, определяется сумма баллов, набранная обучающ</w:t>
            </w:r>
            <w:r w:rsidRPr="00A06FCB">
              <w:rPr>
                <w:sz w:val="28"/>
                <w:szCs w:val="28"/>
              </w:rPr>
              <w:t>и</w:t>
            </w:r>
            <w:r w:rsidRPr="00A06FCB">
              <w:rPr>
                <w:sz w:val="28"/>
                <w:szCs w:val="28"/>
              </w:rPr>
              <w:t>мися по всем заданиям, и переводится в процентное отношение к максимал</w:t>
            </w:r>
            <w:r w:rsidRPr="00A06FCB">
              <w:rPr>
                <w:sz w:val="28"/>
                <w:szCs w:val="28"/>
              </w:rPr>
              <w:t>ь</w:t>
            </w:r>
            <w:r w:rsidRPr="00A06FCB">
              <w:rPr>
                <w:sz w:val="28"/>
                <w:szCs w:val="28"/>
              </w:rPr>
              <w:t>но возможному количеству баллов, выставляемому за работу.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5.2.4. Для коррекции своей работы учитель два раза в год проводит анализ своей педагогической деятельности на основе анализа учебной деятельности обучающихся, учитывая следующие данные:</w:t>
            </w:r>
          </w:p>
          <w:p w:rsidR="0000423E" w:rsidRPr="00A06FCB" w:rsidRDefault="0000423E" w:rsidP="007552C5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динамику развития обучающихся за учебный период: уровень усвоения обучающимися знаний и умений по основным темам (по результатам тестовых диагностических работ);</w:t>
            </w:r>
          </w:p>
          <w:p w:rsidR="0000423E" w:rsidRPr="00A06FCB" w:rsidRDefault="0000423E" w:rsidP="007552C5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уровень сформированности учебной деятельности обучающихся (в сравнении с предыдущим полугодием);</w:t>
            </w:r>
          </w:p>
          <w:p w:rsidR="0000423E" w:rsidRPr="00A06FCB" w:rsidRDefault="0000423E" w:rsidP="007552C5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выводы о причинах проблем, неудач и предложения по их преодол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нию;</w:t>
            </w:r>
          </w:p>
          <w:p w:rsidR="0000423E" w:rsidRPr="00A06FCB" w:rsidRDefault="0000423E" w:rsidP="007552C5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сведения о выполнении программы с указанием успехов и возникших трудностей (на основании рабочей программы, тематического план</w:t>
            </w:r>
            <w:r w:rsidRPr="00A06FCB">
              <w:rPr>
                <w:sz w:val="28"/>
                <w:szCs w:val="28"/>
              </w:rPr>
              <w:t>и</w:t>
            </w:r>
            <w:r w:rsidRPr="00A06FCB">
              <w:rPr>
                <w:sz w:val="28"/>
                <w:szCs w:val="28"/>
              </w:rPr>
              <w:t>рования, классного и электронного журнала).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5.2.5. При переводе ученика в следующий класс или переходе в другую шк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лу учитель выставляет в личное дело ученика отметки, соответствующие к</w:t>
            </w:r>
            <w:r w:rsidRPr="00A06FCB">
              <w:rPr>
                <w:sz w:val="28"/>
                <w:szCs w:val="28"/>
              </w:rPr>
              <w:t>а</w:t>
            </w:r>
            <w:r w:rsidRPr="00A06FCB">
              <w:rPr>
                <w:sz w:val="28"/>
                <w:szCs w:val="28"/>
              </w:rPr>
              <w:t>честву усвоения предмета.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5.3. Ведение документации обучающимися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5.3.1. Для тренировочных работ, для предъявления работ на оценку, для в</w:t>
            </w:r>
            <w:r w:rsidRPr="00A06FCB">
              <w:rPr>
                <w:sz w:val="28"/>
                <w:szCs w:val="28"/>
              </w:rPr>
              <w:t>ы</w:t>
            </w:r>
            <w:r w:rsidRPr="00A06FCB">
              <w:rPr>
                <w:sz w:val="28"/>
                <w:szCs w:val="28"/>
              </w:rPr>
              <w:t>полнения домашнего задания используется рабочая тетрадь. Учитель рег</w:t>
            </w:r>
            <w:r w:rsidRPr="00A06FCB">
              <w:rPr>
                <w:sz w:val="28"/>
                <w:szCs w:val="28"/>
              </w:rPr>
              <w:t>у</w:t>
            </w:r>
            <w:r w:rsidRPr="00A06FCB">
              <w:rPr>
                <w:sz w:val="28"/>
                <w:szCs w:val="28"/>
              </w:rPr>
              <w:t>лярно осуществляет проверку работ в данной тетради.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5.3.2. Портфолио обучающихся является формой фиксирования, накопления и оценки индивидуальных достижений школьника. Пополняет «Портфолио» и оценивает его материалы обучающийся.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5.4. Ведение документации админ</w:t>
            </w:r>
            <w:r>
              <w:rPr>
                <w:sz w:val="28"/>
                <w:szCs w:val="28"/>
              </w:rPr>
              <w:t>истрацией МАОУ СШ п. Кулотино.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 xml:space="preserve">5.4.1. В своей </w:t>
            </w:r>
            <w:r>
              <w:rPr>
                <w:sz w:val="28"/>
                <w:szCs w:val="28"/>
              </w:rPr>
              <w:t>деятельности администрация МАОУ СШ п. Кулотино</w:t>
            </w:r>
            <w:r w:rsidRPr="00A06FCB">
              <w:rPr>
                <w:sz w:val="28"/>
                <w:szCs w:val="28"/>
              </w:rPr>
              <w:t xml:space="preserve"> испол</w:t>
            </w:r>
            <w:r w:rsidRPr="00A06FCB">
              <w:rPr>
                <w:sz w:val="28"/>
                <w:szCs w:val="28"/>
              </w:rPr>
              <w:t>ь</w:t>
            </w:r>
            <w:r w:rsidRPr="00A06FCB">
              <w:rPr>
                <w:sz w:val="28"/>
                <w:szCs w:val="28"/>
              </w:rPr>
              <w:t>зует все необходимые м</w:t>
            </w:r>
            <w:r w:rsidRPr="00A06FCB">
              <w:rPr>
                <w:sz w:val="28"/>
                <w:szCs w:val="28"/>
              </w:rPr>
              <w:t>а</w:t>
            </w:r>
            <w:r w:rsidRPr="00A06FCB">
              <w:rPr>
                <w:sz w:val="28"/>
                <w:szCs w:val="28"/>
              </w:rPr>
              <w:t>териалы учителей, обучающихся и психолого-педагогической службы сопр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вождения для создания целостной картины реализации и эффективн</w:t>
            </w:r>
            <w:r w:rsidRPr="00A06FC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обучения в МАОУ СШ п. Кулотино</w:t>
            </w:r>
            <w:r w:rsidRPr="00A06FCB">
              <w:rPr>
                <w:sz w:val="28"/>
                <w:szCs w:val="28"/>
              </w:rPr>
              <w:t>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5.4.2. Все материалы, получаемые от участников образовательных отнош</w:t>
            </w:r>
            <w:r w:rsidRPr="00A06FC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ний, заместитель директора МАОУ СШ п. Кулотино</w:t>
            </w:r>
            <w:r w:rsidRPr="00A06FCB">
              <w:rPr>
                <w:sz w:val="28"/>
                <w:szCs w:val="28"/>
              </w:rPr>
              <w:t xml:space="preserve"> классифицирует по классам, по отдельным об</w:t>
            </w:r>
            <w:r w:rsidRPr="00A06FCB">
              <w:rPr>
                <w:sz w:val="28"/>
                <w:szCs w:val="28"/>
              </w:rPr>
              <w:t>у</w:t>
            </w:r>
            <w:r w:rsidRPr="00A06FCB">
              <w:rPr>
                <w:sz w:val="28"/>
                <w:szCs w:val="28"/>
              </w:rPr>
              <w:t>чающимся.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5.4.3. По итогам года на основе получаемых материалов от учителей замест</w:t>
            </w:r>
            <w:r w:rsidRPr="00A06FC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тель директора </w:t>
            </w:r>
            <w:r w:rsidRPr="00A06F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МАОУ СШ п. Кулотино</w:t>
            </w:r>
            <w:r w:rsidRPr="00A06FCB">
              <w:rPr>
                <w:sz w:val="28"/>
                <w:szCs w:val="28"/>
              </w:rPr>
              <w:t xml:space="preserve"> проводит педагогический анализ эффективности работы п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дагогического коллектива.</w:t>
            </w:r>
          </w:p>
          <w:p w:rsidR="0000423E" w:rsidRPr="00F63F23" w:rsidRDefault="0000423E" w:rsidP="00F63F23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 w:rsidRPr="00F63F23">
              <w:rPr>
                <w:b/>
                <w:sz w:val="28"/>
                <w:szCs w:val="28"/>
              </w:rPr>
              <w:t>6. Права и обязанности участников образовательных отношений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6.1. Права и обязанности обучающихся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6.1.1. Обучающиеся имеют право:</w:t>
            </w:r>
          </w:p>
          <w:p w:rsidR="0000423E" w:rsidRPr="00A06FCB" w:rsidRDefault="0000423E" w:rsidP="007552C5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на собственную оценку своих достижений и трудностей;</w:t>
            </w:r>
          </w:p>
          <w:p w:rsidR="0000423E" w:rsidRPr="00A06FCB" w:rsidRDefault="0000423E" w:rsidP="007552C5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участие в разработке критериев оценки работы;</w:t>
            </w:r>
          </w:p>
          <w:p w:rsidR="0000423E" w:rsidRPr="00A06FCB" w:rsidRDefault="0000423E" w:rsidP="007552C5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самостоятельный выбор сложности и количества проверочных заданий;</w:t>
            </w:r>
          </w:p>
          <w:p w:rsidR="0000423E" w:rsidRPr="00A06FCB" w:rsidRDefault="0000423E" w:rsidP="007552C5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оценку своего творчества и инициативы во всех сферах школьной жи</w:t>
            </w:r>
            <w:r w:rsidRPr="00A06FCB">
              <w:rPr>
                <w:sz w:val="28"/>
                <w:szCs w:val="28"/>
              </w:rPr>
              <w:t>з</w:t>
            </w:r>
            <w:r w:rsidRPr="00A06FCB">
              <w:rPr>
                <w:sz w:val="28"/>
                <w:szCs w:val="28"/>
              </w:rPr>
              <w:t>ни, так же как и на оценку навыковой стороны обучения;</w:t>
            </w:r>
          </w:p>
          <w:p w:rsidR="0000423E" w:rsidRPr="00A06FCB" w:rsidRDefault="0000423E" w:rsidP="007552C5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ошибку и время на ее ликвидацию.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6.1.2. Обучающиеся обязаны:</w:t>
            </w:r>
          </w:p>
          <w:p w:rsidR="0000423E" w:rsidRPr="00A06FCB" w:rsidRDefault="0000423E" w:rsidP="007552C5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по возможности проявлять оценочную самостоятельность в учебной работе;</w:t>
            </w:r>
          </w:p>
          <w:p w:rsidR="0000423E" w:rsidRPr="00A06FCB" w:rsidRDefault="0000423E" w:rsidP="007552C5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овладеть способами оценивания, принятыми на уровне начального, о</w:t>
            </w:r>
            <w:r w:rsidRPr="00A06FCB">
              <w:rPr>
                <w:sz w:val="28"/>
                <w:szCs w:val="28"/>
              </w:rPr>
              <w:t>с</w:t>
            </w:r>
            <w:r w:rsidRPr="00A06FCB">
              <w:rPr>
                <w:sz w:val="28"/>
                <w:szCs w:val="28"/>
              </w:rPr>
              <w:t>новного и среднего общего образования;</w:t>
            </w:r>
          </w:p>
          <w:p w:rsidR="0000423E" w:rsidRPr="00A06FCB" w:rsidRDefault="0000423E" w:rsidP="007552C5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освоить обязательный минимум УУД в соответствии с ФГОС.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6.2. Права и обязанности учителя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6.2.1. Учитель имеет право:</w:t>
            </w:r>
          </w:p>
          <w:p w:rsidR="0000423E" w:rsidRPr="00A06FCB" w:rsidRDefault="0000423E" w:rsidP="007552C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на оценочное суждение по поводу работы обучающихся;</w:t>
            </w:r>
          </w:p>
          <w:p w:rsidR="0000423E" w:rsidRPr="00A06FCB" w:rsidRDefault="0000423E" w:rsidP="007552C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оценивать работу обучающихся по их запросу и по своему усмотр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нию. Оценка обучающихся должна предшествовать оценке учителя;</w:t>
            </w:r>
          </w:p>
          <w:p w:rsidR="0000423E" w:rsidRPr="00A06FCB" w:rsidRDefault="0000423E" w:rsidP="007552C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оценивать обучающегося только относительно его собственных во</w:t>
            </w:r>
            <w:r w:rsidRPr="00A06FCB">
              <w:rPr>
                <w:sz w:val="28"/>
                <w:szCs w:val="28"/>
              </w:rPr>
              <w:t>з</w:t>
            </w:r>
            <w:r w:rsidRPr="00A06FCB">
              <w:rPr>
                <w:sz w:val="28"/>
                <w:szCs w:val="28"/>
              </w:rPr>
              <w:t>можностей и достижений;</w:t>
            </w:r>
          </w:p>
          <w:p w:rsidR="0000423E" w:rsidRPr="00A06FCB" w:rsidRDefault="0000423E" w:rsidP="007552C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оценивать деятельность обучающихся только после совместно выраб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танных критериев оценки данной работы.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6.2.2. Учитель обязан:</w:t>
            </w:r>
          </w:p>
          <w:p w:rsidR="0000423E" w:rsidRPr="00A06FCB" w:rsidRDefault="0000423E" w:rsidP="007552C5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соблюдать правила оценочной безопасности;</w:t>
            </w:r>
          </w:p>
          <w:p w:rsidR="0000423E" w:rsidRPr="00A06FCB" w:rsidRDefault="0000423E" w:rsidP="007552C5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работать над формированием самоконтроля и самооценки у обуча</w:t>
            </w:r>
            <w:r w:rsidRPr="00A06FCB">
              <w:rPr>
                <w:sz w:val="28"/>
                <w:szCs w:val="28"/>
              </w:rPr>
              <w:t>ю</w:t>
            </w:r>
            <w:r w:rsidRPr="00A06FCB">
              <w:rPr>
                <w:sz w:val="28"/>
                <w:szCs w:val="28"/>
              </w:rPr>
              <w:t>щихся;</w:t>
            </w:r>
          </w:p>
          <w:p w:rsidR="0000423E" w:rsidRPr="00A06FCB" w:rsidRDefault="0000423E" w:rsidP="007552C5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оценивать не только навыковую сторону обучения, но также творчес</w:t>
            </w:r>
            <w:r w:rsidRPr="00A06FCB">
              <w:rPr>
                <w:sz w:val="28"/>
                <w:szCs w:val="28"/>
              </w:rPr>
              <w:t>т</w:t>
            </w:r>
            <w:r w:rsidRPr="00A06FCB">
              <w:rPr>
                <w:sz w:val="28"/>
                <w:szCs w:val="28"/>
              </w:rPr>
              <w:t>во и инициативу во всех сферах школьной жизни с помощью способов качественного оценивания;</w:t>
            </w:r>
          </w:p>
          <w:p w:rsidR="0000423E" w:rsidRPr="00A06FCB" w:rsidRDefault="0000423E" w:rsidP="007552C5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вести учет продвижения обучающихся в освоении УУД в классном и электронном журналах;</w:t>
            </w:r>
          </w:p>
          <w:p w:rsidR="0000423E" w:rsidRPr="00A06FCB" w:rsidRDefault="0000423E" w:rsidP="007552C5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доводить до сведения родителей (законных представителей) достиж</w:t>
            </w:r>
            <w:r w:rsidRPr="00A06FCB">
              <w:rPr>
                <w:sz w:val="28"/>
                <w:szCs w:val="28"/>
              </w:rPr>
              <w:t>е</w:t>
            </w:r>
            <w:r w:rsidRPr="00A06FCB">
              <w:rPr>
                <w:sz w:val="28"/>
                <w:szCs w:val="28"/>
              </w:rPr>
              <w:t>ния и успехи обучающихся за четверть (полугодие) и учебный год.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6.3. Права и обязанности родителей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6.3.1. Родитель имеет право:</w:t>
            </w:r>
          </w:p>
          <w:p w:rsidR="0000423E" w:rsidRPr="00A06FCB" w:rsidRDefault="0000423E" w:rsidP="007552C5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знать о принцип</w:t>
            </w:r>
            <w:r>
              <w:rPr>
                <w:sz w:val="28"/>
                <w:szCs w:val="28"/>
              </w:rPr>
              <w:t>ах и способах оценивания в МАОУ СШ п. Кулотино</w:t>
            </w:r>
            <w:r w:rsidRPr="00A06FCB">
              <w:rPr>
                <w:sz w:val="28"/>
                <w:szCs w:val="28"/>
              </w:rPr>
              <w:t>;</w:t>
            </w:r>
          </w:p>
          <w:p w:rsidR="0000423E" w:rsidRPr="00A06FCB" w:rsidRDefault="0000423E" w:rsidP="007552C5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на получение достоверной информации об успехах и достижениях св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его ребенка;</w:t>
            </w:r>
          </w:p>
          <w:p w:rsidR="0000423E" w:rsidRPr="00A06FCB" w:rsidRDefault="0000423E" w:rsidP="007552C5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на индивидуальные консультации с учителем по поводу проблем, трудностей и путей преодоления их у своего ребенка.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6.3.2. Родитель обязан:</w:t>
            </w:r>
          </w:p>
          <w:p w:rsidR="0000423E" w:rsidRPr="00A06FCB" w:rsidRDefault="0000423E" w:rsidP="007552C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знать основные моменты данного Положения;</w:t>
            </w:r>
          </w:p>
          <w:p w:rsidR="0000423E" w:rsidRPr="00A06FCB" w:rsidRDefault="0000423E" w:rsidP="007552C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информировать учителя о возможных трудностях и проблемах ребенка, с которыми родитель сталкивается в домашних условиях;</w:t>
            </w:r>
          </w:p>
          <w:p w:rsidR="0000423E" w:rsidRPr="00A06FCB" w:rsidRDefault="0000423E" w:rsidP="007552C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посещать родительские собрания, на которых идет просветительская работа по оказанию помощи в образовании детей.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7. Ответственность сторон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7.1. Несоблюдение субъектами образовательного процесса отдельных пун</w:t>
            </w:r>
            <w:r w:rsidRPr="00A06FCB">
              <w:rPr>
                <w:sz w:val="28"/>
                <w:szCs w:val="28"/>
              </w:rPr>
              <w:t>к</w:t>
            </w:r>
            <w:r w:rsidRPr="00A06FCB">
              <w:rPr>
                <w:sz w:val="28"/>
                <w:szCs w:val="28"/>
              </w:rPr>
              <w:t>тов данного Положения может повлечь за собой невыполнение основной з</w:t>
            </w:r>
            <w:r w:rsidRPr="00A06FC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 МАОУ СШ п. Кулотино</w:t>
            </w:r>
            <w:r w:rsidRPr="00A06FCB">
              <w:rPr>
                <w:sz w:val="28"/>
                <w:szCs w:val="28"/>
              </w:rPr>
              <w:t>: формирование основы умения учиться (ст</w:t>
            </w:r>
            <w:r w:rsidRPr="00A06FCB">
              <w:rPr>
                <w:sz w:val="28"/>
                <w:szCs w:val="28"/>
              </w:rPr>
              <w:t>а</w:t>
            </w:r>
            <w:r w:rsidRPr="00A06FCB">
              <w:rPr>
                <w:sz w:val="28"/>
                <w:szCs w:val="28"/>
              </w:rPr>
              <w:t>новление контрол</w:t>
            </w:r>
            <w:r w:rsidRPr="00A06FCB">
              <w:rPr>
                <w:sz w:val="28"/>
                <w:szCs w:val="28"/>
              </w:rPr>
              <w:t>ь</w:t>
            </w:r>
            <w:r w:rsidRPr="00A06FCB">
              <w:rPr>
                <w:sz w:val="28"/>
                <w:szCs w:val="28"/>
              </w:rPr>
              <w:t>но-оценочной самостоятельности) у обучающихся.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7.2. При нарушении основных принципов системы оценивания одной из ст</w:t>
            </w:r>
            <w:r w:rsidRPr="00A06FCB">
              <w:rPr>
                <w:sz w:val="28"/>
                <w:szCs w:val="28"/>
              </w:rPr>
              <w:t>о</w:t>
            </w:r>
            <w:r w:rsidRPr="00A06FCB">
              <w:rPr>
                <w:sz w:val="28"/>
                <w:szCs w:val="28"/>
              </w:rPr>
              <w:t>рон учебно-воспитательного процесса другая сторона имеет право обратит</w:t>
            </w:r>
            <w:r w:rsidRPr="00A06FCB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ся к администрации МАОУ СШ п. Кулотино </w:t>
            </w:r>
            <w:r w:rsidRPr="00A06FCB">
              <w:rPr>
                <w:sz w:val="28"/>
                <w:szCs w:val="28"/>
              </w:rPr>
              <w:t xml:space="preserve"> с целью защ</w:t>
            </w:r>
            <w:r>
              <w:rPr>
                <w:sz w:val="28"/>
                <w:szCs w:val="28"/>
              </w:rPr>
              <w:t>иты своих прав в установленном У</w:t>
            </w:r>
            <w:r w:rsidRPr="00A06FC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вом МАОУ СШ п. Кулотино </w:t>
            </w:r>
            <w:r w:rsidRPr="00A06FCB">
              <w:rPr>
                <w:sz w:val="28"/>
                <w:szCs w:val="28"/>
              </w:rPr>
              <w:t xml:space="preserve"> порядке.</w:t>
            </w:r>
          </w:p>
          <w:p w:rsidR="0000423E" w:rsidRPr="00A06FCB" w:rsidRDefault="0000423E" w:rsidP="007552C5">
            <w:pPr>
              <w:pStyle w:val="NormalWeb"/>
              <w:rPr>
                <w:sz w:val="28"/>
                <w:szCs w:val="28"/>
              </w:rPr>
            </w:pPr>
            <w:r w:rsidRPr="00A06FCB">
              <w:rPr>
                <w:sz w:val="28"/>
                <w:szCs w:val="28"/>
              </w:rPr>
              <w:t> </w:t>
            </w:r>
          </w:p>
        </w:tc>
      </w:tr>
    </w:tbl>
    <w:p w:rsidR="0000423E" w:rsidRPr="00A06FCB" w:rsidRDefault="0000423E" w:rsidP="007552C5">
      <w:pPr>
        <w:pStyle w:val="z-TopofForm"/>
        <w:rPr>
          <w:rFonts w:ascii="Times New Roman" w:hAnsi="Times New Roman" w:cs="Times New Roman"/>
          <w:sz w:val="28"/>
          <w:szCs w:val="28"/>
        </w:rPr>
      </w:pPr>
      <w:r w:rsidRPr="00A06FCB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00423E" w:rsidRPr="00A06FCB" w:rsidRDefault="0000423E" w:rsidP="007552C5">
      <w:pPr>
        <w:rPr>
          <w:sz w:val="28"/>
          <w:szCs w:val="28"/>
        </w:rPr>
      </w:pPr>
    </w:p>
    <w:p w:rsidR="0000423E" w:rsidRPr="00A06FCB" w:rsidRDefault="0000423E">
      <w:pPr>
        <w:rPr>
          <w:sz w:val="28"/>
          <w:szCs w:val="28"/>
        </w:rPr>
      </w:pPr>
    </w:p>
    <w:sectPr w:rsidR="0000423E" w:rsidRPr="00A06FCB" w:rsidSect="0013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801"/>
    <w:multiLevelType w:val="multilevel"/>
    <w:tmpl w:val="BEA2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832F3"/>
    <w:multiLevelType w:val="multilevel"/>
    <w:tmpl w:val="B8E4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41FE5"/>
    <w:multiLevelType w:val="multilevel"/>
    <w:tmpl w:val="7BF4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97737"/>
    <w:multiLevelType w:val="multilevel"/>
    <w:tmpl w:val="7946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A5B5F"/>
    <w:multiLevelType w:val="multilevel"/>
    <w:tmpl w:val="14FC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7454A"/>
    <w:multiLevelType w:val="multilevel"/>
    <w:tmpl w:val="F30A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3539E"/>
    <w:multiLevelType w:val="multilevel"/>
    <w:tmpl w:val="1864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C7905"/>
    <w:multiLevelType w:val="multilevel"/>
    <w:tmpl w:val="ED68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A0CBE"/>
    <w:multiLevelType w:val="multilevel"/>
    <w:tmpl w:val="33FA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EA7767"/>
    <w:multiLevelType w:val="multilevel"/>
    <w:tmpl w:val="0C08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7429B"/>
    <w:multiLevelType w:val="multilevel"/>
    <w:tmpl w:val="FC4A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ED00C9"/>
    <w:multiLevelType w:val="multilevel"/>
    <w:tmpl w:val="A800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7B58D8"/>
    <w:multiLevelType w:val="multilevel"/>
    <w:tmpl w:val="33D4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D332A0"/>
    <w:multiLevelType w:val="multilevel"/>
    <w:tmpl w:val="A99C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3C213B"/>
    <w:multiLevelType w:val="multilevel"/>
    <w:tmpl w:val="16B0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8B14B3"/>
    <w:multiLevelType w:val="multilevel"/>
    <w:tmpl w:val="9758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E824D3"/>
    <w:multiLevelType w:val="multilevel"/>
    <w:tmpl w:val="F602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4E2CF8"/>
    <w:multiLevelType w:val="multilevel"/>
    <w:tmpl w:val="B1E6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5F1A72"/>
    <w:multiLevelType w:val="multilevel"/>
    <w:tmpl w:val="5948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0D2C7C"/>
    <w:multiLevelType w:val="multilevel"/>
    <w:tmpl w:val="907A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636745"/>
    <w:multiLevelType w:val="multilevel"/>
    <w:tmpl w:val="3B9C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0F2BAE"/>
    <w:multiLevelType w:val="multilevel"/>
    <w:tmpl w:val="BE4A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230CEE"/>
    <w:multiLevelType w:val="multilevel"/>
    <w:tmpl w:val="5A08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F012EC"/>
    <w:multiLevelType w:val="multilevel"/>
    <w:tmpl w:val="11B2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C26980"/>
    <w:multiLevelType w:val="multilevel"/>
    <w:tmpl w:val="4F48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0D17FF"/>
    <w:multiLevelType w:val="multilevel"/>
    <w:tmpl w:val="A07A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F53352"/>
    <w:multiLevelType w:val="multilevel"/>
    <w:tmpl w:val="158A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8"/>
  </w:num>
  <w:num w:numId="3">
    <w:abstractNumId w:val="2"/>
  </w:num>
  <w:num w:numId="4">
    <w:abstractNumId w:val="4"/>
  </w:num>
  <w:num w:numId="5">
    <w:abstractNumId w:val="13"/>
  </w:num>
  <w:num w:numId="6">
    <w:abstractNumId w:val="14"/>
  </w:num>
  <w:num w:numId="7">
    <w:abstractNumId w:val="17"/>
  </w:num>
  <w:num w:numId="8">
    <w:abstractNumId w:val="5"/>
  </w:num>
  <w:num w:numId="9">
    <w:abstractNumId w:val="9"/>
  </w:num>
  <w:num w:numId="10">
    <w:abstractNumId w:val="26"/>
  </w:num>
  <w:num w:numId="11">
    <w:abstractNumId w:val="6"/>
  </w:num>
  <w:num w:numId="12">
    <w:abstractNumId w:val="1"/>
  </w:num>
  <w:num w:numId="13">
    <w:abstractNumId w:val="10"/>
  </w:num>
  <w:num w:numId="14">
    <w:abstractNumId w:val="20"/>
  </w:num>
  <w:num w:numId="15">
    <w:abstractNumId w:val="21"/>
  </w:num>
  <w:num w:numId="16">
    <w:abstractNumId w:val="18"/>
  </w:num>
  <w:num w:numId="17">
    <w:abstractNumId w:val="15"/>
  </w:num>
  <w:num w:numId="18">
    <w:abstractNumId w:val="3"/>
  </w:num>
  <w:num w:numId="19">
    <w:abstractNumId w:val="24"/>
  </w:num>
  <w:num w:numId="20">
    <w:abstractNumId w:val="19"/>
  </w:num>
  <w:num w:numId="21">
    <w:abstractNumId w:val="11"/>
  </w:num>
  <w:num w:numId="22">
    <w:abstractNumId w:val="25"/>
  </w:num>
  <w:num w:numId="23">
    <w:abstractNumId w:val="12"/>
  </w:num>
  <w:num w:numId="24">
    <w:abstractNumId w:val="22"/>
  </w:num>
  <w:num w:numId="25">
    <w:abstractNumId w:val="0"/>
  </w:num>
  <w:num w:numId="26">
    <w:abstractNumId w:val="7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401"/>
    <w:rsid w:val="0000423E"/>
    <w:rsid w:val="000324EF"/>
    <w:rsid w:val="00134C5B"/>
    <w:rsid w:val="001D7738"/>
    <w:rsid w:val="002D7B38"/>
    <w:rsid w:val="006D419B"/>
    <w:rsid w:val="007552C5"/>
    <w:rsid w:val="008F6938"/>
    <w:rsid w:val="009706D6"/>
    <w:rsid w:val="009F5401"/>
    <w:rsid w:val="00A06FCB"/>
    <w:rsid w:val="00A329ED"/>
    <w:rsid w:val="00F6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2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ll">
    <w:name w:val="fill"/>
    <w:basedOn w:val="DefaultParagraphFont"/>
    <w:uiPriority w:val="99"/>
    <w:rsid w:val="007552C5"/>
    <w:rPr>
      <w:rFonts w:cs="Times New Roman"/>
    </w:rPr>
  </w:style>
  <w:style w:type="paragraph" w:styleId="NormalWeb">
    <w:name w:val="Normal (Web)"/>
    <w:basedOn w:val="Normal"/>
    <w:uiPriority w:val="99"/>
    <w:rsid w:val="007552C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7552C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7552C5"/>
    <w:rPr>
      <w:rFonts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552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7552C5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0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zavu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16</Pages>
  <Words>4783</Words>
  <Characters>27264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6</cp:revision>
  <dcterms:created xsi:type="dcterms:W3CDTF">2022-09-13T16:43:00Z</dcterms:created>
  <dcterms:modified xsi:type="dcterms:W3CDTF">2022-09-14T04:21:00Z</dcterms:modified>
</cp:coreProperties>
</file>