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B6" w:rsidRDefault="00BD03B6" w:rsidP="00D72E59">
      <w:pPr>
        <w:pStyle w:val="NormalWeb"/>
        <w:shd w:val="clear" w:color="auto" w:fill="FFFFFF"/>
        <w:spacing w:before="0" w:beforeAutospacing="0" w:after="0" w:afterAutospacing="0" w:line="240" w:lineRule="atLeast"/>
        <w:jc w:val="right"/>
      </w:pPr>
      <w:r>
        <w:t>Приложение  к приказу</w:t>
      </w:r>
    </w:p>
    <w:p w:rsidR="00BD03B6" w:rsidRDefault="00BD03B6" w:rsidP="00D72E59">
      <w:pPr>
        <w:jc w:val="right"/>
      </w:pPr>
      <w:r>
        <w:t>от 30.08.2022 №134  </w:t>
      </w:r>
    </w:p>
    <w:p w:rsidR="00BD03B6" w:rsidRDefault="00BD03B6" w:rsidP="00D72E59">
      <w:pPr>
        <w:pStyle w:val="NormalWeb"/>
        <w:shd w:val="clear" w:color="auto" w:fill="FFFFFF"/>
        <w:jc w:val="center"/>
        <w:rPr>
          <w:rStyle w:val="Strong"/>
          <w:sz w:val="28"/>
          <w:szCs w:val="28"/>
        </w:rPr>
      </w:pPr>
      <w:bookmarkStart w:id="0" w:name="_GoBack"/>
      <w:bookmarkEnd w:id="0"/>
    </w:p>
    <w:p w:rsidR="00BD03B6" w:rsidRPr="00715EF7" w:rsidRDefault="00BD03B6" w:rsidP="009D711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F934D8">
        <w:rPr>
          <w:rStyle w:val="Strong"/>
          <w:sz w:val="28"/>
          <w:szCs w:val="28"/>
        </w:rPr>
        <w:t>ПОЛОЖЕНИЕ</w:t>
      </w:r>
      <w:r w:rsidRPr="00F934D8">
        <w:br/>
      </w:r>
      <w:r w:rsidRPr="00F934D8">
        <w:rPr>
          <w:rStyle w:val="Strong"/>
          <w:sz w:val="28"/>
          <w:szCs w:val="28"/>
        </w:rPr>
        <w:t>о формах, периодичности, порядке текущего контроля успеваемости</w:t>
      </w:r>
      <w:r w:rsidRPr="00F934D8">
        <w:br/>
      </w:r>
      <w:r w:rsidRPr="00F934D8">
        <w:rPr>
          <w:rStyle w:val="Strong"/>
          <w:sz w:val="28"/>
          <w:szCs w:val="28"/>
        </w:rPr>
        <w:t>и промежуточной аттестации обучающихся</w:t>
      </w:r>
    </w:p>
    <w:p w:rsidR="00BD03B6" w:rsidRPr="00F934D8" w:rsidRDefault="00BD03B6" w:rsidP="009D7117">
      <w:pPr>
        <w:shd w:val="clear" w:color="auto" w:fill="FFFFFF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МАОУ «Средняя школа п. Кулотино»</w:t>
      </w:r>
    </w:p>
    <w:p w:rsidR="00BD03B6" w:rsidRPr="00F934D8" w:rsidRDefault="00BD03B6" w:rsidP="00D72E59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F934D8">
        <w:rPr>
          <w:rStyle w:val="Strong"/>
          <w:sz w:val="28"/>
          <w:szCs w:val="28"/>
        </w:rPr>
        <w:t>1. ОБЩИЕ ПОЛОЖЕНИЯ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1.1. Положение о формах, периодичности, порядке текущего контроля усп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 xml:space="preserve">ваемости и промежуточной аттестации обучающихся </w:t>
      </w:r>
      <w:r>
        <w:rPr>
          <w:sz w:val="28"/>
          <w:szCs w:val="28"/>
        </w:rPr>
        <w:t>муниципального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общеобразовательного учреждения «Средняя школа п. Кулотино» </w:t>
      </w:r>
      <w:r w:rsidRPr="00F934D8">
        <w:rPr>
          <w:sz w:val="28"/>
          <w:szCs w:val="28"/>
        </w:rPr>
        <w:t xml:space="preserve">(далее – Положение </w:t>
      </w:r>
      <w:r>
        <w:rPr>
          <w:sz w:val="28"/>
          <w:szCs w:val="28"/>
        </w:rPr>
        <w:t xml:space="preserve">МАОУ СШ п. Кулотино) </w:t>
      </w:r>
      <w:r w:rsidRPr="00F934D8">
        <w:rPr>
          <w:sz w:val="28"/>
          <w:szCs w:val="28"/>
        </w:rPr>
        <w:t>разработано в соответствии: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с </w:t>
      </w:r>
      <w:hyperlink r:id="rId5" w:anchor="/document/99/902389617/" w:history="1">
        <w:r w:rsidRPr="00F934D8">
          <w:rPr>
            <w:rStyle w:val="Hyperlink"/>
            <w:color w:val="auto"/>
            <w:sz w:val="28"/>
            <w:szCs w:val="28"/>
            <w:u w:val="none"/>
          </w:rPr>
          <w:t>Федеральным законом от 29.12.2012 № 273-ФЗ</w:t>
        </w:r>
      </w:hyperlink>
      <w:r w:rsidRPr="00F934D8">
        <w:rPr>
          <w:sz w:val="28"/>
          <w:szCs w:val="28"/>
        </w:rPr>
        <w:t xml:space="preserve"> «Об образовании в Российской Федерации»;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Федеральным государственным образовательным стандартом начал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 xml:space="preserve">ного общего образования, утвержденным </w:t>
      </w:r>
      <w:hyperlink r:id="rId6" w:anchor="/document/99/902180656/" w:history="1">
        <w:r w:rsidRPr="00F934D8">
          <w:rPr>
            <w:rStyle w:val="Hyperlink"/>
            <w:color w:val="auto"/>
            <w:sz w:val="28"/>
            <w:szCs w:val="28"/>
            <w:u w:val="none"/>
          </w:rPr>
          <w:t>приказом Минобрнауки от 06.10.2009 № 373</w:t>
        </w:r>
      </w:hyperlink>
      <w:r w:rsidRPr="00F934D8">
        <w:rPr>
          <w:sz w:val="28"/>
          <w:szCs w:val="28"/>
        </w:rPr>
        <w:t>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Федеральным государственным образовательным стандартом начал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ного общего образования обучающихся с ограниченными возможн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 xml:space="preserve">стями здоровья, утвержденным </w:t>
      </w:r>
      <w:hyperlink r:id="rId7" w:anchor="/document/97/259625/" w:history="1">
        <w:r w:rsidRPr="00F934D8">
          <w:rPr>
            <w:rStyle w:val="Hyperlink"/>
            <w:color w:val="auto"/>
            <w:sz w:val="28"/>
            <w:szCs w:val="28"/>
            <w:u w:val="none"/>
          </w:rPr>
          <w:t>приказом Минобрнауки от 19.12.2014 № 1598</w:t>
        </w:r>
      </w:hyperlink>
      <w:r w:rsidRPr="00F934D8">
        <w:rPr>
          <w:sz w:val="28"/>
          <w:szCs w:val="28"/>
        </w:rPr>
        <w:t>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Федеральным государственным образовательным стандартом основн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 xml:space="preserve">го общего образования, утвержденным </w:t>
      </w:r>
      <w:hyperlink r:id="rId8" w:anchor="/document/99/902254916/" w:history="1">
        <w:r w:rsidRPr="00F934D8">
          <w:rPr>
            <w:rStyle w:val="Hyperlink"/>
            <w:color w:val="auto"/>
            <w:sz w:val="28"/>
            <w:szCs w:val="28"/>
            <w:u w:val="none"/>
          </w:rPr>
          <w:t>приказом Минобрнауки от 17.12.2010 № 1897</w:t>
        </w:r>
      </w:hyperlink>
      <w:r w:rsidRPr="00F934D8">
        <w:rPr>
          <w:sz w:val="28"/>
          <w:szCs w:val="28"/>
        </w:rPr>
        <w:t>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</w:t>
      </w:r>
      <w:hyperlink r:id="rId9" w:anchor="/document/99/902350579/" w:history="1">
        <w:r w:rsidRPr="00F934D8">
          <w:rPr>
            <w:rStyle w:val="Hyperlink"/>
            <w:color w:val="auto"/>
            <w:sz w:val="28"/>
            <w:szCs w:val="28"/>
            <w:u w:val="none"/>
          </w:rPr>
          <w:t>приказом Минобрнауки от 17.05.2012 № 413</w:t>
        </w:r>
      </w:hyperlink>
      <w:r w:rsidRPr="00F934D8">
        <w:rPr>
          <w:sz w:val="28"/>
          <w:szCs w:val="28"/>
        </w:rPr>
        <w:t>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>Порядком  организации и осуществления образовательной деятельн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сти по основным общеобразовательным программам – образовател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 xml:space="preserve">ным программам начального общего, основного общего и среднего общего образования, утвержденным </w:t>
      </w:r>
      <w:hyperlink r:id="rId10" w:anchor="/document/99/603340708/" w:history="1">
        <w:r w:rsidRPr="00F934D8">
          <w:rPr>
            <w:rStyle w:val="Hyperlink"/>
            <w:color w:val="auto"/>
            <w:sz w:val="28"/>
            <w:szCs w:val="28"/>
            <w:u w:val="none"/>
          </w:rPr>
          <w:t>приказом Минпросвещения от 22.03.2021 № 115</w:t>
        </w:r>
      </w:hyperlink>
      <w:r w:rsidRPr="00F934D8">
        <w:rPr>
          <w:sz w:val="28"/>
          <w:szCs w:val="28"/>
        </w:rPr>
        <w:t>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уставом МАОУ СШ п. Кулотино</w:t>
      </w:r>
      <w:r w:rsidRPr="00F934D8">
        <w:rPr>
          <w:sz w:val="28"/>
          <w:szCs w:val="28"/>
        </w:rPr>
        <w:t>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основными образовательными программами (ООП) начального общ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го, основного общего, среднего общего образования;</w:t>
      </w:r>
    </w:p>
    <w:p w:rsidR="00BD03B6" w:rsidRPr="00F934D8" w:rsidRDefault="00BD03B6" w:rsidP="00D72E5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дополнительными общ</w:t>
      </w:r>
      <w:r>
        <w:rPr>
          <w:sz w:val="28"/>
          <w:szCs w:val="28"/>
        </w:rPr>
        <w:t>еобразовательными программами МАОУ СШ п. Кулотино.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1.2. Настоящее Положение определяет формы, периодичность, порядок т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кущего контроля успеваемости и промежуточной аттестации обучающихся школы по основным образовательным программам начального общего, о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новного общего и среднего общего образования, а также порядок ликвидации академической задолженности.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1.3. Текущий контроль успеваемости и результаты промежуточной аттест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</w:t>
      </w:r>
      <w:r w:rsidRPr="00F934D8">
        <w:rPr>
          <w:sz w:val="28"/>
          <w:szCs w:val="28"/>
        </w:rPr>
        <w:t>м</w:t>
      </w:r>
      <w:r w:rsidRPr="00F934D8">
        <w:rPr>
          <w:sz w:val="28"/>
          <w:szCs w:val="28"/>
        </w:rPr>
        <w:t>мы соответствующего уровня общего образования.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1.4. Текущий контроль успеваемости и промежуточная аттестация по отдел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ным частям учебного предмета или учебному предмету в целом, курсу, ди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циплине (модулю) образовательной программы проводятся в рамках часов, отведенных учебным планом (индивидуальным учебным планом) на соотве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ствующие части образовательной программы.</w:t>
      </w:r>
    </w:p>
    <w:p w:rsidR="00BD03B6" w:rsidRPr="00F934D8" w:rsidRDefault="00BD03B6" w:rsidP="00D72E59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F934D8">
        <w:rPr>
          <w:rStyle w:val="Strong"/>
          <w:sz w:val="28"/>
          <w:szCs w:val="28"/>
        </w:rPr>
        <w:t>2. ТЕКУЩИЙ КОНТРОЛЬ УСПЕВАЕМОСТИ ОБУЧАЮЩИХСЯ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2.1. Текущий контроль успеваемости обучающихся – систематическая пр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верка образовательных (учебных) достижений обучающихся, проводимая п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дагогом в ходе осуществления образовательной деятельности в соответствии с образовательной программой и направленная на выстраивание максимал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но эффективного образовательного процесса в целях достижения планиру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мых результатов освоения основных общеобразовательных программ, пред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смотренных федеральными государственными образовательными стандарт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ми соответствующего уровня общего образования.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2.2. Текущий контроль успеваемости обучающихся осуществляется в целях:</w:t>
      </w:r>
    </w:p>
    <w:p w:rsidR="00BD03B6" w:rsidRPr="00F934D8" w:rsidRDefault="00BD03B6" w:rsidP="00D72E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определения степени освоения обучающимися основной образовател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ной программы соответствующего уровня общего образования в теч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ние учебного года по учебным предметам, курсам, дисциплинам (м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дулям) учебного плана образовательной программы;</w:t>
      </w:r>
    </w:p>
    <w:p w:rsidR="00BD03B6" w:rsidRPr="00F934D8" w:rsidRDefault="00BD03B6" w:rsidP="00D72E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коррекции рабочих программ учебных предметов, курсов, дисциплин (модулей) в зависимости от анализа качества, темпа и особенностей о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воения изученного материала;</w:t>
      </w:r>
    </w:p>
    <w:p w:rsidR="00BD03B6" w:rsidRPr="00F934D8" w:rsidRDefault="00BD03B6" w:rsidP="00D72E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предупреждения неуспеваемости.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2.3. Текущий контроль успеваемости проводится для всех обучающихся школы, за исключением лиц, осваивающих основную образовательную пр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грамму в форме самообразования или семейного образования либо обуча</w:t>
      </w:r>
      <w:r w:rsidRPr="00F934D8">
        <w:rPr>
          <w:sz w:val="28"/>
          <w:szCs w:val="28"/>
        </w:rPr>
        <w:t>ю</w:t>
      </w:r>
      <w:r w:rsidRPr="00F934D8">
        <w:rPr>
          <w:sz w:val="28"/>
          <w:szCs w:val="28"/>
        </w:rPr>
        <w:t>щихся по не имеющей государственной аккредитации образовательной пр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грамме, зачисленных в школу для прохождения промежуточной и государс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венной итоговой аттестации, а также обучающихся заочной формы обучения.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2.4. Текущий контроль успеваемости обучающихся осуществляется педаг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гическим работником, реализующим соответствующую часть образовател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ной программы, самостоятельно. Текущий контроль успеваемости осущест</w:t>
      </w:r>
      <w:r w:rsidRPr="00F934D8">
        <w:rPr>
          <w:sz w:val="28"/>
          <w:szCs w:val="28"/>
        </w:rPr>
        <w:t>в</w:t>
      </w:r>
      <w:r w:rsidRPr="00F934D8">
        <w:rPr>
          <w:sz w:val="28"/>
          <w:szCs w:val="28"/>
        </w:rPr>
        <w:t>ляется поурочно и (или) по темам в соответствии с тематическим планиров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нием рабочей программы учебного предмета, курса, дисциплины (модуля) с учетом требований федерального государственного образовательного ста</w:t>
      </w:r>
      <w:r w:rsidRPr="00F934D8">
        <w:rPr>
          <w:sz w:val="28"/>
          <w:szCs w:val="28"/>
        </w:rPr>
        <w:t>н</w:t>
      </w:r>
      <w:r w:rsidRPr="00F934D8">
        <w:rPr>
          <w:sz w:val="28"/>
          <w:szCs w:val="28"/>
        </w:rPr>
        <w:t>дарта соответствующего уровня общего образования, индивидуальных ос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бенностей обучающихся класса, содержанием образовательной программы, используемых образовательных технологий в формах:</w:t>
      </w:r>
    </w:p>
    <w:p w:rsidR="00BD03B6" w:rsidRPr="00F934D8" w:rsidRDefault="00BD03B6" w:rsidP="00D72E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письменной работы (тест, диктант, изложение, сочинение, реферат, э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се, контрольные, проверочные, самостоятельные, лабораторные и пра</w:t>
      </w:r>
      <w:r w:rsidRPr="00F934D8">
        <w:rPr>
          <w:sz w:val="28"/>
          <w:szCs w:val="28"/>
        </w:rPr>
        <w:t>к</w:t>
      </w:r>
      <w:r w:rsidRPr="00F934D8">
        <w:rPr>
          <w:sz w:val="28"/>
          <w:szCs w:val="28"/>
        </w:rPr>
        <w:t>тические работы);</w:t>
      </w:r>
    </w:p>
    <w:p w:rsidR="00BD03B6" w:rsidRPr="00F934D8" w:rsidRDefault="00BD03B6" w:rsidP="00D72E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BD03B6" w:rsidRPr="00F934D8" w:rsidRDefault="00BD03B6" w:rsidP="00D72E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диагностики образовательных достижений обучающихся (стартовой, промежуточной, итоговой);</w:t>
      </w:r>
    </w:p>
    <w:p w:rsidR="00BD03B6" w:rsidRPr="00F934D8" w:rsidRDefault="00BD03B6" w:rsidP="00D72E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иных формах, предусмотренных учебным планом (индивидуальным учебным планом).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2.5. Текущий контро</w:t>
      </w:r>
      <w:r>
        <w:rPr>
          <w:sz w:val="28"/>
          <w:szCs w:val="28"/>
        </w:rPr>
        <w:t xml:space="preserve">ль успеваемости обучающихся  первого класса </w:t>
      </w:r>
      <w:r w:rsidRPr="00F934D8">
        <w:rPr>
          <w:sz w:val="28"/>
          <w:szCs w:val="28"/>
        </w:rPr>
        <w:t xml:space="preserve"> осущ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ствляется без балльного оценивания занятий обучающихся и домашних зад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ний. Основной формой текущего контроля успеваемости является монит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ринг образовательных достижений обучающихся на выявление индивид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 xml:space="preserve">2.6. Текущий контроль </w:t>
      </w:r>
      <w:r>
        <w:rPr>
          <w:sz w:val="28"/>
          <w:szCs w:val="28"/>
        </w:rPr>
        <w:t xml:space="preserve">успеваемости  со </w:t>
      </w:r>
      <w:r w:rsidRPr="00F934D8">
        <w:rPr>
          <w:sz w:val="28"/>
          <w:szCs w:val="28"/>
        </w:rPr>
        <w:t xml:space="preserve"> второго класса  и последующих классах осуществляется по пятибалльной системе оценивания. Для письме</w:t>
      </w:r>
      <w:r w:rsidRPr="00F934D8">
        <w:rPr>
          <w:sz w:val="28"/>
          <w:szCs w:val="28"/>
        </w:rPr>
        <w:t>н</w:t>
      </w:r>
      <w:r w:rsidRPr="00F934D8">
        <w:rPr>
          <w:sz w:val="28"/>
          <w:szCs w:val="28"/>
        </w:rPr>
        <w:t>ных работ, результат прохождения которых фиксируется в баллах или иных значениях, разрабатывается шкала перерасчета полученного результата в о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метку по пятибалльной шкале. Шкала перерасчета разрабатыв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ется с учетом уровня сложности заданий, времени выполнения работы и иных характер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стик письменной работы.</w:t>
      </w:r>
    </w:p>
    <w:p w:rsidR="00BD03B6" w:rsidRPr="00F934D8" w:rsidRDefault="00BD03B6" w:rsidP="00D72E59">
      <w:pPr>
        <w:pStyle w:val="13normdoc-txt"/>
        <w:shd w:val="clear" w:color="auto" w:fill="FFFFFF"/>
        <w:rPr>
          <w:color w:val="FF0000"/>
          <w:sz w:val="28"/>
          <w:szCs w:val="28"/>
        </w:rPr>
      </w:pPr>
      <w:r w:rsidRPr="00F934D8">
        <w:rPr>
          <w:sz w:val="28"/>
          <w:szCs w:val="28"/>
        </w:rPr>
        <w:t>2.7. Отметки по установленным формам текущего контроля успеваемости обучающихся фиксируются педагогическим работником в журнале успева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мости и дневнике обучающегося в сроки и порядке, предусмотренные л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 xml:space="preserve">кальным нормативным актом школы. </w:t>
      </w:r>
      <w:r w:rsidRPr="00751127">
        <w:rPr>
          <w:sz w:val="28"/>
          <w:szCs w:val="28"/>
        </w:rPr>
        <w:t>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</w:t>
      </w:r>
      <w:r w:rsidRPr="00751127">
        <w:rPr>
          <w:sz w:val="28"/>
          <w:szCs w:val="28"/>
        </w:rPr>
        <w:t>р</w:t>
      </w:r>
      <w:r w:rsidRPr="00751127">
        <w:rPr>
          <w:sz w:val="28"/>
          <w:szCs w:val="28"/>
        </w:rPr>
        <w:t>ное чтение на родном языке» («Родная литература»).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2.8. Текущий контроль успеваемости по итогам четверти осуществляется п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дагогическим работником, реализующим соответствующую часть образов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тельной программы, самостоятельно в форме письменной работы (тест, ди</w:t>
      </w:r>
      <w:r w:rsidRPr="00F934D8">
        <w:rPr>
          <w:sz w:val="28"/>
          <w:szCs w:val="28"/>
        </w:rPr>
        <w:t>к</w:t>
      </w:r>
      <w:r w:rsidRPr="00F934D8">
        <w:rPr>
          <w:sz w:val="28"/>
          <w:szCs w:val="28"/>
        </w:rPr>
        <w:t>тант, изложение, сочинение, комплексная или итоговая контрольная работа, всероссийская проверочная работа).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2.9. Педагогический работник, проводящий текущий контроль успеваемости, обеспечивает повторное написание письменной работы обучающимися, п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лучившими неудовлетворительную оценку за четвертную письменную раб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ту, и проведение текущего контроля успеваемости по итогам четверти для отсутствовавших ранее обучающихся.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2.10.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BD03B6" w:rsidRPr="00F934D8" w:rsidRDefault="00BD03B6" w:rsidP="00D72E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в первый учебный день после каникул для всех обучающихся школы;</w:t>
      </w:r>
    </w:p>
    <w:p w:rsidR="00BD03B6" w:rsidRPr="00F934D8" w:rsidRDefault="00BD03B6" w:rsidP="00D72E5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в первый учебный день после длительного пропуска занятий для об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чающихся, не посещавших занятия по уважительной причине.</w:t>
      </w:r>
    </w:p>
    <w:p w:rsidR="00BD03B6" w:rsidRPr="00F934D8" w:rsidRDefault="00BD03B6" w:rsidP="00D72E59">
      <w:pPr>
        <w:pStyle w:val="13normdoc-txt"/>
        <w:shd w:val="clear" w:color="auto" w:fill="FFFFFF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>Не допускается проведение более</w:t>
      </w:r>
    </w:p>
    <w:p w:rsidR="00BD03B6" w:rsidRPr="00F934D8" w:rsidRDefault="00BD03B6" w:rsidP="00D72E59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F934D8">
        <w:rPr>
          <w:rStyle w:val="fill"/>
          <w:sz w:val="28"/>
          <w:szCs w:val="28"/>
        </w:rPr>
        <w:t>одной контрольной (проверочной) работы в день в начальной школе;</w:t>
      </w:r>
    </w:p>
    <w:p w:rsidR="00BD03B6" w:rsidRPr="00F934D8" w:rsidRDefault="00BD03B6" w:rsidP="00D72E5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rStyle w:val="fill"/>
          <w:sz w:val="28"/>
          <w:szCs w:val="28"/>
        </w:rPr>
        <w:t>двух контрольных (проверочных) работ в день в средней и старшей школе.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2.11. Текущий контроль успеваемости обучающихся, нуждающихся в дл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тельном лечении, для которых организовано освоение основных общеобраз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вательных программ на дому, осуществляют педагогические работники шк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лы. Отметки по установленным формам текущего контроля успеваемости обучающихся фиксируются в журнале обучения на дому.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2.12. Текущий контроль успеваемости обучающихся, нуждающихся в дл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тельном лечении, для которых организовано освоение основных общеобраз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вательных программ в медицинской организации, осуществляется данной о</w:t>
      </w:r>
      <w:r w:rsidRPr="00F934D8">
        <w:rPr>
          <w:sz w:val="28"/>
          <w:szCs w:val="28"/>
        </w:rPr>
        <w:t>р</w:t>
      </w:r>
      <w:r w:rsidRPr="00F934D8">
        <w:rPr>
          <w:sz w:val="28"/>
          <w:szCs w:val="28"/>
        </w:rPr>
        <w:t>ганизацией. Результаты успеваемости подтверждаются справкой об обучении в медицинской организации и учитываются в порядке, предусмотренном л</w:t>
      </w:r>
      <w:r w:rsidRPr="00F934D8">
        <w:rPr>
          <w:sz w:val="28"/>
          <w:szCs w:val="28"/>
        </w:rPr>
        <w:t>о</w:t>
      </w:r>
      <w:r>
        <w:rPr>
          <w:sz w:val="28"/>
          <w:szCs w:val="28"/>
        </w:rPr>
        <w:t xml:space="preserve">кальным нормативным актом </w:t>
      </w:r>
      <w:r w:rsidRPr="00F934D8">
        <w:rPr>
          <w:rStyle w:val="fill"/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>МАОУ СШ п. Кулотино.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2.13. Текущий контроль успеваемости в рамках внеурочной деятельности о</w:t>
      </w:r>
      <w:r w:rsidRPr="00F934D8">
        <w:rPr>
          <w:sz w:val="28"/>
          <w:szCs w:val="28"/>
        </w:rPr>
        <w:t>п</w:t>
      </w:r>
      <w:r w:rsidRPr="00F934D8">
        <w:rPr>
          <w:sz w:val="28"/>
          <w:szCs w:val="28"/>
        </w:rPr>
        <w:t>ределятся ее моделью, формой организации занятий и особенностями в</w:t>
      </w:r>
      <w:r w:rsidRPr="00F934D8">
        <w:rPr>
          <w:sz w:val="28"/>
          <w:szCs w:val="28"/>
        </w:rPr>
        <w:t>ы</w:t>
      </w:r>
      <w:r w:rsidRPr="00F934D8">
        <w:rPr>
          <w:sz w:val="28"/>
          <w:szCs w:val="28"/>
        </w:rPr>
        <w:t>бранного направления внеурочной деятельности. Оценивание достижения планируемых результатов внеурочной деятельности обучающихся осущест</w:t>
      </w:r>
      <w:r w:rsidRPr="00F934D8">
        <w:rPr>
          <w:sz w:val="28"/>
          <w:szCs w:val="28"/>
        </w:rPr>
        <w:t>в</w:t>
      </w:r>
      <w:r w:rsidRPr="00F934D8">
        <w:rPr>
          <w:sz w:val="28"/>
          <w:szCs w:val="28"/>
        </w:rPr>
        <w:t>ляется в порядке и на условиях, установленных локальным нормативным а</w:t>
      </w:r>
      <w:r w:rsidRPr="00F934D8">
        <w:rPr>
          <w:sz w:val="28"/>
          <w:szCs w:val="28"/>
        </w:rPr>
        <w:t>к</w:t>
      </w:r>
      <w:r>
        <w:rPr>
          <w:sz w:val="28"/>
          <w:szCs w:val="28"/>
        </w:rPr>
        <w:t xml:space="preserve">том </w:t>
      </w:r>
      <w:r w:rsidRPr="00F934D8">
        <w:rPr>
          <w:rStyle w:val="fill"/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>МАОУ СШ п. Кулотино.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2.14. Отметки за четверть по каждому учебному предмету, курсу, дисципл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не (модулю) и иным видам учебной деятельности, предусмотренным уче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>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ветствии с правилами математического округления.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2.15. Обучающимся, пропустившим по уважительной причине, подтве</w:t>
      </w:r>
      <w:r w:rsidRPr="00F934D8">
        <w:rPr>
          <w:sz w:val="28"/>
          <w:szCs w:val="28"/>
        </w:rPr>
        <w:t>р</w:t>
      </w:r>
      <w:r w:rsidRPr="00F934D8">
        <w:rPr>
          <w:sz w:val="28"/>
          <w:szCs w:val="28"/>
        </w:rPr>
        <w:t xml:space="preserve">жденной соответствующими документами, более </w:t>
      </w:r>
      <w:r w:rsidRPr="00F934D8">
        <w:rPr>
          <w:rStyle w:val="fill"/>
          <w:sz w:val="28"/>
          <w:szCs w:val="28"/>
        </w:rPr>
        <w:t>50</w:t>
      </w:r>
      <w:r w:rsidRPr="00F934D8">
        <w:rPr>
          <w:sz w:val="28"/>
          <w:szCs w:val="28"/>
        </w:rPr>
        <w:t xml:space="preserve"> процентов учебного времени, отметка за четверть не выставляется или выставляется на основе р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зультатов письменной работы или устного ответа педагогическому работн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ку в формах, предусмотренных для текущего контроля успеваемости, по пропущенному материалу, а также результатов четвертной письменной раб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ты.</w:t>
      </w:r>
    </w:p>
    <w:p w:rsidR="00BD03B6" w:rsidRPr="00F934D8" w:rsidRDefault="00BD03B6" w:rsidP="00D72E59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F934D8">
        <w:rPr>
          <w:rStyle w:val="Strong"/>
          <w:sz w:val="28"/>
          <w:szCs w:val="28"/>
        </w:rPr>
        <w:t>3. Промежуточная аттестация обучающихся</w:t>
      </w:r>
      <w:r>
        <w:rPr>
          <w:rStyle w:val="Strong"/>
          <w:sz w:val="28"/>
          <w:szCs w:val="28"/>
        </w:rPr>
        <w:t>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3.1. Промежуточная аттестация – это подтверждение освоения отдельной части или всего объема учебного предмета, курса, дисциплины (модуля) о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>разовательной программы.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</w:t>
      </w:r>
      <w:r>
        <w:rPr>
          <w:sz w:val="28"/>
          <w:szCs w:val="28"/>
        </w:rPr>
        <w:t>2. Промежуточную аттестацию в </w:t>
      </w:r>
      <w:r>
        <w:rPr>
          <w:rStyle w:val="fill"/>
          <w:sz w:val="28"/>
          <w:szCs w:val="28"/>
        </w:rPr>
        <w:t xml:space="preserve">МАОУ СШ п. Кулотино </w:t>
      </w:r>
      <w:r w:rsidRPr="00F934D8">
        <w:rPr>
          <w:sz w:val="28"/>
          <w:szCs w:val="28"/>
        </w:rPr>
        <w:t>в обязательном порядке проходят обучающиеся, осваивающие ООП начального общего о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>разования, основного общего образования, среднего общего образования во всех формах обучения, включая обучающихся, осваивающих образов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</w:r>
    </w:p>
    <w:p w:rsidR="00BD03B6" w:rsidRPr="00F934D8" w:rsidRDefault="00BD03B6" w:rsidP="00D72E59">
      <w:pPr>
        <w:pStyle w:val="NormalWeb"/>
        <w:shd w:val="clear" w:color="auto" w:fill="FFFFFF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>3.3. Промежуточная аттестация обучающихся проводится в формах, опред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ленных учебным планом, в сроки, утвержденные календарным учебным гр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фиком, и в порядке, установленном пунктом 3.5 настоящего Положения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3.4. Перечень учебных предметов, курсов, дисциплин (модулей), выносимых на промежуточную аттестацию, и форма проведения определяются ООП по уровням общего образования (учебным(и) планом(ами)).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3.5. Порядок проведения промежуточной аттестации обучающихся: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 xml:space="preserve">3.5.1. Промежуточная аттестация обучающихся проводится </w:t>
      </w:r>
      <w:r w:rsidRPr="00F934D8">
        <w:rPr>
          <w:rStyle w:val="fill"/>
          <w:sz w:val="28"/>
          <w:szCs w:val="28"/>
        </w:rPr>
        <w:t>один раз в год </w:t>
      </w:r>
      <w:r w:rsidRPr="00F934D8">
        <w:rPr>
          <w:sz w:val="28"/>
          <w:szCs w:val="28"/>
        </w:rPr>
        <w:t>в сроки, установленные календарным учебным графиком соответствующей образовательной программы.</w:t>
      </w:r>
    </w:p>
    <w:p w:rsidR="00BD03B6" w:rsidRPr="00F934D8" w:rsidRDefault="00BD03B6" w:rsidP="00751127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3.5.2. В качестве результатов промежуточной аттестации по предметам уче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>ного плана соответствующего уровня образования обучающимся могут быть зачтены внеучебные образовательные достижения.</w:t>
      </w:r>
      <w:r w:rsidRPr="00751127">
        <w:rPr>
          <w:sz w:val="28"/>
          <w:szCs w:val="28"/>
        </w:rPr>
        <w:br/>
      </w:r>
      <w:r w:rsidRPr="00F934D8">
        <w:rPr>
          <w:sz w:val="28"/>
          <w:szCs w:val="28"/>
        </w:rPr>
        <w:t>Зачет производится в форме учета личностных достижений или портфолио.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3.5.3. Промежуточная аттестация обучающихся осуществляется педагогич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ским работником, реализующим соответствующую часть образовательной программы.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3.5.4. Обучающиеся, не прошедшие промежуточную аттестацию по уважительной причине, подтвержденной документально, проходят пр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межуточную аттестацию в дополнительные сроки, опред</w:t>
      </w:r>
      <w:r>
        <w:rPr>
          <w:sz w:val="28"/>
          <w:szCs w:val="28"/>
        </w:rPr>
        <w:t xml:space="preserve">еляемые приказом руководителя  </w:t>
      </w:r>
      <w:r w:rsidRPr="00F934D8">
        <w:rPr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 xml:space="preserve">МАОУ  СШ п. Кулотино </w:t>
      </w:r>
      <w:r w:rsidRPr="00F934D8">
        <w:rPr>
          <w:sz w:val="28"/>
          <w:szCs w:val="28"/>
        </w:rPr>
        <w:t xml:space="preserve">в течение </w:t>
      </w:r>
      <w:r w:rsidRPr="00F934D8">
        <w:rPr>
          <w:rStyle w:val="fill"/>
          <w:sz w:val="28"/>
          <w:szCs w:val="28"/>
        </w:rPr>
        <w:t>одной недели </w:t>
      </w:r>
      <w:r w:rsidRPr="00F934D8">
        <w:rPr>
          <w:sz w:val="28"/>
          <w:szCs w:val="28"/>
        </w:rPr>
        <w:t>с момента непрохождения обучающимся промежуточной аттестации.</w:t>
      </w:r>
    </w:p>
    <w:p w:rsidR="00BD03B6" w:rsidRPr="00F934D8" w:rsidRDefault="00BD03B6" w:rsidP="00D72E59">
      <w:pPr>
        <w:pStyle w:val="NormalWeb"/>
        <w:shd w:val="clear" w:color="auto" w:fill="FFFFFF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>3.6. Во исполнение пункта 3.5.4 настоящего Положения уважительными пр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чинами признаются:</w:t>
      </w:r>
    </w:p>
    <w:p w:rsidR="00BD03B6" w:rsidRPr="00F934D8" w:rsidRDefault="00BD03B6" w:rsidP="00D72E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болезнь обучающегося, подтвержденная соответствующей справкой медицинской организации;</w:t>
      </w:r>
    </w:p>
    <w:p w:rsidR="00BD03B6" w:rsidRPr="00F934D8" w:rsidRDefault="00BD03B6" w:rsidP="00D72E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трагические обстоятельства семейного характера;</w:t>
      </w:r>
    </w:p>
    <w:p w:rsidR="00BD03B6" w:rsidRPr="00F934D8" w:rsidRDefault="00BD03B6" w:rsidP="00D72E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участие в спортивных, интеллектуальных соревнованиях, конкурсах, олимпиадах на всероссийском и международном уровне, регионал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ных, федеральных мероприятиях, волонтерской деятельности;</w:t>
      </w:r>
    </w:p>
    <w:p w:rsidR="00BD03B6" w:rsidRPr="00F934D8" w:rsidRDefault="00BD03B6" w:rsidP="00D72E5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обстоятельства непреодолимой силы, определяемые в соответствии с Гражданским кодексом.</w:t>
      </w:r>
    </w:p>
    <w:p w:rsidR="00BD03B6" w:rsidRPr="00F934D8" w:rsidRDefault="00BD03B6" w:rsidP="00D72E59">
      <w:pPr>
        <w:pStyle w:val="NormalWeb"/>
        <w:shd w:val="clear" w:color="auto" w:fill="FFFFFF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 xml:space="preserve">3.7. Расписание промежуточной аттестации составляется </w:t>
      </w:r>
      <w:r w:rsidRPr="00F934D8">
        <w:rPr>
          <w:rStyle w:val="fill"/>
          <w:sz w:val="28"/>
          <w:szCs w:val="28"/>
        </w:rPr>
        <w:t>заместителем д</w:t>
      </w:r>
      <w:r w:rsidRPr="00F934D8">
        <w:rPr>
          <w:rStyle w:val="fill"/>
          <w:sz w:val="28"/>
          <w:szCs w:val="28"/>
        </w:rPr>
        <w:t>и</w:t>
      </w:r>
      <w:r w:rsidRPr="00F934D8">
        <w:rPr>
          <w:rStyle w:val="fill"/>
          <w:sz w:val="28"/>
          <w:szCs w:val="28"/>
        </w:rPr>
        <w:t>ректора по учебно-воспитательной работе </w:t>
      </w:r>
      <w:r w:rsidRPr="00F934D8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F934D8">
        <w:rPr>
          <w:sz w:val="28"/>
          <w:szCs w:val="28"/>
        </w:rPr>
        <w:t> чем за </w:t>
      </w:r>
      <w:r w:rsidRPr="00F934D8">
        <w:rPr>
          <w:rStyle w:val="fill"/>
          <w:sz w:val="28"/>
          <w:szCs w:val="28"/>
        </w:rPr>
        <w:t>две недели</w:t>
      </w:r>
      <w:r w:rsidRPr="00F934D8">
        <w:rPr>
          <w:sz w:val="28"/>
          <w:szCs w:val="28"/>
        </w:rPr>
        <w:t xml:space="preserve"> до проведения промежуточной аттестации, в соответствии со сроками, у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вержденными календарным учебным графиком.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3.8. Расписание промежуточной аттестации (перечень учебных предметов, курсов, дисциплин (модулей), форма, сроки и порядок проведения) доводи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ся до обучающихся и их родителей (законных представителей) посредством размещения на </w:t>
      </w:r>
      <w:r w:rsidRPr="00F934D8">
        <w:rPr>
          <w:rStyle w:val="fill"/>
          <w:sz w:val="28"/>
          <w:szCs w:val="28"/>
        </w:rPr>
        <w:t>и</w:t>
      </w:r>
      <w:r>
        <w:rPr>
          <w:rStyle w:val="fill"/>
          <w:sz w:val="28"/>
          <w:szCs w:val="28"/>
        </w:rPr>
        <w:t>нформационном стенде на первом этаже МАОУ  СШ п. К</w:t>
      </w:r>
      <w:r>
        <w:rPr>
          <w:rStyle w:val="fill"/>
          <w:sz w:val="28"/>
          <w:szCs w:val="28"/>
        </w:rPr>
        <w:t>у</w:t>
      </w:r>
      <w:r>
        <w:rPr>
          <w:rStyle w:val="fill"/>
          <w:sz w:val="28"/>
          <w:szCs w:val="28"/>
        </w:rPr>
        <w:t>лотино</w:t>
      </w:r>
      <w:r w:rsidRPr="00F934D8">
        <w:rPr>
          <w:rStyle w:val="fill"/>
          <w:sz w:val="28"/>
          <w:szCs w:val="28"/>
        </w:rPr>
        <w:t>, учебном кабине</w:t>
      </w:r>
      <w:r>
        <w:rPr>
          <w:rStyle w:val="fill"/>
          <w:sz w:val="28"/>
          <w:szCs w:val="28"/>
        </w:rPr>
        <w:t xml:space="preserve">те, на официальном сайте </w:t>
      </w:r>
      <w:r w:rsidRPr="00F934D8">
        <w:rPr>
          <w:rStyle w:val="fill"/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 xml:space="preserve">МАОУ СШ п. Кулотино </w:t>
      </w:r>
      <w:r w:rsidRPr="00F934D8">
        <w:rPr>
          <w:sz w:val="28"/>
          <w:szCs w:val="28"/>
        </w:rPr>
        <w:t>не позднее</w:t>
      </w:r>
      <w:r>
        <w:rPr>
          <w:sz w:val="28"/>
          <w:szCs w:val="28"/>
        </w:rPr>
        <w:t>,</w:t>
      </w:r>
      <w:r w:rsidRPr="00F934D8">
        <w:rPr>
          <w:sz w:val="28"/>
          <w:szCs w:val="28"/>
        </w:rPr>
        <w:t> чем за </w:t>
      </w:r>
      <w:r w:rsidRPr="00F934D8">
        <w:rPr>
          <w:rStyle w:val="fill"/>
          <w:sz w:val="28"/>
          <w:szCs w:val="28"/>
        </w:rPr>
        <w:t>две недели</w:t>
      </w:r>
      <w:r w:rsidRPr="00F934D8">
        <w:rPr>
          <w:sz w:val="28"/>
          <w:szCs w:val="28"/>
        </w:rPr>
        <w:t xml:space="preserve"> до проведения промежуточной аттестации.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3.9. Промежуточная аттестация экстернов проводится в соответствии с настоящим Положением (раздел 8).</w:t>
      </w:r>
    </w:p>
    <w:p w:rsidR="00BD03B6" w:rsidRPr="00F934D8" w:rsidRDefault="00BD03B6" w:rsidP="00D72E59">
      <w:pPr>
        <w:pStyle w:val="NormalWeb"/>
        <w:shd w:val="clear" w:color="auto" w:fill="FFFFFF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>3.10. Порядок зачета результатов освоения обучающимися учебных предм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тов, курсов, дисциплин (модулей), практики, дополнительных образовател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ных программ в других ОО в качестве результатов промежуточной аттест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 xml:space="preserve">ции определяется соответствующим локальным нормативным актом </w:t>
      </w:r>
      <w:r>
        <w:rPr>
          <w:rStyle w:val="fill"/>
          <w:sz w:val="28"/>
          <w:szCs w:val="28"/>
        </w:rPr>
        <w:t>МАОУ  СШ п. Кулотино.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3.11. Промежуточная аттестация по курсам внеурочной деятельности опр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деляется ее моделью, формой организации занятий и особенностями выбра</w:t>
      </w:r>
      <w:r w:rsidRPr="00F934D8">
        <w:rPr>
          <w:sz w:val="28"/>
          <w:szCs w:val="28"/>
        </w:rPr>
        <w:t>н</w:t>
      </w:r>
      <w:r w:rsidRPr="00F934D8">
        <w:rPr>
          <w:sz w:val="28"/>
          <w:szCs w:val="28"/>
        </w:rPr>
        <w:t>ного направления внеурочной деятельности. Оценивание планируемых р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зультатов внеурочной деятельности обучающихся осуществляется в порядке и на условиях, установленных основной образовательной программой.</w:t>
      </w:r>
    </w:p>
    <w:p w:rsidR="00BD03B6" w:rsidRPr="00F934D8" w:rsidRDefault="00BD03B6" w:rsidP="00D72E59">
      <w:pPr>
        <w:pStyle w:val="NormalWeb"/>
        <w:shd w:val="clear" w:color="auto" w:fill="FFFFFF"/>
        <w:rPr>
          <w:rStyle w:val="sfwc"/>
          <w:sz w:val="28"/>
          <w:szCs w:val="28"/>
        </w:rPr>
      </w:pPr>
      <w:r w:rsidRPr="00F934D8">
        <w:rPr>
          <w:sz w:val="28"/>
          <w:szCs w:val="28"/>
        </w:rPr>
        <w:t>3.12. Промежуточная аттестация обучающихся осуществляется по </w:t>
      </w:r>
      <w:r w:rsidRPr="00F934D8">
        <w:rPr>
          <w:rStyle w:val="fill"/>
          <w:sz w:val="28"/>
          <w:szCs w:val="28"/>
        </w:rPr>
        <w:t>пятибалльной </w:t>
      </w:r>
      <w:r w:rsidRPr="00F934D8">
        <w:rPr>
          <w:sz w:val="28"/>
          <w:szCs w:val="28"/>
        </w:rPr>
        <w:t>системе оценивания. Для письменных работ, результат пр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хождения которых фиксируется в баллах или иных значениях, разрабатыв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ется шкала перерасчета полученного результата в отметку по пятибалльной шкале. Шкала перерасчета разрабатывается с учетом уровня сложности зад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ний, времени выполнения работы и иных характеристик письменной работы.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3.13. 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и иным видам учебной деятельности, предусмотре</w:t>
      </w:r>
      <w:r w:rsidRPr="00F934D8">
        <w:rPr>
          <w:sz w:val="28"/>
          <w:szCs w:val="28"/>
        </w:rPr>
        <w:t>н</w:t>
      </w:r>
      <w:r w:rsidRPr="00F934D8">
        <w:rPr>
          <w:sz w:val="28"/>
          <w:szCs w:val="28"/>
        </w:rPr>
        <w:t>ным учебным планом, не допускается проведение более:</w:t>
      </w:r>
    </w:p>
    <w:p w:rsidR="00BD03B6" w:rsidRPr="00F934D8" w:rsidRDefault="00BD03B6" w:rsidP="00D72E5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одной письменной работы в день на уровне начального общего образ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вания;</w:t>
      </w:r>
    </w:p>
    <w:p w:rsidR="00BD03B6" w:rsidRPr="00F934D8" w:rsidRDefault="00BD03B6" w:rsidP="00D72E5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двух письменных работ в день на уровнях основного и среднего общ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го образования.</w:t>
      </w:r>
    </w:p>
    <w:p w:rsidR="00BD03B6" w:rsidRDefault="00BD03B6" w:rsidP="009D711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F934D8">
        <w:rPr>
          <w:rStyle w:val="Strong"/>
          <w:sz w:val="28"/>
          <w:szCs w:val="28"/>
        </w:rPr>
        <w:t xml:space="preserve">4. РЕЗУЛЬТАТЫ ПРОМЕЖУТОЧНОЙ АТТЕСТАЦИИ </w:t>
      </w:r>
    </w:p>
    <w:p w:rsidR="00BD03B6" w:rsidRPr="00F934D8" w:rsidRDefault="00BD03B6" w:rsidP="009D711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34D8">
        <w:rPr>
          <w:rStyle w:val="Strong"/>
          <w:sz w:val="28"/>
          <w:szCs w:val="28"/>
        </w:rPr>
        <w:t>ОБУЧАЮЩИХСЯ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 xml:space="preserve">4.1. Результаты промежуточной аттестации оформляются </w:t>
      </w:r>
      <w:r w:rsidRPr="00F934D8">
        <w:rPr>
          <w:rStyle w:val="fill"/>
          <w:sz w:val="28"/>
          <w:szCs w:val="28"/>
        </w:rPr>
        <w:t>протоколом пр</w:t>
      </w:r>
      <w:r w:rsidRPr="00F934D8">
        <w:rPr>
          <w:rStyle w:val="fill"/>
          <w:sz w:val="28"/>
          <w:szCs w:val="28"/>
        </w:rPr>
        <w:t>о</w:t>
      </w:r>
      <w:r w:rsidRPr="00F934D8">
        <w:rPr>
          <w:rStyle w:val="fill"/>
          <w:sz w:val="28"/>
          <w:szCs w:val="28"/>
        </w:rPr>
        <w:t>межуточной аттестации</w:t>
      </w:r>
      <w:r w:rsidRPr="00F934D8">
        <w:rPr>
          <w:sz w:val="28"/>
          <w:szCs w:val="28"/>
        </w:rPr>
        <w:t>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4.2. Сведения о результатах про</w:t>
      </w:r>
      <w:r>
        <w:rPr>
          <w:sz w:val="28"/>
          <w:szCs w:val="28"/>
        </w:rPr>
        <w:t xml:space="preserve">межуточной аттестации доводятся </w:t>
      </w:r>
      <w:r w:rsidRPr="00F934D8">
        <w:rPr>
          <w:sz w:val="28"/>
          <w:szCs w:val="28"/>
        </w:rPr>
        <w:t xml:space="preserve">до обучающихся и их родителей (законных представителей) в течение </w:t>
      </w:r>
      <w:r w:rsidRPr="00F934D8">
        <w:rPr>
          <w:rStyle w:val="fill"/>
          <w:sz w:val="28"/>
          <w:szCs w:val="28"/>
        </w:rPr>
        <w:t>двух дней </w:t>
      </w:r>
      <w:r w:rsidRPr="00F934D8">
        <w:rPr>
          <w:sz w:val="28"/>
          <w:szCs w:val="28"/>
        </w:rPr>
        <w:t>с момента проведения промежуточной аттестации посредством эле</w:t>
      </w:r>
      <w:r w:rsidRPr="00F934D8">
        <w:rPr>
          <w:sz w:val="28"/>
          <w:szCs w:val="28"/>
        </w:rPr>
        <w:t>к</w:t>
      </w:r>
      <w:r w:rsidRPr="00F934D8">
        <w:rPr>
          <w:sz w:val="28"/>
          <w:szCs w:val="28"/>
        </w:rPr>
        <w:t>тронного журнала и электронного дневника обучающегося.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4.3. На основании положительных результатов промежуточной аттестации обучающиеся переводятся в следующий класс.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4.4. Неудовлетворительные результаты промежуточной аттестации по одному или нескольким учебным предметам, курсам, дисциплинам (мод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лям) и иным видам учебной деятельности, предусмотренным учебным пл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ном, или непрохождение промежуточной аттестации при отсутствии уваж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тельных причин признаются академической задолженностью (</w:t>
      </w:r>
      <w:hyperlink r:id="rId11" w:anchor="/document/99/902389617/XA00M922MS/" w:history="1">
        <w:r w:rsidRPr="00FE3D39">
          <w:rPr>
            <w:rStyle w:val="Hyperlink"/>
            <w:color w:val="auto"/>
            <w:sz w:val="28"/>
            <w:szCs w:val="28"/>
            <w:u w:val="none"/>
          </w:rPr>
          <w:t>ч. 2 ст. 58 Федерального закона от 29.12.2012 № 273-ФЗ</w:t>
        </w:r>
      </w:hyperlink>
      <w:r w:rsidRPr="00FE3D39">
        <w:rPr>
          <w:sz w:val="28"/>
          <w:szCs w:val="28"/>
        </w:rPr>
        <w:t> </w:t>
      </w:r>
      <w:r w:rsidRPr="00F934D8">
        <w:rPr>
          <w:sz w:val="28"/>
          <w:szCs w:val="28"/>
        </w:rPr>
        <w:t>«Об образовании в Росси</w:t>
      </w:r>
      <w:r w:rsidRPr="00F934D8">
        <w:rPr>
          <w:sz w:val="28"/>
          <w:szCs w:val="28"/>
        </w:rPr>
        <w:t>й</w:t>
      </w:r>
      <w:r w:rsidRPr="00F934D8">
        <w:rPr>
          <w:sz w:val="28"/>
          <w:szCs w:val="28"/>
        </w:rPr>
        <w:t>ской Федерации»).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4.5. Условный перевод в следующий класс – это перевод обучающихся, не прошедших промежуточную аттестацию по уважительным причинам или имеющих академическую задолженность, с обязательной ликвидацией ак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демической задолженности в установленные сроки.</w:t>
      </w:r>
    </w:p>
    <w:p w:rsidR="00BD03B6" w:rsidRDefault="00BD03B6" w:rsidP="009D711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F934D8">
        <w:rPr>
          <w:rStyle w:val="Strong"/>
          <w:sz w:val="28"/>
          <w:szCs w:val="28"/>
        </w:rPr>
        <w:t>5. ЛИКВИДАЦИЯ АКАДЕМИЧЕСКОЙ ЗАДОЛЖЕННОСТИ</w:t>
      </w:r>
    </w:p>
    <w:p w:rsidR="00BD03B6" w:rsidRPr="00F934D8" w:rsidRDefault="00BD03B6" w:rsidP="009D711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34D8">
        <w:rPr>
          <w:rStyle w:val="Strong"/>
          <w:sz w:val="28"/>
          <w:szCs w:val="28"/>
        </w:rPr>
        <w:t xml:space="preserve"> ОБУЧАЮЩИМИСЯ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5.1. Права, обязанности участников образовательных отношений по ликвидации академической задолженности: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5.1.1. Обучающиеся обязаны ликвидировать академическую задолженность по учебным предметам, курсам, дисциплинам (модулям) предыдущего уче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>ного периода в сроки, устано</w:t>
      </w:r>
      <w:r>
        <w:rPr>
          <w:sz w:val="28"/>
          <w:szCs w:val="28"/>
        </w:rPr>
        <w:t xml:space="preserve">вленные приказом руководителя </w:t>
      </w:r>
      <w:r>
        <w:rPr>
          <w:rStyle w:val="fill"/>
          <w:sz w:val="28"/>
          <w:szCs w:val="28"/>
        </w:rPr>
        <w:t>МАОУ СШ п. Кулотино.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5.1.2. Обучающиеся имеют право:</w:t>
      </w:r>
    </w:p>
    <w:p w:rsidR="00BD03B6" w:rsidRPr="00F934D8" w:rsidRDefault="00BD03B6" w:rsidP="00D7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</w:t>
      </w:r>
      <w:r w:rsidRPr="00F934D8">
        <w:rPr>
          <w:sz w:val="28"/>
          <w:szCs w:val="28"/>
        </w:rPr>
        <w:t>л</w:t>
      </w:r>
      <w:r w:rsidRPr="00F934D8">
        <w:rPr>
          <w:sz w:val="28"/>
          <w:szCs w:val="28"/>
        </w:rPr>
        <w:t>женности, не включая время болезни обучающегося (</w:t>
      </w:r>
      <w:hyperlink r:id="rId12" w:anchor="/document/99/902389617/XA00M4O2MI/" w:history="1">
        <w:r w:rsidRPr="00FE3D39">
          <w:rPr>
            <w:rStyle w:val="Hyperlink"/>
            <w:color w:val="auto"/>
            <w:sz w:val="28"/>
            <w:szCs w:val="28"/>
            <w:u w:val="none"/>
          </w:rPr>
          <w:t>ч. 5 ст. 58 Федерального закона от 29.12.2012 № 273-ФЗ</w:t>
        </w:r>
      </w:hyperlink>
      <w:r w:rsidRPr="00F934D8">
        <w:rPr>
          <w:sz w:val="28"/>
          <w:szCs w:val="28"/>
        </w:rPr>
        <w:t> «Об образовании в Российской Федерации»);</w:t>
      </w:r>
    </w:p>
    <w:p w:rsidR="00BD03B6" w:rsidRPr="00F934D8" w:rsidRDefault="00BD03B6" w:rsidP="00D7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получать консультации по учебным предметам, курсам, дисциплинам (модулям);</w:t>
      </w:r>
    </w:p>
    <w:p w:rsidR="00BD03B6" w:rsidRPr="00F934D8" w:rsidRDefault="00BD03B6" w:rsidP="00D7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получать информацию о работе комиссий по сдаче академических з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долженностей;</w:t>
      </w:r>
    </w:p>
    <w:p w:rsidR="00BD03B6" w:rsidRPr="00F934D8" w:rsidRDefault="00BD03B6" w:rsidP="00D72E5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получать помощь педагога-пс</w:t>
      </w:r>
      <w:r>
        <w:rPr>
          <w:sz w:val="28"/>
          <w:szCs w:val="28"/>
        </w:rPr>
        <w:t xml:space="preserve">ихолога и других специалистов </w:t>
      </w:r>
      <w:r>
        <w:rPr>
          <w:rStyle w:val="fill"/>
          <w:sz w:val="28"/>
          <w:szCs w:val="28"/>
        </w:rPr>
        <w:t>МАОУ  СШ п. Кулотино.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F934D8">
        <w:rPr>
          <w:sz w:val="28"/>
          <w:szCs w:val="28"/>
        </w:rPr>
        <w:t> </w:t>
      </w:r>
      <w:r>
        <w:rPr>
          <w:rStyle w:val="fill"/>
          <w:sz w:val="28"/>
          <w:szCs w:val="28"/>
        </w:rPr>
        <w:t xml:space="preserve">МАОУ  СШ п. Кулотино </w:t>
      </w:r>
      <w:r w:rsidRPr="00F934D8">
        <w:rPr>
          <w:sz w:val="28"/>
          <w:szCs w:val="28"/>
        </w:rPr>
        <w:t>при организации ликвидации академической задолженности обучающимися обязана:</w:t>
      </w:r>
    </w:p>
    <w:p w:rsidR="00BD03B6" w:rsidRPr="00F934D8" w:rsidRDefault="00BD03B6" w:rsidP="00D72E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создать условия обучающимся для ликвидации академических задо</w:t>
      </w:r>
      <w:r w:rsidRPr="00F934D8">
        <w:rPr>
          <w:sz w:val="28"/>
          <w:szCs w:val="28"/>
        </w:rPr>
        <w:t>л</w:t>
      </w:r>
      <w:r w:rsidRPr="00F934D8">
        <w:rPr>
          <w:sz w:val="28"/>
          <w:szCs w:val="28"/>
        </w:rPr>
        <w:t>женностей;</w:t>
      </w:r>
    </w:p>
    <w:p w:rsidR="00BD03B6" w:rsidRPr="00F934D8" w:rsidRDefault="00BD03B6" w:rsidP="00D72E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обеспечить контроль за своевременностью ликвидации академических задолженностей;</w:t>
      </w:r>
    </w:p>
    <w:p w:rsidR="00BD03B6" w:rsidRPr="00F934D8" w:rsidRDefault="00BD03B6" w:rsidP="00D72E5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создать комиссию для проведения сдачи академических задолженн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стей (промежуточной аттестации обучающихся во второй раз).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5.1.4. Родители (законные представители) обучающихся обязаны:</w:t>
      </w:r>
    </w:p>
    <w:p w:rsidR="00BD03B6" w:rsidRPr="00F934D8" w:rsidRDefault="00BD03B6" w:rsidP="00D72E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создать условия обучающемуся для ликвидации академической задо</w:t>
      </w:r>
      <w:r w:rsidRPr="00F934D8">
        <w:rPr>
          <w:sz w:val="28"/>
          <w:szCs w:val="28"/>
        </w:rPr>
        <w:t>л</w:t>
      </w:r>
      <w:r w:rsidRPr="00F934D8">
        <w:rPr>
          <w:sz w:val="28"/>
          <w:szCs w:val="28"/>
        </w:rPr>
        <w:t>женности;</w:t>
      </w:r>
    </w:p>
    <w:p w:rsidR="00BD03B6" w:rsidRPr="00F934D8" w:rsidRDefault="00BD03B6" w:rsidP="00D72E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обеспечить контроль за своевременностью ликвидации обучающимся академической задолженности;</w:t>
      </w:r>
    </w:p>
    <w:p w:rsidR="00BD03B6" w:rsidRPr="00F934D8" w:rsidRDefault="00BD03B6" w:rsidP="00D72E5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нести ответственность за ликвидацию обучающимся академической з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долженности в сроки, установленные для пересдачи.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5.1.5. Для проведения промежуточн</w:t>
      </w:r>
      <w:r>
        <w:rPr>
          <w:sz w:val="28"/>
          <w:szCs w:val="28"/>
        </w:rPr>
        <w:t>ой аттестации во второй раз в </w:t>
      </w:r>
      <w:r w:rsidRPr="00F934D8">
        <w:rPr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 xml:space="preserve">МАОУ  СШ п. Кулотино </w:t>
      </w:r>
      <w:r w:rsidRPr="00F934D8">
        <w:rPr>
          <w:sz w:val="28"/>
          <w:szCs w:val="28"/>
        </w:rPr>
        <w:t>создается соответствующая комиссия:</w:t>
      </w:r>
    </w:p>
    <w:p w:rsidR="00BD03B6" w:rsidRPr="00F934D8" w:rsidRDefault="00BD03B6" w:rsidP="00D72E5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комиссия формируется по предметному принципу;</w:t>
      </w:r>
    </w:p>
    <w:p w:rsidR="00BD03B6" w:rsidRPr="00F934D8" w:rsidRDefault="00BD03B6" w:rsidP="00D72E5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количественный и персональный состав предметной комиссии опред</w:t>
      </w:r>
      <w:r w:rsidRPr="00F934D8"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приказом руководителя. </w:t>
      </w:r>
      <w:r w:rsidRPr="00F934D8">
        <w:rPr>
          <w:sz w:val="28"/>
          <w:szCs w:val="28"/>
        </w:rPr>
        <w:t>В комиссию входит не менее трех чел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век.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 xml:space="preserve">5.1.6. Решение комиссии оформляется </w:t>
      </w:r>
      <w:r w:rsidRPr="00F934D8">
        <w:rPr>
          <w:rStyle w:val="fill"/>
          <w:sz w:val="28"/>
          <w:szCs w:val="28"/>
        </w:rPr>
        <w:t>протоколом промежуточной аттест</w:t>
      </w:r>
      <w:r w:rsidRPr="00F934D8">
        <w:rPr>
          <w:rStyle w:val="fill"/>
          <w:sz w:val="28"/>
          <w:szCs w:val="28"/>
        </w:rPr>
        <w:t>а</w:t>
      </w:r>
      <w:r w:rsidRPr="00F934D8">
        <w:rPr>
          <w:rStyle w:val="fill"/>
          <w:sz w:val="28"/>
          <w:szCs w:val="28"/>
        </w:rPr>
        <w:t xml:space="preserve">ции </w:t>
      </w:r>
      <w:r w:rsidRPr="00F934D8">
        <w:rPr>
          <w:sz w:val="28"/>
          <w:szCs w:val="28"/>
        </w:rPr>
        <w:t>обучающихся по учебному предмету, курсу, дисциплине (модулю).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5.1.7. Обучающиеся, не ликвидировавшие академическую задолженность по образовательным программам соответствующего уровня общего образ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BD03B6" w:rsidRPr="00F934D8" w:rsidRDefault="00BD03B6" w:rsidP="00D72E5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оставлены на повторное обучение;</w:t>
      </w:r>
    </w:p>
    <w:p w:rsidR="00BD03B6" w:rsidRPr="00F934D8" w:rsidRDefault="00BD03B6" w:rsidP="00D72E5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переведены на обучение по АООП в соответствии с рекомендациями психолого-медико-педагогической комиссии (ПМПК);</w:t>
      </w:r>
    </w:p>
    <w:p w:rsidR="00BD03B6" w:rsidRPr="00F934D8" w:rsidRDefault="00BD03B6" w:rsidP="00D72E5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переведены на обучение по индивидуальному учебному плану (в пределах осваиваемой образовательной программы) в порядке, уст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новленном положением об</w:t>
      </w:r>
      <w:r>
        <w:rPr>
          <w:sz w:val="28"/>
          <w:szCs w:val="28"/>
        </w:rPr>
        <w:t xml:space="preserve"> индивидуальном учебном плане </w:t>
      </w:r>
      <w:r w:rsidRPr="00092420">
        <w:rPr>
          <w:rStyle w:val="fill"/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>МАОУ  «Средняя школа п. Кулотино».</w:t>
      </w:r>
    </w:p>
    <w:p w:rsidR="00BD03B6" w:rsidRPr="00F934D8" w:rsidRDefault="00BD03B6" w:rsidP="00D72E59">
      <w:pPr>
        <w:pStyle w:val="NormalWeb"/>
        <w:shd w:val="clear" w:color="auto" w:fill="FFFFFF"/>
        <w:jc w:val="center"/>
        <w:rPr>
          <w:sz w:val="28"/>
          <w:szCs w:val="28"/>
        </w:rPr>
      </w:pPr>
      <w:r w:rsidRPr="00F934D8">
        <w:rPr>
          <w:rStyle w:val="Strong"/>
          <w:sz w:val="28"/>
          <w:szCs w:val="28"/>
        </w:rPr>
        <w:t xml:space="preserve">6. ТЕКУЩИЙ КОНТРОЛЬ УСПЕВАЕМОСТИ И ПРОМЕЖУТОЧНАЯ АТТЕСТАЦИЯ ОБУЧАЮЩИХСЯ, </w:t>
      </w:r>
      <w:r>
        <w:rPr>
          <w:rStyle w:val="Strong"/>
          <w:sz w:val="28"/>
          <w:szCs w:val="28"/>
        </w:rPr>
        <w:t xml:space="preserve"> </w:t>
      </w:r>
      <w:r w:rsidRPr="00F934D8">
        <w:rPr>
          <w:rStyle w:val="Strong"/>
          <w:sz w:val="28"/>
          <w:szCs w:val="28"/>
        </w:rPr>
        <w:t>ОСТАВЛЕННЫХ НА ПОВТОРНОЕ ОБУЧЕНИЕ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6.1. Контроль успеваемости обучающихся, оставленных на повторное обуч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ние, проводится педагогическим работником в общем порядке.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6.2. Промежуточная аттестация обучающихся, оставленных на повторное обучение, проводится педагогическим работником по тем учебным предм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там, по которым обучающийся имел академическую задолженность в пред</w:t>
      </w:r>
      <w:r w:rsidRPr="00F934D8">
        <w:rPr>
          <w:sz w:val="28"/>
          <w:szCs w:val="28"/>
        </w:rPr>
        <w:t>ы</w:t>
      </w:r>
      <w:r w:rsidRPr="00F934D8">
        <w:rPr>
          <w:sz w:val="28"/>
          <w:szCs w:val="28"/>
        </w:rPr>
        <w:t>дущем году обучения. По остальным учебным предметам засчитываются р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зультаты промежуточной аттестации обучающегося, полученные в предыд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щем году обучения, если иное не предусмотрено индивидуальным учебным планом.</w:t>
      </w:r>
    </w:p>
    <w:p w:rsidR="00BD03B6" w:rsidRPr="00F934D8" w:rsidRDefault="00BD03B6" w:rsidP="00D72E59">
      <w:pPr>
        <w:pStyle w:val="NormalWeb"/>
        <w:shd w:val="clear" w:color="auto" w:fill="FFFFFF"/>
        <w:jc w:val="center"/>
        <w:rPr>
          <w:b/>
          <w:bCs/>
          <w:sz w:val="28"/>
          <w:szCs w:val="28"/>
        </w:rPr>
      </w:pPr>
      <w:r w:rsidRPr="00F934D8">
        <w:rPr>
          <w:rStyle w:val="Strong"/>
          <w:sz w:val="28"/>
          <w:szCs w:val="28"/>
        </w:rPr>
        <w:t>7. ПРОМЕЖУТОЧНАЯ И ГОСУДАРСТВЕННАЯ ИТОГОВАЯ АТТЕСТАЦИЯ</w:t>
      </w:r>
      <w:r>
        <w:rPr>
          <w:b/>
          <w:bCs/>
          <w:sz w:val="28"/>
          <w:szCs w:val="28"/>
        </w:rPr>
        <w:t xml:space="preserve"> </w:t>
      </w:r>
      <w:r w:rsidRPr="00F934D8">
        <w:rPr>
          <w:rStyle w:val="Strong"/>
          <w:sz w:val="28"/>
          <w:szCs w:val="28"/>
        </w:rPr>
        <w:t>ОБУЧАЮЩИХСЯ НА ДОМУ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7.1. Освоение основной образовательной программы, в том числе отдельной части или всего объема учебного предмета, курса, дисциплины (модуля) о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>разовательной программы, сопровождается промежуточной аттестацией об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чающегося, проводимой в формах, определенных учебным планом.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7.2.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тигнута цель обучения на каждом занятии. Не допускается завышение оценок обучающимся во избежание формирования ложных представлений о резул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татах обучения.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7.3. Если обучающийся временно обучался в другой образовательной орган</w:t>
      </w:r>
      <w:r w:rsidRPr="00F934D8">
        <w:rPr>
          <w:sz w:val="28"/>
          <w:szCs w:val="28"/>
        </w:rPr>
        <w:t>и</w:t>
      </w:r>
      <w:r w:rsidRPr="00F934D8">
        <w:rPr>
          <w:sz w:val="28"/>
          <w:szCs w:val="28"/>
        </w:rPr>
        <w:t>зации или образовательном подразделении медицинской организации, то для зачета образовательных результатов должен представить справку об обуч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BD03B6" w:rsidRPr="00092420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 xml:space="preserve">7.4. Государственная итоговая аттестация обучающихся, находящихся на длительном лечении, проводится в порядке, установленном </w:t>
      </w:r>
      <w:hyperlink r:id="rId13" w:anchor="/document/99/542637892/" w:history="1">
        <w:r w:rsidRPr="00092420">
          <w:rPr>
            <w:rStyle w:val="Hyperlink"/>
            <w:color w:val="auto"/>
            <w:sz w:val="28"/>
            <w:szCs w:val="28"/>
            <w:u w:val="none"/>
          </w:rPr>
          <w:t>приказом от 07.11.2018 Минпросвещения № 189, Рособрнадзора № 1513</w:t>
        </w:r>
      </w:hyperlink>
      <w:r w:rsidRPr="00F934D8">
        <w:rPr>
          <w:sz w:val="28"/>
          <w:szCs w:val="28"/>
        </w:rPr>
        <w:t xml:space="preserve"> и </w:t>
      </w:r>
      <w:hyperlink r:id="rId14" w:anchor="/document/99/542637893/" w:history="1">
        <w:r w:rsidRPr="00092420">
          <w:rPr>
            <w:rStyle w:val="Hyperlink"/>
            <w:color w:val="auto"/>
            <w:sz w:val="28"/>
            <w:szCs w:val="28"/>
            <w:u w:val="none"/>
          </w:rPr>
          <w:t>приказом от 07.11.2018 Минпросвещения № 190, Рособрнадзора № 1512</w:t>
        </w:r>
      </w:hyperlink>
      <w:r w:rsidRPr="00092420">
        <w:rPr>
          <w:sz w:val="28"/>
          <w:szCs w:val="28"/>
        </w:rPr>
        <w:t>.</w:t>
      </w:r>
    </w:p>
    <w:p w:rsidR="00BD03B6" w:rsidRPr="00F934D8" w:rsidRDefault="00BD03B6" w:rsidP="00D72E59">
      <w:pPr>
        <w:pStyle w:val="NormalWeb"/>
        <w:shd w:val="clear" w:color="auto" w:fill="FFFFFF"/>
        <w:jc w:val="center"/>
        <w:rPr>
          <w:rStyle w:val="sfwc"/>
          <w:b/>
          <w:bCs/>
          <w:sz w:val="28"/>
          <w:szCs w:val="28"/>
        </w:rPr>
      </w:pPr>
      <w:r w:rsidRPr="00F934D8">
        <w:rPr>
          <w:rStyle w:val="Strong"/>
          <w:sz w:val="28"/>
          <w:szCs w:val="28"/>
        </w:rPr>
        <w:t>8. ПРОМЕЖУТОЧНАЯ И ГОСУДАРСТВЕННАЯ ИТОГОВАЯ АТТЕСТАЦИЯ ЭКСТЕРНОВ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8.1. Лица, осваивающие основную общеобразовательную программу соо</w:t>
      </w:r>
      <w:r w:rsidRPr="00F934D8">
        <w:rPr>
          <w:sz w:val="28"/>
          <w:szCs w:val="28"/>
        </w:rPr>
        <w:t>т</w:t>
      </w:r>
      <w:r w:rsidRPr="00F934D8">
        <w:rPr>
          <w:sz w:val="28"/>
          <w:szCs w:val="28"/>
        </w:rPr>
        <w:t>ветствующего уровня общего образования в форме самообразования, семе</w:t>
      </w:r>
      <w:r w:rsidRPr="00F934D8">
        <w:rPr>
          <w:sz w:val="28"/>
          <w:szCs w:val="28"/>
        </w:rPr>
        <w:t>й</w:t>
      </w:r>
      <w:r w:rsidRPr="00F934D8">
        <w:rPr>
          <w:sz w:val="28"/>
          <w:szCs w:val="28"/>
        </w:rPr>
        <w:t>ного образования либо обучавшиеся по не имеющей государственной аккр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дитации образовательной программе, вправе пройти экстерном промежуто</w:t>
      </w:r>
      <w:r w:rsidRPr="00F934D8">
        <w:rPr>
          <w:sz w:val="28"/>
          <w:szCs w:val="28"/>
        </w:rPr>
        <w:t>ч</w:t>
      </w:r>
      <w:r w:rsidRPr="00F934D8">
        <w:rPr>
          <w:sz w:val="28"/>
          <w:szCs w:val="28"/>
        </w:rPr>
        <w:t>ную и государственную итоговую аттестацию в школе.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8.4. Сроки подачи заявления о прохождении промежуточной аттестации эк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терном, а также порядок возникновения, изменения и прекращения образов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тельных отношений с экстернами устанавливаются локальными нормати</w:t>
      </w:r>
      <w:r w:rsidRPr="00F934D8">
        <w:rPr>
          <w:sz w:val="28"/>
          <w:szCs w:val="28"/>
        </w:rPr>
        <w:t>в</w:t>
      </w:r>
      <w:r>
        <w:rPr>
          <w:sz w:val="28"/>
          <w:szCs w:val="28"/>
        </w:rPr>
        <w:t xml:space="preserve">ными актами  </w:t>
      </w:r>
      <w:r>
        <w:rPr>
          <w:rStyle w:val="fill"/>
          <w:sz w:val="28"/>
          <w:szCs w:val="28"/>
        </w:rPr>
        <w:t>МАОУ СШ п. Кулотино.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Pr="00F934D8">
        <w:rPr>
          <w:sz w:val="28"/>
          <w:szCs w:val="28"/>
        </w:rPr>
        <w:t xml:space="preserve"> </w:t>
      </w:r>
      <w:r>
        <w:rPr>
          <w:rStyle w:val="fill"/>
          <w:sz w:val="28"/>
          <w:szCs w:val="28"/>
        </w:rPr>
        <w:t xml:space="preserve">МАОУ  СШ п. Кулотино </w:t>
      </w:r>
      <w:r w:rsidRPr="00F934D8">
        <w:rPr>
          <w:sz w:val="28"/>
          <w:szCs w:val="28"/>
        </w:rPr>
        <w:t>утверждает график прохождения промежуто</w:t>
      </w:r>
      <w:r w:rsidRPr="00F934D8">
        <w:rPr>
          <w:sz w:val="28"/>
          <w:szCs w:val="28"/>
        </w:rPr>
        <w:t>ч</w:t>
      </w:r>
      <w:r w:rsidRPr="00F934D8">
        <w:rPr>
          <w:sz w:val="28"/>
          <w:szCs w:val="28"/>
        </w:rPr>
        <w:t>ной аттестации экстерном, который предварительно согласует с экстерном или его родителями (законными представителями). Промежуточная аттест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ции экстернов проводится по не более чем одному учебному предмету (ку</w:t>
      </w:r>
      <w:r w:rsidRPr="00F934D8">
        <w:rPr>
          <w:sz w:val="28"/>
          <w:szCs w:val="28"/>
        </w:rPr>
        <w:t>р</w:t>
      </w:r>
      <w:r w:rsidRPr="00F934D8">
        <w:rPr>
          <w:sz w:val="28"/>
          <w:szCs w:val="28"/>
        </w:rPr>
        <w:t>су) в день.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8.6. Промежуточная аттестация экстерна осуществляется педагогическим р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ботником, реализующим соответствующую часть образовательной програ</w:t>
      </w:r>
      <w:r w:rsidRPr="00F934D8">
        <w:rPr>
          <w:sz w:val="28"/>
          <w:szCs w:val="28"/>
        </w:rPr>
        <w:t>м</w:t>
      </w:r>
      <w:r w:rsidRPr="00F934D8">
        <w:rPr>
          <w:sz w:val="28"/>
          <w:szCs w:val="28"/>
        </w:rPr>
        <w:t>мы, в формах, определенных учебным планом, и в сроки, утвержденные к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лендарным учебным графиком.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8.7. До начала промежуточной аттестации экстерн может получить консул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 xml:space="preserve">тацию по вопросам, касающимся аттестации, в пределах </w:t>
      </w:r>
      <w:r w:rsidRPr="00F934D8">
        <w:rPr>
          <w:rStyle w:val="fill"/>
          <w:sz w:val="28"/>
          <w:szCs w:val="28"/>
        </w:rPr>
        <w:t>двух академических часов</w:t>
      </w:r>
      <w:r w:rsidRPr="00F934D8">
        <w:rPr>
          <w:sz w:val="28"/>
          <w:szCs w:val="28"/>
        </w:rPr>
        <w:t xml:space="preserve"> в соответствии с графиком, утвержденным </w:t>
      </w:r>
      <w:r w:rsidRPr="00F934D8">
        <w:rPr>
          <w:rStyle w:val="fill"/>
          <w:sz w:val="28"/>
          <w:szCs w:val="28"/>
        </w:rPr>
        <w:t>приказом о зачислении эк</w:t>
      </w:r>
      <w:r w:rsidRPr="00F934D8">
        <w:rPr>
          <w:rStyle w:val="fill"/>
          <w:sz w:val="28"/>
          <w:szCs w:val="28"/>
        </w:rPr>
        <w:t>с</w:t>
      </w:r>
      <w:r w:rsidRPr="00F934D8">
        <w:rPr>
          <w:rStyle w:val="fill"/>
          <w:sz w:val="28"/>
          <w:szCs w:val="28"/>
        </w:rPr>
        <w:t>терна</w:t>
      </w:r>
      <w:r w:rsidRPr="00F934D8">
        <w:rPr>
          <w:sz w:val="28"/>
          <w:szCs w:val="28"/>
        </w:rPr>
        <w:t>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</w:t>
      </w:r>
      <w:r w:rsidRPr="00F934D8">
        <w:rPr>
          <w:sz w:val="28"/>
          <w:szCs w:val="28"/>
        </w:rPr>
        <w:t>ь</w:t>
      </w:r>
      <w:r w:rsidRPr="00F934D8">
        <w:rPr>
          <w:sz w:val="28"/>
          <w:szCs w:val="28"/>
        </w:rPr>
        <w:t>ность, в порядке, предусмотренном локальным нормативным актом школы.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8.9. Результаты промежуточной аттестации экстернов фиксируются педаг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 xml:space="preserve">гическими работниками в протоколах, которые хранятся </w:t>
      </w:r>
      <w:r w:rsidRPr="00F934D8">
        <w:rPr>
          <w:rStyle w:val="fill"/>
          <w:sz w:val="28"/>
          <w:szCs w:val="28"/>
        </w:rPr>
        <w:t>в личном деле эк</w:t>
      </w:r>
      <w:r w:rsidRPr="00F934D8">
        <w:rPr>
          <w:rStyle w:val="fill"/>
          <w:sz w:val="28"/>
          <w:szCs w:val="28"/>
        </w:rPr>
        <w:t>с</w:t>
      </w:r>
      <w:r w:rsidRPr="00F934D8">
        <w:rPr>
          <w:rStyle w:val="fill"/>
          <w:sz w:val="28"/>
          <w:szCs w:val="28"/>
        </w:rPr>
        <w:t>терна вместе с письменными работами</w:t>
      </w:r>
      <w:r w:rsidRPr="00F934D8">
        <w:rPr>
          <w:sz w:val="28"/>
          <w:szCs w:val="28"/>
        </w:rPr>
        <w:t>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 xml:space="preserve">8.10. </w:t>
      </w:r>
      <w:r w:rsidRPr="00F934D8">
        <w:rPr>
          <w:rStyle w:val="fill"/>
          <w:sz w:val="28"/>
          <w:szCs w:val="28"/>
        </w:rPr>
        <w:t>На основании протокола проведения промежуточной аттестации</w:t>
      </w:r>
      <w:r w:rsidRPr="00F934D8">
        <w:rPr>
          <w:sz w:val="28"/>
          <w:szCs w:val="28"/>
        </w:rPr>
        <w:t xml:space="preserve"> эк</w:t>
      </w:r>
      <w:r w:rsidRPr="00F934D8">
        <w:rPr>
          <w:sz w:val="28"/>
          <w:szCs w:val="28"/>
        </w:rPr>
        <w:t>с</w:t>
      </w:r>
      <w:r w:rsidRPr="00F934D8">
        <w:rPr>
          <w:sz w:val="28"/>
          <w:szCs w:val="28"/>
        </w:rPr>
        <w:t>терну выдается справка с результатами прохождения промежуточной атт</w:t>
      </w:r>
      <w:r w:rsidRPr="00F934D8">
        <w:rPr>
          <w:sz w:val="28"/>
          <w:szCs w:val="28"/>
        </w:rPr>
        <w:t>е</w:t>
      </w:r>
      <w:r w:rsidRPr="00F934D8">
        <w:rPr>
          <w:sz w:val="28"/>
          <w:szCs w:val="28"/>
        </w:rPr>
        <w:t>стации по образовательной программе соответствующего уровня общего о</w:t>
      </w:r>
      <w:r w:rsidRPr="00F934D8">
        <w:rPr>
          <w:sz w:val="28"/>
          <w:szCs w:val="28"/>
        </w:rPr>
        <w:t>б</w:t>
      </w:r>
      <w:r w:rsidRPr="00F934D8">
        <w:rPr>
          <w:sz w:val="28"/>
          <w:szCs w:val="28"/>
        </w:rPr>
        <w:t xml:space="preserve">разования по форме </w:t>
      </w:r>
      <w:r w:rsidRPr="00F934D8">
        <w:rPr>
          <w:rStyle w:val="fill"/>
          <w:sz w:val="28"/>
          <w:szCs w:val="28"/>
        </w:rPr>
        <w:t>согласно приложению к настоящему Положению</w:t>
      </w:r>
      <w:r w:rsidRPr="00F934D8">
        <w:rPr>
          <w:sz w:val="28"/>
          <w:szCs w:val="28"/>
        </w:rPr>
        <w:t>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8.11. Неудовлетворительные результаты промежуточной аттестации по о</w:t>
      </w:r>
      <w:r w:rsidRPr="00F934D8">
        <w:rPr>
          <w:sz w:val="28"/>
          <w:szCs w:val="28"/>
        </w:rPr>
        <w:t>д</w:t>
      </w:r>
      <w:r w:rsidRPr="00F934D8">
        <w:rPr>
          <w:sz w:val="28"/>
          <w:szCs w:val="28"/>
        </w:rPr>
        <w:t>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8.12. Обучающиеся по общеобразовательной программе в форме семейного образования, не ликвидировавшие в установленные сроки академической з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8.13. Промежуточная и государственная итоговая аттестация могут пров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диться в течение одного учебного года, но не должны совпадать по срокам.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8.14. Срок подачи заявления на зачисление в школу для прохождения гос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дарственной итоговой аттестации составляет:</w:t>
      </w:r>
    </w:p>
    <w:p w:rsidR="00BD03B6" w:rsidRPr="00F934D8" w:rsidRDefault="00BD03B6" w:rsidP="00D72E5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BD03B6" w:rsidRPr="00F934D8" w:rsidRDefault="00BD03B6" w:rsidP="00D72E5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sz w:val="28"/>
          <w:szCs w:val="28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8.15. Экстерны допускаются к государственной итоговой аттестации по обр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зовательным программам основного общего образования при условии пол</w:t>
      </w:r>
      <w:r w:rsidRPr="00F934D8">
        <w:rPr>
          <w:sz w:val="28"/>
          <w:szCs w:val="28"/>
        </w:rPr>
        <w:t>у</w:t>
      </w:r>
      <w:r w:rsidRPr="00F934D8">
        <w:rPr>
          <w:sz w:val="28"/>
          <w:szCs w:val="28"/>
        </w:rPr>
        <w:t>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Экстерны допускаются к государственной итоговой аттестации по образов</w:t>
      </w:r>
      <w:r w:rsidRPr="00F934D8">
        <w:rPr>
          <w:sz w:val="28"/>
          <w:szCs w:val="28"/>
        </w:rPr>
        <w:t>а</w:t>
      </w:r>
      <w:r w:rsidRPr="00F934D8">
        <w:rPr>
          <w:sz w:val="28"/>
          <w:szCs w:val="28"/>
        </w:rPr>
        <w:t>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D03B6" w:rsidRPr="00F934D8" w:rsidRDefault="00BD03B6" w:rsidP="00D72E59">
      <w:pPr>
        <w:pStyle w:val="NormalWeb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8.16. Государственная итоговая аттестация экстернов осуществляется в п</w:t>
      </w:r>
      <w:r w:rsidRPr="00F934D8">
        <w:rPr>
          <w:sz w:val="28"/>
          <w:szCs w:val="28"/>
        </w:rPr>
        <w:t>о</w:t>
      </w:r>
      <w:r w:rsidRPr="00F934D8">
        <w:rPr>
          <w:sz w:val="28"/>
          <w:szCs w:val="28"/>
        </w:rPr>
        <w:t>рядке, установленном законодательством.</w:t>
      </w:r>
    </w:p>
    <w:p w:rsidR="00BD03B6" w:rsidRPr="00F934D8" w:rsidRDefault="00BD03B6" w:rsidP="00D72E59">
      <w:pPr>
        <w:pStyle w:val="13normdoc-txt"/>
        <w:shd w:val="clear" w:color="auto" w:fill="FFFFFF"/>
        <w:jc w:val="center"/>
        <w:rPr>
          <w:b/>
          <w:bCs/>
          <w:sz w:val="28"/>
          <w:szCs w:val="28"/>
        </w:rPr>
      </w:pPr>
      <w:r w:rsidRPr="00F934D8">
        <w:rPr>
          <w:rStyle w:val="Strong"/>
          <w:sz w:val="28"/>
          <w:szCs w:val="28"/>
        </w:rPr>
        <w:t>9. ОСОБЕННОСТИ ТЕКУЩЕГО КОНТРОЛЯ И ПРОМЕЖУТОЧНОЙАТТЕСТАЦИИ ПРИ ОРГАНИЗАЦИИ ОБРАЗОВАТЕЛЬНОГО ПРОЦЕССА С ИСПОЛЬЗОВАНИЕМ ЭЛЕКТРОННОГО ОБУЧЕНИЯ И ДИСТАНЦИОННЫХ ОБРАЗОВАТЕЛЬНЫХ ТЕХНОЛОГИЙ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9.1. О</w:t>
      </w:r>
      <w:r w:rsidRPr="00F934D8">
        <w:rPr>
          <w:sz w:val="28"/>
          <w:szCs w:val="28"/>
        </w:rPr>
        <w:t>рг</w:t>
      </w:r>
      <w:r>
        <w:rPr>
          <w:sz w:val="28"/>
          <w:szCs w:val="28"/>
        </w:rPr>
        <w:t>анизация</w:t>
      </w:r>
      <w:r w:rsidRPr="00F934D8">
        <w:rPr>
          <w:sz w:val="28"/>
          <w:szCs w:val="28"/>
        </w:rPr>
        <w:t xml:space="preserve">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oнлайн- и (или) о</w:t>
      </w:r>
      <w:r w:rsidRPr="00F934D8">
        <w:rPr>
          <w:sz w:val="28"/>
          <w:szCs w:val="28"/>
        </w:rPr>
        <w:t>ф</w:t>
      </w:r>
      <w:r w:rsidRPr="00F934D8">
        <w:rPr>
          <w:sz w:val="28"/>
          <w:szCs w:val="28"/>
        </w:rPr>
        <w:t>лайн-режиме.</w:t>
      </w:r>
    </w:p>
    <w:p w:rsidR="00BD03B6" w:rsidRPr="00F934D8" w:rsidRDefault="00BD03B6" w:rsidP="00D72E59">
      <w:pPr>
        <w:pStyle w:val="13normdoc-txt"/>
        <w:shd w:val="clear" w:color="auto" w:fill="FFFFFF"/>
        <w:rPr>
          <w:sz w:val="28"/>
          <w:szCs w:val="28"/>
        </w:rPr>
      </w:pPr>
      <w:r w:rsidRPr="00F934D8">
        <w:rPr>
          <w:sz w:val="28"/>
          <w:szCs w:val="28"/>
        </w:rPr>
        <w:t>.2. В рамках текущего контроля педагогические работники вправе:</w:t>
      </w:r>
    </w:p>
    <w:p w:rsidR="00BD03B6" w:rsidRPr="00F934D8" w:rsidRDefault="00BD03B6" w:rsidP="00D72E5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rStyle w:val="fill"/>
          <w:sz w:val="28"/>
          <w:szCs w:val="28"/>
        </w:rPr>
        <w:t>проводить онлайн-опросы на информационной платформе «Учи.ру», в Skype или Zoom;</w:t>
      </w:r>
    </w:p>
    <w:p w:rsidR="00BD03B6" w:rsidRPr="00F934D8" w:rsidRDefault="00BD03B6" w:rsidP="00D72E5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rStyle w:val="fill"/>
          <w:sz w:val="28"/>
          <w:szCs w:val="28"/>
        </w:rPr>
        <w:t>проводить тестирование, контрольные работы;</w:t>
      </w:r>
    </w:p>
    <w:p w:rsidR="00BD03B6" w:rsidRPr="00F934D8" w:rsidRDefault="00BD03B6" w:rsidP="00D72E5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rStyle w:val="fill"/>
          <w:sz w:val="28"/>
          <w:szCs w:val="28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BD03B6" w:rsidRPr="00F934D8" w:rsidRDefault="00BD03B6" w:rsidP="00D72E5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F934D8">
        <w:rPr>
          <w:rStyle w:val="fill"/>
          <w:sz w:val="28"/>
          <w:szCs w:val="28"/>
        </w:rPr>
        <w:t>потребовать от обучающегося подтвердить свою личность посредством включения веб-камеры на компьютере или ноутбуке. В исключител</w:t>
      </w:r>
      <w:r w:rsidRPr="00F934D8">
        <w:rPr>
          <w:rStyle w:val="fill"/>
          <w:sz w:val="28"/>
          <w:szCs w:val="28"/>
        </w:rPr>
        <w:t>ь</w:t>
      </w:r>
      <w:r w:rsidRPr="00F934D8">
        <w:rPr>
          <w:rStyle w:val="fill"/>
          <w:sz w:val="28"/>
          <w:szCs w:val="28"/>
        </w:rPr>
        <w:t>ных случаях обучающиеся вправе с разрешения педагога не включать веб-камеру.</w:t>
      </w:r>
    </w:p>
    <w:p w:rsidR="00BD03B6" w:rsidRPr="00F934D8" w:rsidRDefault="00BD03B6" w:rsidP="00D72E59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BD03B6" w:rsidRPr="00F934D8" w:rsidRDefault="00BD03B6" w:rsidP="00D72E59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BD03B6" w:rsidRPr="00F934D8" w:rsidRDefault="00BD03B6" w:rsidP="00D72E59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BD03B6" w:rsidRPr="00F934D8" w:rsidRDefault="00BD03B6" w:rsidP="00D72E59">
      <w:pPr>
        <w:pStyle w:val="NormalWeb"/>
        <w:shd w:val="clear" w:color="auto" w:fill="FFFFFF"/>
        <w:jc w:val="right"/>
        <w:rPr>
          <w:sz w:val="28"/>
          <w:szCs w:val="28"/>
        </w:rPr>
      </w:pPr>
    </w:p>
    <w:p w:rsidR="00BD03B6" w:rsidRDefault="00BD03B6"/>
    <w:sectPr w:rsidR="00BD03B6" w:rsidSect="00B8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ECF"/>
    <w:multiLevelType w:val="multilevel"/>
    <w:tmpl w:val="2C4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16795"/>
    <w:multiLevelType w:val="multilevel"/>
    <w:tmpl w:val="172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B4B24"/>
    <w:multiLevelType w:val="multilevel"/>
    <w:tmpl w:val="E678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80046"/>
    <w:multiLevelType w:val="multilevel"/>
    <w:tmpl w:val="365C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77636"/>
    <w:multiLevelType w:val="multilevel"/>
    <w:tmpl w:val="6DC6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D3770"/>
    <w:multiLevelType w:val="multilevel"/>
    <w:tmpl w:val="0B4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47ADA"/>
    <w:multiLevelType w:val="multilevel"/>
    <w:tmpl w:val="A262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E089A"/>
    <w:multiLevelType w:val="multilevel"/>
    <w:tmpl w:val="5CAE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D2D6A"/>
    <w:multiLevelType w:val="multilevel"/>
    <w:tmpl w:val="D1BA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F1711"/>
    <w:multiLevelType w:val="multilevel"/>
    <w:tmpl w:val="1ED6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21AB8"/>
    <w:multiLevelType w:val="multilevel"/>
    <w:tmpl w:val="813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43541"/>
    <w:multiLevelType w:val="multilevel"/>
    <w:tmpl w:val="6C7A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A4F87"/>
    <w:multiLevelType w:val="multilevel"/>
    <w:tmpl w:val="6FE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B2526"/>
    <w:multiLevelType w:val="multilevel"/>
    <w:tmpl w:val="D4D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F78"/>
    <w:rsid w:val="00092420"/>
    <w:rsid w:val="00092FBB"/>
    <w:rsid w:val="0010789B"/>
    <w:rsid w:val="002D236F"/>
    <w:rsid w:val="003E1316"/>
    <w:rsid w:val="00715EF7"/>
    <w:rsid w:val="00751127"/>
    <w:rsid w:val="00957B35"/>
    <w:rsid w:val="009C7F78"/>
    <w:rsid w:val="009D7117"/>
    <w:rsid w:val="00A329ED"/>
    <w:rsid w:val="00B81541"/>
    <w:rsid w:val="00BD03B6"/>
    <w:rsid w:val="00C304F9"/>
    <w:rsid w:val="00D72E59"/>
    <w:rsid w:val="00F934D8"/>
    <w:rsid w:val="00FC5F0A"/>
    <w:rsid w:val="00F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">
    <w:name w:val="fill"/>
    <w:basedOn w:val="DefaultParagraphFont"/>
    <w:uiPriority w:val="99"/>
    <w:rsid w:val="00D72E59"/>
    <w:rPr>
      <w:rFonts w:cs="Times New Roman"/>
    </w:rPr>
  </w:style>
  <w:style w:type="paragraph" w:styleId="NormalWeb">
    <w:name w:val="Normal (Web)"/>
    <w:basedOn w:val="Normal"/>
    <w:uiPriority w:val="99"/>
    <w:rsid w:val="00D72E5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72E5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72E59"/>
    <w:rPr>
      <w:rFonts w:cs="Times New Roman"/>
      <w:color w:val="0000FF"/>
      <w:u w:val="single"/>
    </w:rPr>
  </w:style>
  <w:style w:type="character" w:customStyle="1" w:styleId="sfwc">
    <w:name w:val="sfwc"/>
    <w:basedOn w:val="DefaultParagraphFont"/>
    <w:uiPriority w:val="99"/>
    <w:rsid w:val="00D72E59"/>
    <w:rPr>
      <w:rFonts w:cs="Times New Roman"/>
    </w:rPr>
  </w:style>
  <w:style w:type="paragraph" w:customStyle="1" w:styleId="13normdoc-txt">
    <w:name w:val="13normdoc-txt"/>
    <w:basedOn w:val="Normal"/>
    <w:uiPriority w:val="99"/>
    <w:rsid w:val="00D72E59"/>
    <w:pPr>
      <w:spacing w:before="100" w:beforeAutospacing="1" w:after="100" w:afterAutospacing="1"/>
    </w:pPr>
  </w:style>
  <w:style w:type="character" w:customStyle="1" w:styleId="tooltiptextno-print">
    <w:name w:val="tooltip_text no-print"/>
    <w:basedOn w:val="DefaultParagraphFont"/>
    <w:uiPriority w:val="99"/>
    <w:rsid w:val="00D72E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13</Pages>
  <Words>3933</Words>
  <Characters>22422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2022-09-13T17:08:00Z</dcterms:created>
  <dcterms:modified xsi:type="dcterms:W3CDTF">2022-09-14T12:18:00Z</dcterms:modified>
</cp:coreProperties>
</file>