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E5" w:rsidRDefault="00F77DE5" w:rsidP="00680D2B">
      <w:pPr>
        <w:pStyle w:val="NormalWeb"/>
        <w:jc w:val="center"/>
      </w:pPr>
      <w:r>
        <w:t xml:space="preserve">   </w:t>
      </w:r>
    </w:p>
    <w:p w:rsidR="00F77DE5" w:rsidRDefault="00F77DE5" w:rsidP="00680D2B">
      <w:pPr>
        <w:pStyle w:val="NormalWeb"/>
        <w:jc w:val="center"/>
      </w:pPr>
    </w:p>
    <w:p w:rsidR="00F77DE5" w:rsidRPr="007E3D31" w:rsidRDefault="00F77DE5" w:rsidP="00680D2B">
      <w:pPr>
        <w:pStyle w:val="NormalWeb"/>
        <w:jc w:val="center"/>
        <w:rPr>
          <w:sz w:val="28"/>
          <w:szCs w:val="28"/>
        </w:rPr>
      </w:pPr>
      <w:r w:rsidRPr="007E3D31">
        <w:rPr>
          <w:b/>
          <w:bCs/>
          <w:sz w:val="28"/>
          <w:szCs w:val="28"/>
        </w:rPr>
        <w:t xml:space="preserve">Перечень </w:t>
      </w:r>
    </w:p>
    <w:p w:rsidR="00F77DE5" w:rsidRDefault="00F77DE5" w:rsidP="00680D2B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должностей МАОУ</w:t>
      </w:r>
    </w:p>
    <w:p w:rsidR="00F77DE5" w:rsidRPr="00200F04" w:rsidRDefault="00F77DE5" w:rsidP="00200F04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«Средняя школа п. Кулотино»</w:t>
      </w:r>
      <w:r w:rsidRPr="007E3D31">
        <w:rPr>
          <w:b/>
          <w:bCs/>
          <w:sz w:val="28"/>
          <w:szCs w:val="28"/>
        </w:rPr>
        <w:t xml:space="preserve">, замещение которых связано </w:t>
      </w:r>
    </w:p>
    <w:p w:rsidR="00F77DE5" w:rsidRPr="007E3D31" w:rsidRDefault="00F77DE5" w:rsidP="00680D2B">
      <w:pPr>
        <w:pStyle w:val="NormalWeb"/>
        <w:jc w:val="center"/>
        <w:rPr>
          <w:sz w:val="28"/>
          <w:szCs w:val="28"/>
        </w:rPr>
      </w:pPr>
      <w:r w:rsidRPr="007E3D31">
        <w:rPr>
          <w:b/>
          <w:bCs/>
          <w:sz w:val="28"/>
          <w:szCs w:val="28"/>
        </w:rPr>
        <w:t>с коррупционными рисками</w:t>
      </w:r>
    </w:p>
    <w:p w:rsidR="00F77DE5" w:rsidRDefault="00F77DE5" w:rsidP="00680D2B">
      <w:pPr>
        <w:pStyle w:val="NormalWeb"/>
        <w:rPr>
          <w:sz w:val="28"/>
          <w:szCs w:val="28"/>
        </w:rPr>
      </w:pPr>
    </w:p>
    <w:p w:rsidR="00F77DE5" w:rsidRPr="007E3D31" w:rsidRDefault="00F77DE5" w:rsidP="00680D2B">
      <w:pPr>
        <w:pStyle w:val="NormalWeb"/>
        <w:rPr>
          <w:sz w:val="28"/>
          <w:szCs w:val="28"/>
        </w:rPr>
      </w:pPr>
    </w:p>
    <w:p w:rsidR="00F77DE5" w:rsidRPr="007E3D31" w:rsidRDefault="00F77DE5" w:rsidP="00680D2B">
      <w:pPr>
        <w:pStyle w:val="NormalWeb"/>
        <w:rPr>
          <w:sz w:val="28"/>
          <w:szCs w:val="28"/>
        </w:rPr>
      </w:pPr>
      <w:r w:rsidRPr="007E3D31">
        <w:rPr>
          <w:sz w:val="28"/>
          <w:szCs w:val="28"/>
        </w:rPr>
        <w:t>1. Директор;</w:t>
      </w:r>
    </w:p>
    <w:p w:rsidR="00F77DE5" w:rsidRPr="007E3D31" w:rsidRDefault="00F77DE5" w:rsidP="00680D2B">
      <w:pPr>
        <w:pStyle w:val="NormalWeb"/>
        <w:rPr>
          <w:sz w:val="28"/>
          <w:szCs w:val="28"/>
        </w:rPr>
      </w:pPr>
      <w:r w:rsidRPr="007E3D31">
        <w:rPr>
          <w:sz w:val="28"/>
          <w:szCs w:val="28"/>
        </w:rPr>
        <w:t>2. Заместители директора по УВР;</w:t>
      </w:r>
    </w:p>
    <w:p w:rsidR="00F77DE5" w:rsidRPr="007E3D31" w:rsidRDefault="00F77DE5" w:rsidP="00680D2B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3. Заместитель директора по УХЧ</w:t>
      </w:r>
    </w:p>
    <w:p w:rsidR="00F77DE5" w:rsidRDefault="00F77DE5" w:rsidP="007E3D31">
      <w:pPr>
        <w:pStyle w:val="NormalWeb"/>
        <w:rPr>
          <w:sz w:val="28"/>
          <w:szCs w:val="28"/>
        </w:rPr>
      </w:pPr>
      <w:r w:rsidRPr="007E3D31">
        <w:rPr>
          <w:sz w:val="28"/>
          <w:szCs w:val="28"/>
        </w:rPr>
        <w:t xml:space="preserve">4. </w:t>
      </w:r>
      <w:r>
        <w:rPr>
          <w:sz w:val="28"/>
          <w:szCs w:val="28"/>
        </w:rPr>
        <w:t>заместитель директора по ВР</w:t>
      </w:r>
    </w:p>
    <w:p w:rsidR="00F77DE5" w:rsidRPr="007E3D31" w:rsidRDefault="00F77DE5" w:rsidP="007E3D3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E3D31">
        <w:rPr>
          <w:sz w:val="28"/>
          <w:szCs w:val="28"/>
        </w:rPr>
        <w:t>Библиотекарь;</w:t>
      </w:r>
    </w:p>
    <w:p w:rsidR="00F77DE5" w:rsidRDefault="00F77DE5" w:rsidP="00680D2B">
      <w:pPr>
        <w:pStyle w:val="NormalWeb"/>
        <w:rPr>
          <w:sz w:val="28"/>
          <w:szCs w:val="28"/>
        </w:rPr>
      </w:pPr>
      <w:r w:rsidRPr="007E3D31">
        <w:rPr>
          <w:sz w:val="28"/>
          <w:szCs w:val="28"/>
        </w:rPr>
        <w:t>6.  Учитель;</w:t>
      </w:r>
    </w:p>
    <w:p w:rsidR="00F77DE5" w:rsidRDefault="00F77DE5" w:rsidP="00680D2B">
      <w:pPr>
        <w:pStyle w:val="NormalWeb"/>
        <w:spacing w:after="240" w:afterAutospacing="0"/>
      </w:pPr>
    </w:p>
    <w:p w:rsidR="00F77DE5" w:rsidRDefault="00F77DE5" w:rsidP="00680D2B">
      <w:pPr>
        <w:pStyle w:val="NormalWeb"/>
      </w:pPr>
    </w:p>
    <w:p w:rsidR="00F77DE5" w:rsidRDefault="00F77DE5"/>
    <w:sectPr w:rsidR="00F77DE5" w:rsidSect="00CB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D2B"/>
    <w:rsid w:val="000923C0"/>
    <w:rsid w:val="00200F04"/>
    <w:rsid w:val="005B79F7"/>
    <w:rsid w:val="005F65E7"/>
    <w:rsid w:val="00680D2B"/>
    <w:rsid w:val="007206A4"/>
    <w:rsid w:val="007E3D31"/>
    <w:rsid w:val="008E259B"/>
    <w:rsid w:val="00BA1CBC"/>
    <w:rsid w:val="00BF468B"/>
    <w:rsid w:val="00C2420E"/>
    <w:rsid w:val="00CB4C9C"/>
    <w:rsid w:val="00D16518"/>
    <w:rsid w:val="00F2518E"/>
    <w:rsid w:val="00F77DE5"/>
    <w:rsid w:val="00FA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9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80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38</Words>
  <Characters>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2024-03-13T07:26:00Z</cp:lastPrinted>
  <dcterms:created xsi:type="dcterms:W3CDTF">2021-11-10T14:06:00Z</dcterms:created>
  <dcterms:modified xsi:type="dcterms:W3CDTF">2024-03-13T07:26:00Z</dcterms:modified>
</cp:coreProperties>
</file>