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78" w:rsidRPr="00AD5F40" w:rsidRDefault="00A94078" w:rsidP="00B308CC">
      <w:pPr>
        <w:pStyle w:val="Heading1"/>
        <w:spacing w:line="242" w:lineRule="auto"/>
        <w:ind w:right="311"/>
        <w:jc w:val="center"/>
        <w:rPr>
          <w:b w:val="0"/>
          <w:spacing w:val="1"/>
          <w:sz w:val="24"/>
          <w:szCs w:val="24"/>
        </w:rPr>
      </w:pPr>
      <w:r w:rsidRPr="00AD5F40">
        <w:rPr>
          <w:b w:val="0"/>
          <w:sz w:val="24"/>
          <w:szCs w:val="24"/>
        </w:rPr>
        <w:t>Муниципальное</w:t>
      </w:r>
      <w:r w:rsidRPr="00AD5F40">
        <w:rPr>
          <w:b w:val="0"/>
          <w:spacing w:val="1"/>
          <w:sz w:val="24"/>
          <w:szCs w:val="24"/>
        </w:rPr>
        <w:t xml:space="preserve"> </w:t>
      </w:r>
      <w:r w:rsidRPr="00AD5F40">
        <w:rPr>
          <w:b w:val="0"/>
          <w:sz w:val="24"/>
          <w:szCs w:val="24"/>
        </w:rPr>
        <w:t>автономное</w:t>
      </w:r>
      <w:r w:rsidRPr="00AD5F40">
        <w:rPr>
          <w:b w:val="0"/>
          <w:spacing w:val="1"/>
          <w:sz w:val="24"/>
          <w:szCs w:val="24"/>
        </w:rPr>
        <w:t xml:space="preserve"> </w:t>
      </w:r>
      <w:r w:rsidRPr="00AD5F40">
        <w:rPr>
          <w:b w:val="0"/>
          <w:sz w:val="24"/>
          <w:szCs w:val="24"/>
        </w:rPr>
        <w:t>общеобразовательное</w:t>
      </w:r>
      <w:r w:rsidRPr="00AD5F40">
        <w:rPr>
          <w:b w:val="0"/>
          <w:spacing w:val="2"/>
          <w:sz w:val="24"/>
          <w:szCs w:val="24"/>
        </w:rPr>
        <w:t xml:space="preserve"> </w:t>
      </w:r>
      <w:r w:rsidRPr="00AD5F40">
        <w:rPr>
          <w:b w:val="0"/>
          <w:sz w:val="24"/>
          <w:szCs w:val="24"/>
        </w:rPr>
        <w:t>учреждение</w:t>
      </w:r>
      <w:r w:rsidRPr="00AD5F40">
        <w:rPr>
          <w:b w:val="0"/>
          <w:spacing w:val="1"/>
          <w:sz w:val="24"/>
          <w:szCs w:val="24"/>
        </w:rPr>
        <w:t xml:space="preserve"> </w:t>
      </w:r>
    </w:p>
    <w:p w:rsidR="00A94078" w:rsidRPr="00AD5F40" w:rsidRDefault="00A94078" w:rsidP="00B308CC">
      <w:pPr>
        <w:pStyle w:val="Heading1"/>
        <w:spacing w:line="242" w:lineRule="auto"/>
        <w:ind w:right="311"/>
        <w:jc w:val="center"/>
        <w:rPr>
          <w:b w:val="0"/>
          <w:sz w:val="24"/>
          <w:szCs w:val="24"/>
        </w:rPr>
      </w:pPr>
      <w:r w:rsidRPr="00AD5F40">
        <w:rPr>
          <w:b w:val="0"/>
          <w:sz w:val="24"/>
          <w:szCs w:val="24"/>
        </w:rPr>
        <w:t xml:space="preserve">«Средняя </w:t>
      </w:r>
      <w:r w:rsidRPr="00AD5F40">
        <w:rPr>
          <w:b w:val="0"/>
          <w:spacing w:val="-67"/>
          <w:sz w:val="24"/>
          <w:szCs w:val="24"/>
        </w:rPr>
        <w:t xml:space="preserve"> </w:t>
      </w:r>
      <w:r w:rsidRPr="00AD5F40">
        <w:rPr>
          <w:b w:val="0"/>
          <w:sz w:val="24"/>
          <w:szCs w:val="24"/>
        </w:rPr>
        <w:t>школа</w:t>
      </w:r>
      <w:r w:rsidRPr="00AD5F40">
        <w:rPr>
          <w:b w:val="0"/>
          <w:spacing w:val="-4"/>
          <w:sz w:val="24"/>
          <w:szCs w:val="24"/>
        </w:rPr>
        <w:t xml:space="preserve"> </w:t>
      </w:r>
      <w:r w:rsidRPr="00AD5F40">
        <w:rPr>
          <w:b w:val="0"/>
          <w:sz w:val="24"/>
          <w:szCs w:val="24"/>
        </w:rPr>
        <w:t>п.Кулотино »</w:t>
      </w:r>
    </w:p>
    <w:p w:rsidR="00A94078" w:rsidRPr="00AD5F40" w:rsidRDefault="00A94078" w:rsidP="00B308CC">
      <w:pPr>
        <w:pStyle w:val="BodyText"/>
        <w:rPr>
          <w:b/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b/>
          <w:sz w:val="24"/>
          <w:szCs w:val="24"/>
        </w:rPr>
      </w:pPr>
    </w:p>
    <w:p w:rsidR="00A94078" w:rsidRPr="00AD5F40" w:rsidRDefault="00A94078" w:rsidP="00B308CC">
      <w:pPr>
        <w:rPr>
          <w:sz w:val="24"/>
          <w:szCs w:val="24"/>
        </w:rPr>
        <w:sectPr w:rsidR="00A94078" w:rsidRPr="00AD5F40">
          <w:type w:val="continuous"/>
          <w:pgSz w:w="11910" w:h="16840"/>
          <w:pgMar w:top="1040" w:right="540" w:bottom="280" w:left="1600" w:header="720" w:footer="720" w:gutter="0"/>
          <w:cols w:space="720"/>
        </w:sectPr>
      </w:pPr>
    </w:p>
    <w:p w:rsidR="00A94078" w:rsidRPr="00AD5F40" w:rsidRDefault="00A94078" w:rsidP="00AD5F40">
      <w:pPr>
        <w:jc w:val="right"/>
        <w:rPr>
          <w:sz w:val="24"/>
          <w:szCs w:val="24"/>
        </w:rPr>
        <w:sectPr w:rsidR="00A94078" w:rsidRPr="00AD5F40">
          <w:type w:val="continuous"/>
          <w:pgSz w:w="11910" w:h="16840"/>
          <w:pgMar w:top="1040" w:right="540" w:bottom="280" w:left="1600" w:header="720" w:footer="720" w:gutter="0"/>
          <w:cols w:space="720"/>
        </w:sectPr>
      </w:pPr>
      <w:r w:rsidRPr="00AD5F40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</w:p>
    <w:p w:rsidR="00A94078" w:rsidRPr="00AD5F40" w:rsidRDefault="00A94078" w:rsidP="00AC3124">
      <w:pPr>
        <w:pStyle w:val="BodyText"/>
        <w:spacing w:before="115" w:line="242" w:lineRule="auto"/>
        <w:ind w:right="134"/>
        <w:rPr>
          <w:sz w:val="24"/>
          <w:szCs w:val="24"/>
        </w:rPr>
      </w:pPr>
    </w:p>
    <w:p w:rsidR="00A94078" w:rsidRPr="00AD5F40" w:rsidRDefault="00A94078" w:rsidP="00AC3124">
      <w:pPr>
        <w:pStyle w:val="BodyText"/>
        <w:ind w:left="474"/>
        <w:rPr>
          <w:sz w:val="24"/>
          <w:szCs w:val="24"/>
        </w:rPr>
      </w:pPr>
    </w:p>
    <w:p w:rsidR="00A94078" w:rsidRPr="007F3319" w:rsidRDefault="00A94078" w:rsidP="00AC3124">
      <w:pPr>
        <w:spacing w:before="89"/>
        <w:ind w:left="282" w:right="529"/>
        <w:jc w:val="right"/>
      </w:pPr>
      <w:r w:rsidRPr="00AD5F40">
        <w:rPr>
          <w:sz w:val="24"/>
          <w:szCs w:val="24"/>
        </w:rPr>
        <w:br w:type="column"/>
      </w:r>
      <w:r w:rsidRPr="007F3319">
        <w:t xml:space="preserve">Утвержден </w:t>
      </w:r>
    </w:p>
    <w:p w:rsidR="00A94078" w:rsidRPr="007F3319" w:rsidRDefault="00A94078" w:rsidP="00AC3124">
      <w:pPr>
        <w:spacing w:before="89"/>
        <w:ind w:left="282" w:right="529"/>
        <w:jc w:val="right"/>
        <w:sectPr w:rsidR="00A94078" w:rsidRPr="007F3319">
          <w:type w:val="continuous"/>
          <w:pgSz w:w="11910" w:h="16840"/>
          <w:pgMar w:top="1040" w:right="540" w:bottom="280" w:left="1600" w:header="720" w:footer="720" w:gutter="0"/>
          <w:cols w:num="2" w:space="720" w:equalWidth="0">
            <w:col w:w="2505" w:space="4384"/>
            <w:col w:w="2881"/>
          </w:cols>
        </w:sectPr>
      </w:pPr>
      <w:r>
        <w:t>п</w:t>
      </w:r>
      <w:r w:rsidRPr="007F3319">
        <w:t>риказом директора</w:t>
      </w:r>
    </w:p>
    <w:p w:rsidR="00A94078" w:rsidRDefault="00A94078" w:rsidP="00AC3124">
      <w:pPr>
        <w:pStyle w:val="BodyText"/>
        <w:spacing w:before="6"/>
        <w:rPr>
          <w:sz w:val="18"/>
        </w:rPr>
      </w:pPr>
    </w:p>
    <w:p w:rsidR="00A94078" w:rsidRPr="007F3319" w:rsidRDefault="00A94078" w:rsidP="00AC3124">
      <w:pPr>
        <w:jc w:val="right"/>
        <w:sectPr w:rsidR="00A94078" w:rsidRPr="007F3319">
          <w:type w:val="continuous"/>
          <w:pgSz w:w="11910" w:h="16840"/>
          <w:pgMar w:top="1040" w:right="540" w:bottom="280" w:left="1600" w:header="720" w:footer="720" w:gutter="0"/>
          <w:cols w:space="720"/>
        </w:sectPr>
      </w:pPr>
      <w:r w:rsidRPr="007F3319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7F3319">
        <w:rPr>
          <w:sz w:val="20"/>
          <w:szCs w:val="20"/>
        </w:rPr>
        <w:t xml:space="preserve"> </w:t>
      </w:r>
      <w:r w:rsidRPr="007F3319">
        <w:t xml:space="preserve">№  157  от 30.08.2024  </w:t>
      </w:r>
    </w:p>
    <w:p w:rsidR="00A94078" w:rsidRPr="00AD5F40" w:rsidRDefault="00A94078" w:rsidP="00AC3124">
      <w:pPr>
        <w:spacing w:before="89"/>
        <w:ind w:left="282" w:right="529"/>
        <w:jc w:val="center"/>
        <w:rPr>
          <w:b/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sz w:val="24"/>
          <w:szCs w:val="24"/>
        </w:rPr>
      </w:pPr>
    </w:p>
    <w:p w:rsidR="00A94078" w:rsidRDefault="00A94078" w:rsidP="00B308CC">
      <w:pPr>
        <w:pStyle w:val="BodyText"/>
        <w:rPr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sz w:val="24"/>
          <w:szCs w:val="24"/>
        </w:rPr>
      </w:pPr>
    </w:p>
    <w:p w:rsidR="00A94078" w:rsidRPr="00AD5F40" w:rsidRDefault="00A94078" w:rsidP="00B308CC">
      <w:pPr>
        <w:ind w:left="3229"/>
        <w:rPr>
          <w:b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pt;margin-top:-28.55pt;width:74.45pt;height:18.9pt;z-index:251658240;mso-position-horizontal-relative:page" filled="f" stroked="f">
            <v:textbox inset="0,0,0,0">
              <w:txbxContent>
                <w:p w:rsidR="00A94078" w:rsidRPr="00C36CDB" w:rsidRDefault="00A94078" w:rsidP="00B308CC"/>
              </w:txbxContent>
            </v:textbox>
            <w10:wrap anchorx="page"/>
          </v:shape>
        </w:pict>
      </w:r>
      <w:r w:rsidRPr="00AD5F40">
        <w:rPr>
          <w:b/>
          <w:sz w:val="24"/>
          <w:szCs w:val="24"/>
        </w:rPr>
        <w:t>УЧЕБНЫЙ</w:t>
      </w:r>
      <w:r w:rsidRPr="00AD5F40">
        <w:rPr>
          <w:b/>
          <w:spacing w:val="-16"/>
          <w:sz w:val="24"/>
          <w:szCs w:val="24"/>
        </w:rPr>
        <w:t xml:space="preserve"> </w:t>
      </w:r>
      <w:r w:rsidRPr="00AD5F40">
        <w:rPr>
          <w:b/>
          <w:sz w:val="24"/>
          <w:szCs w:val="24"/>
        </w:rPr>
        <w:t>ПЛАН</w:t>
      </w:r>
    </w:p>
    <w:p w:rsidR="00A94078" w:rsidRPr="00AD5F40" w:rsidRDefault="00A94078" w:rsidP="00B308CC">
      <w:pPr>
        <w:spacing w:before="157" w:line="256" w:lineRule="auto"/>
        <w:ind w:left="183" w:right="92"/>
        <w:rPr>
          <w:rFonts w:ascii="Trebuchet MS" w:hAnsi="Trebuchet MS"/>
          <w:sz w:val="24"/>
          <w:szCs w:val="24"/>
        </w:rPr>
      </w:pPr>
      <w:r w:rsidRPr="00AD5F40">
        <w:rPr>
          <w:sz w:val="24"/>
          <w:szCs w:val="24"/>
        </w:rPr>
        <w:br w:type="column"/>
      </w:r>
    </w:p>
    <w:p w:rsidR="00A94078" w:rsidRPr="00AD5F40" w:rsidRDefault="00A94078" w:rsidP="00B308CC">
      <w:pPr>
        <w:spacing w:line="256" w:lineRule="auto"/>
        <w:rPr>
          <w:rFonts w:ascii="Trebuchet MS" w:hAnsi="Trebuchet MS"/>
          <w:sz w:val="24"/>
          <w:szCs w:val="24"/>
        </w:rPr>
        <w:sectPr w:rsidR="00A94078" w:rsidRPr="00AD5F40">
          <w:type w:val="continuous"/>
          <w:pgSz w:w="11910" w:h="16840"/>
          <w:pgMar w:top="1040" w:right="540" w:bottom="280" w:left="1600" w:header="720" w:footer="720" w:gutter="0"/>
          <w:cols w:num="3" w:space="720" w:equalWidth="0">
            <w:col w:w="6329" w:space="40"/>
            <w:col w:w="1604" w:space="39"/>
            <w:col w:w="1758"/>
          </w:cols>
        </w:sectPr>
      </w:pPr>
    </w:p>
    <w:p w:rsidR="00A94078" w:rsidRPr="00AD5F40" w:rsidRDefault="00A94078" w:rsidP="00B308CC">
      <w:pPr>
        <w:ind w:left="1894" w:right="2100" w:hanging="3"/>
        <w:jc w:val="center"/>
        <w:rPr>
          <w:b/>
          <w:sz w:val="24"/>
          <w:szCs w:val="24"/>
        </w:rPr>
      </w:pPr>
      <w:r w:rsidRPr="00AD5F40">
        <w:rPr>
          <w:b/>
          <w:sz w:val="24"/>
          <w:szCs w:val="24"/>
        </w:rPr>
        <w:t>внеурочной деятельности</w:t>
      </w:r>
      <w:r w:rsidRPr="00AD5F40">
        <w:rPr>
          <w:b/>
          <w:spacing w:val="1"/>
          <w:sz w:val="24"/>
          <w:szCs w:val="24"/>
        </w:rPr>
        <w:t xml:space="preserve"> </w:t>
      </w:r>
      <w:r w:rsidRPr="00AD5F40">
        <w:rPr>
          <w:b/>
          <w:sz w:val="24"/>
          <w:szCs w:val="24"/>
        </w:rPr>
        <w:t>основного  общего образования</w:t>
      </w:r>
      <w:r w:rsidRPr="00AD5F40">
        <w:rPr>
          <w:b/>
          <w:spacing w:val="1"/>
          <w:sz w:val="24"/>
          <w:szCs w:val="24"/>
        </w:rPr>
        <w:t xml:space="preserve"> </w:t>
      </w:r>
      <w:r w:rsidRPr="00AD5F40">
        <w:rPr>
          <w:b/>
          <w:sz w:val="24"/>
          <w:szCs w:val="24"/>
        </w:rPr>
        <w:t>муниципального автономного</w:t>
      </w:r>
      <w:r w:rsidRPr="00AD5F40">
        <w:rPr>
          <w:b/>
          <w:spacing w:val="1"/>
          <w:sz w:val="24"/>
          <w:szCs w:val="24"/>
        </w:rPr>
        <w:t xml:space="preserve"> </w:t>
      </w:r>
      <w:r w:rsidRPr="00AD5F40">
        <w:rPr>
          <w:b/>
          <w:sz w:val="24"/>
          <w:szCs w:val="24"/>
        </w:rPr>
        <w:t>общеобразовательного</w:t>
      </w:r>
      <w:r w:rsidRPr="00AD5F40">
        <w:rPr>
          <w:b/>
          <w:spacing w:val="-8"/>
          <w:sz w:val="24"/>
          <w:szCs w:val="24"/>
        </w:rPr>
        <w:t xml:space="preserve"> </w:t>
      </w:r>
      <w:r w:rsidRPr="00AD5F40">
        <w:rPr>
          <w:b/>
          <w:sz w:val="24"/>
          <w:szCs w:val="24"/>
        </w:rPr>
        <w:t>учреждения</w:t>
      </w:r>
    </w:p>
    <w:p w:rsidR="00A94078" w:rsidRPr="00AD5F40" w:rsidRDefault="00A94078" w:rsidP="00B308CC">
      <w:pPr>
        <w:ind w:left="2377" w:right="2578" w:firstLine="578"/>
        <w:rPr>
          <w:b/>
          <w:sz w:val="24"/>
          <w:szCs w:val="24"/>
        </w:rPr>
      </w:pPr>
      <w:r w:rsidRPr="00AD5F40">
        <w:rPr>
          <w:b/>
          <w:sz w:val="24"/>
          <w:szCs w:val="24"/>
        </w:rPr>
        <w:t>«Средняя школа п.Кулотино »</w:t>
      </w:r>
    </w:p>
    <w:p w:rsidR="00A94078" w:rsidRPr="00AD5F40" w:rsidRDefault="00A94078" w:rsidP="00B308CC">
      <w:pPr>
        <w:pStyle w:val="BodyText"/>
        <w:rPr>
          <w:b/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b/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b/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b/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b/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b/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b/>
          <w:sz w:val="24"/>
          <w:szCs w:val="24"/>
        </w:rPr>
      </w:pPr>
    </w:p>
    <w:p w:rsidR="00A94078" w:rsidRPr="00AD5F40" w:rsidRDefault="00A94078" w:rsidP="00B308CC">
      <w:pPr>
        <w:pStyle w:val="BodyText"/>
        <w:rPr>
          <w:b/>
          <w:sz w:val="24"/>
          <w:szCs w:val="24"/>
        </w:rPr>
      </w:pPr>
    </w:p>
    <w:p w:rsidR="00A94078" w:rsidRDefault="00A94078" w:rsidP="00B308CC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A94078" w:rsidRDefault="00A94078" w:rsidP="00B308CC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A94078" w:rsidRDefault="00A94078" w:rsidP="00B308CC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A94078" w:rsidRDefault="00A94078" w:rsidP="00B308CC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A94078" w:rsidRPr="00AD5F40" w:rsidRDefault="00A94078" w:rsidP="00B308CC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A94078" w:rsidRDefault="00A94078" w:rsidP="00B308CC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A94078" w:rsidRPr="00AD5F40" w:rsidRDefault="00A94078" w:rsidP="00B308CC">
      <w:pPr>
        <w:pStyle w:val="BodyText"/>
        <w:spacing w:before="344"/>
        <w:ind w:left="4000" w:right="3506"/>
        <w:jc w:val="center"/>
        <w:rPr>
          <w:sz w:val="24"/>
          <w:szCs w:val="24"/>
        </w:rPr>
      </w:pPr>
      <w:r>
        <w:rPr>
          <w:sz w:val="24"/>
          <w:szCs w:val="24"/>
        </w:rPr>
        <w:t>п.Кулотино 2024</w:t>
      </w:r>
      <w:r w:rsidRPr="00AD5F40">
        <w:rPr>
          <w:sz w:val="24"/>
          <w:szCs w:val="24"/>
        </w:rPr>
        <w:t>год</w:t>
      </w:r>
    </w:p>
    <w:p w:rsidR="00A94078" w:rsidRPr="00AD5F40" w:rsidRDefault="00A94078" w:rsidP="00B308CC">
      <w:pPr>
        <w:jc w:val="center"/>
        <w:rPr>
          <w:sz w:val="24"/>
          <w:szCs w:val="24"/>
        </w:rPr>
        <w:sectPr w:rsidR="00A94078" w:rsidRPr="00AD5F40">
          <w:type w:val="continuous"/>
          <w:pgSz w:w="11910" w:h="16840"/>
          <w:pgMar w:top="1040" w:right="540" w:bottom="280" w:left="1600" w:header="720" w:footer="720" w:gutter="0"/>
          <w:cols w:space="720"/>
        </w:sectPr>
      </w:pPr>
    </w:p>
    <w:p w:rsidR="00A94078" w:rsidRPr="00AD5F40" w:rsidRDefault="00A94078">
      <w:pPr>
        <w:pStyle w:val="Heading1"/>
        <w:spacing w:before="63"/>
        <w:ind w:left="519"/>
        <w:rPr>
          <w:sz w:val="24"/>
          <w:szCs w:val="24"/>
        </w:rPr>
      </w:pPr>
      <w:r w:rsidRPr="00AD5F40">
        <w:rPr>
          <w:spacing w:val="-1"/>
          <w:sz w:val="24"/>
          <w:szCs w:val="24"/>
        </w:rPr>
        <w:t>Пояснительная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записка</w:t>
      </w:r>
    </w:p>
    <w:p w:rsidR="00A94078" w:rsidRPr="00AD5F40" w:rsidRDefault="00A94078">
      <w:pPr>
        <w:pStyle w:val="BodyText"/>
        <w:spacing w:before="5"/>
        <w:ind w:left="519" w:right="678" w:firstLine="710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План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муниципального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автономного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общеобразовательного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учреждения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«Средняя школа п.Кулотино»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обеспечивает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реализацию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требований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Федерального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государственного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образовательного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основного общего образования (далее – ФГОС ООО) и определяет общий 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максимальный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объем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нагрузки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обучающихся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рамках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состав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структуру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направлений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форм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</w:t>
      </w:r>
      <w:r w:rsidRPr="00AD5F40">
        <w:rPr>
          <w:spacing w:val="-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</w:t>
      </w:r>
      <w:r w:rsidRPr="00AD5F40">
        <w:rPr>
          <w:spacing w:val="2"/>
          <w:sz w:val="24"/>
          <w:szCs w:val="24"/>
        </w:rPr>
        <w:t xml:space="preserve"> </w:t>
      </w:r>
      <w:r w:rsidRPr="00AD5F40">
        <w:rPr>
          <w:sz w:val="24"/>
          <w:szCs w:val="24"/>
        </w:rPr>
        <w:t>классам.</w:t>
      </w:r>
    </w:p>
    <w:p w:rsidR="00A94078" w:rsidRPr="00AD5F40" w:rsidRDefault="00A94078">
      <w:pPr>
        <w:pStyle w:val="BodyText"/>
        <w:spacing w:before="2"/>
        <w:ind w:left="519" w:right="684" w:firstLine="710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Учебный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план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является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частью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основной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образовательной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программы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МАОУ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«Средняя школа п.Кулотино»,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определяет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состав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структуру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направлений,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формы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организации,</w:t>
      </w:r>
      <w:r w:rsidRPr="00AD5F40">
        <w:rPr>
          <w:spacing w:val="7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объём</w:t>
      </w:r>
      <w:r w:rsidRPr="00AD5F40">
        <w:rPr>
          <w:spacing w:val="7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 на уровне основного общего образования с учётом интересов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обучающихся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возможностей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школы.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также,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согласно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ФГОС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ООО,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направлен на достижение обучающимися планируемых результатов освоения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основной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образовательной</w:t>
      </w:r>
      <w:r w:rsidRPr="00AD5F40">
        <w:rPr>
          <w:spacing w:val="-2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программы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основного</w:t>
      </w:r>
      <w:r w:rsidRPr="00AD5F40">
        <w:rPr>
          <w:spacing w:val="-2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общего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образования.</w:t>
      </w:r>
    </w:p>
    <w:p w:rsidR="00A94078" w:rsidRPr="00AD5F40" w:rsidRDefault="00A94078">
      <w:pPr>
        <w:pStyle w:val="Heading1"/>
        <w:spacing w:line="320" w:lineRule="exact"/>
        <w:ind w:left="1232"/>
        <w:rPr>
          <w:sz w:val="24"/>
          <w:szCs w:val="24"/>
        </w:rPr>
      </w:pPr>
      <w:r w:rsidRPr="00AD5F40">
        <w:rPr>
          <w:sz w:val="24"/>
          <w:szCs w:val="24"/>
        </w:rPr>
        <w:t>Цели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-9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деятельности.</w:t>
      </w:r>
    </w:p>
    <w:p w:rsidR="00A94078" w:rsidRPr="00AD5F40" w:rsidRDefault="00A94078">
      <w:pPr>
        <w:pStyle w:val="BodyText"/>
        <w:spacing w:before="4"/>
        <w:ind w:left="519" w:right="679" w:firstLine="710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Основными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целями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ФГОС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являются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создание условий для достижения обучающимися необходимого для жизни 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обществе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опыта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формирования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принимаемой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обществом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системы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ценностей,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создание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условий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для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многогранного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развития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социализации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каждого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обучающегося,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создание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воспитывающей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среды,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обеспечивающей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активизацию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социальных,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интеллектуальных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интересов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обучающихся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свободное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время,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развитие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здоровой,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творчески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растущей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личности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сформированной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гражданской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ответственностью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правовым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самосознанием,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подготовленной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жизнедеятельности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новых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условиях,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способной на социально значимую практическую деятельность, реализацию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добровольческих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инициатив.</w:t>
      </w:r>
    </w:p>
    <w:p w:rsidR="00A94078" w:rsidRPr="00AD5F40" w:rsidRDefault="00A94078">
      <w:pPr>
        <w:pStyle w:val="Heading1"/>
        <w:spacing w:line="321" w:lineRule="exact"/>
        <w:ind w:left="1232"/>
        <w:rPr>
          <w:sz w:val="24"/>
          <w:szCs w:val="24"/>
        </w:rPr>
      </w:pPr>
      <w:r w:rsidRPr="00AD5F40">
        <w:rPr>
          <w:sz w:val="24"/>
          <w:szCs w:val="24"/>
        </w:rPr>
        <w:t>Внеурочная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деятельность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ставит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ряд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задач:</w:t>
      </w:r>
    </w:p>
    <w:p w:rsidR="00A94078" w:rsidRPr="00AD5F40" w:rsidRDefault="00A94078">
      <w:pPr>
        <w:pStyle w:val="ListParagraph"/>
        <w:numPr>
          <w:ilvl w:val="0"/>
          <w:numId w:val="1"/>
        </w:numPr>
        <w:tabs>
          <w:tab w:val="left" w:pos="1228"/>
        </w:tabs>
        <w:spacing w:before="5"/>
        <w:ind w:left="1241" w:right="692" w:hanging="360"/>
        <w:rPr>
          <w:sz w:val="24"/>
          <w:szCs w:val="24"/>
        </w:rPr>
      </w:pPr>
      <w:r w:rsidRPr="00AD5F40">
        <w:rPr>
          <w:sz w:val="24"/>
          <w:szCs w:val="24"/>
        </w:rPr>
        <w:t>раскрытие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интересов,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склонностей,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способностей,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обучающихся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различным видам</w:t>
      </w:r>
      <w:r w:rsidRPr="00AD5F40">
        <w:rPr>
          <w:spacing w:val="2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деятельности;</w:t>
      </w:r>
    </w:p>
    <w:p w:rsidR="00A94078" w:rsidRPr="00AD5F40" w:rsidRDefault="00A94078">
      <w:pPr>
        <w:pStyle w:val="ListParagraph"/>
        <w:numPr>
          <w:ilvl w:val="0"/>
          <w:numId w:val="1"/>
        </w:numPr>
        <w:tabs>
          <w:tab w:val="left" w:pos="1226"/>
        </w:tabs>
        <w:spacing w:line="317" w:lineRule="exact"/>
        <w:ind w:left="1225" w:hanging="347"/>
        <w:rPr>
          <w:sz w:val="24"/>
          <w:szCs w:val="24"/>
        </w:rPr>
      </w:pPr>
      <w:r w:rsidRPr="00AD5F40">
        <w:rPr>
          <w:sz w:val="24"/>
          <w:szCs w:val="24"/>
        </w:rPr>
        <w:t>расширение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кругозора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рамок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общения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социуме;</w:t>
      </w:r>
    </w:p>
    <w:p w:rsidR="00A94078" w:rsidRPr="00AD5F40" w:rsidRDefault="00A94078">
      <w:pPr>
        <w:pStyle w:val="ListParagraph"/>
        <w:numPr>
          <w:ilvl w:val="0"/>
          <w:numId w:val="1"/>
        </w:numPr>
        <w:tabs>
          <w:tab w:val="left" w:pos="1228"/>
        </w:tabs>
        <w:spacing w:before="4"/>
        <w:ind w:left="1241" w:right="691" w:hanging="360"/>
        <w:rPr>
          <w:sz w:val="24"/>
          <w:szCs w:val="24"/>
        </w:rPr>
      </w:pPr>
      <w:r w:rsidRPr="00AD5F40">
        <w:rPr>
          <w:sz w:val="24"/>
          <w:szCs w:val="24"/>
        </w:rPr>
        <w:t>создание условий для индивидуального развития ребенка в избранной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сфере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реализации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практике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приобретенных</w:t>
      </w:r>
      <w:r w:rsidRPr="00AD5F40">
        <w:rPr>
          <w:spacing w:val="-3"/>
          <w:sz w:val="24"/>
          <w:szCs w:val="24"/>
        </w:rPr>
        <w:t xml:space="preserve"> </w:t>
      </w:r>
      <w:r w:rsidRPr="00AD5F40">
        <w:rPr>
          <w:sz w:val="24"/>
          <w:szCs w:val="24"/>
        </w:rPr>
        <w:t>знаний,</w:t>
      </w:r>
      <w:r w:rsidRPr="00AD5F40">
        <w:rPr>
          <w:spacing w:val="2"/>
          <w:sz w:val="24"/>
          <w:szCs w:val="24"/>
        </w:rPr>
        <w:t xml:space="preserve"> </w:t>
      </w:r>
      <w:r w:rsidRPr="00AD5F40">
        <w:rPr>
          <w:sz w:val="24"/>
          <w:szCs w:val="24"/>
        </w:rPr>
        <w:t>умений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-3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навыков;</w:t>
      </w:r>
    </w:p>
    <w:p w:rsidR="00A94078" w:rsidRPr="00AD5F40" w:rsidRDefault="00A94078">
      <w:pPr>
        <w:pStyle w:val="ListParagraph"/>
        <w:numPr>
          <w:ilvl w:val="0"/>
          <w:numId w:val="1"/>
        </w:numPr>
        <w:tabs>
          <w:tab w:val="left" w:pos="1228"/>
        </w:tabs>
        <w:spacing w:before="1"/>
        <w:ind w:left="1241" w:right="688" w:hanging="360"/>
        <w:rPr>
          <w:sz w:val="24"/>
          <w:szCs w:val="24"/>
        </w:rPr>
      </w:pPr>
      <w:r w:rsidRPr="00AD5F40">
        <w:rPr>
          <w:sz w:val="24"/>
          <w:szCs w:val="24"/>
        </w:rPr>
        <w:t>развитие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навыков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целеполагания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организаторских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способностей,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активности,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опыта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неформального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общения,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взаимодействия,</w:t>
      </w:r>
      <w:r w:rsidRPr="00AD5F40">
        <w:rPr>
          <w:spacing w:val="2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сотрудничества;</w:t>
      </w:r>
    </w:p>
    <w:p w:rsidR="00A94078" w:rsidRPr="00AD5F40" w:rsidRDefault="00A94078">
      <w:pPr>
        <w:pStyle w:val="ListParagraph"/>
        <w:numPr>
          <w:ilvl w:val="0"/>
          <w:numId w:val="1"/>
        </w:numPr>
        <w:tabs>
          <w:tab w:val="left" w:pos="1226"/>
        </w:tabs>
        <w:spacing w:line="316" w:lineRule="exact"/>
        <w:ind w:left="1225" w:hanging="347"/>
        <w:rPr>
          <w:sz w:val="24"/>
          <w:szCs w:val="24"/>
        </w:rPr>
      </w:pPr>
      <w:r w:rsidRPr="00AD5F40">
        <w:rPr>
          <w:sz w:val="24"/>
          <w:szCs w:val="24"/>
        </w:rPr>
        <w:t>достижение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личностных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-9"/>
          <w:sz w:val="24"/>
          <w:szCs w:val="24"/>
        </w:rPr>
        <w:t xml:space="preserve"> </w:t>
      </w:r>
      <w:r w:rsidRPr="00AD5F40">
        <w:rPr>
          <w:sz w:val="24"/>
          <w:szCs w:val="24"/>
        </w:rPr>
        <w:t>метапредметных</w:t>
      </w:r>
      <w:r w:rsidRPr="00AD5F40">
        <w:rPr>
          <w:spacing w:val="-12"/>
          <w:sz w:val="24"/>
          <w:szCs w:val="24"/>
        </w:rPr>
        <w:t xml:space="preserve"> </w:t>
      </w:r>
      <w:r w:rsidRPr="00AD5F40">
        <w:rPr>
          <w:sz w:val="24"/>
          <w:szCs w:val="24"/>
        </w:rPr>
        <w:t>результатов.</w:t>
      </w:r>
    </w:p>
    <w:p w:rsidR="00A94078" w:rsidRPr="00AD5F40" w:rsidRDefault="00A94078" w:rsidP="00E26187">
      <w:pPr>
        <w:pStyle w:val="BodyText"/>
        <w:spacing w:before="5"/>
        <w:ind w:left="519" w:right="675" w:firstLine="710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Для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реализации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71"/>
          <w:sz w:val="24"/>
          <w:szCs w:val="24"/>
        </w:rPr>
        <w:t xml:space="preserve"> </w:t>
      </w:r>
      <w:r w:rsidRPr="00AD5F40">
        <w:rPr>
          <w:sz w:val="24"/>
          <w:szCs w:val="24"/>
        </w:rPr>
        <w:t>школе</w:t>
      </w:r>
      <w:r w:rsidRPr="00AD5F40">
        <w:rPr>
          <w:spacing w:val="71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организована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модель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преобладанием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воспитательных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мероприятий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педагогической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поддержки обучающихся. Она предполагает, что в ее реализации принимают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участие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все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педагогические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работники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(классные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руководители,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педагог-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организатор, социальный педагог, педагог-психолог, учителя по предметам).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Координирующую</w:t>
      </w:r>
      <w:r w:rsidRPr="00AD5F40">
        <w:rPr>
          <w:spacing w:val="65"/>
          <w:sz w:val="24"/>
          <w:szCs w:val="24"/>
        </w:rPr>
        <w:t xml:space="preserve"> </w:t>
      </w:r>
      <w:r w:rsidRPr="00AD5F40">
        <w:rPr>
          <w:sz w:val="24"/>
          <w:szCs w:val="24"/>
        </w:rPr>
        <w:t>роль</w:t>
      </w:r>
      <w:r w:rsidRPr="00AD5F40">
        <w:rPr>
          <w:spacing w:val="64"/>
          <w:sz w:val="24"/>
          <w:szCs w:val="24"/>
        </w:rPr>
        <w:t xml:space="preserve"> </w:t>
      </w:r>
      <w:r w:rsidRPr="00AD5F40">
        <w:rPr>
          <w:sz w:val="24"/>
          <w:szCs w:val="24"/>
        </w:rPr>
        <w:t>выполняет</w:t>
      </w:r>
      <w:r w:rsidRPr="00AD5F40">
        <w:rPr>
          <w:spacing w:val="2"/>
          <w:sz w:val="24"/>
          <w:szCs w:val="24"/>
        </w:rPr>
        <w:t xml:space="preserve"> </w:t>
      </w:r>
      <w:r w:rsidRPr="00AD5F40">
        <w:rPr>
          <w:sz w:val="24"/>
          <w:szCs w:val="24"/>
        </w:rPr>
        <w:t>классный</w:t>
      </w:r>
      <w:r w:rsidRPr="00AD5F40">
        <w:rPr>
          <w:spacing w:val="68"/>
          <w:sz w:val="24"/>
          <w:szCs w:val="24"/>
        </w:rPr>
        <w:t xml:space="preserve"> </w:t>
      </w:r>
      <w:r w:rsidRPr="00AD5F40">
        <w:rPr>
          <w:sz w:val="24"/>
          <w:szCs w:val="24"/>
        </w:rPr>
        <w:t>руководитель,</w:t>
      </w:r>
      <w:r w:rsidRPr="00AD5F40">
        <w:rPr>
          <w:spacing w:val="2"/>
          <w:sz w:val="24"/>
          <w:szCs w:val="24"/>
        </w:rPr>
        <w:t xml:space="preserve"> </w:t>
      </w:r>
      <w:r w:rsidRPr="00AD5F40">
        <w:rPr>
          <w:sz w:val="24"/>
          <w:szCs w:val="24"/>
        </w:rPr>
        <w:t>который</w:t>
      </w:r>
      <w:r w:rsidRPr="00AD5F40">
        <w:rPr>
          <w:spacing w:val="69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D5F40">
        <w:rPr>
          <w:sz w:val="24"/>
          <w:szCs w:val="24"/>
        </w:rPr>
        <w:t>соответствии со своими функциями и задачами взаимодействует со всеми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участниками</w:t>
      </w:r>
      <w:r w:rsidRPr="00AD5F4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Pr="00AD5F40">
        <w:rPr>
          <w:sz w:val="24"/>
          <w:szCs w:val="24"/>
        </w:rPr>
        <w:t>образовательного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процесса,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организует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систему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отношений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через разнообразные формы воспитательной деятельности коллектива класса,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организует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значимую,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творческую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деятельность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обучающихся,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ведёт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учёт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посещаемости занятий</w:t>
      </w:r>
      <w:r w:rsidRPr="00AD5F40">
        <w:rPr>
          <w:spacing w:val="6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деятельности.</w:t>
      </w:r>
    </w:p>
    <w:p w:rsidR="00A94078" w:rsidRPr="00AD5F40" w:rsidRDefault="00A94078">
      <w:pPr>
        <w:pStyle w:val="BodyText"/>
        <w:spacing w:before="6"/>
        <w:ind w:left="519" w:right="685" w:firstLine="710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Организуется внеурочная деятельность на основе взаимодействия всех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субъектов образовательного процесса через следующие формы: экскурсии,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кружки,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секции,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конференции,</w:t>
      </w:r>
      <w:r w:rsidRPr="00AD5F40">
        <w:rPr>
          <w:spacing w:val="71"/>
          <w:sz w:val="24"/>
          <w:szCs w:val="24"/>
        </w:rPr>
        <w:t xml:space="preserve"> </w:t>
      </w:r>
      <w:r w:rsidRPr="00AD5F40">
        <w:rPr>
          <w:sz w:val="24"/>
          <w:szCs w:val="24"/>
        </w:rPr>
        <w:t>исследовательскую</w:t>
      </w:r>
      <w:r w:rsidRPr="00AD5F40">
        <w:rPr>
          <w:spacing w:val="7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деятельность,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ученические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сообщества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(творческие,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научные,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интеллектуальные,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спортивные,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краеведческие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т.д.),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олимпиады,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соревнования,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конкурсы,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фестивали, мастер-классы, акции и другие формы, отличные от урочной, на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добровольной основе в соответствии с выбором участников образовательных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отношений.</w:t>
      </w:r>
    </w:p>
    <w:p w:rsidR="00A94078" w:rsidRPr="00AD5F40" w:rsidRDefault="00A94078">
      <w:pPr>
        <w:pStyle w:val="BodyText"/>
        <w:ind w:left="519" w:right="680" w:firstLine="710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Внеурочная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деятельность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организуется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также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сотрудничестве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организациями, местным сообществом, социальными партнерами школы, 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учреждениями культуры и др. и содержит следующие направления по ФГОС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основного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образования: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спортивно-оздоровительное,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духовно-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нравственное,</w:t>
      </w:r>
      <w:r w:rsidRPr="00AD5F40">
        <w:rPr>
          <w:spacing w:val="-2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общеинтеллектуальное,</w:t>
      </w:r>
      <w:r w:rsidRPr="00AD5F40">
        <w:rPr>
          <w:spacing w:val="7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общекультурное,</w:t>
      </w:r>
      <w:r w:rsidRPr="00AD5F40">
        <w:rPr>
          <w:spacing w:val="2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социальное.</w:t>
      </w:r>
    </w:p>
    <w:p w:rsidR="00A94078" w:rsidRPr="00AD5F40" w:rsidRDefault="00A94078">
      <w:pPr>
        <w:pStyle w:val="Heading2"/>
        <w:spacing w:line="320" w:lineRule="exact"/>
        <w:rPr>
          <w:sz w:val="24"/>
          <w:szCs w:val="24"/>
        </w:rPr>
      </w:pPr>
      <w:r w:rsidRPr="00AD5F40">
        <w:rPr>
          <w:sz w:val="24"/>
          <w:szCs w:val="24"/>
        </w:rPr>
        <w:t>Спортивно-оздоровительное</w:t>
      </w:r>
      <w:r w:rsidRPr="00AD5F40">
        <w:rPr>
          <w:spacing w:val="47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направление:</w:t>
      </w:r>
    </w:p>
    <w:p w:rsidR="00A94078" w:rsidRPr="00AD5F40" w:rsidRDefault="00A94078">
      <w:pPr>
        <w:pStyle w:val="BodyText"/>
        <w:spacing w:before="5"/>
        <w:ind w:left="519" w:right="688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осознание ценности здорового, безопасного и экологически целесообразного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образа жизни, формирование позитивного отношения к спорту, физическим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упражнениям,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правильному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питанию,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знаний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современных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угрозах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для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жизни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здоровья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людей,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том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числе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экологических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транспортных,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готовности</w:t>
      </w:r>
      <w:r w:rsidRPr="00AD5F40">
        <w:rPr>
          <w:spacing w:val="-1"/>
          <w:sz w:val="24"/>
          <w:szCs w:val="24"/>
        </w:rPr>
        <w:t xml:space="preserve"> </w:t>
      </w:r>
      <w:r w:rsidRPr="00AD5F40">
        <w:rPr>
          <w:sz w:val="24"/>
          <w:szCs w:val="24"/>
        </w:rPr>
        <w:t>активно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им</w:t>
      </w:r>
      <w:r w:rsidRPr="00AD5F40">
        <w:rPr>
          <w:spacing w:val="-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противостоять.</w:t>
      </w:r>
    </w:p>
    <w:p w:rsidR="00A94078" w:rsidRPr="00AD5F40" w:rsidRDefault="00A94078">
      <w:pPr>
        <w:pStyle w:val="Heading2"/>
        <w:rPr>
          <w:b w:val="0"/>
          <w:i w:val="0"/>
          <w:sz w:val="24"/>
          <w:szCs w:val="24"/>
        </w:rPr>
      </w:pPr>
      <w:r w:rsidRPr="00AD5F40">
        <w:rPr>
          <w:sz w:val="24"/>
          <w:szCs w:val="24"/>
        </w:rPr>
        <w:t>Духовно-нравственное</w:t>
      </w:r>
      <w:r w:rsidRPr="00AD5F40">
        <w:rPr>
          <w:spacing w:val="54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направление</w:t>
      </w:r>
      <w:r w:rsidRPr="00AD5F40">
        <w:rPr>
          <w:b w:val="0"/>
          <w:i w:val="0"/>
          <w:sz w:val="24"/>
          <w:szCs w:val="24"/>
        </w:rPr>
        <w:t>:</w:t>
      </w:r>
    </w:p>
    <w:p w:rsidR="00A94078" w:rsidRPr="00AD5F40" w:rsidRDefault="00A94078">
      <w:pPr>
        <w:pStyle w:val="BodyText"/>
        <w:spacing w:before="4"/>
        <w:ind w:left="519" w:right="679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осознанное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ценностное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отношение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национальным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базовым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ценностям,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России,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своему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народу,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своему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краю,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отечественному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культурно-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историческому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наследию,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государственной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символике,</w:t>
      </w:r>
      <w:r w:rsidRPr="00AD5F40">
        <w:rPr>
          <w:spacing w:val="71"/>
          <w:sz w:val="24"/>
          <w:szCs w:val="24"/>
        </w:rPr>
        <w:t xml:space="preserve"> </w:t>
      </w:r>
      <w:r w:rsidRPr="00AD5F40">
        <w:rPr>
          <w:sz w:val="24"/>
          <w:szCs w:val="24"/>
        </w:rPr>
        <w:t>законам</w:t>
      </w:r>
      <w:r w:rsidRPr="00AD5F40">
        <w:rPr>
          <w:spacing w:val="71"/>
          <w:sz w:val="24"/>
          <w:szCs w:val="24"/>
        </w:rPr>
        <w:t xml:space="preserve"> </w:t>
      </w:r>
      <w:r w:rsidRPr="00AD5F40">
        <w:rPr>
          <w:sz w:val="24"/>
          <w:szCs w:val="24"/>
        </w:rPr>
        <w:t>РФ,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русскому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родному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языку,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народным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традициям,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старшему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поколению;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сформированная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гражданская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компетенция;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понимание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осознание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моральных норм и правил нравственного поведения, в том числе этических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норм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взаимоотношений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семье,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между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поколениями,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носителями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разных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убеждений,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представителями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различных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групп;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уважительное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отношение к жизненным проблемам других людей, сочувствие к человеку,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находящемуся в трудной ситуации; уважительное отношение к родителям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(законным представителям), к старшим, заботливое отношение к младшим;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знание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традиций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своей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семьи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образовательного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учреждения,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бережное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отношение</w:t>
      </w:r>
      <w:r w:rsidRPr="00AD5F40">
        <w:rPr>
          <w:spacing w:val="-1"/>
          <w:sz w:val="24"/>
          <w:szCs w:val="24"/>
        </w:rPr>
        <w:t xml:space="preserve"> </w:t>
      </w:r>
      <w:r w:rsidRPr="00AD5F40">
        <w:rPr>
          <w:sz w:val="24"/>
          <w:szCs w:val="24"/>
        </w:rPr>
        <w:t>к ним.</w:t>
      </w:r>
    </w:p>
    <w:p w:rsidR="00A94078" w:rsidRPr="00AD5F40" w:rsidRDefault="00A94078">
      <w:pPr>
        <w:pStyle w:val="Heading2"/>
        <w:rPr>
          <w:sz w:val="24"/>
          <w:szCs w:val="24"/>
        </w:rPr>
      </w:pPr>
      <w:r w:rsidRPr="00AD5F40">
        <w:rPr>
          <w:sz w:val="24"/>
          <w:szCs w:val="24"/>
        </w:rPr>
        <w:t>Общеинтеллектуальное</w:t>
      </w:r>
      <w:r w:rsidRPr="00AD5F40">
        <w:rPr>
          <w:spacing w:val="47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направление:</w:t>
      </w:r>
    </w:p>
    <w:p w:rsidR="00A94078" w:rsidRPr="00AD5F40" w:rsidRDefault="00A94078" w:rsidP="00AD5F40">
      <w:pPr>
        <w:pStyle w:val="BodyText"/>
        <w:spacing w:before="5"/>
        <w:ind w:left="519" w:right="683" w:firstLine="72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осознанное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ценностное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отношение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интеллектуально-познавательной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 и творчеству; сформированная мотивация к самореализации 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творчестве,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интеллектуально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-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познавательной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научно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-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практической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деятельности; сформированные компетенции познавательной деятельности: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постановка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решение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познавательных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задач;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нестандартные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решения,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овладение</w:t>
      </w:r>
      <w:r w:rsidRPr="00AD5F40">
        <w:rPr>
          <w:spacing w:val="25"/>
          <w:sz w:val="24"/>
          <w:szCs w:val="24"/>
        </w:rPr>
        <w:t xml:space="preserve"> </w:t>
      </w:r>
      <w:r w:rsidRPr="00AD5F40">
        <w:rPr>
          <w:sz w:val="24"/>
          <w:szCs w:val="24"/>
        </w:rPr>
        <w:t>информационными</w:t>
      </w:r>
      <w:r w:rsidRPr="00AD5F40">
        <w:rPr>
          <w:spacing w:val="28"/>
          <w:sz w:val="24"/>
          <w:szCs w:val="24"/>
        </w:rPr>
        <w:t xml:space="preserve"> </w:t>
      </w:r>
      <w:r w:rsidRPr="00AD5F40">
        <w:rPr>
          <w:sz w:val="24"/>
          <w:szCs w:val="24"/>
        </w:rPr>
        <w:t>технологиями</w:t>
      </w:r>
      <w:r w:rsidRPr="00AD5F40">
        <w:rPr>
          <w:spacing w:val="27"/>
          <w:sz w:val="24"/>
          <w:szCs w:val="24"/>
        </w:rPr>
        <w:t xml:space="preserve"> </w:t>
      </w:r>
      <w:r w:rsidRPr="00AD5F40">
        <w:rPr>
          <w:sz w:val="24"/>
          <w:szCs w:val="24"/>
        </w:rPr>
        <w:t>(поиск,</w:t>
      </w:r>
      <w:r w:rsidRPr="00AD5F40">
        <w:rPr>
          <w:spacing w:val="26"/>
          <w:sz w:val="24"/>
          <w:szCs w:val="24"/>
        </w:rPr>
        <w:t xml:space="preserve"> </w:t>
      </w:r>
      <w:r w:rsidRPr="00AD5F40">
        <w:rPr>
          <w:sz w:val="24"/>
          <w:szCs w:val="24"/>
        </w:rPr>
        <w:t>переработка,</w:t>
      </w:r>
      <w:r w:rsidRPr="00AD5F40">
        <w:rPr>
          <w:spacing w:val="28"/>
          <w:sz w:val="24"/>
          <w:szCs w:val="24"/>
        </w:rPr>
        <w:t xml:space="preserve"> </w:t>
      </w:r>
      <w:r w:rsidRPr="00AD5F40">
        <w:rPr>
          <w:sz w:val="24"/>
          <w:szCs w:val="24"/>
        </w:rPr>
        <w:t>выдачаинформации);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развитие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познавательных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процессов: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восприятия,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внимания,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памяти, мышления, воображения; способность обучающихся самостоятельно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продвигаться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своем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развитии,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выстраивать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свою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образовательную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траекторию;</w:t>
      </w:r>
    </w:p>
    <w:p w:rsidR="00A94078" w:rsidRPr="00AD5F40" w:rsidRDefault="00A94078">
      <w:pPr>
        <w:pStyle w:val="Heading2"/>
        <w:spacing w:before="4" w:line="240" w:lineRule="auto"/>
        <w:rPr>
          <w:sz w:val="24"/>
          <w:szCs w:val="24"/>
        </w:rPr>
      </w:pPr>
      <w:r w:rsidRPr="00AD5F40">
        <w:rPr>
          <w:sz w:val="24"/>
          <w:szCs w:val="24"/>
        </w:rPr>
        <w:t>Общекультурное</w:t>
      </w:r>
      <w:r w:rsidRPr="00AD5F40">
        <w:rPr>
          <w:spacing w:val="-13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направление:</w:t>
      </w:r>
    </w:p>
    <w:p w:rsidR="00A94078" w:rsidRPr="00AD5F40" w:rsidRDefault="00A94078">
      <w:pPr>
        <w:pStyle w:val="BodyText"/>
        <w:spacing w:before="5"/>
        <w:ind w:left="519" w:right="681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понимание</w:t>
      </w:r>
      <w:r w:rsidRPr="00AD5F40">
        <w:rPr>
          <w:spacing w:val="16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4"/>
          <w:sz w:val="24"/>
          <w:szCs w:val="24"/>
        </w:rPr>
        <w:t xml:space="preserve"> </w:t>
      </w:r>
      <w:r w:rsidRPr="00AD5F40">
        <w:rPr>
          <w:sz w:val="24"/>
          <w:szCs w:val="24"/>
        </w:rPr>
        <w:t>осознание</w:t>
      </w:r>
      <w:r w:rsidRPr="00AD5F40">
        <w:rPr>
          <w:spacing w:val="17"/>
          <w:sz w:val="24"/>
          <w:szCs w:val="24"/>
        </w:rPr>
        <w:t xml:space="preserve"> </w:t>
      </w:r>
      <w:r w:rsidRPr="00AD5F40">
        <w:rPr>
          <w:sz w:val="24"/>
          <w:szCs w:val="24"/>
        </w:rPr>
        <w:t>моральных</w:t>
      </w:r>
      <w:r w:rsidRPr="00AD5F40">
        <w:rPr>
          <w:spacing w:val="13"/>
          <w:sz w:val="24"/>
          <w:szCs w:val="24"/>
        </w:rPr>
        <w:t xml:space="preserve"> </w:t>
      </w:r>
      <w:r w:rsidRPr="00AD5F40">
        <w:rPr>
          <w:sz w:val="24"/>
          <w:szCs w:val="24"/>
        </w:rPr>
        <w:t>норм</w:t>
      </w:r>
      <w:r w:rsidRPr="00AD5F40">
        <w:rPr>
          <w:spacing w:val="17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6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правил</w:t>
      </w:r>
      <w:r w:rsidRPr="00AD5F40">
        <w:rPr>
          <w:spacing w:val="16"/>
          <w:sz w:val="24"/>
          <w:szCs w:val="24"/>
        </w:rPr>
        <w:t xml:space="preserve"> </w:t>
      </w:r>
      <w:r w:rsidRPr="00AD5F40">
        <w:rPr>
          <w:sz w:val="24"/>
          <w:szCs w:val="24"/>
        </w:rPr>
        <w:t>нравственного</w:t>
      </w:r>
      <w:r w:rsidRPr="00AD5F40">
        <w:rPr>
          <w:spacing w:val="18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поведения,</w:t>
      </w:r>
      <w:r w:rsidRPr="00AD5F40">
        <w:rPr>
          <w:spacing w:val="-68"/>
          <w:sz w:val="24"/>
          <w:szCs w:val="24"/>
        </w:rPr>
        <w:t xml:space="preserve"> </w:t>
      </w:r>
      <w:r w:rsidRPr="00AD5F40">
        <w:rPr>
          <w:sz w:val="24"/>
          <w:szCs w:val="24"/>
        </w:rPr>
        <w:t>в том числе этических норм взаимоотношений в семье, между поколениями,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носителями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разных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убеждений,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представителями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различных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групп; понимание и осознание эстетических и художественных ценностей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отечественной культуры; народного творчества, этнокультурных традиций,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фольклора народов России; способность видеть красоту в окружающем мире;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в поведении, поступках людей; сформированное эстетическое отношение к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окружающему миру и самому себе; сформированная потребность повышать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свой культурный уровень; потребность самореализации в различных видах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творческой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деятельности;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знание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культурных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традиций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своей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семьи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-68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образовательного</w:t>
      </w:r>
      <w:r w:rsidRPr="00AD5F40">
        <w:rPr>
          <w:spacing w:val="4"/>
          <w:sz w:val="24"/>
          <w:szCs w:val="24"/>
        </w:rPr>
        <w:t xml:space="preserve"> </w:t>
      </w:r>
      <w:r w:rsidRPr="00AD5F40">
        <w:rPr>
          <w:sz w:val="24"/>
          <w:szCs w:val="24"/>
        </w:rPr>
        <w:t>учреждения,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бережное</w:t>
      </w:r>
      <w:r w:rsidRPr="00AD5F40">
        <w:rPr>
          <w:spacing w:val="7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отношение</w:t>
      </w:r>
      <w:r w:rsidRPr="00AD5F40">
        <w:rPr>
          <w:spacing w:val="-1"/>
          <w:sz w:val="24"/>
          <w:szCs w:val="24"/>
        </w:rPr>
        <w:t xml:space="preserve"> </w:t>
      </w:r>
      <w:r w:rsidRPr="00AD5F40">
        <w:rPr>
          <w:sz w:val="24"/>
          <w:szCs w:val="24"/>
        </w:rPr>
        <w:t>к</w:t>
      </w:r>
      <w:r w:rsidRPr="00AD5F40">
        <w:rPr>
          <w:spacing w:val="8"/>
          <w:sz w:val="24"/>
          <w:szCs w:val="24"/>
        </w:rPr>
        <w:t xml:space="preserve"> </w:t>
      </w:r>
      <w:r w:rsidRPr="00AD5F40">
        <w:rPr>
          <w:sz w:val="24"/>
          <w:szCs w:val="24"/>
        </w:rPr>
        <w:t>ним.</w:t>
      </w:r>
    </w:p>
    <w:p w:rsidR="00A94078" w:rsidRPr="00AD5F40" w:rsidRDefault="00A94078">
      <w:pPr>
        <w:pStyle w:val="Heading2"/>
        <w:spacing w:line="316" w:lineRule="exact"/>
        <w:rPr>
          <w:sz w:val="24"/>
          <w:szCs w:val="24"/>
        </w:rPr>
      </w:pPr>
      <w:r w:rsidRPr="00AD5F40">
        <w:rPr>
          <w:sz w:val="24"/>
          <w:szCs w:val="24"/>
        </w:rPr>
        <w:t>Социальное</w:t>
      </w:r>
      <w:r w:rsidRPr="00AD5F40">
        <w:rPr>
          <w:spacing w:val="60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направление:</w:t>
      </w:r>
    </w:p>
    <w:p w:rsidR="00A94078" w:rsidRPr="00AD5F40" w:rsidRDefault="00A94078">
      <w:pPr>
        <w:pStyle w:val="BodyText"/>
        <w:spacing w:before="4"/>
        <w:ind w:left="519" w:right="679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овладение социальными знаниями (об общественных нормах, об устройстве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общества,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одобряемых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неодобряемых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формах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поведения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обществе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т.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п.),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понимание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осознание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реальности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повседневной жизни; сформированные позитивные отношения школьника к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базовым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ценностям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общества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(человек,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семья,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Отечество,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природа,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мир,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знания,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труд,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культура),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сформированное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ценностное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отношение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социальной реальности в целом; достижение учащимися необходимого для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жизни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обществе,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социуме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опыта,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получение</w:t>
      </w:r>
      <w:r w:rsidRPr="00AD5F40">
        <w:rPr>
          <w:spacing w:val="70"/>
          <w:sz w:val="24"/>
          <w:szCs w:val="24"/>
        </w:rPr>
        <w:t xml:space="preserve"> </w:t>
      </w:r>
      <w:r w:rsidRPr="00AD5F40">
        <w:rPr>
          <w:sz w:val="24"/>
          <w:szCs w:val="24"/>
        </w:rPr>
        <w:t>школьником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опыта и навыков самостоятельного социального действия; сотрудничество,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толерантность,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уважение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принятие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другого,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социальная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мобильность;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умение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коммуникативно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взаимодействовать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окружающими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людьми,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овладение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социокультурными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нормами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поведения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различных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ситуациях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межличностного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межкультурного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общения;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ценностное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отношение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окружающей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среде,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природе;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людям;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потребность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природоохранной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деятельности, участия в экологических инициативах, проектах, социально-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значимой</w:t>
      </w:r>
      <w:r w:rsidRPr="00AD5F40">
        <w:rPr>
          <w:spacing w:val="-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деятельности.</w:t>
      </w:r>
    </w:p>
    <w:p w:rsidR="00A94078" w:rsidRDefault="00A94078">
      <w:pPr>
        <w:pStyle w:val="BodyText"/>
        <w:spacing w:line="319" w:lineRule="exact"/>
        <w:ind w:left="1241"/>
        <w:jc w:val="both"/>
        <w:rPr>
          <w:sz w:val="24"/>
          <w:szCs w:val="24"/>
        </w:rPr>
      </w:pPr>
    </w:p>
    <w:p w:rsidR="00A94078" w:rsidRDefault="00A94078">
      <w:pPr>
        <w:pStyle w:val="BodyText"/>
        <w:spacing w:line="319" w:lineRule="exact"/>
        <w:ind w:left="1241"/>
        <w:jc w:val="both"/>
        <w:rPr>
          <w:sz w:val="24"/>
          <w:szCs w:val="24"/>
        </w:rPr>
      </w:pPr>
    </w:p>
    <w:p w:rsidR="00A94078" w:rsidRDefault="00A94078">
      <w:pPr>
        <w:pStyle w:val="BodyText"/>
        <w:spacing w:line="319" w:lineRule="exact"/>
        <w:ind w:left="1241"/>
        <w:jc w:val="both"/>
        <w:rPr>
          <w:sz w:val="24"/>
          <w:szCs w:val="24"/>
        </w:rPr>
      </w:pPr>
    </w:p>
    <w:p w:rsidR="00A94078" w:rsidRDefault="00A94078">
      <w:pPr>
        <w:pStyle w:val="BodyText"/>
        <w:spacing w:line="319" w:lineRule="exact"/>
        <w:ind w:left="1241"/>
        <w:jc w:val="both"/>
        <w:rPr>
          <w:sz w:val="24"/>
          <w:szCs w:val="24"/>
        </w:rPr>
      </w:pPr>
    </w:p>
    <w:p w:rsidR="00A94078" w:rsidRPr="00AD5F40" w:rsidRDefault="00A94078">
      <w:pPr>
        <w:pStyle w:val="BodyText"/>
        <w:spacing w:line="319" w:lineRule="exact"/>
        <w:ind w:left="1241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Внеурочная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деятельность</w:t>
      </w:r>
      <w:r w:rsidRPr="00AD5F40">
        <w:rPr>
          <w:spacing w:val="-12"/>
          <w:sz w:val="24"/>
          <w:szCs w:val="24"/>
        </w:rPr>
        <w:t xml:space="preserve"> </w:t>
      </w:r>
      <w:r w:rsidRPr="00AD5F40">
        <w:rPr>
          <w:sz w:val="24"/>
          <w:szCs w:val="24"/>
        </w:rPr>
        <w:t>осуществляется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на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основе</w:t>
      </w:r>
    </w:p>
    <w:p w:rsidR="00A94078" w:rsidRPr="00AD5F40" w:rsidRDefault="00A94078">
      <w:pPr>
        <w:pStyle w:val="BodyText"/>
        <w:spacing w:before="4"/>
        <w:ind w:left="519" w:right="1113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вышеперечисленных направлений в соответствии с планом и расписанием</w:t>
      </w:r>
      <w:r w:rsidRPr="00AD5F4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AD5F40">
        <w:rPr>
          <w:sz w:val="24"/>
          <w:szCs w:val="24"/>
        </w:rPr>
        <w:t>занятий</w:t>
      </w:r>
      <w:r w:rsidRPr="00AD5F40">
        <w:rPr>
          <w:spacing w:val="-3"/>
          <w:sz w:val="24"/>
          <w:szCs w:val="24"/>
        </w:rPr>
        <w:t xml:space="preserve"> </w:t>
      </w:r>
      <w:r w:rsidRPr="00AD5F40">
        <w:rPr>
          <w:sz w:val="24"/>
          <w:szCs w:val="24"/>
        </w:rPr>
        <w:t>до</w:t>
      </w:r>
      <w:r w:rsidRPr="00AD5F40">
        <w:rPr>
          <w:spacing w:val="-3"/>
          <w:sz w:val="24"/>
          <w:szCs w:val="24"/>
        </w:rPr>
        <w:t xml:space="preserve"> </w:t>
      </w:r>
      <w:r w:rsidRPr="00AD5F40">
        <w:rPr>
          <w:sz w:val="24"/>
          <w:szCs w:val="24"/>
        </w:rPr>
        <w:t>1750</w:t>
      </w:r>
      <w:r w:rsidRPr="00AD5F40">
        <w:rPr>
          <w:spacing w:val="-1"/>
          <w:sz w:val="24"/>
          <w:szCs w:val="24"/>
        </w:rPr>
        <w:t xml:space="preserve"> </w:t>
      </w:r>
      <w:r w:rsidRPr="00AD5F40">
        <w:rPr>
          <w:sz w:val="24"/>
          <w:szCs w:val="24"/>
        </w:rPr>
        <w:t>часов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за</w:t>
      </w:r>
      <w:r w:rsidRPr="00AD5F40">
        <w:rPr>
          <w:spacing w:val="-2"/>
          <w:sz w:val="24"/>
          <w:szCs w:val="24"/>
        </w:rPr>
        <w:t xml:space="preserve"> </w:t>
      </w:r>
      <w:r w:rsidRPr="00AD5F40">
        <w:rPr>
          <w:sz w:val="24"/>
          <w:szCs w:val="24"/>
        </w:rPr>
        <w:t>пять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лет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обучения,</w:t>
      </w:r>
      <w:r w:rsidRPr="00AD5F40">
        <w:rPr>
          <w:spacing w:val="-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год</w:t>
      </w:r>
      <w:r w:rsidRPr="00AD5F40">
        <w:rPr>
          <w:spacing w:val="9"/>
          <w:sz w:val="24"/>
          <w:szCs w:val="24"/>
        </w:rPr>
        <w:t xml:space="preserve"> </w:t>
      </w:r>
      <w:r w:rsidRPr="00AD5F40">
        <w:rPr>
          <w:sz w:val="24"/>
          <w:szCs w:val="24"/>
        </w:rPr>
        <w:t>–</w:t>
      </w:r>
      <w:r w:rsidRPr="00AD5F40">
        <w:rPr>
          <w:spacing w:val="-1"/>
          <w:sz w:val="24"/>
          <w:szCs w:val="24"/>
        </w:rPr>
        <w:t xml:space="preserve"> </w:t>
      </w:r>
      <w:r w:rsidRPr="00AD5F40">
        <w:rPr>
          <w:sz w:val="24"/>
          <w:szCs w:val="24"/>
        </w:rPr>
        <w:t>не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более</w:t>
      </w:r>
      <w:r w:rsidRPr="00AD5F40">
        <w:rPr>
          <w:spacing w:val="-1"/>
          <w:sz w:val="24"/>
          <w:szCs w:val="24"/>
        </w:rPr>
        <w:t xml:space="preserve"> </w:t>
      </w:r>
      <w:r w:rsidRPr="00AD5F40">
        <w:rPr>
          <w:sz w:val="24"/>
          <w:szCs w:val="24"/>
        </w:rPr>
        <w:t>350</w:t>
      </w:r>
      <w:r w:rsidRPr="00AD5F40">
        <w:rPr>
          <w:spacing w:val="-3"/>
          <w:sz w:val="24"/>
          <w:szCs w:val="24"/>
        </w:rPr>
        <w:t xml:space="preserve"> </w:t>
      </w:r>
      <w:r w:rsidRPr="00AD5F40">
        <w:rPr>
          <w:sz w:val="24"/>
          <w:szCs w:val="24"/>
        </w:rPr>
        <w:t>часов.</w:t>
      </w:r>
    </w:p>
    <w:p w:rsidR="00A94078" w:rsidRPr="00AD5F40" w:rsidRDefault="00A94078">
      <w:pPr>
        <w:pStyle w:val="BodyText"/>
        <w:ind w:left="519" w:right="686" w:firstLine="705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Для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обучающихся,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посещающих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занятия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структурном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отделении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дополнительного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образования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школы,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организациях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дополнительного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образования,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спортивных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школах,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музыкальных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школах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других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образовательных организациях, количество часов внеурочной деятельности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может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сокращаться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предоставлении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родителями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(законными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представителями)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обучающихся,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справок</w:t>
      </w:r>
      <w:r w:rsidRPr="00AD5F40">
        <w:rPr>
          <w:spacing w:val="-2"/>
          <w:sz w:val="24"/>
          <w:szCs w:val="24"/>
        </w:rPr>
        <w:t xml:space="preserve"> </w:t>
      </w:r>
      <w:r w:rsidRPr="00AD5F40">
        <w:rPr>
          <w:sz w:val="24"/>
          <w:szCs w:val="24"/>
        </w:rPr>
        <w:t>указанных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организаций.</w:t>
      </w:r>
    </w:p>
    <w:p w:rsidR="00A94078" w:rsidRPr="00AD5F40" w:rsidRDefault="00A94078" w:rsidP="00AD5F40">
      <w:pPr>
        <w:pStyle w:val="BodyText"/>
        <w:spacing w:before="3"/>
        <w:ind w:left="519" w:right="684" w:firstLine="710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плане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заложены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модули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классного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руководителя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(классные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часы,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экскурсии,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патриотическое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воспитание,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сохранение</w:t>
      </w:r>
      <w:r w:rsidRPr="00AD5F40">
        <w:rPr>
          <w:spacing w:val="48"/>
          <w:sz w:val="24"/>
          <w:szCs w:val="24"/>
        </w:rPr>
        <w:t xml:space="preserve"> </w:t>
      </w:r>
      <w:r w:rsidRPr="00AD5F40">
        <w:rPr>
          <w:sz w:val="24"/>
          <w:szCs w:val="24"/>
        </w:rPr>
        <w:t>здоровья,</w:t>
      </w:r>
      <w:r w:rsidRPr="00AD5F40">
        <w:rPr>
          <w:spacing w:val="51"/>
          <w:sz w:val="24"/>
          <w:szCs w:val="24"/>
        </w:rPr>
        <w:t xml:space="preserve"> </w:t>
      </w:r>
      <w:r w:rsidRPr="00AD5F40">
        <w:rPr>
          <w:sz w:val="24"/>
          <w:szCs w:val="24"/>
        </w:rPr>
        <w:t>коллективные</w:t>
      </w:r>
      <w:r w:rsidRPr="00AD5F40">
        <w:rPr>
          <w:spacing w:val="50"/>
          <w:sz w:val="24"/>
          <w:szCs w:val="24"/>
        </w:rPr>
        <w:t xml:space="preserve"> </w:t>
      </w:r>
      <w:r w:rsidRPr="00AD5F40">
        <w:rPr>
          <w:sz w:val="24"/>
          <w:szCs w:val="24"/>
        </w:rPr>
        <w:t>творческие</w:t>
      </w:r>
      <w:r w:rsidRPr="00AD5F40">
        <w:rPr>
          <w:spacing w:val="55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дела,</w:t>
      </w:r>
      <w:r w:rsidRPr="00AD5F40">
        <w:rPr>
          <w:spacing w:val="44"/>
          <w:sz w:val="24"/>
          <w:szCs w:val="24"/>
        </w:rPr>
        <w:t xml:space="preserve"> </w:t>
      </w:r>
      <w:r w:rsidRPr="00AD5F40">
        <w:rPr>
          <w:sz w:val="24"/>
          <w:szCs w:val="24"/>
        </w:rPr>
        <w:t>участие</w:t>
      </w:r>
      <w:r w:rsidRPr="00AD5F40">
        <w:rPr>
          <w:spacing w:val="49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44"/>
          <w:sz w:val="24"/>
          <w:szCs w:val="24"/>
        </w:rPr>
        <w:t xml:space="preserve"> </w:t>
      </w:r>
      <w:r w:rsidRPr="00AD5F40">
        <w:rPr>
          <w:sz w:val="24"/>
          <w:szCs w:val="24"/>
        </w:rPr>
        <w:t>конкурсах, олимпиадах,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профилактика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правонарушенийи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др).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модуле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классного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руководителя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может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отсутствовать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расписание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занятий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деятельности,</w:t>
      </w:r>
      <w:r w:rsidRPr="00AD5F40">
        <w:rPr>
          <w:spacing w:val="15"/>
          <w:sz w:val="24"/>
          <w:szCs w:val="24"/>
        </w:rPr>
        <w:t xml:space="preserve"> </w:t>
      </w:r>
      <w:r w:rsidRPr="00AD5F40">
        <w:rPr>
          <w:sz w:val="24"/>
          <w:szCs w:val="24"/>
        </w:rPr>
        <w:t>так</w:t>
      </w:r>
      <w:r w:rsidRPr="00AD5F40">
        <w:rPr>
          <w:spacing w:val="15"/>
          <w:sz w:val="24"/>
          <w:szCs w:val="24"/>
        </w:rPr>
        <w:t xml:space="preserve"> </w:t>
      </w:r>
      <w:r w:rsidRPr="00AD5F40">
        <w:rPr>
          <w:sz w:val="24"/>
          <w:szCs w:val="24"/>
        </w:rPr>
        <w:t>как</w:t>
      </w:r>
      <w:r w:rsidRPr="00AD5F40">
        <w:rPr>
          <w:spacing w:val="14"/>
          <w:sz w:val="24"/>
          <w:szCs w:val="24"/>
        </w:rPr>
        <w:t xml:space="preserve"> </w:t>
      </w:r>
      <w:r w:rsidRPr="00AD5F40">
        <w:rPr>
          <w:sz w:val="24"/>
          <w:szCs w:val="24"/>
        </w:rPr>
        <w:t>занятия</w:t>
      </w:r>
      <w:r w:rsidRPr="00AD5F40">
        <w:rPr>
          <w:spacing w:val="18"/>
          <w:sz w:val="24"/>
          <w:szCs w:val="24"/>
        </w:rPr>
        <w:t xml:space="preserve"> </w:t>
      </w:r>
      <w:r w:rsidRPr="00AD5F40">
        <w:rPr>
          <w:sz w:val="24"/>
          <w:szCs w:val="24"/>
        </w:rPr>
        <w:t>(мероприятия)</w:t>
      </w:r>
      <w:r w:rsidRPr="00AD5F40">
        <w:rPr>
          <w:spacing w:val="14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проводятся</w:t>
      </w:r>
      <w:r w:rsidRPr="00AD5F40">
        <w:rPr>
          <w:spacing w:val="18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0"/>
          <w:sz w:val="24"/>
          <w:szCs w:val="24"/>
        </w:rPr>
        <w:t xml:space="preserve"> </w:t>
      </w:r>
      <w:r w:rsidRPr="00AD5F40">
        <w:rPr>
          <w:sz w:val="24"/>
          <w:szCs w:val="24"/>
        </w:rPr>
        <w:t>свободной</w:t>
      </w:r>
      <w:r w:rsidRPr="00AD5F40">
        <w:rPr>
          <w:spacing w:val="14"/>
          <w:sz w:val="24"/>
          <w:szCs w:val="24"/>
        </w:rPr>
        <w:t xml:space="preserve"> </w:t>
      </w:r>
      <w:r w:rsidRPr="00AD5F40">
        <w:rPr>
          <w:sz w:val="24"/>
          <w:szCs w:val="24"/>
        </w:rPr>
        <w:t>форме,</w:t>
      </w:r>
      <w:r w:rsidRPr="00AD5F40">
        <w:rPr>
          <w:spacing w:val="-68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учётом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скользящего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графика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проведения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мероприятий,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конкурсов,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олимпиад,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спортивных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соревнований.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Возможно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проведение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занятий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группой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обучающихся,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учётом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интересов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индивидуальных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особенностей.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Образовательная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нагрузка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несистемных</w:t>
      </w:r>
      <w:r w:rsidRPr="00AD5F40">
        <w:rPr>
          <w:spacing w:val="71"/>
          <w:sz w:val="24"/>
          <w:szCs w:val="24"/>
        </w:rPr>
        <w:t xml:space="preserve"> </w:t>
      </w:r>
      <w:r w:rsidRPr="00AD5F40">
        <w:rPr>
          <w:sz w:val="24"/>
          <w:szCs w:val="24"/>
        </w:rPr>
        <w:t>занятий</w:t>
      </w:r>
      <w:r w:rsidRPr="00AD5F40">
        <w:rPr>
          <w:spacing w:val="-67"/>
          <w:sz w:val="24"/>
          <w:szCs w:val="24"/>
        </w:rPr>
        <w:t xml:space="preserve"> </w:t>
      </w:r>
      <w:r w:rsidRPr="00AD5F40">
        <w:rPr>
          <w:sz w:val="24"/>
          <w:szCs w:val="24"/>
        </w:rPr>
        <w:t>(мероприятий)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распределяется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рамках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учебной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четверти.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Классный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руководитель ведёт учёт всех занятий. Для оптимизации занятий 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</w:t>
      </w:r>
      <w:r w:rsidRPr="00AD5F40">
        <w:rPr>
          <w:spacing w:val="60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61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65"/>
          <w:sz w:val="24"/>
          <w:szCs w:val="24"/>
        </w:rPr>
        <w:t xml:space="preserve"> </w:t>
      </w:r>
      <w:r w:rsidRPr="00AD5F40">
        <w:rPr>
          <w:sz w:val="24"/>
          <w:szCs w:val="24"/>
        </w:rPr>
        <w:t>учётом</w:t>
      </w:r>
      <w:r w:rsidRPr="00AD5F40">
        <w:rPr>
          <w:spacing w:val="61"/>
          <w:sz w:val="24"/>
          <w:szCs w:val="24"/>
        </w:rPr>
        <w:t xml:space="preserve"> </w:t>
      </w:r>
      <w:r w:rsidRPr="00AD5F40">
        <w:rPr>
          <w:sz w:val="24"/>
          <w:szCs w:val="24"/>
        </w:rPr>
        <w:t>требований</w:t>
      </w:r>
      <w:r w:rsidRPr="00AD5F40">
        <w:rPr>
          <w:spacing w:val="60"/>
          <w:sz w:val="24"/>
          <w:szCs w:val="24"/>
        </w:rPr>
        <w:t xml:space="preserve"> </w:t>
      </w:r>
      <w:r w:rsidRPr="00AD5F40">
        <w:rPr>
          <w:sz w:val="24"/>
          <w:szCs w:val="24"/>
        </w:rPr>
        <w:t>норм</w:t>
      </w:r>
      <w:r w:rsidRPr="00AD5F40">
        <w:rPr>
          <w:spacing w:val="2"/>
          <w:sz w:val="24"/>
          <w:szCs w:val="24"/>
        </w:rPr>
        <w:t xml:space="preserve"> </w:t>
      </w:r>
      <w:r w:rsidRPr="00AD5F40">
        <w:rPr>
          <w:sz w:val="24"/>
          <w:szCs w:val="24"/>
        </w:rPr>
        <w:t>СП</w:t>
      </w:r>
      <w:r w:rsidRPr="00AD5F40">
        <w:rPr>
          <w:spacing w:val="60"/>
          <w:sz w:val="24"/>
          <w:szCs w:val="24"/>
        </w:rPr>
        <w:t xml:space="preserve"> </w:t>
      </w:r>
      <w:r w:rsidRPr="00AD5F40">
        <w:rPr>
          <w:sz w:val="24"/>
          <w:szCs w:val="24"/>
        </w:rPr>
        <w:t>2.4.3648-20</w:t>
      </w:r>
    </w:p>
    <w:p w:rsidR="00A94078" w:rsidRPr="00AD5F40" w:rsidRDefault="00A94078">
      <w:pPr>
        <w:pStyle w:val="BodyText"/>
        <w:spacing w:before="4"/>
        <w:ind w:left="519" w:right="688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«Санитарноэпидемиологические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требования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организации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воспитания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обучения,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отдыха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оздоровления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детей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молодежи»,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утвержденными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постановлением Главного государственного санитарного врача Российской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Федерации от 28.09.2020 №28 эти занятия (мероприятия) отсутствуют в сетке</w:t>
      </w:r>
      <w:r w:rsidRPr="00AD5F4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р</w:t>
      </w:r>
      <w:r w:rsidRPr="00AD5F40">
        <w:rPr>
          <w:sz w:val="24"/>
          <w:szCs w:val="24"/>
        </w:rPr>
        <w:t>асписания занятий внеурочной</w:t>
      </w:r>
      <w:r w:rsidRPr="00AD5F40">
        <w:rPr>
          <w:spacing w:val="2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деятельности.</w:t>
      </w:r>
    </w:p>
    <w:p w:rsidR="00A94078" w:rsidRPr="00AD5F40" w:rsidRDefault="00A94078">
      <w:pPr>
        <w:pStyle w:val="BodyText"/>
        <w:spacing w:before="2" w:line="242" w:lineRule="auto"/>
        <w:ind w:left="519" w:right="690" w:firstLine="705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Внеурочная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деятельность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организуется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также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сотрудничестве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организациями, местным сообществом, социальными партнерами школы, 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учреждениями культуры</w:t>
      </w:r>
      <w:r w:rsidRPr="00AD5F40">
        <w:rPr>
          <w:spacing w:val="3"/>
          <w:sz w:val="24"/>
          <w:szCs w:val="24"/>
        </w:rPr>
        <w:t xml:space="preserve"> </w:t>
      </w:r>
      <w:r w:rsidRPr="00AD5F40">
        <w:rPr>
          <w:sz w:val="24"/>
          <w:szCs w:val="24"/>
        </w:rPr>
        <w:t>и др.</w:t>
      </w:r>
    </w:p>
    <w:p w:rsidR="00A94078" w:rsidRPr="00AD5F40" w:rsidRDefault="00A94078">
      <w:pPr>
        <w:pStyle w:val="BodyText"/>
        <w:ind w:left="519" w:right="679" w:firstLine="705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Продолжительность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системных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занятий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составляет 40 минут. Программы внеурочной деятельности разрабатываются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 5-9-х классах – на 34 учебные недели. Внеурочные занятия (мероприятия)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проводятся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как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группой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детей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одного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класса,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так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группой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разных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классов, с учетом выбора учащихся. Внеурочная деятельность может быть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реализована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как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течение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учебной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недели,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так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во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время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каникул,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выходные</w:t>
      </w:r>
      <w:r w:rsidRPr="00AD5F40">
        <w:rPr>
          <w:spacing w:val="-1"/>
          <w:sz w:val="24"/>
          <w:szCs w:val="24"/>
        </w:rPr>
        <w:t xml:space="preserve"> </w:t>
      </w:r>
      <w:r w:rsidRPr="00AD5F40">
        <w:rPr>
          <w:sz w:val="24"/>
          <w:szCs w:val="24"/>
        </w:rPr>
        <w:t>и нерабочие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праздничные</w:t>
      </w:r>
      <w:r w:rsidRPr="00AD5F40">
        <w:rPr>
          <w:spacing w:val="1"/>
          <w:sz w:val="24"/>
          <w:szCs w:val="24"/>
        </w:rPr>
        <w:t xml:space="preserve"> </w:t>
      </w:r>
      <w:r w:rsidRPr="00AD5F40">
        <w:rPr>
          <w:sz w:val="24"/>
          <w:szCs w:val="24"/>
        </w:rPr>
        <w:t>дни.</w:t>
      </w: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>
      <w:pPr>
        <w:pStyle w:val="BodyText"/>
        <w:spacing w:before="10"/>
        <w:rPr>
          <w:sz w:val="24"/>
          <w:szCs w:val="24"/>
        </w:rPr>
      </w:pPr>
    </w:p>
    <w:p w:rsidR="00A94078" w:rsidRPr="00AD5F40" w:rsidRDefault="00A94078" w:rsidP="00B308CC">
      <w:pPr>
        <w:pStyle w:val="BodyText"/>
        <w:spacing w:before="1" w:after="6"/>
        <w:rPr>
          <w:sz w:val="24"/>
          <w:szCs w:val="24"/>
        </w:rPr>
      </w:pPr>
      <w:r w:rsidRPr="00AD5F40">
        <w:rPr>
          <w:sz w:val="24"/>
          <w:szCs w:val="24"/>
        </w:rPr>
        <w:t>План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внеурочной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деятельности</w:t>
      </w:r>
      <w:r w:rsidRPr="00AD5F40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МАОУСШ п.Кулотино  </w:t>
      </w:r>
      <w:r w:rsidRPr="00AD5F40">
        <w:rPr>
          <w:sz w:val="24"/>
          <w:szCs w:val="24"/>
        </w:rPr>
        <w:t>ООО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на</w:t>
      </w:r>
      <w:r w:rsidRPr="00AD5F40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AD5F40">
        <w:rPr>
          <w:sz w:val="24"/>
          <w:szCs w:val="24"/>
        </w:rPr>
        <w:t>-202</w:t>
      </w:r>
      <w:r>
        <w:rPr>
          <w:sz w:val="24"/>
          <w:szCs w:val="24"/>
        </w:rPr>
        <w:t xml:space="preserve">5 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учебный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pacing w:val="-5"/>
          <w:sz w:val="24"/>
          <w:szCs w:val="24"/>
        </w:rPr>
        <w:t>год</w:t>
      </w:r>
    </w:p>
    <w:tbl>
      <w:tblPr>
        <w:tblW w:w="0" w:type="auto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1"/>
        <w:gridCol w:w="2582"/>
        <w:gridCol w:w="917"/>
        <w:gridCol w:w="990"/>
        <w:gridCol w:w="1100"/>
        <w:gridCol w:w="990"/>
        <w:gridCol w:w="1066"/>
      </w:tblGrid>
      <w:tr w:rsidR="00A94078" w:rsidRPr="00AD5F40" w:rsidTr="00B308CC">
        <w:trPr>
          <w:trHeight w:val="964"/>
        </w:trPr>
        <w:tc>
          <w:tcPr>
            <w:tcW w:w="2331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AD5F40">
              <w:rPr>
                <w:spacing w:val="-2"/>
                <w:sz w:val="24"/>
                <w:szCs w:val="24"/>
              </w:rPr>
              <w:t>омпонент</w:t>
            </w:r>
          </w:p>
          <w:p w:rsidR="00A94078" w:rsidRPr="00AD5F40" w:rsidRDefault="00A94078" w:rsidP="00A06F68">
            <w:pPr>
              <w:pStyle w:val="TableParagraph"/>
              <w:spacing w:line="322" w:lineRule="exact"/>
              <w:ind w:left="105" w:right="243"/>
              <w:rPr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582" w:type="dxa"/>
          </w:tcPr>
          <w:p w:rsidR="00A94078" w:rsidRPr="00AD5F40" w:rsidRDefault="00A94078" w:rsidP="00A06F68">
            <w:pPr>
              <w:pStyle w:val="TableParagraph"/>
              <w:ind w:right="823"/>
              <w:rPr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Название программы</w:t>
            </w:r>
          </w:p>
        </w:tc>
        <w:tc>
          <w:tcPr>
            <w:tcW w:w="917" w:type="dxa"/>
          </w:tcPr>
          <w:p w:rsidR="00A94078" w:rsidRPr="00AD5F40" w:rsidRDefault="00A94078" w:rsidP="00A06F68">
            <w:pPr>
              <w:pStyle w:val="TableParagraph"/>
              <w:ind w:right="103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94078" w:rsidRPr="00AD5F40" w:rsidRDefault="00A94078" w:rsidP="00B308CC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100" w:type="dxa"/>
          </w:tcPr>
          <w:p w:rsidR="00A94078" w:rsidRPr="00AD5F40" w:rsidRDefault="00A94078" w:rsidP="00B308CC">
            <w:pPr>
              <w:pStyle w:val="TableParagraph"/>
              <w:spacing w:line="315" w:lineRule="exact"/>
              <w:ind w:left="-672" w:firstLine="672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9</w:t>
            </w:r>
          </w:p>
        </w:tc>
      </w:tr>
      <w:tr w:rsidR="00A94078" w:rsidRPr="00AD5F40" w:rsidTr="00B308CC">
        <w:trPr>
          <w:trHeight w:val="489"/>
        </w:trPr>
        <w:tc>
          <w:tcPr>
            <w:tcW w:w="2331" w:type="dxa"/>
            <w:vMerge w:val="restart"/>
          </w:tcPr>
          <w:p w:rsidR="00A94078" w:rsidRPr="00AD5F40" w:rsidRDefault="00A94078" w:rsidP="00A06F68">
            <w:pPr>
              <w:pStyle w:val="TableParagraph"/>
              <w:ind w:left="105"/>
              <w:rPr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Инвариантная часть</w:t>
            </w:r>
          </w:p>
        </w:tc>
        <w:tc>
          <w:tcPr>
            <w:tcW w:w="2582" w:type="dxa"/>
          </w:tcPr>
          <w:p w:rsidR="00A94078" w:rsidRPr="00AD5F40" w:rsidRDefault="00A94078" w:rsidP="00A06F68">
            <w:pPr>
              <w:pStyle w:val="TableParagraph"/>
              <w:tabs>
                <w:tab w:val="left" w:pos="2043"/>
              </w:tabs>
              <w:ind w:right="100"/>
              <w:rPr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Разговоры</w:t>
            </w:r>
            <w:r w:rsidRPr="00AD5F40">
              <w:rPr>
                <w:sz w:val="24"/>
                <w:szCs w:val="24"/>
              </w:rPr>
              <w:tab/>
            </w:r>
            <w:r w:rsidRPr="00AD5F40">
              <w:rPr>
                <w:spacing w:val="-10"/>
                <w:sz w:val="24"/>
                <w:szCs w:val="24"/>
              </w:rPr>
              <w:t xml:space="preserve">о </w:t>
            </w:r>
            <w:r w:rsidRPr="00AD5F40">
              <w:rPr>
                <w:spacing w:val="-2"/>
                <w:sz w:val="24"/>
                <w:szCs w:val="24"/>
              </w:rPr>
              <w:t>важном</w:t>
            </w:r>
          </w:p>
        </w:tc>
        <w:tc>
          <w:tcPr>
            <w:tcW w:w="917" w:type="dxa"/>
          </w:tcPr>
          <w:p w:rsidR="00A94078" w:rsidRPr="0005798C" w:rsidRDefault="00A94078" w:rsidP="00A06F68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0579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</w:tr>
      <w:tr w:rsidR="00A94078" w:rsidRPr="00AD5F40" w:rsidTr="00B308CC">
        <w:trPr>
          <w:trHeight w:val="642"/>
        </w:trPr>
        <w:tc>
          <w:tcPr>
            <w:tcW w:w="2331" w:type="dxa"/>
            <w:vMerge/>
          </w:tcPr>
          <w:p w:rsidR="00A94078" w:rsidRPr="00AD5F40" w:rsidRDefault="00A94078" w:rsidP="00A06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94078" w:rsidRPr="00AD5F40" w:rsidRDefault="00A94078" w:rsidP="009941FA">
            <w:pPr>
              <w:pStyle w:val="TableParagraph"/>
              <w:tabs>
                <w:tab w:val="left" w:pos="1257"/>
                <w:tab w:val="left" w:pos="1723"/>
              </w:tabs>
              <w:spacing w:line="314" w:lineRule="exact"/>
              <w:jc w:val="left"/>
              <w:rPr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Россия</w:t>
            </w:r>
            <w:r w:rsidRPr="00AD5F40">
              <w:rPr>
                <w:sz w:val="24"/>
                <w:szCs w:val="24"/>
              </w:rPr>
              <w:tab/>
            </w:r>
            <w:r w:rsidRPr="00AD5F40">
              <w:rPr>
                <w:spacing w:val="-10"/>
                <w:sz w:val="24"/>
                <w:szCs w:val="24"/>
              </w:rPr>
              <w:t>–</w:t>
            </w:r>
            <w:r w:rsidRPr="00AD5F40">
              <w:rPr>
                <w:sz w:val="24"/>
                <w:szCs w:val="24"/>
              </w:rPr>
              <w:tab/>
            </w:r>
            <w:r w:rsidRPr="00AD5F40">
              <w:rPr>
                <w:spacing w:val="-5"/>
                <w:sz w:val="24"/>
                <w:szCs w:val="24"/>
              </w:rPr>
              <w:t>мои</w:t>
            </w:r>
          </w:p>
          <w:p w:rsidR="00A94078" w:rsidRPr="00AD5F40" w:rsidRDefault="00A94078" w:rsidP="00A06F6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горизонты</w:t>
            </w:r>
          </w:p>
        </w:tc>
        <w:tc>
          <w:tcPr>
            <w:tcW w:w="917" w:type="dxa"/>
          </w:tcPr>
          <w:p w:rsidR="00A94078" w:rsidRPr="0005798C" w:rsidRDefault="00A94078" w:rsidP="00A06F68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</w:tr>
      <w:tr w:rsidR="00A94078" w:rsidRPr="00AD5F40" w:rsidTr="00B308CC">
        <w:trPr>
          <w:trHeight w:val="597"/>
        </w:trPr>
        <w:tc>
          <w:tcPr>
            <w:tcW w:w="2331" w:type="dxa"/>
            <w:vMerge w:val="restart"/>
          </w:tcPr>
          <w:p w:rsidR="00A94078" w:rsidRPr="00AD5F40" w:rsidRDefault="00A94078" w:rsidP="00A06F68">
            <w:pPr>
              <w:pStyle w:val="TableParagraph"/>
              <w:ind w:left="105"/>
              <w:rPr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Вариативная часть</w:t>
            </w:r>
          </w:p>
        </w:tc>
        <w:tc>
          <w:tcPr>
            <w:tcW w:w="2582" w:type="dxa"/>
          </w:tcPr>
          <w:p w:rsidR="00A94078" w:rsidRPr="00AD5F40" w:rsidRDefault="00A94078" w:rsidP="009941FA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17" w:type="dxa"/>
          </w:tcPr>
          <w:p w:rsidR="00A94078" w:rsidRPr="0005798C" w:rsidRDefault="00A94078" w:rsidP="00A06F68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0579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</w:tr>
      <w:tr w:rsidR="00A94078" w:rsidRPr="00AD5F40" w:rsidTr="00B308CC">
        <w:trPr>
          <w:trHeight w:val="867"/>
        </w:trPr>
        <w:tc>
          <w:tcPr>
            <w:tcW w:w="2331" w:type="dxa"/>
            <w:vMerge/>
          </w:tcPr>
          <w:p w:rsidR="00A94078" w:rsidRPr="00AD5F40" w:rsidRDefault="00A94078" w:rsidP="00A06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94078" w:rsidRPr="00AD5F40" w:rsidRDefault="00A94078" w:rsidP="009941F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 xml:space="preserve">Проектно- исследовательская деятельность </w:t>
            </w:r>
          </w:p>
        </w:tc>
        <w:tc>
          <w:tcPr>
            <w:tcW w:w="917" w:type="dxa"/>
          </w:tcPr>
          <w:p w:rsidR="00A94078" w:rsidRPr="0005798C" w:rsidRDefault="00A94078" w:rsidP="00A06F68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0579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</w:tr>
      <w:tr w:rsidR="00A94078" w:rsidRPr="00AD5F40" w:rsidTr="00B308CC">
        <w:trPr>
          <w:trHeight w:val="867"/>
        </w:trPr>
        <w:tc>
          <w:tcPr>
            <w:tcW w:w="2331" w:type="dxa"/>
            <w:vMerge/>
          </w:tcPr>
          <w:p w:rsidR="00A94078" w:rsidRPr="00AD5F40" w:rsidRDefault="00A94078" w:rsidP="00A06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94078" w:rsidRPr="00AD5F40" w:rsidRDefault="00A94078" w:rsidP="009941FA">
            <w:pPr>
              <w:pStyle w:val="TableParagraph"/>
              <w:spacing w:line="31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после уроков </w:t>
            </w:r>
          </w:p>
        </w:tc>
        <w:tc>
          <w:tcPr>
            <w:tcW w:w="917" w:type="dxa"/>
          </w:tcPr>
          <w:p w:rsidR="00A94078" w:rsidRPr="0005798C" w:rsidRDefault="00A94078" w:rsidP="00A06F68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2"/>
                <w:sz w:val="24"/>
                <w:szCs w:val="24"/>
              </w:rPr>
            </w:pPr>
          </w:p>
        </w:tc>
      </w:tr>
      <w:tr w:rsidR="00A94078" w:rsidRPr="00AD5F40" w:rsidTr="00B308CC">
        <w:trPr>
          <w:trHeight w:val="635"/>
        </w:trPr>
        <w:tc>
          <w:tcPr>
            <w:tcW w:w="2331" w:type="dxa"/>
            <w:vMerge/>
          </w:tcPr>
          <w:p w:rsidR="00A94078" w:rsidRPr="00AD5F40" w:rsidRDefault="00A94078" w:rsidP="00A06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94078" w:rsidRPr="00AD5F40" w:rsidRDefault="00A94078" w:rsidP="009941FA">
            <w:pPr>
              <w:pStyle w:val="TableParagraph"/>
              <w:ind w:right="100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917" w:type="dxa"/>
          </w:tcPr>
          <w:p w:rsidR="00A94078" w:rsidRPr="0005798C" w:rsidRDefault="00A94078" w:rsidP="00A06F68">
            <w:pPr>
              <w:pStyle w:val="TableParagraph"/>
              <w:spacing w:line="313" w:lineRule="exact"/>
              <w:rPr>
                <w:b/>
                <w:sz w:val="24"/>
                <w:szCs w:val="24"/>
              </w:rPr>
            </w:pPr>
            <w:r w:rsidRPr="000579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3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3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3" w:lineRule="exact"/>
              <w:rPr>
                <w:spacing w:val="-2"/>
                <w:sz w:val="24"/>
                <w:szCs w:val="24"/>
              </w:rPr>
            </w:pPr>
            <w:r w:rsidRPr="00AD5F40">
              <w:rPr>
                <w:spacing w:val="-2"/>
                <w:sz w:val="24"/>
                <w:szCs w:val="24"/>
              </w:rPr>
              <w:t>1</w:t>
            </w:r>
          </w:p>
        </w:tc>
      </w:tr>
      <w:tr w:rsidR="00A94078" w:rsidRPr="00AD5F40" w:rsidTr="00B308CC">
        <w:trPr>
          <w:trHeight w:val="644"/>
        </w:trPr>
        <w:tc>
          <w:tcPr>
            <w:tcW w:w="2331" w:type="dxa"/>
            <w:vMerge/>
          </w:tcPr>
          <w:p w:rsidR="00A94078" w:rsidRPr="00AD5F40" w:rsidRDefault="00A94078" w:rsidP="00A06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94078" w:rsidRPr="00AD5F40" w:rsidRDefault="00A94078" w:rsidP="009941FA">
            <w:pPr>
              <w:pStyle w:val="TableParagraph"/>
              <w:spacing w:line="317" w:lineRule="exact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 xml:space="preserve">Практическое обществознание </w:t>
            </w:r>
          </w:p>
        </w:tc>
        <w:tc>
          <w:tcPr>
            <w:tcW w:w="917" w:type="dxa"/>
          </w:tcPr>
          <w:p w:rsidR="00A94078" w:rsidRPr="00AD5F40" w:rsidRDefault="00A94078" w:rsidP="00A06F6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7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7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7" w:lineRule="exact"/>
              <w:rPr>
                <w:spacing w:val="-5"/>
                <w:sz w:val="24"/>
                <w:szCs w:val="24"/>
              </w:rPr>
            </w:pPr>
            <w:r w:rsidRPr="00AD5F40">
              <w:rPr>
                <w:spacing w:val="-5"/>
                <w:sz w:val="24"/>
                <w:szCs w:val="24"/>
              </w:rPr>
              <w:t>1</w:t>
            </w:r>
          </w:p>
        </w:tc>
      </w:tr>
      <w:tr w:rsidR="00A94078" w:rsidRPr="00AD5F40" w:rsidTr="00B308CC">
        <w:trPr>
          <w:trHeight w:val="644"/>
        </w:trPr>
        <w:tc>
          <w:tcPr>
            <w:tcW w:w="2331" w:type="dxa"/>
            <w:vMerge/>
          </w:tcPr>
          <w:p w:rsidR="00A94078" w:rsidRPr="00AD5F40" w:rsidRDefault="00A94078" w:rsidP="00A06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94078" w:rsidRPr="00AD5F40" w:rsidRDefault="00A94078" w:rsidP="009941FA">
            <w:pPr>
              <w:pStyle w:val="TableParagraph"/>
              <w:spacing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информатика </w:t>
            </w:r>
          </w:p>
        </w:tc>
        <w:tc>
          <w:tcPr>
            <w:tcW w:w="917" w:type="dxa"/>
          </w:tcPr>
          <w:p w:rsidR="00A94078" w:rsidRPr="00AD5F40" w:rsidRDefault="00A94078" w:rsidP="00A06F6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7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7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7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</w:tr>
      <w:tr w:rsidR="00A94078" w:rsidRPr="00AD5F40" w:rsidTr="00B308CC">
        <w:trPr>
          <w:trHeight w:val="342"/>
        </w:trPr>
        <w:tc>
          <w:tcPr>
            <w:tcW w:w="2331" w:type="dxa"/>
            <w:vMerge/>
          </w:tcPr>
          <w:p w:rsidR="00A94078" w:rsidRPr="00AD5F40" w:rsidRDefault="00A94078" w:rsidP="00A06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94078" w:rsidRPr="00AD5F40" w:rsidRDefault="00A94078" w:rsidP="00A06F68">
            <w:pPr>
              <w:pStyle w:val="TableParagraph"/>
              <w:spacing w:line="322" w:lineRule="exact"/>
              <w:ind w:right="824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 xml:space="preserve">Новгородика </w:t>
            </w:r>
          </w:p>
        </w:tc>
        <w:tc>
          <w:tcPr>
            <w:tcW w:w="917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</w:tr>
      <w:tr w:rsidR="00A94078" w:rsidRPr="00AD5F40" w:rsidTr="00B308CC">
        <w:trPr>
          <w:trHeight w:val="890"/>
        </w:trPr>
        <w:tc>
          <w:tcPr>
            <w:tcW w:w="2331" w:type="dxa"/>
            <w:vMerge/>
          </w:tcPr>
          <w:p w:rsidR="00A94078" w:rsidRPr="00AD5F40" w:rsidRDefault="00A94078" w:rsidP="00A06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94078" w:rsidRPr="00AD5F40" w:rsidRDefault="00A94078" w:rsidP="00A06F68">
            <w:pPr>
              <w:pStyle w:val="TableParagraph"/>
              <w:spacing w:line="322" w:lineRule="exact"/>
              <w:ind w:right="824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 xml:space="preserve">Путь к исторической правде </w:t>
            </w:r>
          </w:p>
        </w:tc>
        <w:tc>
          <w:tcPr>
            <w:tcW w:w="917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</w:tr>
      <w:tr w:rsidR="00A94078" w:rsidRPr="00AD5F40" w:rsidTr="00B308CC">
        <w:trPr>
          <w:trHeight w:val="890"/>
        </w:trPr>
        <w:tc>
          <w:tcPr>
            <w:tcW w:w="2331" w:type="dxa"/>
            <w:vMerge/>
          </w:tcPr>
          <w:p w:rsidR="00A94078" w:rsidRPr="00AD5F40" w:rsidRDefault="00A94078" w:rsidP="00A06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94078" w:rsidRPr="00AD5F40" w:rsidRDefault="00A94078" w:rsidP="00A06F68">
            <w:pPr>
              <w:pStyle w:val="TableParagraph"/>
              <w:spacing w:line="322" w:lineRule="exact"/>
              <w:ind w:right="8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Семьеведение </w:t>
            </w:r>
          </w:p>
        </w:tc>
        <w:tc>
          <w:tcPr>
            <w:tcW w:w="917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</w:tr>
      <w:tr w:rsidR="00A94078" w:rsidRPr="00AD5F40" w:rsidTr="00B308CC">
        <w:trPr>
          <w:trHeight w:val="890"/>
        </w:trPr>
        <w:tc>
          <w:tcPr>
            <w:tcW w:w="2331" w:type="dxa"/>
            <w:vMerge/>
          </w:tcPr>
          <w:p w:rsidR="00A94078" w:rsidRPr="00AD5F40" w:rsidRDefault="00A94078" w:rsidP="00A06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A94078" w:rsidRDefault="00A94078" w:rsidP="00A06F68">
            <w:pPr>
              <w:pStyle w:val="TableParagraph"/>
              <w:spacing w:line="322" w:lineRule="exact"/>
              <w:ind w:right="8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Моя семья </w:t>
            </w:r>
          </w:p>
        </w:tc>
        <w:tc>
          <w:tcPr>
            <w:tcW w:w="917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990" w:type="dxa"/>
          </w:tcPr>
          <w:p w:rsidR="00A94078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</w:p>
        </w:tc>
      </w:tr>
      <w:tr w:rsidR="00A94078" w:rsidRPr="00AD5F40" w:rsidTr="00B308CC">
        <w:trPr>
          <w:trHeight w:val="890"/>
        </w:trPr>
        <w:tc>
          <w:tcPr>
            <w:tcW w:w="2331" w:type="dxa"/>
          </w:tcPr>
          <w:p w:rsidR="00A94078" w:rsidRPr="00AD5F40" w:rsidRDefault="00A94078" w:rsidP="00A06F6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582" w:type="dxa"/>
          </w:tcPr>
          <w:p w:rsidR="00A94078" w:rsidRPr="00AD5F40" w:rsidRDefault="00A94078" w:rsidP="00A06F68">
            <w:pPr>
              <w:pStyle w:val="TableParagraph"/>
              <w:spacing w:line="322" w:lineRule="exact"/>
              <w:ind w:right="824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A94078" w:rsidRPr="00AD5F40" w:rsidRDefault="00A94078" w:rsidP="00A06F68">
            <w:pPr>
              <w:pStyle w:val="TableParagraph"/>
              <w:spacing w:line="315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</w:tr>
    </w:tbl>
    <w:p w:rsidR="00A94078" w:rsidRPr="00AD5F40" w:rsidRDefault="00A94078">
      <w:pPr>
        <w:spacing w:line="256" w:lineRule="exact"/>
        <w:jc w:val="right"/>
        <w:rPr>
          <w:sz w:val="24"/>
          <w:szCs w:val="24"/>
        </w:rPr>
        <w:sectPr w:rsidR="00A94078" w:rsidRPr="00AD5F40">
          <w:pgSz w:w="11920" w:h="16850"/>
          <w:pgMar w:top="1040" w:right="160" w:bottom="280" w:left="1180" w:header="720" w:footer="720" w:gutter="0"/>
          <w:cols w:space="720"/>
        </w:sectPr>
      </w:pPr>
    </w:p>
    <w:tbl>
      <w:tblPr>
        <w:tblW w:w="9931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4302"/>
        <w:gridCol w:w="2849"/>
        <w:gridCol w:w="2420"/>
      </w:tblGrid>
      <w:tr w:rsidR="00A94078" w:rsidRPr="00AD5F40" w:rsidTr="002B7C46">
        <w:trPr>
          <w:trHeight w:val="363"/>
        </w:trPr>
        <w:tc>
          <w:tcPr>
            <w:tcW w:w="360" w:type="dxa"/>
          </w:tcPr>
          <w:p w:rsidR="00A94078" w:rsidRPr="00AD5F40" w:rsidRDefault="00A9407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571" w:type="dxa"/>
            <w:gridSpan w:val="3"/>
          </w:tcPr>
          <w:p w:rsidR="00A94078" w:rsidRPr="00AD5F40" w:rsidRDefault="00A94078">
            <w:pPr>
              <w:pStyle w:val="TableParagraph"/>
              <w:spacing w:line="261" w:lineRule="exact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 xml:space="preserve">                                              Обязательные мероприятия </w:t>
            </w:r>
          </w:p>
        </w:tc>
      </w:tr>
      <w:tr w:rsidR="00A94078" w:rsidRPr="00AD5F40" w:rsidTr="002B7C46">
        <w:trPr>
          <w:trHeight w:val="722"/>
        </w:trPr>
        <w:tc>
          <w:tcPr>
            <w:tcW w:w="360" w:type="dxa"/>
          </w:tcPr>
          <w:p w:rsidR="00A94078" w:rsidRPr="00AD5F40" w:rsidRDefault="00A9407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A94078" w:rsidRPr="00AD5F40" w:rsidRDefault="00A94078">
            <w:pPr>
              <w:pStyle w:val="TableParagraph"/>
              <w:spacing w:line="240" w:lineRule="auto"/>
              <w:ind w:left="112" w:right="439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Профориентационные мероприятия (Экскурсии, встречи и т.д)</w:t>
            </w:r>
          </w:p>
        </w:tc>
        <w:tc>
          <w:tcPr>
            <w:tcW w:w="2849" w:type="dxa"/>
          </w:tcPr>
          <w:p w:rsidR="00A94078" w:rsidRPr="00AD5F40" w:rsidRDefault="00A94078">
            <w:pPr>
              <w:pStyle w:val="TableParagraph"/>
              <w:spacing w:line="242" w:lineRule="auto"/>
              <w:ind w:left="112" w:right="438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По плану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классного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420" w:type="dxa"/>
          </w:tcPr>
          <w:p w:rsidR="00A94078" w:rsidRPr="00AD5F40" w:rsidRDefault="00A94078">
            <w:pPr>
              <w:pStyle w:val="TableParagraph"/>
              <w:spacing w:line="261" w:lineRule="exact"/>
              <w:ind w:left="112"/>
              <w:jc w:val="left"/>
              <w:rPr>
                <w:sz w:val="24"/>
                <w:szCs w:val="24"/>
              </w:rPr>
            </w:pPr>
          </w:p>
        </w:tc>
      </w:tr>
      <w:tr w:rsidR="00A94078" w:rsidRPr="00AD5F40" w:rsidTr="002B7C46">
        <w:trPr>
          <w:trHeight w:val="1759"/>
        </w:trPr>
        <w:tc>
          <w:tcPr>
            <w:tcW w:w="360" w:type="dxa"/>
          </w:tcPr>
          <w:p w:rsidR="00A94078" w:rsidRPr="00AD5F40" w:rsidRDefault="00A9407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A94078" w:rsidRPr="00AD5F40" w:rsidRDefault="00A94078">
            <w:pPr>
              <w:pStyle w:val="TableParagraph"/>
              <w:spacing w:line="240" w:lineRule="auto"/>
              <w:ind w:left="112" w:right="439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Классные часы,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организационные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собрания, работа с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pacing w:val="-1"/>
                <w:sz w:val="24"/>
                <w:szCs w:val="24"/>
              </w:rPr>
              <w:t xml:space="preserve">самоуправлением </w:t>
            </w:r>
            <w:r w:rsidRPr="00AD5F40">
              <w:rPr>
                <w:sz w:val="24"/>
                <w:szCs w:val="24"/>
              </w:rPr>
              <w:t>в</w:t>
            </w: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классе,</w:t>
            </w:r>
          </w:p>
          <w:p w:rsidR="00A94078" w:rsidRPr="00AD5F40" w:rsidRDefault="00A94078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индивидуальная</w:t>
            </w:r>
          </w:p>
          <w:p w:rsidR="00A94078" w:rsidRPr="00AD5F40" w:rsidRDefault="00A94078">
            <w:pPr>
              <w:pStyle w:val="TableParagraph"/>
              <w:spacing w:before="4" w:line="235" w:lineRule="auto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pacing w:val="-1"/>
                <w:sz w:val="24"/>
                <w:szCs w:val="24"/>
              </w:rPr>
              <w:t>работа</w:t>
            </w:r>
            <w:r w:rsidRPr="00AD5F40">
              <w:rPr>
                <w:spacing w:val="-11"/>
                <w:sz w:val="24"/>
                <w:szCs w:val="24"/>
              </w:rPr>
              <w:t xml:space="preserve"> </w:t>
            </w:r>
            <w:r w:rsidRPr="00AD5F40">
              <w:rPr>
                <w:spacing w:val="-1"/>
                <w:sz w:val="24"/>
                <w:szCs w:val="24"/>
              </w:rPr>
              <w:t>с</w:t>
            </w:r>
            <w:r w:rsidRPr="00AD5F40">
              <w:rPr>
                <w:spacing w:val="-10"/>
                <w:sz w:val="24"/>
                <w:szCs w:val="24"/>
              </w:rPr>
              <w:t xml:space="preserve"> </w:t>
            </w:r>
            <w:r w:rsidRPr="00AD5F40">
              <w:rPr>
                <w:spacing w:val="-1"/>
                <w:sz w:val="24"/>
                <w:szCs w:val="24"/>
              </w:rPr>
              <w:t>учащимися,</w:t>
            </w: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взаимодействие</w:t>
            </w:r>
            <w:r w:rsidRPr="00AD5F40">
              <w:rPr>
                <w:spacing w:val="-2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с</w:t>
            </w:r>
          </w:p>
          <w:p w:rsidR="00A94078" w:rsidRPr="00AD5F40" w:rsidRDefault="00A94078">
            <w:pPr>
              <w:pStyle w:val="TableParagraph"/>
              <w:spacing w:line="266" w:lineRule="exact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родителями</w:t>
            </w:r>
          </w:p>
        </w:tc>
        <w:tc>
          <w:tcPr>
            <w:tcW w:w="2849" w:type="dxa"/>
          </w:tcPr>
          <w:p w:rsidR="00A94078" w:rsidRPr="00AD5F40" w:rsidRDefault="00A94078">
            <w:pPr>
              <w:pStyle w:val="TableParagraph"/>
              <w:spacing w:line="242" w:lineRule="auto"/>
              <w:ind w:left="112" w:right="438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По плану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классного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420" w:type="dxa"/>
          </w:tcPr>
          <w:p w:rsidR="00A94078" w:rsidRPr="00AD5F40" w:rsidRDefault="00A94078">
            <w:pPr>
              <w:pStyle w:val="TableParagraph"/>
              <w:spacing w:line="261" w:lineRule="exact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руководитель</w:t>
            </w:r>
          </w:p>
        </w:tc>
      </w:tr>
      <w:tr w:rsidR="00A94078" w:rsidRPr="00AD5F40" w:rsidTr="002B7C46">
        <w:trPr>
          <w:trHeight w:val="695"/>
        </w:trPr>
        <w:tc>
          <w:tcPr>
            <w:tcW w:w="360" w:type="dxa"/>
          </w:tcPr>
          <w:p w:rsidR="00A94078" w:rsidRPr="00AD5F40" w:rsidRDefault="00A94078">
            <w:pPr>
              <w:pStyle w:val="TableParagraph"/>
              <w:spacing w:line="261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A94078" w:rsidRPr="00AD5F40" w:rsidRDefault="00A94078">
            <w:pPr>
              <w:pStyle w:val="TableParagraph"/>
              <w:spacing w:line="240" w:lineRule="auto"/>
              <w:ind w:left="112" w:right="130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Посещение музеев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A94078" w:rsidRPr="00AD5F40" w:rsidRDefault="00A94078">
            <w:pPr>
              <w:pStyle w:val="TableParagraph"/>
              <w:spacing w:line="240" w:lineRule="auto"/>
              <w:ind w:left="112" w:right="438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По плану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классного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420" w:type="dxa"/>
          </w:tcPr>
          <w:p w:rsidR="00A94078" w:rsidRPr="00AD5F40" w:rsidRDefault="00A94078">
            <w:pPr>
              <w:pStyle w:val="TableParagraph"/>
              <w:spacing w:line="237" w:lineRule="auto"/>
              <w:ind w:left="112" w:right="24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Классный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руководитель</w:t>
            </w:r>
          </w:p>
        </w:tc>
      </w:tr>
      <w:tr w:rsidR="00A94078" w:rsidRPr="00AD5F40" w:rsidTr="002B7C46">
        <w:trPr>
          <w:trHeight w:val="1621"/>
        </w:trPr>
        <w:tc>
          <w:tcPr>
            <w:tcW w:w="360" w:type="dxa"/>
            <w:tcBorders>
              <w:bottom w:val="single" w:sz="6" w:space="0" w:color="000000"/>
            </w:tcBorders>
          </w:tcPr>
          <w:p w:rsidR="00A94078" w:rsidRPr="00AD5F40" w:rsidRDefault="00A94078">
            <w:pPr>
              <w:pStyle w:val="TableParagraph"/>
              <w:spacing w:line="263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4302" w:type="dxa"/>
            <w:tcBorders>
              <w:bottom w:val="single" w:sz="6" w:space="0" w:color="000000"/>
            </w:tcBorders>
          </w:tcPr>
          <w:p w:rsidR="00A94078" w:rsidRPr="00AD5F40" w:rsidRDefault="00A94078">
            <w:pPr>
              <w:pStyle w:val="TableParagraph"/>
              <w:spacing w:before="1" w:line="240" w:lineRule="auto"/>
              <w:ind w:left="112" w:right="229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Классные</w:t>
            </w:r>
            <w:r w:rsidRPr="00AD5F40">
              <w:rPr>
                <w:spacing w:val="-2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часы</w:t>
            </w:r>
            <w:r w:rsidRPr="00AD5F40">
              <w:rPr>
                <w:spacing w:val="2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по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превентивным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программам,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pacing w:val="-1"/>
                <w:sz w:val="24"/>
                <w:szCs w:val="24"/>
              </w:rPr>
              <w:t xml:space="preserve">посещение </w:t>
            </w:r>
            <w:r w:rsidRPr="00AD5F40">
              <w:rPr>
                <w:sz w:val="24"/>
                <w:szCs w:val="24"/>
              </w:rPr>
              <w:t>осмотров,</w:t>
            </w: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профилактические</w:t>
            </w:r>
          </w:p>
          <w:p w:rsidR="00A94078" w:rsidRPr="00AD5F40" w:rsidRDefault="00A94078">
            <w:pPr>
              <w:pStyle w:val="TableParagraph"/>
              <w:spacing w:line="240" w:lineRule="auto"/>
              <w:ind w:left="112" w:right="236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беседы, инструктажи</w:t>
            </w: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по</w:t>
            </w:r>
            <w:r w:rsidRPr="00AD5F40">
              <w:rPr>
                <w:spacing w:val="-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безопасности</w:t>
            </w:r>
          </w:p>
          <w:p w:rsidR="00A94078" w:rsidRPr="00AD5F40" w:rsidRDefault="00A94078">
            <w:pPr>
              <w:pStyle w:val="TableParagraph"/>
              <w:spacing w:line="252" w:lineRule="exact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849" w:type="dxa"/>
            <w:tcBorders>
              <w:bottom w:val="single" w:sz="6" w:space="0" w:color="000000"/>
            </w:tcBorders>
          </w:tcPr>
          <w:p w:rsidR="00A94078" w:rsidRPr="00AD5F40" w:rsidRDefault="00A94078">
            <w:pPr>
              <w:pStyle w:val="TableParagraph"/>
              <w:spacing w:before="1" w:line="240" w:lineRule="auto"/>
              <w:ind w:left="112" w:right="501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По плану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социального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педагога и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психолого-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pacing w:val="-1"/>
                <w:sz w:val="24"/>
                <w:szCs w:val="24"/>
              </w:rPr>
              <w:t>педагогическ</w:t>
            </w: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ой</w:t>
            </w:r>
            <w:r w:rsidRPr="00AD5F40">
              <w:rPr>
                <w:spacing w:val="-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службы</w:t>
            </w: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A94078" w:rsidRPr="00AD5F40" w:rsidRDefault="00A94078">
            <w:pPr>
              <w:pStyle w:val="TableParagraph"/>
              <w:spacing w:before="1" w:line="240" w:lineRule="auto"/>
              <w:ind w:left="112" w:right="24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Социальный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педагог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Классный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руководитель</w:t>
            </w:r>
          </w:p>
        </w:tc>
      </w:tr>
      <w:tr w:rsidR="00A94078" w:rsidRPr="00AD5F40" w:rsidTr="002B7C46">
        <w:trPr>
          <w:trHeight w:val="823"/>
        </w:trPr>
        <w:tc>
          <w:tcPr>
            <w:tcW w:w="360" w:type="dxa"/>
            <w:tcBorders>
              <w:top w:val="single" w:sz="6" w:space="0" w:color="000000"/>
            </w:tcBorders>
          </w:tcPr>
          <w:p w:rsidR="00A94078" w:rsidRPr="00AD5F40" w:rsidRDefault="00A94078">
            <w:pPr>
              <w:pStyle w:val="TableParagraph"/>
              <w:spacing w:line="263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</w:tcBorders>
          </w:tcPr>
          <w:p w:rsidR="00A94078" w:rsidRPr="00AD5F40" w:rsidRDefault="00A94078">
            <w:pPr>
              <w:pStyle w:val="TableParagraph"/>
              <w:spacing w:line="274" w:lineRule="exact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Экскурсионные</w:t>
            </w:r>
          </w:p>
          <w:p w:rsidR="00A94078" w:rsidRPr="00AD5F40" w:rsidRDefault="00A94078">
            <w:pPr>
              <w:pStyle w:val="TableParagraph"/>
              <w:spacing w:before="1" w:line="264" w:lineRule="exact"/>
              <w:ind w:left="112" w:right="367"/>
              <w:jc w:val="left"/>
              <w:rPr>
                <w:sz w:val="24"/>
                <w:szCs w:val="24"/>
              </w:rPr>
            </w:pPr>
            <w:r w:rsidRPr="00AD5F40">
              <w:rPr>
                <w:spacing w:val="-1"/>
                <w:sz w:val="24"/>
                <w:szCs w:val="24"/>
              </w:rPr>
              <w:t xml:space="preserve">поездки, </w:t>
            </w:r>
            <w:r w:rsidRPr="00AD5F40">
              <w:rPr>
                <w:sz w:val="24"/>
                <w:szCs w:val="24"/>
              </w:rPr>
              <w:t>посещение</w:t>
            </w: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музеев,</w:t>
            </w:r>
            <w:r w:rsidRPr="00AD5F40">
              <w:rPr>
                <w:spacing w:val="-6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спектаклей</w:t>
            </w:r>
          </w:p>
        </w:tc>
        <w:tc>
          <w:tcPr>
            <w:tcW w:w="2849" w:type="dxa"/>
            <w:tcBorders>
              <w:top w:val="single" w:sz="6" w:space="0" w:color="000000"/>
            </w:tcBorders>
          </w:tcPr>
          <w:p w:rsidR="00A94078" w:rsidRPr="00AD5F40" w:rsidRDefault="00A94078">
            <w:pPr>
              <w:pStyle w:val="TableParagraph"/>
              <w:spacing w:line="274" w:lineRule="exact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По</w:t>
            </w:r>
            <w:r w:rsidRPr="00AD5F40">
              <w:rPr>
                <w:spacing w:val="-2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плану</w:t>
            </w:r>
          </w:p>
          <w:p w:rsidR="00A94078" w:rsidRPr="00AD5F40" w:rsidRDefault="00A94078">
            <w:pPr>
              <w:pStyle w:val="TableParagraph"/>
              <w:spacing w:before="1" w:line="264" w:lineRule="exact"/>
              <w:ind w:left="112" w:right="438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классного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420" w:type="dxa"/>
            <w:tcBorders>
              <w:top w:val="single" w:sz="6" w:space="0" w:color="000000"/>
            </w:tcBorders>
          </w:tcPr>
          <w:p w:rsidR="00A94078" w:rsidRPr="00AD5F40" w:rsidRDefault="00A94078">
            <w:pPr>
              <w:pStyle w:val="TableParagraph"/>
              <w:spacing w:before="1" w:line="237" w:lineRule="auto"/>
              <w:ind w:left="112" w:right="24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Классный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руководитель</w:t>
            </w:r>
          </w:p>
        </w:tc>
      </w:tr>
      <w:tr w:rsidR="00A94078" w:rsidRPr="00AD5F40" w:rsidTr="002B7C46">
        <w:trPr>
          <w:trHeight w:val="1108"/>
        </w:trPr>
        <w:tc>
          <w:tcPr>
            <w:tcW w:w="360" w:type="dxa"/>
          </w:tcPr>
          <w:p w:rsidR="00A94078" w:rsidRPr="00AD5F40" w:rsidRDefault="00A94078">
            <w:pPr>
              <w:pStyle w:val="TableParagraph"/>
              <w:spacing w:line="265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A94078" w:rsidRPr="00AD5F40" w:rsidRDefault="00A94078">
            <w:pPr>
              <w:pStyle w:val="TableParagraph"/>
              <w:spacing w:before="3" w:line="235" w:lineRule="auto"/>
              <w:ind w:left="112" w:right="108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Спортивные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49" w:type="dxa"/>
          </w:tcPr>
          <w:p w:rsidR="00A94078" w:rsidRPr="00AD5F40" w:rsidRDefault="00A94078">
            <w:pPr>
              <w:pStyle w:val="TableParagraph"/>
              <w:spacing w:line="240" w:lineRule="auto"/>
              <w:ind w:left="112" w:right="884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По плану</w:t>
            </w: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учителей</w:t>
            </w:r>
          </w:p>
          <w:p w:rsidR="00A94078" w:rsidRPr="00AD5F40" w:rsidRDefault="00A94078">
            <w:pPr>
              <w:pStyle w:val="TableParagraph"/>
              <w:spacing w:line="272" w:lineRule="exact"/>
              <w:ind w:left="112" w:right="635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физической</w:t>
            </w: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культуры</w:t>
            </w:r>
          </w:p>
        </w:tc>
        <w:tc>
          <w:tcPr>
            <w:tcW w:w="2420" w:type="dxa"/>
          </w:tcPr>
          <w:p w:rsidR="00A94078" w:rsidRPr="00AD5F40" w:rsidRDefault="00A94078">
            <w:pPr>
              <w:pStyle w:val="TableParagraph"/>
              <w:spacing w:line="275" w:lineRule="exact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Учителя</w:t>
            </w:r>
          </w:p>
          <w:p w:rsidR="00A94078" w:rsidRPr="00AD5F40" w:rsidRDefault="00A94078">
            <w:pPr>
              <w:pStyle w:val="TableParagraph"/>
              <w:spacing w:line="240" w:lineRule="auto"/>
              <w:ind w:left="112" w:right="438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физической</w:t>
            </w:r>
            <w:r w:rsidRPr="00AD5F40">
              <w:rPr>
                <w:spacing w:val="-58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культуры</w:t>
            </w:r>
          </w:p>
        </w:tc>
      </w:tr>
      <w:tr w:rsidR="00A94078" w:rsidRPr="00AD5F40" w:rsidTr="002B7C46">
        <w:trPr>
          <w:trHeight w:val="1401"/>
        </w:trPr>
        <w:tc>
          <w:tcPr>
            <w:tcW w:w="360" w:type="dxa"/>
          </w:tcPr>
          <w:p w:rsidR="00A94078" w:rsidRPr="00AD5F40" w:rsidRDefault="00A94078">
            <w:pPr>
              <w:pStyle w:val="TableParagraph"/>
              <w:spacing w:line="263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A94078" w:rsidRPr="00AD5F40" w:rsidRDefault="00A94078">
            <w:pPr>
              <w:pStyle w:val="TableParagraph"/>
              <w:spacing w:before="3" w:line="235" w:lineRule="auto"/>
              <w:ind w:left="112" w:right="778"/>
              <w:jc w:val="left"/>
              <w:rPr>
                <w:spacing w:val="-57"/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Общешкольные</w:t>
            </w:r>
            <w:r w:rsidRPr="00AD5F40">
              <w:rPr>
                <w:spacing w:val="-57"/>
                <w:sz w:val="24"/>
                <w:szCs w:val="24"/>
              </w:rPr>
              <w:t xml:space="preserve">      </w:t>
            </w:r>
          </w:p>
          <w:p w:rsidR="00A94078" w:rsidRPr="00AD5F40" w:rsidRDefault="00A94078">
            <w:pPr>
              <w:pStyle w:val="TableParagraph"/>
              <w:spacing w:before="3" w:line="235" w:lineRule="auto"/>
              <w:ind w:left="112" w:right="778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49" w:type="dxa"/>
          </w:tcPr>
          <w:p w:rsidR="00A94078" w:rsidRPr="00AD5F40" w:rsidRDefault="00A94078">
            <w:pPr>
              <w:pStyle w:val="TableParagraph"/>
              <w:spacing w:line="240" w:lineRule="auto"/>
              <w:ind w:left="112" w:right="229"/>
              <w:jc w:val="left"/>
              <w:rPr>
                <w:spacing w:val="-1"/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По плану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pacing w:val="-1"/>
                <w:sz w:val="24"/>
                <w:szCs w:val="24"/>
              </w:rPr>
              <w:t>воспитательной</w:t>
            </w:r>
          </w:p>
          <w:p w:rsidR="00A94078" w:rsidRPr="00AD5F40" w:rsidRDefault="00A94078">
            <w:pPr>
              <w:pStyle w:val="TableParagraph"/>
              <w:spacing w:line="240" w:lineRule="auto"/>
              <w:ind w:left="112" w:right="229"/>
              <w:jc w:val="left"/>
              <w:rPr>
                <w:sz w:val="24"/>
                <w:szCs w:val="24"/>
              </w:rPr>
            </w:pP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работы</w:t>
            </w:r>
            <w:r w:rsidRPr="00AD5F40">
              <w:rPr>
                <w:spacing w:val="-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школы</w:t>
            </w:r>
          </w:p>
        </w:tc>
        <w:tc>
          <w:tcPr>
            <w:tcW w:w="2420" w:type="dxa"/>
          </w:tcPr>
          <w:p w:rsidR="00A94078" w:rsidRPr="00AD5F40" w:rsidRDefault="00A94078">
            <w:pPr>
              <w:pStyle w:val="TableParagraph"/>
              <w:spacing w:line="240" w:lineRule="auto"/>
              <w:ind w:left="112" w:right="251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Заместитель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директора по</w:t>
            </w: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воспитательн</w:t>
            </w: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ой работе,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педагоги-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организаторы</w:t>
            </w:r>
          </w:p>
        </w:tc>
      </w:tr>
      <w:tr w:rsidR="00A94078" w:rsidRPr="00AD5F40" w:rsidTr="002B7C46">
        <w:trPr>
          <w:trHeight w:val="1103"/>
        </w:trPr>
        <w:tc>
          <w:tcPr>
            <w:tcW w:w="360" w:type="dxa"/>
          </w:tcPr>
          <w:p w:rsidR="00A94078" w:rsidRPr="00AD5F40" w:rsidRDefault="00A94078">
            <w:pPr>
              <w:pStyle w:val="TableParagraph"/>
              <w:spacing w:line="263" w:lineRule="exact"/>
              <w:ind w:left="115"/>
              <w:jc w:val="left"/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:rsidR="00A94078" w:rsidRPr="00AD5F40" w:rsidRDefault="00A94078">
            <w:pPr>
              <w:pStyle w:val="TableParagraph"/>
              <w:spacing w:line="228" w:lineRule="auto"/>
              <w:ind w:left="112" w:right="88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2849" w:type="dxa"/>
          </w:tcPr>
          <w:p w:rsidR="00A94078" w:rsidRPr="00AD5F40" w:rsidRDefault="00A94078">
            <w:pPr>
              <w:pStyle w:val="TableParagraph"/>
              <w:spacing w:line="240" w:lineRule="auto"/>
              <w:ind w:left="112" w:right="89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 xml:space="preserve">По плану </w:t>
            </w:r>
            <w:r w:rsidRPr="00AD5F40">
              <w:rPr>
                <w:spacing w:val="-57"/>
                <w:sz w:val="24"/>
                <w:szCs w:val="24"/>
              </w:rPr>
              <w:t xml:space="preserve"> </w:t>
            </w:r>
            <w:r w:rsidRPr="00AD5F40">
              <w:rPr>
                <w:spacing w:val="-1"/>
                <w:sz w:val="24"/>
                <w:szCs w:val="24"/>
              </w:rPr>
              <w:t>педагога-</w:t>
            </w:r>
          </w:p>
          <w:p w:rsidR="00A94078" w:rsidRPr="00AD5F40" w:rsidRDefault="00A94078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библиотекаря</w:t>
            </w:r>
          </w:p>
        </w:tc>
        <w:tc>
          <w:tcPr>
            <w:tcW w:w="2420" w:type="dxa"/>
          </w:tcPr>
          <w:p w:rsidR="00A94078" w:rsidRPr="00AD5F40" w:rsidRDefault="00A94078">
            <w:pPr>
              <w:pStyle w:val="TableParagraph"/>
              <w:spacing w:line="275" w:lineRule="exact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Педагог-</w:t>
            </w:r>
          </w:p>
          <w:p w:rsidR="00A94078" w:rsidRPr="00AD5F40" w:rsidRDefault="00A94078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библиотекарь</w:t>
            </w:r>
          </w:p>
          <w:p w:rsidR="00A94078" w:rsidRPr="00AD5F40" w:rsidRDefault="00A94078">
            <w:pPr>
              <w:pStyle w:val="TableParagraph"/>
              <w:spacing w:line="272" w:lineRule="exact"/>
              <w:ind w:left="112" w:right="242"/>
              <w:jc w:val="left"/>
              <w:rPr>
                <w:sz w:val="24"/>
                <w:szCs w:val="24"/>
              </w:rPr>
            </w:pPr>
            <w:r w:rsidRPr="00AD5F40">
              <w:rPr>
                <w:sz w:val="24"/>
                <w:szCs w:val="24"/>
              </w:rPr>
              <w:t>Классный</w:t>
            </w:r>
            <w:r w:rsidRPr="00AD5F40">
              <w:rPr>
                <w:spacing w:val="1"/>
                <w:sz w:val="24"/>
                <w:szCs w:val="24"/>
              </w:rPr>
              <w:t xml:space="preserve"> </w:t>
            </w:r>
            <w:r w:rsidRPr="00AD5F40">
              <w:rPr>
                <w:sz w:val="24"/>
                <w:szCs w:val="24"/>
              </w:rPr>
              <w:t>руководитель</w:t>
            </w:r>
          </w:p>
        </w:tc>
      </w:tr>
    </w:tbl>
    <w:p w:rsidR="00A94078" w:rsidRPr="00AD5F40" w:rsidRDefault="00A94078" w:rsidP="009941FA">
      <w:pPr>
        <w:pStyle w:val="BodyText"/>
        <w:spacing w:line="322" w:lineRule="exact"/>
        <w:rPr>
          <w:sz w:val="24"/>
          <w:szCs w:val="24"/>
        </w:rPr>
      </w:pPr>
    </w:p>
    <w:p w:rsidR="00A94078" w:rsidRPr="00AD5F40" w:rsidRDefault="00A94078" w:rsidP="009941FA">
      <w:pPr>
        <w:pStyle w:val="BodyText"/>
        <w:spacing w:line="322" w:lineRule="exact"/>
        <w:rPr>
          <w:b/>
          <w:sz w:val="24"/>
          <w:szCs w:val="24"/>
        </w:rPr>
      </w:pPr>
      <w:r w:rsidRPr="00AD5F40">
        <w:rPr>
          <w:b/>
          <w:sz w:val="24"/>
          <w:szCs w:val="24"/>
        </w:rPr>
        <w:t xml:space="preserve">               Федеральный</w:t>
      </w:r>
      <w:r w:rsidRPr="00AD5F40">
        <w:rPr>
          <w:b/>
          <w:spacing w:val="-15"/>
          <w:sz w:val="24"/>
          <w:szCs w:val="24"/>
        </w:rPr>
        <w:t xml:space="preserve"> </w:t>
      </w:r>
      <w:r w:rsidRPr="00AD5F40">
        <w:rPr>
          <w:b/>
          <w:sz w:val="24"/>
          <w:szCs w:val="24"/>
        </w:rPr>
        <w:t>календарный</w:t>
      </w:r>
      <w:r w:rsidRPr="00AD5F40">
        <w:rPr>
          <w:b/>
          <w:spacing w:val="-11"/>
          <w:sz w:val="24"/>
          <w:szCs w:val="24"/>
        </w:rPr>
        <w:t xml:space="preserve"> </w:t>
      </w:r>
      <w:r w:rsidRPr="00AD5F40">
        <w:rPr>
          <w:b/>
          <w:sz w:val="24"/>
          <w:szCs w:val="24"/>
        </w:rPr>
        <w:t>план</w:t>
      </w:r>
      <w:r w:rsidRPr="00AD5F40">
        <w:rPr>
          <w:b/>
          <w:spacing w:val="-17"/>
          <w:sz w:val="24"/>
          <w:szCs w:val="24"/>
        </w:rPr>
        <w:t xml:space="preserve"> </w:t>
      </w:r>
      <w:r w:rsidRPr="00AD5F40">
        <w:rPr>
          <w:b/>
          <w:sz w:val="24"/>
          <w:szCs w:val="24"/>
        </w:rPr>
        <w:t>воспитательной</w:t>
      </w:r>
      <w:r w:rsidRPr="00AD5F40">
        <w:rPr>
          <w:b/>
          <w:spacing w:val="-15"/>
          <w:sz w:val="24"/>
          <w:szCs w:val="24"/>
        </w:rPr>
        <w:t xml:space="preserve"> </w:t>
      </w:r>
      <w:r w:rsidRPr="00AD5F40">
        <w:rPr>
          <w:b/>
          <w:spacing w:val="-2"/>
          <w:sz w:val="24"/>
          <w:szCs w:val="24"/>
        </w:rPr>
        <w:t>работы.</w:t>
      </w:r>
    </w:p>
    <w:p w:rsidR="00A94078" w:rsidRPr="00AD5F40" w:rsidRDefault="00A94078" w:rsidP="002B7C46">
      <w:pPr>
        <w:pStyle w:val="BodyText"/>
        <w:ind w:left="119" w:right="721"/>
        <w:rPr>
          <w:sz w:val="24"/>
          <w:szCs w:val="24"/>
        </w:rPr>
      </w:pPr>
      <w:r w:rsidRPr="00AD5F40">
        <w:rPr>
          <w:sz w:val="24"/>
          <w:szCs w:val="24"/>
        </w:rPr>
        <w:t>Федеральный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календарный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план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воспитательной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работы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является единым для образовательных организаций.</w:t>
      </w:r>
    </w:p>
    <w:p w:rsidR="00A94078" w:rsidRPr="00AD5F40" w:rsidRDefault="00A94078" w:rsidP="002B7C46">
      <w:pPr>
        <w:pStyle w:val="BodyText"/>
        <w:spacing w:before="4"/>
        <w:ind w:left="119" w:right="240"/>
        <w:rPr>
          <w:sz w:val="24"/>
          <w:szCs w:val="24"/>
        </w:rPr>
      </w:pPr>
      <w:r w:rsidRPr="00AD5F40">
        <w:rPr>
          <w:sz w:val="24"/>
          <w:szCs w:val="24"/>
        </w:rPr>
        <w:t>Федеральный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календарный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план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воспитательной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работы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может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быть реализован в рамках урочной и внеурочной деятельности.</w:t>
      </w:r>
    </w:p>
    <w:p w:rsidR="00A94078" w:rsidRPr="00AD5F40" w:rsidRDefault="00A94078" w:rsidP="002B7C46">
      <w:pPr>
        <w:pStyle w:val="BodyText"/>
        <w:spacing w:line="321" w:lineRule="exact"/>
        <w:rPr>
          <w:sz w:val="24"/>
          <w:szCs w:val="24"/>
        </w:rPr>
      </w:pPr>
      <w:r w:rsidRPr="00AD5F40">
        <w:rPr>
          <w:sz w:val="24"/>
          <w:szCs w:val="24"/>
        </w:rPr>
        <w:t>Образовательные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организации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вправе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наряду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с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федеральным</w:t>
      </w:r>
      <w:r w:rsidRPr="00AD5F40">
        <w:rPr>
          <w:sz w:val="24"/>
          <w:szCs w:val="24"/>
        </w:rPr>
        <w:t xml:space="preserve"> календарным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планом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воспитательной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работы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проводить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иные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мероприятия согласно федеральной рабочей программе воспитания, по ключевым</w:t>
      </w:r>
    </w:p>
    <w:p w:rsidR="00A94078" w:rsidRPr="00AD5F40" w:rsidRDefault="00A94078" w:rsidP="009941FA">
      <w:pPr>
        <w:pStyle w:val="BodyText"/>
        <w:spacing w:line="321" w:lineRule="exact"/>
        <w:ind w:left="119"/>
        <w:rPr>
          <w:sz w:val="24"/>
          <w:szCs w:val="24"/>
        </w:rPr>
      </w:pPr>
      <w:r w:rsidRPr="00AD5F40">
        <w:rPr>
          <w:sz w:val="24"/>
          <w:szCs w:val="24"/>
        </w:rPr>
        <w:t>направлениям</w:t>
      </w:r>
      <w:r w:rsidRPr="00AD5F40">
        <w:rPr>
          <w:spacing w:val="-18"/>
          <w:sz w:val="24"/>
          <w:szCs w:val="24"/>
        </w:rPr>
        <w:t xml:space="preserve"> </w:t>
      </w:r>
      <w:r w:rsidRPr="00AD5F40">
        <w:rPr>
          <w:sz w:val="24"/>
          <w:szCs w:val="24"/>
        </w:rPr>
        <w:t>воспитания и</w:t>
      </w:r>
      <w:r w:rsidRPr="00AD5F40">
        <w:rPr>
          <w:spacing w:val="-17"/>
          <w:sz w:val="24"/>
          <w:szCs w:val="24"/>
        </w:rPr>
        <w:t xml:space="preserve"> </w:t>
      </w:r>
      <w:r w:rsidRPr="00AD5F40">
        <w:rPr>
          <w:sz w:val="24"/>
          <w:szCs w:val="24"/>
        </w:rPr>
        <w:t>дополнительного</w:t>
      </w:r>
      <w:r w:rsidRPr="00AD5F40">
        <w:rPr>
          <w:spacing w:val="-16"/>
          <w:sz w:val="24"/>
          <w:szCs w:val="24"/>
        </w:rPr>
        <w:t xml:space="preserve"> </w:t>
      </w:r>
      <w:r w:rsidRPr="00AD5F40">
        <w:rPr>
          <w:sz w:val="24"/>
          <w:szCs w:val="24"/>
        </w:rPr>
        <w:t>образования</w:t>
      </w:r>
      <w:r w:rsidRPr="00AD5F40">
        <w:rPr>
          <w:spacing w:val="-16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детей.</w:t>
      </w:r>
    </w:p>
    <w:p w:rsidR="00A94078" w:rsidRPr="00AD5F40" w:rsidRDefault="00A94078" w:rsidP="009941FA">
      <w:pPr>
        <w:pStyle w:val="BodyText"/>
        <w:rPr>
          <w:sz w:val="24"/>
          <w:szCs w:val="24"/>
        </w:rPr>
      </w:pPr>
      <w:r w:rsidRPr="00AD5F40">
        <w:rPr>
          <w:spacing w:val="-2"/>
          <w:sz w:val="24"/>
          <w:szCs w:val="24"/>
        </w:rPr>
        <w:t>Сентябрь:</w:t>
      </w:r>
    </w:p>
    <w:p w:rsidR="00A94078" w:rsidRPr="00AD5F40" w:rsidRDefault="00A94078" w:rsidP="009941FA">
      <w:pPr>
        <w:pStyle w:val="BodyText"/>
        <w:spacing w:before="129"/>
        <w:rPr>
          <w:sz w:val="24"/>
          <w:szCs w:val="24"/>
        </w:rPr>
      </w:pPr>
      <w:r w:rsidRPr="00AD5F40">
        <w:rPr>
          <w:sz w:val="24"/>
          <w:szCs w:val="24"/>
        </w:rPr>
        <w:t>1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сентября: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знаний;</w:t>
      </w:r>
    </w:p>
    <w:p w:rsidR="00A94078" w:rsidRPr="00AD5F40" w:rsidRDefault="00A94078" w:rsidP="009941FA">
      <w:pPr>
        <w:pStyle w:val="BodyText"/>
        <w:spacing w:before="134"/>
        <w:ind w:left="312" w:right="240"/>
        <w:rPr>
          <w:sz w:val="24"/>
          <w:szCs w:val="24"/>
        </w:rPr>
      </w:pPr>
      <w:r w:rsidRPr="00AD5F40">
        <w:rPr>
          <w:sz w:val="24"/>
          <w:szCs w:val="24"/>
        </w:rPr>
        <w:t>3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сентября: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окончания</w:t>
      </w:r>
      <w:r w:rsidRPr="00AD5F40">
        <w:rPr>
          <w:spacing w:val="-2"/>
          <w:sz w:val="24"/>
          <w:szCs w:val="24"/>
        </w:rPr>
        <w:t xml:space="preserve"> </w:t>
      </w:r>
      <w:r w:rsidRPr="00AD5F40">
        <w:rPr>
          <w:sz w:val="24"/>
          <w:szCs w:val="24"/>
        </w:rPr>
        <w:t>Второй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мировой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войны,</w:t>
      </w:r>
      <w:r w:rsidRPr="00AD5F40">
        <w:rPr>
          <w:spacing w:val="-2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 солидарности вборьбе с терроризмом;</w:t>
      </w:r>
    </w:p>
    <w:p w:rsidR="00A94078" w:rsidRPr="00AD5F40" w:rsidRDefault="00A94078" w:rsidP="009941FA">
      <w:pPr>
        <w:pStyle w:val="BodyText"/>
        <w:ind w:right="721"/>
        <w:rPr>
          <w:sz w:val="24"/>
          <w:szCs w:val="24"/>
        </w:rPr>
      </w:pPr>
      <w:r w:rsidRPr="00AD5F40">
        <w:rPr>
          <w:sz w:val="24"/>
          <w:szCs w:val="24"/>
        </w:rPr>
        <w:t>8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сентября:</w:t>
      </w:r>
      <w:r w:rsidRPr="00AD5F40">
        <w:rPr>
          <w:spacing w:val="-14"/>
          <w:sz w:val="24"/>
          <w:szCs w:val="24"/>
        </w:rPr>
        <w:t xml:space="preserve"> </w:t>
      </w:r>
      <w:r w:rsidRPr="00AD5F40">
        <w:rPr>
          <w:sz w:val="24"/>
          <w:szCs w:val="24"/>
        </w:rPr>
        <w:t>Международный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распространения грамотности;10 сентября: Международный день</w:t>
      </w:r>
    </w:p>
    <w:p w:rsidR="00A94078" w:rsidRPr="00AD5F40" w:rsidRDefault="00A94078" w:rsidP="009941FA">
      <w:pPr>
        <w:pStyle w:val="BodyText"/>
        <w:ind w:right="5690"/>
        <w:rPr>
          <w:sz w:val="24"/>
          <w:szCs w:val="24"/>
        </w:rPr>
      </w:pPr>
      <w:r w:rsidRPr="00AD5F40">
        <w:rPr>
          <w:sz w:val="24"/>
          <w:szCs w:val="24"/>
        </w:rPr>
        <w:t>памяти</w:t>
      </w:r>
      <w:r w:rsidRPr="00AD5F40">
        <w:rPr>
          <w:spacing w:val="-18"/>
          <w:sz w:val="24"/>
          <w:szCs w:val="24"/>
        </w:rPr>
        <w:t xml:space="preserve"> </w:t>
      </w:r>
      <w:r w:rsidRPr="00AD5F40">
        <w:rPr>
          <w:sz w:val="24"/>
          <w:szCs w:val="24"/>
        </w:rPr>
        <w:t>жертв</w:t>
      </w:r>
      <w:r w:rsidRPr="00AD5F40">
        <w:rPr>
          <w:spacing w:val="-17"/>
          <w:sz w:val="24"/>
          <w:szCs w:val="24"/>
        </w:rPr>
        <w:t xml:space="preserve"> </w:t>
      </w:r>
      <w:r w:rsidRPr="00AD5F40">
        <w:rPr>
          <w:sz w:val="24"/>
          <w:szCs w:val="24"/>
        </w:rPr>
        <w:t xml:space="preserve">фашизма. </w:t>
      </w:r>
    </w:p>
    <w:p w:rsidR="00A94078" w:rsidRPr="00AD5F40" w:rsidRDefault="00A94078" w:rsidP="009941FA">
      <w:pPr>
        <w:pStyle w:val="BodyText"/>
        <w:ind w:right="5690"/>
        <w:rPr>
          <w:sz w:val="24"/>
          <w:szCs w:val="24"/>
        </w:rPr>
      </w:pPr>
      <w:r w:rsidRPr="00AD5F40">
        <w:rPr>
          <w:spacing w:val="-2"/>
          <w:sz w:val="24"/>
          <w:szCs w:val="24"/>
        </w:rPr>
        <w:t>Октябрь:</w:t>
      </w:r>
    </w:p>
    <w:p w:rsidR="00A94078" w:rsidRPr="00AD5F40" w:rsidRDefault="00A94078" w:rsidP="009941FA">
      <w:pPr>
        <w:pStyle w:val="BodyText"/>
        <w:spacing w:before="128" w:line="242" w:lineRule="auto"/>
        <w:ind w:left="312" w:firstLine="710"/>
        <w:rPr>
          <w:sz w:val="24"/>
          <w:szCs w:val="24"/>
        </w:rPr>
      </w:pPr>
      <w:r w:rsidRPr="00AD5F40">
        <w:rPr>
          <w:sz w:val="24"/>
          <w:szCs w:val="24"/>
        </w:rPr>
        <w:t xml:space="preserve">1 октября: Международный день пожилых людей; Международный </w:t>
      </w:r>
      <w:r w:rsidRPr="00AD5F40">
        <w:rPr>
          <w:spacing w:val="-2"/>
          <w:sz w:val="24"/>
          <w:szCs w:val="24"/>
        </w:rPr>
        <w:t>день музыки;</w:t>
      </w:r>
    </w:p>
    <w:p w:rsidR="00A94078" w:rsidRPr="00AD5F40" w:rsidRDefault="00A94078" w:rsidP="009941FA">
      <w:pPr>
        <w:pStyle w:val="BodyText"/>
        <w:spacing w:line="242" w:lineRule="auto"/>
        <w:ind w:right="5690"/>
        <w:rPr>
          <w:sz w:val="24"/>
          <w:szCs w:val="24"/>
        </w:rPr>
      </w:pPr>
      <w:r w:rsidRPr="00AD5F40">
        <w:rPr>
          <w:sz w:val="24"/>
          <w:szCs w:val="24"/>
        </w:rPr>
        <w:t>4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октября:</w:t>
      </w:r>
      <w:r w:rsidRPr="00AD5F40">
        <w:rPr>
          <w:spacing w:val="-15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13"/>
          <w:sz w:val="24"/>
          <w:szCs w:val="24"/>
        </w:rPr>
        <w:t xml:space="preserve"> </w:t>
      </w:r>
      <w:r w:rsidRPr="00AD5F40">
        <w:rPr>
          <w:sz w:val="24"/>
          <w:szCs w:val="24"/>
        </w:rPr>
        <w:t>защиты животных;5 октября:</w:t>
      </w:r>
    </w:p>
    <w:p w:rsidR="00A94078" w:rsidRPr="00AD5F40" w:rsidRDefault="00A94078" w:rsidP="009941FA">
      <w:pPr>
        <w:pStyle w:val="BodyText"/>
        <w:spacing w:line="319" w:lineRule="exact"/>
        <w:rPr>
          <w:sz w:val="24"/>
          <w:szCs w:val="24"/>
        </w:rPr>
      </w:pPr>
      <w:r w:rsidRPr="00AD5F40">
        <w:rPr>
          <w:sz w:val="24"/>
          <w:szCs w:val="24"/>
        </w:rPr>
        <w:t>День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учителя;</w:t>
      </w:r>
    </w:p>
    <w:p w:rsidR="00A94078" w:rsidRPr="00AD5F40" w:rsidRDefault="00A94078" w:rsidP="009941FA">
      <w:pPr>
        <w:pStyle w:val="BodyText"/>
        <w:rPr>
          <w:sz w:val="24"/>
          <w:szCs w:val="24"/>
        </w:rPr>
      </w:pPr>
      <w:r w:rsidRPr="00AD5F40">
        <w:rPr>
          <w:sz w:val="24"/>
          <w:szCs w:val="24"/>
        </w:rPr>
        <w:t>25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октября: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Международный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школьных</w:t>
      </w:r>
      <w:r w:rsidRPr="00AD5F40">
        <w:rPr>
          <w:sz w:val="24"/>
          <w:szCs w:val="24"/>
        </w:rPr>
        <w:t xml:space="preserve"> библиотек.</w:t>
      </w:r>
    </w:p>
    <w:p w:rsidR="00A94078" w:rsidRPr="00AD5F40" w:rsidRDefault="00A94078" w:rsidP="009941FA">
      <w:pPr>
        <w:pStyle w:val="BodyText"/>
        <w:rPr>
          <w:sz w:val="24"/>
          <w:szCs w:val="24"/>
        </w:rPr>
      </w:pPr>
      <w:r w:rsidRPr="00AD5F40">
        <w:rPr>
          <w:sz w:val="24"/>
          <w:szCs w:val="24"/>
        </w:rPr>
        <w:t>Третье</w:t>
      </w:r>
      <w:r w:rsidRPr="00AD5F40">
        <w:rPr>
          <w:spacing w:val="-9"/>
          <w:sz w:val="24"/>
          <w:szCs w:val="24"/>
        </w:rPr>
        <w:t xml:space="preserve"> </w:t>
      </w:r>
      <w:r w:rsidRPr="00AD5F40">
        <w:rPr>
          <w:sz w:val="24"/>
          <w:szCs w:val="24"/>
        </w:rPr>
        <w:t>воскресенье</w:t>
      </w:r>
      <w:r w:rsidRPr="00AD5F40">
        <w:rPr>
          <w:spacing w:val="-12"/>
          <w:sz w:val="24"/>
          <w:szCs w:val="24"/>
        </w:rPr>
        <w:t xml:space="preserve"> </w:t>
      </w:r>
      <w:r w:rsidRPr="00AD5F40">
        <w:rPr>
          <w:sz w:val="24"/>
          <w:szCs w:val="24"/>
        </w:rPr>
        <w:t>октября: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 xml:space="preserve">День </w:t>
      </w:r>
      <w:r w:rsidRPr="00AD5F40">
        <w:rPr>
          <w:spacing w:val="-2"/>
          <w:sz w:val="24"/>
          <w:szCs w:val="24"/>
        </w:rPr>
        <w:t>отца.</w:t>
      </w:r>
    </w:p>
    <w:p w:rsidR="00A94078" w:rsidRPr="00AD5F40" w:rsidRDefault="00A94078" w:rsidP="009941FA">
      <w:pPr>
        <w:pStyle w:val="BodyText"/>
        <w:spacing w:line="321" w:lineRule="exact"/>
        <w:rPr>
          <w:sz w:val="24"/>
          <w:szCs w:val="24"/>
        </w:rPr>
      </w:pPr>
      <w:r w:rsidRPr="00AD5F40">
        <w:rPr>
          <w:spacing w:val="-2"/>
          <w:sz w:val="24"/>
          <w:szCs w:val="24"/>
        </w:rPr>
        <w:t>Ноябрь:</w:t>
      </w:r>
    </w:p>
    <w:p w:rsidR="00A94078" w:rsidRPr="00AD5F40" w:rsidRDefault="00A94078" w:rsidP="009941FA">
      <w:pPr>
        <w:pStyle w:val="BodyText"/>
        <w:spacing w:before="130"/>
        <w:rPr>
          <w:sz w:val="24"/>
          <w:szCs w:val="24"/>
        </w:rPr>
      </w:pPr>
      <w:r w:rsidRPr="00AD5F40">
        <w:rPr>
          <w:sz w:val="24"/>
          <w:szCs w:val="24"/>
        </w:rPr>
        <w:t>4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ноября:</w:t>
      </w:r>
      <w:r w:rsidRPr="00AD5F40">
        <w:rPr>
          <w:spacing w:val="-13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народного</w:t>
      </w:r>
      <w:r w:rsidRPr="00AD5F40">
        <w:rPr>
          <w:spacing w:val="-3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единства;</w:t>
      </w:r>
    </w:p>
    <w:p w:rsidR="00A94078" w:rsidRPr="00AD5F40" w:rsidRDefault="00A94078" w:rsidP="00D45C92">
      <w:pPr>
        <w:pStyle w:val="BodyText"/>
        <w:spacing w:before="134"/>
        <w:ind w:right="240"/>
        <w:rPr>
          <w:sz w:val="24"/>
          <w:szCs w:val="24"/>
        </w:rPr>
      </w:pPr>
      <w:r w:rsidRPr="00AD5F40">
        <w:rPr>
          <w:sz w:val="24"/>
          <w:szCs w:val="24"/>
        </w:rPr>
        <w:t>8</w:t>
      </w:r>
      <w:r w:rsidRPr="00AD5F40">
        <w:rPr>
          <w:spacing w:val="40"/>
          <w:sz w:val="24"/>
          <w:szCs w:val="24"/>
        </w:rPr>
        <w:t xml:space="preserve"> </w:t>
      </w:r>
      <w:r w:rsidRPr="00AD5F40">
        <w:rPr>
          <w:sz w:val="24"/>
          <w:szCs w:val="24"/>
        </w:rPr>
        <w:t>ноября:</w:t>
      </w:r>
      <w:r w:rsidRPr="00AD5F40">
        <w:rPr>
          <w:spacing w:val="40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40"/>
          <w:sz w:val="24"/>
          <w:szCs w:val="24"/>
        </w:rPr>
        <w:t xml:space="preserve"> </w:t>
      </w:r>
      <w:r w:rsidRPr="00AD5F40">
        <w:rPr>
          <w:sz w:val="24"/>
          <w:szCs w:val="24"/>
        </w:rPr>
        <w:t>памяти</w:t>
      </w:r>
      <w:r w:rsidRPr="00AD5F40">
        <w:rPr>
          <w:spacing w:val="40"/>
          <w:sz w:val="24"/>
          <w:szCs w:val="24"/>
        </w:rPr>
        <w:t xml:space="preserve"> </w:t>
      </w:r>
      <w:r w:rsidRPr="00AD5F40">
        <w:rPr>
          <w:sz w:val="24"/>
          <w:szCs w:val="24"/>
        </w:rPr>
        <w:t>погибших</w:t>
      </w:r>
      <w:r w:rsidRPr="00AD5F40">
        <w:rPr>
          <w:spacing w:val="40"/>
          <w:sz w:val="24"/>
          <w:szCs w:val="24"/>
        </w:rPr>
        <w:t xml:space="preserve"> </w:t>
      </w:r>
      <w:r w:rsidRPr="00AD5F40">
        <w:rPr>
          <w:sz w:val="24"/>
          <w:szCs w:val="24"/>
        </w:rPr>
        <w:t>при</w:t>
      </w:r>
      <w:r w:rsidRPr="00AD5F40">
        <w:rPr>
          <w:spacing w:val="40"/>
          <w:sz w:val="24"/>
          <w:szCs w:val="24"/>
        </w:rPr>
        <w:t xml:space="preserve"> </w:t>
      </w:r>
      <w:r w:rsidRPr="00AD5F40">
        <w:rPr>
          <w:sz w:val="24"/>
          <w:szCs w:val="24"/>
        </w:rPr>
        <w:t>исполнении</w:t>
      </w:r>
      <w:r w:rsidRPr="00AD5F40">
        <w:rPr>
          <w:spacing w:val="40"/>
          <w:sz w:val="24"/>
          <w:szCs w:val="24"/>
        </w:rPr>
        <w:t xml:space="preserve"> </w:t>
      </w:r>
      <w:r w:rsidRPr="00AD5F40">
        <w:rPr>
          <w:sz w:val="24"/>
          <w:szCs w:val="24"/>
        </w:rPr>
        <w:t>служебных обязанностей сотрудников органов внутренних дел России.</w:t>
      </w:r>
    </w:p>
    <w:p w:rsidR="00A94078" w:rsidRPr="00AD5F40" w:rsidRDefault="00A94078" w:rsidP="009941FA">
      <w:pPr>
        <w:pStyle w:val="BodyText"/>
        <w:spacing w:line="321" w:lineRule="exact"/>
        <w:rPr>
          <w:sz w:val="24"/>
          <w:szCs w:val="24"/>
        </w:rPr>
      </w:pPr>
      <w:r w:rsidRPr="00AD5F40">
        <w:rPr>
          <w:sz w:val="24"/>
          <w:szCs w:val="24"/>
        </w:rPr>
        <w:t>Последнее</w:t>
      </w:r>
      <w:r w:rsidRPr="00AD5F40">
        <w:rPr>
          <w:spacing w:val="-12"/>
          <w:sz w:val="24"/>
          <w:szCs w:val="24"/>
        </w:rPr>
        <w:t xml:space="preserve"> </w:t>
      </w:r>
      <w:r w:rsidRPr="00AD5F40">
        <w:rPr>
          <w:sz w:val="24"/>
          <w:szCs w:val="24"/>
        </w:rPr>
        <w:t>воскресенье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ноября:</w:t>
      </w:r>
      <w:r w:rsidRPr="00AD5F40">
        <w:rPr>
          <w:spacing w:val="-14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15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Матери;</w:t>
      </w:r>
    </w:p>
    <w:p w:rsidR="00A94078" w:rsidRPr="00AD5F40" w:rsidRDefault="00A94078" w:rsidP="009941FA">
      <w:pPr>
        <w:pStyle w:val="BodyText"/>
        <w:spacing w:before="130" w:line="242" w:lineRule="auto"/>
        <w:ind w:right="240"/>
        <w:rPr>
          <w:spacing w:val="-2"/>
          <w:sz w:val="24"/>
          <w:szCs w:val="24"/>
        </w:rPr>
      </w:pPr>
      <w:r w:rsidRPr="00AD5F40">
        <w:rPr>
          <w:sz w:val="24"/>
          <w:szCs w:val="24"/>
        </w:rPr>
        <w:t>30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ноября:</w:t>
      </w:r>
      <w:r w:rsidRPr="00AD5F40">
        <w:rPr>
          <w:spacing w:val="-12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Государственного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герба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 xml:space="preserve">Российской </w:t>
      </w:r>
      <w:r w:rsidRPr="00AD5F40">
        <w:rPr>
          <w:spacing w:val="-2"/>
          <w:sz w:val="24"/>
          <w:szCs w:val="24"/>
        </w:rPr>
        <w:t xml:space="preserve">Федерации. </w:t>
      </w:r>
    </w:p>
    <w:p w:rsidR="00A94078" w:rsidRPr="00AD5F40" w:rsidRDefault="00A94078" w:rsidP="009941FA">
      <w:pPr>
        <w:pStyle w:val="BodyText"/>
        <w:spacing w:before="130" w:line="242" w:lineRule="auto"/>
        <w:ind w:right="240"/>
        <w:rPr>
          <w:sz w:val="24"/>
          <w:szCs w:val="24"/>
        </w:rPr>
      </w:pPr>
      <w:r w:rsidRPr="00AD5F40">
        <w:rPr>
          <w:spacing w:val="-2"/>
          <w:sz w:val="24"/>
          <w:szCs w:val="24"/>
        </w:rPr>
        <w:t>Декабрь:</w:t>
      </w:r>
    </w:p>
    <w:p w:rsidR="00A94078" w:rsidRPr="00AD5F40" w:rsidRDefault="00A94078" w:rsidP="009941FA">
      <w:pPr>
        <w:pStyle w:val="BodyText"/>
        <w:ind w:right="1125"/>
        <w:rPr>
          <w:sz w:val="24"/>
          <w:szCs w:val="24"/>
        </w:rPr>
      </w:pPr>
      <w:r w:rsidRPr="00AD5F40">
        <w:rPr>
          <w:sz w:val="24"/>
          <w:szCs w:val="24"/>
        </w:rPr>
        <w:t>3 декабря: День неизвестного солдата; Международный день инвалидов;5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декабря: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добровольца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(волонтера)</w:t>
      </w:r>
      <w:r w:rsidRPr="00AD5F40">
        <w:rPr>
          <w:spacing w:val="-3"/>
          <w:sz w:val="24"/>
          <w:szCs w:val="24"/>
        </w:rPr>
        <w:t xml:space="preserve"> </w:t>
      </w:r>
      <w:r w:rsidRPr="00AD5F40">
        <w:rPr>
          <w:sz w:val="24"/>
          <w:szCs w:val="24"/>
        </w:rPr>
        <w:t>в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России; 9 декабря: День Героев Отечества;</w:t>
      </w:r>
    </w:p>
    <w:p w:rsidR="00A94078" w:rsidRPr="00AD5F40" w:rsidRDefault="00A94078" w:rsidP="009941FA">
      <w:pPr>
        <w:pStyle w:val="BodyText"/>
        <w:spacing w:before="126" w:line="307" w:lineRule="auto"/>
        <w:ind w:right="1223"/>
        <w:rPr>
          <w:sz w:val="24"/>
          <w:szCs w:val="24"/>
        </w:rPr>
      </w:pPr>
      <w:r w:rsidRPr="00AD5F40">
        <w:rPr>
          <w:sz w:val="24"/>
          <w:szCs w:val="24"/>
        </w:rPr>
        <w:t>12</w:t>
      </w:r>
      <w:r w:rsidRPr="00AD5F40">
        <w:rPr>
          <w:spacing w:val="-12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декабря: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13"/>
          <w:sz w:val="24"/>
          <w:szCs w:val="24"/>
        </w:rPr>
        <w:t xml:space="preserve"> </w:t>
      </w:r>
      <w:r w:rsidRPr="00AD5F40">
        <w:rPr>
          <w:sz w:val="24"/>
          <w:szCs w:val="24"/>
        </w:rPr>
        <w:t>Конституции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Российской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Федерации.</w:t>
      </w:r>
    </w:p>
    <w:p w:rsidR="00A94078" w:rsidRPr="00AD5F40" w:rsidRDefault="00A94078" w:rsidP="009941FA">
      <w:pPr>
        <w:pStyle w:val="BodyText"/>
        <w:spacing w:before="126" w:line="307" w:lineRule="auto"/>
        <w:ind w:right="1223"/>
        <w:rPr>
          <w:sz w:val="24"/>
          <w:szCs w:val="24"/>
        </w:rPr>
      </w:pPr>
      <w:r w:rsidRPr="00AD5F40">
        <w:rPr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Январь:</w:t>
      </w:r>
    </w:p>
    <w:p w:rsidR="00A94078" w:rsidRPr="00AD5F40" w:rsidRDefault="00A94078" w:rsidP="009941FA">
      <w:pPr>
        <w:pStyle w:val="BodyText"/>
        <w:spacing w:before="40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25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января:</w:t>
      </w:r>
      <w:r w:rsidRPr="00AD5F40">
        <w:rPr>
          <w:spacing w:val="-14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российского</w:t>
      </w:r>
      <w:r w:rsidRPr="00AD5F40">
        <w:rPr>
          <w:spacing w:val="-9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студенчества;</w:t>
      </w:r>
    </w:p>
    <w:p w:rsidR="00A94078" w:rsidRPr="00AD5F40" w:rsidRDefault="00A94078" w:rsidP="009941FA">
      <w:pPr>
        <w:pStyle w:val="BodyText"/>
        <w:spacing w:before="134"/>
        <w:ind w:left="312" w:right="428" w:firstLine="710"/>
        <w:jc w:val="both"/>
        <w:rPr>
          <w:sz w:val="24"/>
          <w:szCs w:val="24"/>
        </w:rPr>
      </w:pPr>
      <w:r w:rsidRPr="00AD5F40">
        <w:rPr>
          <w:sz w:val="24"/>
          <w:szCs w:val="24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A94078" w:rsidRPr="00AD5F40" w:rsidRDefault="00A94078" w:rsidP="009941FA">
      <w:pPr>
        <w:pStyle w:val="BodyText"/>
        <w:spacing w:before="5"/>
        <w:rPr>
          <w:sz w:val="24"/>
          <w:szCs w:val="24"/>
        </w:rPr>
      </w:pPr>
      <w:r w:rsidRPr="00AD5F40">
        <w:rPr>
          <w:spacing w:val="-2"/>
          <w:sz w:val="24"/>
          <w:szCs w:val="24"/>
        </w:rPr>
        <w:t>Февраль:</w:t>
      </w:r>
    </w:p>
    <w:p w:rsidR="00A94078" w:rsidRPr="00AD5F40" w:rsidRDefault="00A94078" w:rsidP="00D45C92">
      <w:pPr>
        <w:pStyle w:val="BodyText"/>
        <w:spacing w:before="129"/>
        <w:ind w:left="312" w:right="721"/>
        <w:rPr>
          <w:sz w:val="24"/>
          <w:szCs w:val="24"/>
        </w:rPr>
      </w:pPr>
      <w:r w:rsidRPr="00AD5F40">
        <w:rPr>
          <w:sz w:val="24"/>
          <w:szCs w:val="24"/>
        </w:rPr>
        <w:t>2 февраля: День разгрома советскими войсками немецко- фашистских войск вСталинградской битве;</w:t>
      </w:r>
    </w:p>
    <w:p w:rsidR="00A94078" w:rsidRPr="00AD5F40" w:rsidRDefault="00A94078" w:rsidP="009941FA">
      <w:pPr>
        <w:pStyle w:val="BodyText"/>
        <w:spacing w:line="321" w:lineRule="exact"/>
        <w:rPr>
          <w:sz w:val="24"/>
          <w:szCs w:val="24"/>
        </w:rPr>
      </w:pPr>
      <w:r w:rsidRPr="00AD5F40">
        <w:rPr>
          <w:sz w:val="24"/>
          <w:szCs w:val="24"/>
        </w:rPr>
        <w:t>8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февраля: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12"/>
          <w:sz w:val="24"/>
          <w:szCs w:val="24"/>
        </w:rPr>
        <w:t xml:space="preserve"> </w:t>
      </w:r>
      <w:r w:rsidRPr="00AD5F40">
        <w:rPr>
          <w:sz w:val="24"/>
          <w:szCs w:val="24"/>
        </w:rPr>
        <w:t>российской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науки;</w:t>
      </w:r>
    </w:p>
    <w:p w:rsidR="00A94078" w:rsidRPr="00AD5F40" w:rsidRDefault="00A94078" w:rsidP="00D45C92">
      <w:pPr>
        <w:pStyle w:val="BodyText"/>
        <w:spacing w:before="129" w:line="242" w:lineRule="auto"/>
        <w:ind w:left="312" w:right="721"/>
        <w:rPr>
          <w:sz w:val="24"/>
          <w:szCs w:val="24"/>
        </w:rPr>
      </w:pPr>
      <w:r w:rsidRPr="00AD5F40">
        <w:rPr>
          <w:sz w:val="24"/>
          <w:szCs w:val="24"/>
        </w:rPr>
        <w:t>15 февраля: День памяти о россиянах, исполнявших служебный долг</w:t>
      </w:r>
      <w:r w:rsidRPr="00AD5F40">
        <w:rPr>
          <w:spacing w:val="40"/>
          <w:sz w:val="24"/>
          <w:szCs w:val="24"/>
        </w:rPr>
        <w:t xml:space="preserve"> </w:t>
      </w:r>
      <w:r w:rsidRPr="00AD5F40">
        <w:rPr>
          <w:sz w:val="24"/>
          <w:szCs w:val="24"/>
        </w:rPr>
        <w:t>за пределами Отечества;</w:t>
      </w:r>
    </w:p>
    <w:p w:rsidR="00A94078" w:rsidRPr="00AD5F40" w:rsidRDefault="00A94078" w:rsidP="009941FA">
      <w:pPr>
        <w:pStyle w:val="BodyText"/>
        <w:ind w:right="3664"/>
        <w:rPr>
          <w:sz w:val="24"/>
          <w:szCs w:val="24"/>
        </w:rPr>
      </w:pPr>
      <w:r w:rsidRPr="00AD5F40">
        <w:rPr>
          <w:sz w:val="24"/>
          <w:szCs w:val="24"/>
        </w:rPr>
        <w:t>21</w:t>
      </w:r>
      <w:r w:rsidRPr="00AD5F40">
        <w:rPr>
          <w:spacing w:val="-12"/>
          <w:sz w:val="24"/>
          <w:szCs w:val="24"/>
        </w:rPr>
        <w:t xml:space="preserve"> </w:t>
      </w:r>
      <w:r w:rsidRPr="00AD5F40">
        <w:rPr>
          <w:sz w:val="24"/>
          <w:szCs w:val="24"/>
        </w:rPr>
        <w:t>февраля:</w:t>
      </w:r>
      <w:r w:rsidRPr="00AD5F40">
        <w:rPr>
          <w:spacing w:val="-16"/>
          <w:sz w:val="24"/>
          <w:szCs w:val="24"/>
        </w:rPr>
        <w:t xml:space="preserve"> </w:t>
      </w:r>
      <w:r w:rsidRPr="00AD5F40">
        <w:rPr>
          <w:sz w:val="24"/>
          <w:szCs w:val="24"/>
        </w:rPr>
        <w:t>Международный</w:t>
      </w:r>
      <w:r w:rsidRPr="00AD5F40">
        <w:rPr>
          <w:spacing w:val="-12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 родного языка;23 февраля: День</w:t>
      </w:r>
    </w:p>
    <w:p w:rsidR="00A94078" w:rsidRPr="00AD5F40" w:rsidRDefault="00A94078" w:rsidP="009941FA">
      <w:pPr>
        <w:pStyle w:val="BodyText"/>
        <w:ind w:right="6046"/>
        <w:rPr>
          <w:sz w:val="24"/>
          <w:szCs w:val="24"/>
        </w:rPr>
      </w:pPr>
      <w:r w:rsidRPr="00AD5F40">
        <w:rPr>
          <w:sz w:val="24"/>
          <w:szCs w:val="24"/>
        </w:rPr>
        <w:t>защитника</w:t>
      </w:r>
      <w:r w:rsidRPr="00AD5F40">
        <w:rPr>
          <w:spacing w:val="-18"/>
          <w:sz w:val="24"/>
          <w:szCs w:val="24"/>
        </w:rPr>
        <w:t xml:space="preserve"> </w:t>
      </w:r>
      <w:r w:rsidRPr="00AD5F40">
        <w:rPr>
          <w:sz w:val="24"/>
          <w:szCs w:val="24"/>
        </w:rPr>
        <w:t xml:space="preserve">Отечества. </w:t>
      </w:r>
    </w:p>
    <w:p w:rsidR="00A94078" w:rsidRPr="00AD5F40" w:rsidRDefault="00A94078" w:rsidP="009941FA">
      <w:pPr>
        <w:pStyle w:val="BodyText"/>
        <w:ind w:right="6046"/>
        <w:rPr>
          <w:sz w:val="24"/>
          <w:szCs w:val="24"/>
        </w:rPr>
      </w:pPr>
      <w:r w:rsidRPr="00AD5F40">
        <w:rPr>
          <w:spacing w:val="-2"/>
          <w:sz w:val="24"/>
          <w:szCs w:val="24"/>
        </w:rPr>
        <w:t>Март:</w:t>
      </w:r>
    </w:p>
    <w:p w:rsidR="00A94078" w:rsidRPr="00AD5F40" w:rsidRDefault="00A94078" w:rsidP="009941FA">
      <w:pPr>
        <w:pStyle w:val="BodyText"/>
        <w:spacing w:before="23" w:line="456" w:lineRule="exact"/>
        <w:ind w:right="3664"/>
        <w:rPr>
          <w:sz w:val="24"/>
          <w:szCs w:val="24"/>
        </w:rPr>
      </w:pPr>
      <w:r w:rsidRPr="00AD5F40">
        <w:rPr>
          <w:sz w:val="24"/>
          <w:szCs w:val="24"/>
        </w:rPr>
        <w:t>8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марта:</w:t>
      </w:r>
      <w:r w:rsidRPr="00AD5F40">
        <w:rPr>
          <w:spacing w:val="-14"/>
          <w:sz w:val="24"/>
          <w:szCs w:val="24"/>
        </w:rPr>
        <w:t xml:space="preserve"> </w:t>
      </w:r>
      <w:r w:rsidRPr="00AD5F40">
        <w:rPr>
          <w:sz w:val="24"/>
          <w:szCs w:val="24"/>
        </w:rPr>
        <w:t>Международный</w:t>
      </w:r>
      <w:r w:rsidRPr="00AD5F40">
        <w:rPr>
          <w:spacing w:val="-13"/>
          <w:sz w:val="24"/>
          <w:szCs w:val="24"/>
        </w:rPr>
        <w:t xml:space="preserve"> </w:t>
      </w:r>
      <w:r w:rsidRPr="00AD5F40">
        <w:rPr>
          <w:sz w:val="24"/>
          <w:szCs w:val="24"/>
        </w:rPr>
        <w:t>женский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день; 18 марта: День воссоединения Крыма</w:t>
      </w:r>
    </w:p>
    <w:p w:rsidR="00A94078" w:rsidRPr="00AD5F40" w:rsidRDefault="00A94078" w:rsidP="009941FA">
      <w:pPr>
        <w:pStyle w:val="BodyText"/>
        <w:spacing w:line="291" w:lineRule="exact"/>
        <w:rPr>
          <w:sz w:val="24"/>
          <w:szCs w:val="24"/>
        </w:rPr>
      </w:pPr>
      <w:r w:rsidRPr="00AD5F40">
        <w:rPr>
          <w:sz w:val="24"/>
          <w:szCs w:val="24"/>
        </w:rPr>
        <w:t>с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Россией;27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марта: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z w:val="24"/>
          <w:szCs w:val="24"/>
        </w:rPr>
        <w:t>Всемирный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pacing w:val="-4"/>
          <w:sz w:val="24"/>
          <w:szCs w:val="24"/>
        </w:rPr>
        <w:t>день</w:t>
      </w:r>
    </w:p>
    <w:p w:rsidR="00A94078" w:rsidRPr="00AD5F40" w:rsidRDefault="00A94078" w:rsidP="009941FA">
      <w:pPr>
        <w:pStyle w:val="BodyText"/>
        <w:ind w:right="7405"/>
        <w:rPr>
          <w:spacing w:val="-2"/>
          <w:sz w:val="24"/>
          <w:szCs w:val="24"/>
        </w:rPr>
      </w:pPr>
      <w:r w:rsidRPr="00AD5F40">
        <w:rPr>
          <w:spacing w:val="-2"/>
          <w:sz w:val="24"/>
          <w:szCs w:val="24"/>
        </w:rPr>
        <w:t xml:space="preserve">театра. </w:t>
      </w:r>
    </w:p>
    <w:p w:rsidR="00A94078" w:rsidRPr="00AD5F40" w:rsidRDefault="00A94078" w:rsidP="009941FA">
      <w:pPr>
        <w:pStyle w:val="BodyText"/>
        <w:ind w:right="7405"/>
        <w:rPr>
          <w:sz w:val="24"/>
          <w:szCs w:val="24"/>
        </w:rPr>
      </w:pPr>
      <w:r w:rsidRPr="00AD5F40">
        <w:rPr>
          <w:spacing w:val="-2"/>
          <w:sz w:val="24"/>
          <w:szCs w:val="24"/>
        </w:rPr>
        <w:t>Апрель:</w:t>
      </w:r>
    </w:p>
    <w:p w:rsidR="00A94078" w:rsidRPr="00AD5F40" w:rsidRDefault="00A94078" w:rsidP="009941FA">
      <w:pPr>
        <w:pStyle w:val="BodyText"/>
        <w:spacing w:before="134"/>
        <w:rPr>
          <w:sz w:val="24"/>
          <w:szCs w:val="24"/>
        </w:rPr>
      </w:pPr>
      <w:r w:rsidRPr="00AD5F40">
        <w:rPr>
          <w:sz w:val="24"/>
          <w:szCs w:val="24"/>
        </w:rPr>
        <w:t>12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апреля:</w:t>
      </w:r>
      <w:r w:rsidRPr="00AD5F40">
        <w:rPr>
          <w:spacing w:val="-13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космонавтики;</w:t>
      </w:r>
    </w:p>
    <w:p w:rsidR="00A94078" w:rsidRPr="00AD5F40" w:rsidRDefault="00A94078" w:rsidP="009941FA">
      <w:pPr>
        <w:pStyle w:val="BodyText"/>
        <w:spacing w:before="134"/>
        <w:rPr>
          <w:sz w:val="24"/>
          <w:szCs w:val="24"/>
        </w:rPr>
      </w:pPr>
      <w:r w:rsidRPr="00AD5F40">
        <w:rPr>
          <w:sz w:val="24"/>
          <w:szCs w:val="24"/>
        </w:rPr>
        <w:t>19</w:t>
      </w:r>
      <w:r w:rsidRPr="00AD5F40">
        <w:rPr>
          <w:spacing w:val="34"/>
          <w:sz w:val="24"/>
          <w:szCs w:val="24"/>
        </w:rPr>
        <w:t xml:space="preserve"> </w:t>
      </w:r>
      <w:r w:rsidRPr="00AD5F40">
        <w:rPr>
          <w:sz w:val="24"/>
          <w:szCs w:val="24"/>
        </w:rPr>
        <w:t>апреля:</w:t>
      </w:r>
      <w:r w:rsidRPr="00AD5F40">
        <w:rPr>
          <w:spacing w:val="34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33"/>
          <w:sz w:val="24"/>
          <w:szCs w:val="24"/>
        </w:rPr>
        <w:t xml:space="preserve"> </w:t>
      </w:r>
      <w:r w:rsidRPr="00AD5F40">
        <w:rPr>
          <w:sz w:val="24"/>
          <w:szCs w:val="24"/>
        </w:rPr>
        <w:t>памяти</w:t>
      </w:r>
      <w:r w:rsidRPr="00AD5F40">
        <w:rPr>
          <w:spacing w:val="34"/>
          <w:sz w:val="24"/>
          <w:szCs w:val="24"/>
        </w:rPr>
        <w:t xml:space="preserve"> </w:t>
      </w:r>
      <w:r w:rsidRPr="00AD5F40">
        <w:rPr>
          <w:sz w:val="24"/>
          <w:szCs w:val="24"/>
        </w:rPr>
        <w:t>о</w:t>
      </w:r>
      <w:r w:rsidRPr="00AD5F40">
        <w:rPr>
          <w:spacing w:val="39"/>
          <w:sz w:val="24"/>
          <w:szCs w:val="24"/>
        </w:rPr>
        <w:t xml:space="preserve"> </w:t>
      </w:r>
      <w:r w:rsidRPr="00AD5F40">
        <w:rPr>
          <w:sz w:val="24"/>
          <w:szCs w:val="24"/>
        </w:rPr>
        <w:t>геноциде</w:t>
      </w:r>
      <w:r w:rsidRPr="00AD5F40">
        <w:rPr>
          <w:spacing w:val="36"/>
          <w:sz w:val="24"/>
          <w:szCs w:val="24"/>
        </w:rPr>
        <w:t xml:space="preserve"> </w:t>
      </w:r>
      <w:r w:rsidRPr="00AD5F40">
        <w:rPr>
          <w:sz w:val="24"/>
          <w:szCs w:val="24"/>
        </w:rPr>
        <w:t>советского</w:t>
      </w:r>
      <w:r w:rsidRPr="00AD5F40">
        <w:rPr>
          <w:spacing w:val="36"/>
          <w:sz w:val="24"/>
          <w:szCs w:val="24"/>
        </w:rPr>
        <w:t xml:space="preserve"> </w:t>
      </w:r>
      <w:r w:rsidRPr="00AD5F40">
        <w:rPr>
          <w:sz w:val="24"/>
          <w:szCs w:val="24"/>
        </w:rPr>
        <w:t>народа</w:t>
      </w:r>
      <w:r w:rsidRPr="00AD5F40">
        <w:rPr>
          <w:spacing w:val="40"/>
          <w:sz w:val="24"/>
          <w:szCs w:val="24"/>
        </w:rPr>
        <w:t xml:space="preserve"> </w:t>
      </w:r>
      <w:r w:rsidRPr="00AD5F40">
        <w:rPr>
          <w:sz w:val="24"/>
          <w:szCs w:val="24"/>
        </w:rPr>
        <w:t>нацистами</w:t>
      </w:r>
      <w:r w:rsidRPr="00AD5F40">
        <w:rPr>
          <w:spacing w:val="35"/>
          <w:sz w:val="24"/>
          <w:szCs w:val="24"/>
        </w:rPr>
        <w:t xml:space="preserve"> </w:t>
      </w:r>
      <w:r w:rsidRPr="00AD5F40">
        <w:rPr>
          <w:sz w:val="24"/>
          <w:szCs w:val="24"/>
        </w:rPr>
        <w:t>и их пособниками в годы Великой Отечественной войны.</w:t>
      </w:r>
    </w:p>
    <w:p w:rsidR="00A94078" w:rsidRPr="00AD5F40" w:rsidRDefault="00A94078" w:rsidP="009941FA">
      <w:pPr>
        <w:pStyle w:val="BodyText"/>
        <w:rPr>
          <w:sz w:val="24"/>
          <w:szCs w:val="24"/>
        </w:rPr>
      </w:pPr>
      <w:r w:rsidRPr="00AD5F40">
        <w:rPr>
          <w:spacing w:val="-4"/>
          <w:sz w:val="24"/>
          <w:szCs w:val="24"/>
        </w:rPr>
        <w:t>Май:</w:t>
      </w:r>
    </w:p>
    <w:p w:rsidR="00A94078" w:rsidRPr="00AD5F40" w:rsidRDefault="00A94078" w:rsidP="009941FA">
      <w:pPr>
        <w:pStyle w:val="BodyText"/>
        <w:spacing w:before="129" w:line="242" w:lineRule="auto"/>
        <w:ind w:right="6046"/>
        <w:rPr>
          <w:sz w:val="24"/>
          <w:szCs w:val="24"/>
        </w:rPr>
      </w:pPr>
      <w:r w:rsidRPr="00AD5F40">
        <w:rPr>
          <w:sz w:val="24"/>
          <w:szCs w:val="24"/>
        </w:rPr>
        <w:t>1 мая: Праздник Весны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Труда;9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мая:</w:t>
      </w:r>
    </w:p>
    <w:p w:rsidR="00A94078" w:rsidRPr="00AD5F40" w:rsidRDefault="00A94078" w:rsidP="009941FA">
      <w:pPr>
        <w:pStyle w:val="BodyText"/>
        <w:spacing w:before="67" w:line="322" w:lineRule="exact"/>
        <w:rPr>
          <w:sz w:val="24"/>
          <w:szCs w:val="24"/>
        </w:rPr>
      </w:pPr>
      <w:r w:rsidRPr="00AD5F40">
        <w:rPr>
          <w:sz w:val="24"/>
          <w:szCs w:val="24"/>
        </w:rPr>
        <w:t>День</w:t>
      </w:r>
      <w:r w:rsidRPr="00AD5F40">
        <w:rPr>
          <w:spacing w:val="-6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Победы;</w:t>
      </w:r>
    </w:p>
    <w:p w:rsidR="00A94078" w:rsidRPr="00AD5F40" w:rsidRDefault="00A94078" w:rsidP="009941FA">
      <w:pPr>
        <w:pStyle w:val="BodyText"/>
        <w:spacing w:line="322" w:lineRule="exact"/>
        <w:rPr>
          <w:sz w:val="24"/>
          <w:szCs w:val="24"/>
        </w:rPr>
      </w:pPr>
      <w:r w:rsidRPr="00AD5F40">
        <w:rPr>
          <w:sz w:val="24"/>
          <w:szCs w:val="24"/>
        </w:rPr>
        <w:t>19</w:t>
      </w:r>
      <w:r w:rsidRPr="00AD5F40">
        <w:rPr>
          <w:spacing w:val="-4"/>
          <w:sz w:val="24"/>
          <w:szCs w:val="24"/>
        </w:rPr>
        <w:t xml:space="preserve"> </w:t>
      </w:r>
      <w:r w:rsidRPr="00AD5F40">
        <w:rPr>
          <w:sz w:val="24"/>
          <w:szCs w:val="24"/>
        </w:rPr>
        <w:t>мая:</w:t>
      </w:r>
      <w:r w:rsidRPr="00AD5F40">
        <w:rPr>
          <w:spacing w:val="-9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5"/>
          <w:sz w:val="24"/>
          <w:szCs w:val="24"/>
        </w:rPr>
        <w:t xml:space="preserve"> </w:t>
      </w:r>
      <w:r w:rsidRPr="00AD5F40">
        <w:rPr>
          <w:sz w:val="24"/>
          <w:szCs w:val="24"/>
        </w:rPr>
        <w:t>детских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общественных</w:t>
      </w:r>
    </w:p>
    <w:p w:rsidR="00A94078" w:rsidRPr="00AD5F40" w:rsidRDefault="00A94078" w:rsidP="009941FA">
      <w:pPr>
        <w:pStyle w:val="BodyText"/>
        <w:ind w:right="2750"/>
        <w:rPr>
          <w:sz w:val="24"/>
          <w:szCs w:val="24"/>
        </w:rPr>
      </w:pPr>
      <w:r w:rsidRPr="00AD5F40">
        <w:rPr>
          <w:sz w:val="24"/>
          <w:szCs w:val="24"/>
        </w:rPr>
        <w:t>организаций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России;24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мая:</w:t>
      </w:r>
      <w:r w:rsidRPr="00AD5F40">
        <w:rPr>
          <w:spacing w:val="-15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славянской письменности и культуры.</w:t>
      </w:r>
    </w:p>
    <w:p w:rsidR="00A94078" w:rsidRPr="00AD5F40" w:rsidRDefault="00A94078" w:rsidP="009941FA">
      <w:pPr>
        <w:pStyle w:val="BodyText"/>
        <w:spacing w:before="5"/>
        <w:rPr>
          <w:sz w:val="24"/>
          <w:szCs w:val="24"/>
        </w:rPr>
      </w:pPr>
      <w:r w:rsidRPr="00AD5F40">
        <w:rPr>
          <w:spacing w:val="-2"/>
          <w:sz w:val="24"/>
          <w:szCs w:val="24"/>
        </w:rPr>
        <w:t>Июнь:</w:t>
      </w:r>
    </w:p>
    <w:p w:rsidR="00A94078" w:rsidRPr="00AD5F40" w:rsidRDefault="00A94078" w:rsidP="009941FA">
      <w:pPr>
        <w:pStyle w:val="BodyText"/>
        <w:spacing w:before="129" w:line="322" w:lineRule="exact"/>
        <w:rPr>
          <w:sz w:val="24"/>
          <w:szCs w:val="24"/>
        </w:rPr>
      </w:pPr>
      <w:r w:rsidRPr="00AD5F40">
        <w:rPr>
          <w:sz w:val="24"/>
          <w:szCs w:val="24"/>
        </w:rPr>
        <w:t>1</w:t>
      </w:r>
      <w:r w:rsidRPr="00AD5F40">
        <w:rPr>
          <w:spacing w:val="7"/>
          <w:sz w:val="24"/>
          <w:szCs w:val="24"/>
        </w:rPr>
        <w:t xml:space="preserve"> </w:t>
      </w:r>
      <w:r w:rsidRPr="00AD5F40">
        <w:rPr>
          <w:sz w:val="24"/>
          <w:szCs w:val="24"/>
        </w:rPr>
        <w:t>июня:</w:t>
      </w:r>
      <w:r w:rsidRPr="00AD5F40">
        <w:rPr>
          <w:spacing w:val="3"/>
          <w:sz w:val="24"/>
          <w:szCs w:val="24"/>
        </w:rPr>
        <w:t xml:space="preserve"> </w:t>
      </w:r>
      <w:r w:rsidRPr="00AD5F40">
        <w:rPr>
          <w:spacing w:val="-4"/>
          <w:sz w:val="24"/>
          <w:szCs w:val="24"/>
        </w:rPr>
        <w:t>День</w:t>
      </w:r>
    </w:p>
    <w:p w:rsidR="00A94078" w:rsidRPr="00AD5F40" w:rsidRDefault="00A94078" w:rsidP="009941FA">
      <w:pPr>
        <w:pStyle w:val="BodyText"/>
        <w:ind w:right="6270"/>
        <w:rPr>
          <w:sz w:val="24"/>
          <w:szCs w:val="24"/>
        </w:rPr>
      </w:pPr>
      <w:r w:rsidRPr="00AD5F40">
        <w:rPr>
          <w:sz w:val="24"/>
          <w:szCs w:val="24"/>
        </w:rPr>
        <w:t>защиты детей; 6 июня: День русского</w:t>
      </w:r>
      <w:r w:rsidRPr="00AD5F40">
        <w:rPr>
          <w:spacing w:val="-18"/>
          <w:sz w:val="24"/>
          <w:szCs w:val="24"/>
        </w:rPr>
        <w:t xml:space="preserve"> </w:t>
      </w:r>
      <w:r w:rsidRPr="00AD5F40">
        <w:rPr>
          <w:sz w:val="24"/>
          <w:szCs w:val="24"/>
        </w:rPr>
        <w:t>языка;12 июня: День</w:t>
      </w:r>
    </w:p>
    <w:p w:rsidR="00A94078" w:rsidRPr="00AD5F40" w:rsidRDefault="00A94078" w:rsidP="009941FA">
      <w:pPr>
        <w:pStyle w:val="BodyText"/>
        <w:spacing w:line="321" w:lineRule="exact"/>
        <w:rPr>
          <w:sz w:val="24"/>
          <w:szCs w:val="24"/>
        </w:rPr>
      </w:pPr>
      <w:r w:rsidRPr="00AD5F40">
        <w:rPr>
          <w:spacing w:val="-2"/>
          <w:sz w:val="24"/>
          <w:szCs w:val="24"/>
        </w:rPr>
        <w:t>России;</w:t>
      </w:r>
    </w:p>
    <w:p w:rsidR="00A94078" w:rsidRPr="00AD5F40" w:rsidRDefault="00A94078" w:rsidP="009941FA">
      <w:pPr>
        <w:pStyle w:val="BodyText"/>
        <w:spacing w:line="322" w:lineRule="exact"/>
        <w:rPr>
          <w:sz w:val="24"/>
          <w:szCs w:val="24"/>
        </w:rPr>
      </w:pPr>
      <w:r w:rsidRPr="00AD5F40">
        <w:rPr>
          <w:sz w:val="24"/>
          <w:szCs w:val="24"/>
        </w:rPr>
        <w:t>22</w:t>
      </w:r>
      <w:r w:rsidRPr="00AD5F40">
        <w:rPr>
          <w:spacing w:val="-3"/>
          <w:sz w:val="24"/>
          <w:szCs w:val="24"/>
        </w:rPr>
        <w:t xml:space="preserve"> </w:t>
      </w:r>
      <w:r w:rsidRPr="00AD5F40">
        <w:rPr>
          <w:sz w:val="24"/>
          <w:szCs w:val="24"/>
        </w:rPr>
        <w:t>июня: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pacing w:val="-4"/>
          <w:sz w:val="24"/>
          <w:szCs w:val="24"/>
        </w:rPr>
        <w:t>День</w:t>
      </w:r>
    </w:p>
    <w:p w:rsidR="00A94078" w:rsidRPr="00AD5F40" w:rsidRDefault="00A94078" w:rsidP="009941FA">
      <w:pPr>
        <w:pStyle w:val="BodyText"/>
        <w:spacing w:line="242" w:lineRule="auto"/>
        <w:ind w:right="5690"/>
        <w:rPr>
          <w:sz w:val="24"/>
          <w:szCs w:val="24"/>
        </w:rPr>
      </w:pPr>
      <w:r w:rsidRPr="00AD5F40">
        <w:rPr>
          <w:sz w:val="24"/>
          <w:szCs w:val="24"/>
        </w:rPr>
        <w:t>памяти</w:t>
      </w:r>
      <w:r w:rsidRPr="00AD5F40">
        <w:rPr>
          <w:spacing w:val="-15"/>
          <w:sz w:val="24"/>
          <w:szCs w:val="24"/>
        </w:rPr>
        <w:t xml:space="preserve"> </w:t>
      </w:r>
      <w:r w:rsidRPr="00AD5F40">
        <w:rPr>
          <w:sz w:val="24"/>
          <w:szCs w:val="24"/>
        </w:rPr>
        <w:t>и</w:t>
      </w:r>
      <w:r w:rsidRPr="00AD5F40">
        <w:rPr>
          <w:spacing w:val="-15"/>
          <w:sz w:val="24"/>
          <w:szCs w:val="24"/>
        </w:rPr>
        <w:t xml:space="preserve"> </w:t>
      </w:r>
      <w:r w:rsidRPr="00AD5F40">
        <w:rPr>
          <w:sz w:val="24"/>
          <w:szCs w:val="24"/>
        </w:rPr>
        <w:t>скорби;27 июня: День</w:t>
      </w:r>
    </w:p>
    <w:p w:rsidR="00A94078" w:rsidRPr="00AD5F40" w:rsidRDefault="00A94078" w:rsidP="009941FA">
      <w:pPr>
        <w:pStyle w:val="BodyText"/>
        <w:ind w:right="7405"/>
        <w:rPr>
          <w:sz w:val="24"/>
          <w:szCs w:val="24"/>
        </w:rPr>
      </w:pPr>
      <w:r w:rsidRPr="00AD5F40">
        <w:rPr>
          <w:spacing w:val="-2"/>
          <w:sz w:val="24"/>
          <w:szCs w:val="24"/>
        </w:rPr>
        <w:t>молодежи.</w:t>
      </w:r>
    </w:p>
    <w:p w:rsidR="00A94078" w:rsidRPr="00AD5F40" w:rsidRDefault="00A94078" w:rsidP="009941FA">
      <w:pPr>
        <w:pStyle w:val="BodyText"/>
        <w:spacing w:before="84"/>
        <w:ind w:right="7405"/>
        <w:rPr>
          <w:sz w:val="24"/>
          <w:szCs w:val="24"/>
        </w:rPr>
      </w:pPr>
      <w:r w:rsidRPr="00AD5F40">
        <w:rPr>
          <w:spacing w:val="-2"/>
          <w:sz w:val="24"/>
          <w:szCs w:val="24"/>
        </w:rPr>
        <w:t>Июль:</w:t>
      </w:r>
    </w:p>
    <w:p w:rsidR="00A94078" w:rsidRPr="00AD5F40" w:rsidRDefault="00A94078" w:rsidP="009941FA">
      <w:pPr>
        <w:pStyle w:val="BodyText"/>
        <w:spacing w:before="129" w:line="242" w:lineRule="auto"/>
        <w:ind w:right="5333"/>
        <w:rPr>
          <w:sz w:val="24"/>
          <w:szCs w:val="24"/>
        </w:rPr>
      </w:pPr>
      <w:r w:rsidRPr="00AD5F40">
        <w:rPr>
          <w:sz w:val="24"/>
          <w:szCs w:val="24"/>
        </w:rPr>
        <w:t>8</w:t>
      </w:r>
      <w:r w:rsidRPr="00AD5F40">
        <w:rPr>
          <w:spacing w:val="-9"/>
          <w:sz w:val="24"/>
          <w:szCs w:val="24"/>
        </w:rPr>
        <w:t xml:space="preserve"> </w:t>
      </w:r>
      <w:r w:rsidRPr="00AD5F40">
        <w:rPr>
          <w:sz w:val="24"/>
          <w:szCs w:val="24"/>
        </w:rPr>
        <w:t>июля:</w:t>
      </w:r>
      <w:r w:rsidRPr="00AD5F40">
        <w:rPr>
          <w:spacing w:val="-13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семьи,</w:t>
      </w:r>
      <w:r w:rsidRPr="00AD5F40">
        <w:rPr>
          <w:spacing w:val="-7"/>
          <w:sz w:val="24"/>
          <w:szCs w:val="24"/>
        </w:rPr>
        <w:t xml:space="preserve"> </w:t>
      </w:r>
      <w:r w:rsidRPr="00AD5F40">
        <w:rPr>
          <w:sz w:val="24"/>
          <w:szCs w:val="24"/>
        </w:rPr>
        <w:t>любви и верности.</w:t>
      </w:r>
    </w:p>
    <w:p w:rsidR="00A94078" w:rsidRPr="00AD5F40" w:rsidRDefault="00A94078" w:rsidP="009941FA">
      <w:pPr>
        <w:pStyle w:val="BodyText"/>
        <w:spacing w:before="129" w:line="242" w:lineRule="auto"/>
        <w:ind w:right="5333"/>
        <w:rPr>
          <w:sz w:val="24"/>
          <w:szCs w:val="24"/>
        </w:rPr>
      </w:pPr>
      <w:r w:rsidRPr="00AD5F40">
        <w:rPr>
          <w:sz w:val="24"/>
          <w:szCs w:val="24"/>
        </w:rPr>
        <w:t>Август:</w:t>
      </w:r>
    </w:p>
    <w:p w:rsidR="00A94078" w:rsidRPr="00AD5F40" w:rsidRDefault="00A94078" w:rsidP="009941FA">
      <w:pPr>
        <w:pStyle w:val="BodyText"/>
        <w:spacing w:line="320" w:lineRule="exact"/>
        <w:rPr>
          <w:sz w:val="24"/>
          <w:szCs w:val="24"/>
        </w:rPr>
      </w:pPr>
      <w:r w:rsidRPr="00AD5F40">
        <w:rPr>
          <w:sz w:val="24"/>
          <w:szCs w:val="24"/>
        </w:rPr>
        <w:t>Вторая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суббота</w:t>
      </w:r>
      <w:r w:rsidRPr="00AD5F40">
        <w:rPr>
          <w:spacing w:val="-8"/>
          <w:sz w:val="24"/>
          <w:szCs w:val="24"/>
        </w:rPr>
        <w:t xml:space="preserve"> </w:t>
      </w:r>
      <w:r w:rsidRPr="00AD5F40">
        <w:rPr>
          <w:sz w:val="24"/>
          <w:szCs w:val="24"/>
        </w:rPr>
        <w:t>августа: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13"/>
          <w:sz w:val="24"/>
          <w:szCs w:val="24"/>
        </w:rPr>
        <w:t xml:space="preserve"> </w:t>
      </w:r>
      <w:r w:rsidRPr="00AD5F40">
        <w:rPr>
          <w:spacing w:val="-2"/>
          <w:sz w:val="24"/>
          <w:szCs w:val="24"/>
        </w:rPr>
        <w:t>физкультурника;</w:t>
      </w:r>
    </w:p>
    <w:p w:rsidR="00A94078" w:rsidRPr="00AD5F40" w:rsidRDefault="00A94078" w:rsidP="009941FA">
      <w:pPr>
        <w:pStyle w:val="BodyText"/>
        <w:spacing w:before="130" w:line="242" w:lineRule="auto"/>
        <w:ind w:right="1125"/>
        <w:rPr>
          <w:sz w:val="24"/>
          <w:szCs w:val="24"/>
        </w:rPr>
      </w:pPr>
      <w:r w:rsidRPr="00AD5F40">
        <w:rPr>
          <w:sz w:val="24"/>
          <w:szCs w:val="24"/>
        </w:rPr>
        <w:t>августа:</w:t>
      </w:r>
      <w:r w:rsidRPr="00AD5F40">
        <w:rPr>
          <w:spacing w:val="-14"/>
          <w:sz w:val="24"/>
          <w:szCs w:val="24"/>
        </w:rPr>
        <w:t xml:space="preserve"> </w:t>
      </w:r>
      <w:r w:rsidRPr="00AD5F40">
        <w:rPr>
          <w:sz w:val="24"/>
          <w:szCs w:val="24"/>
        </w:rPr>
        <w:t>День</w:t>
      </w:r>
      <w:r w:rsidRPr="00AD5F40">
        <w:rPr>
          <w:spacing w:val="-11"/>
          <w:sz w:val="24"/>
          <w:szCs w:val="24"/>
        </w:rPr>
        <w:t xml:space="preserve"> </w:t>
      </w:r>
      <w:r w:rsidRPr="00AD5F40">
        <w:rPr>
          <w:sz w:val="24"/>
          <w:szCs w:val="24"/>
        </w:rPr>
        <w:t>Государственного</w:t>
      </w:r>
      <w:r w:rsidRPr="00AD5F40">
        <w:rPr>
          <w:spacing w:val="-10"/>
          <w:sz w:val="24"/>
          <w:szCs w:val="24"/>
        </w:rPr>
        <w:t xml:space="preserve"> </w:t>
      </w:r>
      <w:r w:rsidRPr="00AD5F40">
        <w:rPr>
          <w:sz w:val="24"/>
          <w:szCs w:val="24"/>
        </w:rPr>
        <w:t>флага</w:t>
      </w:r>
      <w:r w:rsidRPr="00AD5F40">
        <w:rPr>
          <w:spacing w:val="-9"/>
          <w:sz w:val="24"/>
          <w:szCs w:val="24"/>
        </w:rPr>
        <w:t xml:space="preserve"> </w:t>
      </w:r>
      <w:r w:rsidRPr="00AD5F40">
        <w:rPr>
          <w:sz w:val="24"/>
          <w:szCs w:val="24"/>
        </w:rPr>
        <w:t>Российской Федерации;27 августа: День российского кино.</w:t>
      </w:r>
    </w:p>
    <w:p w:rsidR="00A94078" w:rsidRDefault="00A94078">
      <w:pPr>
        <w:spacing w:line="263" w:lineRule="exact"/>
        <w:jc w:val="right"/>
        <w:rPr>
          <w:sz w:val="24"/>
          <w:szCs w:val="24"/>
        </w:rPr>
      </w:pPr>
    </w:p>
    <w:p w:rsidR="00A94078" w:rsidRPr="00AD5F40" w:rsidRDefault="00A94078">
      <w:pPr>
        <w:spacing w:line="263" w:lineRule="exact"/>
        <w:jc w:val="right"/>
        <w:rPr>
          <w:sz w:val="24"/>
          <w:szCs w:val="24"/>
        </w:rPr>
        <w:sectPr w:rsidR="00A94078" w:rsidRPr="00AD5F40">
          <w:pgSz w:w="11920" w:h="16850"/>
          <w:pgMar w:top="1120" w:right="160" w:bottom="280" w:left="1180" w:header="720" w:footer="720" w:gutter="0"/>
          <w:cols w:space="720"/>
        </w:sectPr>
      </w:pPr>
    </w:p>
    <w:p w:rsidR="00A94078" w:rsidRPr="00AD5F40" w:rsidRDefault="00A94078" w:rsidP="00E716C2">
      <w:pPr>
        <w:spacing w:before="69" w:line="367" w:lineRule="exact"/>
        <w:ind w:left="212"/>
      </w:pPr>
    </w:p>
    <w:sectPr w:rsidR="00A94078" w:rsidRPr="00AD5F40" w:rsidSect="002B7C46">
      <w:pgSz w:w="16820" w:h="11900" w:orient="landscape"/>
      <w:pgMar w:top="76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53D5"/>
    <w:multiLevelType w:val="hybridMultilevel"/>
    <w:tmpl w:val="FFFFFFFF"/>
    <w:lvl w:ilvl="0" w:tplc="BEEA8698">
      <w:numFmt w:val="bullet"/>
      <w:lvlText w:val=""/>
      <w:lvlJc w:val="left"/>
      <w:pPr>
        <w:ind w:left="1242" w:hanging="346"/>
      </w:pPr>
      <w:rPr>
        <w:rFonts w:ascii="Wingdings" w:eastAsia="Times New Roman" w:hAnsi="Wingdings" w:hint="default"/>
        <w:w w:val="98"/>
        <w:sz w:val="28"/>
      </w:rPr>
    </w:lvl>
    <w:lvl w:ilvl="1" w:tplc="E4AC362A">
      <w:numFmt w:val="bullet"/>
      <w:lvlText w:val="•"/>
      <w:lvlJc w:val="left"/>
      <w:pPr>
        <w:ind w:left="2173" w:hanging="346"/>
      </w:pPr>
      <w:rPr>
        <w:rFonts w:hint="default"/>
      </w:rPr>
    </w:lvl>
    <w:lvl w:ilvl="2" w:tplc="5C708F18">
      <w:numFmt w:val="bullet"/>
      <w:lvlText w:val="•"/>
      <w:lvlJc w:val="left"/>
      <w:pPr>
        <w:ind w:left="3106" w:hanging="346"/>
      </w:pPr>
      <w:rPr>
        <w:rFonts w:hint="default"/>
      </w:rPr>
    </w:lvl>
    <w:lvl w:ilvl="3" w:tplc="3230B8A6">
      <w:numFmt w:val="bullet"/>
      <w:lvlText w:val="•"/>
      <w:lvlJc w:val="left"/>
      <w:pPr>
        <w:ind w:left="4039" w:hanging="346"/>
      </w:pPr>
      <w:rPr>
        <w:rFonts w:hint="default"/>
      </w:rPr>
    </w:lvl>
    <w:lvl w:ilvl="4" w:tplc="3A8A1830">
      <w:numFmt w:val="bullet"/>
      <w:lvlText w:val="•"/>
      <w:lvlJc w:val="left"/>
      <w:pPr>
        <w:ind w:left="4972" w:hanging="346"/>
      </w:pPr>
      <w:rPr>
        <w:rFonts w:hint="default"/>
      </w:rPr>
    </w:lvl>
    <w:lvl w:ilvl="5" w:tplc="6E24F470">
      <w:numFmt w:val="bullet"/>
      <w:lvlText w:val="•"/>
      <w:lvlJc w:val="left"/>
      <w:pPr>
        <w:ind w:left="5905" w:hanging="346"/>
      </w:pPr>
      <w:rPr>
        <w:rFonts w:hint="default"/>
      </w:rPr>
    </w:lvl>
    <w:lvl w:ilvl="6" w:tplc="33DCFE32">
      <w:numFmt w:val="bullet"/>
      <w:lvlText w:val="•"/>
      <w:lvlJc w:val="left"/>
      <w:pPr>
        <w:ind w:left="6838" w:hanging="346"/>
      </w:pPr>
      <w:rPr>
        <w:rFonts w:hint="default"/>
      </w:rPr>
    </w:lvl>
    <w:lvl w:ilvl="7" w:tplc="6A4655D4">
      <w:numFmt w:val="bullet"/>
      <w:lvlText w:val="•"/>
      <w:lvlJc w:val="left"/>
      <w:pPr>
        <w:ind w:left="7771" w:hanging="346"/>
      </w:pPr>
      <w:rPr>
        <w:rFonts w:hint="default"/>
      </w:rPr>
    </w:lvl>
    <w:lvl w:ilvl="8" w:tplc="2278A012">
      <w:numFmt w:val="bullet"/>
      <w:lvlText w:val="•"/>
      <w:lvlJc w:val="left"/>
      <w:pPr>
        <w:ind w:left="8704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6BB"/>
    <w:rsid w:val="0005798C"/>
    <w:rsid w:val="000E44B0"/>
    <w:rsid w:val="002B7C46"/>
    <w:rsid w:val="003573DB"/>
    <w:rsid w:val="004315FD"/>
    <w:rsid w:val="00596BA4"/>
    <w:rsid w:val="006E73A6"/>
    <w:rsid w:val="007C49DD"/>
    <w:rsid w:val="007F3319"/>
    <w:rsid w:val="00912193"/>
    <w:rsid w:val="009941FA"/>
    <w:rsid w:val="00A04D24"/>
    <w:rsid w:val="00A06F68"/>
    <w:rsid w:val="00A94078"/>
    <w:rsid w:val="00AC3124"/>
    <w:rsid w:val="00AD5F40"/>
    <w:rsid w:val="00B308CC"/>
    <w:rsid w:val="00BB4F66"/>
    <w:rsid w:val="00C36CDB"/>
    <w:rsid w:val="00C41F0C"/>
    <w:rsid w:val="00C42FBA"/>
    <w:rsid w:val="00CC5703"/>
    <w:rsid w:val="00D45C92"/>
    <w:rsid w:val="00D83DF9"/>
    <w:rsid w:val="00DA36BB"/>
    <w:rsid w:val="00E26187"/>
    <w:rsid w:val="00E716C2"/>
    <w:rsid w:val="00E86562"/>
    <w:rsid w:val="00E97816"/>
    <w:rsid w:val="00FD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B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A36BB"/>
    <w:pPr>
      <w:ind w:left="1114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A36BB"/>
    <w:pPr>
      <w:spacing w:line="318" w:lineRule="exact"/>
      <w:ind w:left="519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3D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3DF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DA36B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3DF9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A36BB"/>
    <w:pPr>
      <w:ind w:left="1241" w:hanging="360"/>
      <w:jc w:val="both"/>
    </w:pPr>
  </w:style>
  <w:style w:type="paragraph" w:customStyle="1" w:styleId="TableParagraph">
    <w:name w:val="Table Paragraph"/>
    <w:basedOn w:val="Normal"/>
    <w:uiPriority w:val="99"/>
    <w:rsid w:val="00DA36BB"/>
    <w:pPr>
      <w:spacing w:line="251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9</Pages>
  <Words>2228</Words>
  <Characters>12701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16</cp:revision>
  <cp:lastPrinted>2024-01-15T11:38:00Z</cp:lastPrinted>
  <dcterms:created xsi:type="dcterms:W3CDTF">2023-12-08T08:24:00Z</dcterms:created>
  <dcterms:modified xsi:type="dcterms:W3CDTF">2024-09-23T12:31:00Z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