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0D" w:rsidRDefault="00D6290D" w:rsidP="00A76A07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FE3F78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</w:p>
    <w:p w:rsidR="00D6290D" w:rsidRDefault="00D6290D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D6290D" w:rsidRPr="00E8602F" w:rsidRDefault="00D6290D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D6290D" w:rsidRPr="00FE3F78" w:rsidRDefault="00D6290D" w:rsidP="00A76A0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3365"/>
      </w:tblGrid>
      <w:tr w:rsidR="00D6290D" w:rsidRPr="000530E2" w:rsidTr="00FE3F78">
        <w:trPr>
          <w:jc w:val="right"/>
        </w:trPr>
        <w:tc>
          <w:tcPr>
            <w:tcW w:w="3365" w:type="dxa"/>
          </w:tcPr>
          <w:p w:rsidR="00D6290D" w:rsidRPr="00FE3F78" w:rsidRDefault="00D6290D" w:rsidP="0005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90D" w:rsidRDefault="00D6290D" w:rsidP="00983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D6290D" w:rsidRDefault="00D6290D" w:rsidP="00983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приказом директора </w:t>
            </w:r>
          </w:p>
          <w:p w:rsidR="00D6290D" w:rsidRPr="00BD67EB" w:rsidRDefault="00D6290D" w:rsidP="00983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7E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157</w:t>
            </w:r>
            <w:r w:rsidRPr="008E71A7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  <w:r w:rsidRPr="008E71A7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D6290D" w:rsidRPr="00983B11" w:rsidRDefault="00D6290D" w:rsidP="0005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90D" w:rsidRPr="000530E2" w:rsidRDefault="00D6290D" w:rsidP="0005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90D" w:rsidRPr="00983B11" w:rsidRDefault="00D6290D" w:rsidP="00CA5D63">
      <w:pPr>
        <w:jc w:val="center"/>
        <w:rPr>
          <w:rFonts w:ascii="Times New Roman" w:hAnsi="Times New Roman"/>
        </w:rPr>
      </w:pPr>
    </w:p>
    <w:p w:rsidR="00D6290D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Pr="006E1004" w:rsidRDefault="00D6290D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D6290D" w:rsidRPr="00BA255F" w:rsidRDefault="00D6290D" w:rsidP="00344318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D6290D" w:rsidRPr="006E1004" w:rsidRDefault="00D6290D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D6290D" w:rsidRPr="006E1004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Pr="006E1004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Pr="006E1004" w:rsidRDefault="00D6290D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6290D" w:rsidRPr="00BA255F" w:rsidRDefault="00D6290D" w:rsidP="00F93659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Окуловский муниципальный район, Новгородская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</w:p>
    <w:p w:rsidR="00D6290D" w:rsidRPr="00BA255F" w:rsidRDefault="00D6290D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t>ПОЯСНИТЕЛЬНАЯ ЗАПИСКА</w:t>
      </w:r>
    </w:p>
    <w:p w:rsidR="00D6290D" w:rsidRPr="006E1004" w:rsidRDefault="00D6290D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6290D" w:rsidRPr="006E1004" w:rsidRDefault="00D6290D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автономное общеобразовательное учреждение "Средняя школа п.Кулотино  "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="Times New Roman" w:hAnsi="Times New Roman"/>
          <w:sz w:val="28"/>
          <w:szCs w:val="28"/>
        </w:rPr>
        <w:t>7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6290D" w:rsidRPr="006E1004" w:rsidRDefault="00D6290D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6290D" w:rsidRPr="006E1004" w:rsidRDefault="00D6290D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02.09.2024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26.05.2024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D6290D" w:rsidRPr="006E1004" w:rsidRDefault="00D6290D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D6290D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D6290D" w:rsidRPr="006E1004" w:rsidRDefault="00D6290D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D6290D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6290D" w:rsidRPr="00FE3F78" w:rsidRDefault="00D6290D" w:rsidP="00FE3F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3F78">
        <w:rPr>
          <w:rFonts w:ascii="Times New Roman" w:hAnsi="Times New Roman"/>
          <w:sz w:val="28"/>
          <w:szCs w:val="28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D6290D" w:rsidRDefault="00D6290D" w:rsidP="00FE3F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3F78">
        <w:rPr>
          <w:rFonts w:ascii="Times New Roman" w:hAnsi="Times New Roman"/>
          <w:sz w:val="28"/>
          <w:szCs w:val="28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</w:t>
      </w:r>
      <w:r w:rsidRPr="00FE3F78">
        <w:rPr>
          <w:rFonts w:ascii="Times New Roman" w:hAnsi="Times New Roman"/>
          <w:sz w:val="28"/>
          <w:szCs w:val="28"/>
          <w:lang w:val="en-US"/>
        </w:rPr>
        <w:t> </w:t>
      </w:r>
      <w:r w:rsidRPr="00FE3F78">
        <w:rPr>
          <w:rFonts w:ascii="Times New Roman" w:hAnsi="Times New Roman"/>
          <w:sz w:val="28"/>
          <w:szCs w:val="28"/>
        </w:rPr>
        <w:t>«История России» и «Всеобщая история»</w:t>
      </w:r>
      <w:r w:rsidRPr="00FE3F78">
        <w:rPr>
          <w:rFonts w:ascii="Times New Roman" w:hAnsi="Times New Roman"/>
          <w:sz w:val="28"/>
          <w:szCs w:val="28"/>
          <w:lang w:val="en-US"/>
        </w:rPr>
        <w:t> </w:t>
      </w:r>
      <w:r w:rsidRPr="00FE3F78">
        <w:rPr>
          <w:rFonts w:ascii="Times New Roman" w:hAnsi="Times New Roman"/>
          <w:sz w:val="28"/>
          <w:szCs w:val="28"/>
        </w:rPr>
        <w:t>включен модуль «Введение в новейшую историю России» объемом 17</w:t>
      </w:r>
      <w:r w:rsidRPr="00FE3F78">
        <w:rPr>
          <w:rFonts w:ascii="Times New Roman" w:hAnsi="Times New Roman"/>
          <w:sz w:val="28"/>
          <w:szCs w:val="28"/>
          <w:lang w:val="en-US"/>
        </w:rPr>
        <w:t> </w:t>
      </w:r>
      <w:r w:rsidRPr="00FE3F78">
        <w:rPr>
          <w:rFonts w:ascii="Times New Roman" w:hAnsi="Times New Roman"/>
          <w:sz w:val="28"/>
          <w:szCs w:val="28"/>
        </w:rPr>
        <w:t>часов.</w:t>
      </w:r>
    </w:p>
    <w:p w:rsidR="00D6290D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="Times New Roman" w:hAnsi="Times New Roman"/>
          <w:sz w:val="28"/>
          <w:szCs w:val="28"/>
        </w:rPr>
        <w:t>.</w:t>
      </w:r>
    </w:p>
    <w:p w:rsidR="00D6290D" w:rsidRPr="00443D96" w:rsidRDefault="00D6290D" w:rsidP="00443D9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3D96">
        <w:rPr>
          <w:rFonts w:ascii="Times New Roman" w:hAnsi="Times New Roman"/>
          <w:sz w:val="28"/>
          <w:szCs w:val="28"/>
        </w:rPr>
        <w:t>С ц</w:t>
      </w:r>
      <w:r>
        <w:rPr>
          <w:rFonts w:ascii="Times New Roman" w:hAnsi="Times New Roman"/>
          <w:sz w:val="28"/>
          <w:szCs w:val="28"/>
        </w:rPr>
        <w:t xml:space="preserve">елью формирования функциональной </w:t>
      </w:r>
      <w:r w:rsidRPr="00443D96">
        <w:rPr>
          <w:rFonts w:ascii="Times New Roman" w:hAnsi="Times New Roman"/>
          <w:sz w:val="28"/>
          <w:szCs w:val="28"/>
        </w:rPr>
        <w:t>грамотности в часть, формируемую участниками обр</w:t>
      </w:r>
      <w:r>
        <w:rPr>
          <w:rFonts w:ascii="Times New Roman" w:hAnsi="Times New Roman"/>
          <w:sz w:val="28"/>
          <w:szCs w:val="28"/>
        </w:rPr>
        <w:t>азовательных отношений, включен учебный курс</w:t>
      </w:r>
      <w:r w:rsidRPr="00443D96">
        <w:rPr>
          <w:rFonts w:ascii="Times New Roman" w:hAnsi="Times New Roman"/>
          <w:sz w:val="28"/>
          <w:szCs w:val="28"/>
        </w:rPr>
        <w:t xml:space="preserve"> «Смысловое чтение» </w:t>
      </w:r>
      <w:r>
        <w:rPr>
          <w:rFonts w:ascii="Times New Roman" w:hAnsi="Times New Roman"/>
          <w:sz w:val="28"/>
          <w:szCs w:val="28"/>
        </w:rPr>
        <w:t>в 5 классе ,</w:t>
      </w:r>
      <w:r w:rsidRPr="00443D96">
        <w:rPr>
          <w:rFonts w:ascii="Times New Roman" w:hAnsi="Times New Roman"/>
          <w:sz w:val="28"/>
          <w:szCs w:val="28"/>
        </w:rPr>
        <w:t xml:space="preserve"> «Е</w:t>
      </w:r>
      <w:r>
        <w:rPr>
          <w:rFonts w:ascii="Times New Roman" w:hAnsi="Times New Roman"/>
          <w:sz w:val="28"/>
          <w:szCs w:val="28"/>
        </w:rPr>
        <w:t>стественно-научная грамотность» в 5-6 классах, «Финансовая грамотность в 7- 9 классах.  .</w:t>
      </w:r>
      <w:r w:rsidRPr="00443D96">
        <w:rPr>
          <w:rFonts w:ascii="Times New Roman" w:hAnsi="Times New Roman"/>
          <w:sz w:val="28"/>
          <w:szCs w:val="28"/>
        </w:rPr>
        <w:t xml:space="preserve"> Курс «Смысловое чтение» изучается в 5-х классах по 1 часу в неделю. На учебный курс «Естественно-научная грамотность» от</w:t>
      </w:r>
      <w:r>
        <w:rPr>
          <w:rFonts w:ascii="Times New Roman" w:hAnsi="Times New Roman"/>
          <w:sz w:val="28"/>
          <w:szCs w:val="28"/>
        </w:rPr>
        <w:t>водится по 1 часу в неделю в 5- 6</w:t>
      </w:r>
      <w:r w:rsidRPr="00443D96">
        <w:rPr>
          <w:rFonts w:ascii="Times New Roman" w:hAnsi="Times New Roman"/>
          <w:sz w:val="28"/>
          <w:szCs w:val="28"/>
        </w:rPr>
        <w:t xml:space="preserve">-х классах. </w:t>
      </w:r>
      <w:r>
        <w:rPr>
          <w:rFonts w:ascii="Times New Roman" w:hAnsi="Times New Roman"/>
          <w:sz w:val="28"/>
          <w:szCs w:val="28"/>
        </w:rPr>
        <w:t>На учебный курс «Финансовая грамотность » отводиться по 1 часу в 7-8 классах, по 0,5 часа в 9 классах.</w:t>
      </w:r>
    </w:p>
    <w:p w:rsidR="00D6290D" w:rsidRPr="006E1004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</w:t>
      </w:r>
      <w:r w:rsidRPr="00443D96">
        <w:rPr>
          <w:rFonts w:ascii="Times New Roman" w:hAnsi="Times New Roman"/>
          <w:sz w:val="28"/>
          <w:szCs w:val="28"/>
        </w:rPr>
        <w:t xml:space="preserve"> предусматривает преподавание учебных предметов «Родной язык» и «Родная литература» предметной области «Р</w:t>
      </w:r>
      <w:r>
        <w:rPr>
          <w:rFonts w:ascii="Times New Roman" w:hAnsi="Times New Roman"/>
          <w:sz w:val="28"/>
          <w:szCs w:val="28"/>
        </w:rPr>
        <w:t>одной язык и родная литература» в 7- 8 классах .</w:t>
      </w:r>
      <w:r w:rsidRPr="00443D96">
        <w:rPr>
          <w:rFonts w:ascii="Times New Roman" w:hAnsi="Times New Roman"/>
          <w:sz w:val="28"/>
          <w:szCs w:val="28"/>
        </w:rPr>
        <w:t xml:space="preserve"> </w:t>
      </w:r>
    </w:p>
    <w:p w:rsidR="00D6290D" w:rsidRPr="006E1004" w:rsidRDefault="00D6290D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Муниципальном автономном общеобразовательном учреждении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"Средняя школа п.Кулотино  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D6290D" w:rsidRPr="006E1004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D6290D" w:rsidRPr="006E1004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D6290D" w:rsidRPr="006E1004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D6290D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D6290D" w:rsidRDefault="00D6290D" w:rsidP="00FC28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C280A">
        <w:rPr>
          <w:rFonts w:ascii="Times New Roman" w:hAnsi="Times New Roman"/>
          <w:sz w:val="28"/>
          <w:szCs w:val="28"/>
        </w:rPr>
        <w:t>Формы промежуточной аттестации учебных предметов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95"/>
        <w:gridCol w:w="1260"/>
        <w:gridCol w:w="4897"/>
      </w:tblGrid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Предметы, курсы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Классы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Формы промежуточной аттестации</w:t>
            </w:r>
          </w:p>
        </w:tc>
      </w:tr>
      <w:tr w:rsidR="00D6290D" w:rsidRPr="004320BD" w:rsidTr="004320BD"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Русский язык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5–7-е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 w:rsidRPr="004320BD">
              <w:rPr>
                <w:rFonts w:ascii="Times New Roman" w:hAnsi="Times New Roman"/>
              </w:rPr>
              <w:t>Диктант с грамматическим заданием, изложение</w:t>
            </w:r>
          </w:p>
        </w:tc>
      </w:tr>
      <w:tr w:rsidR="00D6290D" w:rsidRPr="004320BD" w:rsidTr="004320BD">
        <w:tc>
          <w:tcPr>
            <w:tcW w:w="3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8–9-е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ED46FC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Контрольная работа</w:t>
            </w:r>
          </w:p>
        </w:tc>
      </w:tr>
      <w:tr w:rsidR="00D6290D" w:rsidRPr="004320BD" w:rsidTr="004320BD"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Литература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5–6-е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 w:rsidRPr="004320BD">
              <w:rPr>
                <w:rFonts w:ascii="Times New Roman" w:hAnsi="Times New Roman"/>
              </w:rPr>
              <w:t>Задания на основе анализа текста,</w:t>
            </w:r>
            <w:r w:rsidRPr="004320BD">
              <w:rPr>
                <w:rFonts w:ascii="Times New Roman" w:hAnsi="Times New Roman"/>
                <w:lang w:val="en-US"/>
              </w:rPr>
              <w:t> </w:t>
            </w:r>
            <w:r w:rsidRPr="004320BD">
              <w:rPr>
                <w:rFonts w:ascii="Times New Roman" w:hAnsi="Times New Roman"/>
              </w:rPr>
              <w:t>сочинение</w:t>
            </w:r>
          </w:p>
        </w:tc>
      </w:tr>
      <w:tr w:rsidR="00D6290D" w:rsidRPr="004320BD" w:rsidTr="004320BD">
        <w:tc>
          <w:tcPr>
            <w:tcW w:w="3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7–9-е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ED46FC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Контрольная работ</w:t>
            </w:r>
            <w:r>
              <w:rPr>
                <w:rFonts w:ascii="Times New Roman" w:hAnsi="Times New Roman"/>
              </w:rPr>
              <w:t xml:space="preserve">а 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 w:rsidRPr="004320BD">
              <w:rPr>
                <w:rFonts w:ascii="Times New Roman" w:hAnsi="Times New Roman"/>
              </w:rPr>
              <w:t>Родной язык ( русский)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 w:rsidRPr="004320BD">
              <w:rPr>
                <w:rFonts w:ascii="Times New Roman" w:hAnsi="Times New Roman"/>
              </w:rPr>
              <w:t>7-8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ED46FC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успеваемости .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 w:rsidRPr="004320BD">
              <w:rPr>
                <w:rFonts w:ascii="Times New Roman" w:hAnsi="Times New Roman"/>
              </w:rPr>
              <w:t>Родная литература (русская 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</w:rPr>
              <w:t>7-8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Текущий контроль успеваемости .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Иностранный язык (</w:t>
            </w:r>
            <w:r w:rsidRPr="004320BD">
              <w:rPr>
                <w:rFonts w:ascii="Times New Roman" w:hAnsi="Times New Roman"/>
              </w:rPr>
              <w:t xml:space="preserve">немецкий </w:t>
            </w:r>
            <w:r w:rsidRPr="004320B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5–9-е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Контрольная работа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Математика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5–6-е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Контрольная работа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Математика : курс </w:t>
            </w:r>
            <w:r w:rsidRPr="004320BD">
              <w:rPr>
                <w:rFonts w:ascii="Times New Roman" w:hAnsi="Times New Roman"/>
                <w:lang w:val="en-US"/>
              </w:rPr>
              <w:t>Алгебра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7–9-е</w:t>
            </w:r>
          </w:p>
        </w:tc>
        <w:tc>
          <w:tcPr>
            <w:tcW w:w="4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Комплексная контрольная работа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Математика : курс </w:t>
            </w:r>
            <w:r w:rsidRPr="004320BD">
              <w:rPr>
                <w:rFonts w:ascii="Times New Roman" w:hAnsi="Times New Roman"/>
                <w:lang w:val="en-US"/>
              </w:rPr>
              <w:t>Геометрия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7–9-е</w:t>
            </w:r>
          </w:p>
        </w:tc>
        <w:tc>
          <w:tcPr>
            <w:tcW w:w="4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: курс </w:t>
            </w:r>
            <w:r w:rsidRPr="004320BD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7–9-е</w:t>
            </w:r>
          </w:p>
        </w:tc>
        <w:tc>
          <w:tcPr>
            <w:tcW w:w="4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Информатика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7–9-е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Текущий контроль успеваемости</w:t>
            </w:r>
          </w:p>
        </w:tc>
      </w:tr>
      <w:tr w:rsidR="00D6290D" w:rsidRPr="004320BD" w:rsidTr="004320BD"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История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5–8-е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Текущий контроль успеваемости</w:t>
            </w:r>
          </w:p>
        </w:tc>
      </w:tr>
      <w:tr w:rsidR="00D6290D" w:rsidRPr="004320BD" w:rsidTr="004320BD">
        <w:tc>
          <w:tcPr>
            <w:tcW w:w="3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9-й 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Текущий контроль успеваемости</w:t>
            </w:r>
          </w:p>
        </w:tc>
      </w:tr>
      <w:tr w:rsidR="00D6290D" w:rsidRPr="004320BD" w:rsidTr="004320BD"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6–7-е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ED46FC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 успеваемости </w:t>
            </w:r>
          </w:p>
        </w:tc>
      </w:tr>
      <w:tr w:rsidR="00D6290D" w:rsidRPr="004320BD" w:rsidTr="004320BD">
        <w:tc>
          <w:tcPr>
            <w:tcW w:w="3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8–9-е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География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5–9-е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Контрольная работа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Физика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7–9-е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 w:rsidRPr="004320BD">
              <w:rPr>
                <w:rFonts w:ascii="Times New Roman" w:hAnsi="Times New Roman"/>
                <w:lang w:val="en-US"/>
              </w:rPr>
              <w:t>Контрольная работа,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Химия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8–9-е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 xml:space="preserve">Контрольная работа, 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Биология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5–</w:t>
            </w:r>
            <w:r>
              <w:rPr>
                <w:rFonts w:ascii="Times New Roman" w:hAnsi="Times New Roman"/>
              </w:rPr>
              <w:t>9</w:t>
            </w:r>
            <w:r w:rsidRPr="004320BD">
              <w:rPr>
                <w:rFonts w:ascii="Times New Roman" w:hAnsi="Times New Roman"/>
                <w:lang w:val="en-US"/>
              </w:rPr>
              <w:t>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ED46FC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успеваемости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ОДНКНР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5–6-й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Текущий контроль успеваемости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Изобразительное искусство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5–7-е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 w:rsidRPr="004320BD">
              <w:rPr>
                <w:rFonts w:ascii="Times New Roman" w:hAnsi="Times New Roman"/>
              </w:rPr>
              <w:t>Проект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Музыка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5–8-е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Труд (технология)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5–9-е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5–9-е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ED46FC" w:rsidRDefault="00D6290D" w:rsidP="004320BD">
            <w:pPr>
              <w:rPr>
                <w:rFonts w:ascii="Times New Roman" w:hAnsi="Times New Roman"/>
              </w:rPr>
            </w:pPr>
            <w:r w:rsidRPr="00ED46FC">
              <w:rPr>
                <w:rFonts w:ascii="Times New Roman" w:hAnsi="Times New Roman"/>
              </w:rPr>
              <w:t xml:space="preserve">Сдача нормативов, </w:t>
            </w:r>
            <w:r>
              <w:rPr>
                <w:rFonts w:ascii="Times New Roman" w:hAnsi="Times New Roman"/>
              </w:rPr>
              <w:t>текущий контроль успеваемости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 w:rsidRPr="004320BD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8–9-е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Текущий контроль успеваемости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Смысловое чтение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  <w:lang w:val="en-US"/>
              </w:rPr>
            </w:pPr>
            <w:r w:rsidRPr="004320BD">
              <w:rPr>
                <w:rFonts w:ascii="Times New Roman" w:hAnsi="Times New Roman"/>
                <w:lang w:val="en-US"/>
              </w:rPr>
              <w:t>5-е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ED46FC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Собеседование 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грамотность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7-9 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D6290D" w:rsidRPr="004320BD" w:rsidTr="004320BD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Естественно- научная грамотность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90D" w:rsidRPr="004320BD" w:rsidRDefault="00D6290D" w:rsidP="004320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</w:p>
        </w:tc>
      </w:tr>
    </w:tbl>
    <w:p w:rsidR="00D6290D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6290D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 </w:t>
      </w:r>
    </w:p>
    <w:p w:rsidR="00D6290D" w:rsidRDefault="00D6290D" w:rsidP="004C0E2C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5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лет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D6290D" w:rsidRPr="004C0E2C" w:rsidRDefault="00D6290D" w:rsidP="004C0E2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0E2C">
        <w:rPr>
          <w:rFonts w:ascii="Times New Roman" w:hAnsi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6290D" w:rsidRPr="004C0E2C" w:rsidRDefault="00D6290D" w:rsidP="004C0E2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0E2C">
        <w:rPr>
          <w:rFonts w:ascii="Times New Roman" w:hAnsi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</w:t>
      </w:r>
      <w:r>
        <w:rPr>
          <w:rFonts w:ascii="Times New Roman" w:hAnsi="Times New Roman"/>
          <w:sz w:val="28"/>
          <w:szCs w:val="28"/>
        </w:rPr>
        <w:t xml:space="preserve">азования определяет МАОУСШ п.Кулотино </w:t>
      </w:r>
    </w:p>
    <w:p w:rsidR="00D6290D" w:rsidRPr="006E1004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6290D" w:rsidRDefault="00D6290D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D6290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290D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</w:p>
    <w:p w:rsidR="00D6290D" w:rsidRDefault="00D6290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0"/>
        <w:gridCol w:w="3578"/>
        <w:gridCol w:w="925"/>
        <w:gridCol w:w="925"/>
        <w:gridCol w:w="990"/>
        <w:gridCol w:w="990"/>
        <w:gridCol w:w="990"/>
        <w:gridCol w:w="990"/>
        <w:gridCol w:w="990"/>
        <w:gridCol w:w="990"/>
      </w:tblGrid>
      <w:tr w:rsidR="00D6290D" w:rsidRPr="000530E2" w:rsidTr="000530E2">
        <w:tc>
          <w:tcPr>
            <w:tcW w:w="6000" w:type="dxa"/>
            <w:vMerge w:val="restart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Количество часов в неделю</w:t>
            </w:r>
          </w:p>
        </w:tc>
      </w:tr>
      <w:tr w:rsidR="00D6290D" w:rsidRPr="000530E2" w:rsidTr="000530E2"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9б</w:t>
            </w:r>
          </w:p>
        </w:tc>
      </w:tr>
      <w:tr w:rsidR="00D6290D" w:rsidRPr="000530E2" w:rsidTr="000530E2">
        <w:tc>
          <w:tcPr>
            <w:tcW w:w="14550" w:type="dxa"/>
            <w:gridSpan w:val="10"/>
            <w:shd w:val="clear" w:color="auto" w:fill="FFFFB3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Обязательная часть</w:t>
            </w:r>
          </w:p>
        </w:tc>
      </w:tr>
      <w:tr w:rsidR="00D6290D" w:rsidRPr="000530E2" w:rsidTr="000530E2">
        <w:tc>
          <w:tcPr>
            <w:tcW w:w="1455" w:type="dxa"/>
            <w:vMerge w:val="restart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Русский язык и литература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Русский язык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6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6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4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</w:tr>
      <w:tr w:rsidR="00D6290D" w:rsidRPr="000530E2" w:rsidTr="000530E2"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Литература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</w:tr>
      <w:tr w:rsidR="00D6290D" w:rsidRPr="000530E2" w:rsidTr="000530E2"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Иностранные языки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Иностранный язык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</w:tr>
      <w:tr w:rsidR="00D6290D" w:rsidRPr="000530E2" w:rsidTr="000530E2">
        <w:tc>
          <w:tcPr>
            <w:tcW w:w="1455" w:type="dxa"/>
            <w:vMerge w:val="restart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Математика и информатика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Математика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</w:tr>
      <w:tr w:rsidR="00D6290D" w:rsidRPr="000530E2" w:rsidTr="000530E2"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>
              <w:t xml:space="preserve">Математика : курс </w:t>
            </w:r>
            <w:r w:rsidRPr="000530E2">
              <w:t>Алгебра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</w:tr>
      <w:tr w:rsidR="00D6290D" w:rsidRPr="000530E2" w:rsidTr="000530E2"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>
              <w:t xml:space="preserve">Математика :  курс </w:t>
            </w:r>
            <w:r w:rsidRPr="000530E2">
              <w:t>Геометрия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</w:tr>
      <w:tr w:rsidR="00D6290D" w:rsidRPr="000530E2" w:rsidTr="000530E2"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>
              <w:t xml:space="preserve">Математика : курс </w:t>
            </w:r>
            <w:r w:rsidRPr="000530E2">
              <w:t>Вероятность и статистика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</w:tr>
      <w:tr w:rsidR="00D6290D" w:rsidRPr="000530E2" w:rsidTr="000530E2"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Информатика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</w:tr>
      <w:tr w:rsidR="00D6290D" w:rsidRPr="000530E2" w:rsidTr="000530E2">
        <w:tc>
          <w:tcPr>
            <w:tcW w:w="1455" w:type="dxa"/>
            <w:vMerge w:val="restart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Общественно-научные предметы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История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2.5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2.5</w:t>
            </w:r>
          </w:p>
        </w:tc>
      </w:tr>
      <w:tr w:rsidR="00D6290D" w:rsidRPr="000530E2" w:rsidTr="000530E2"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Обществознание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</w:tr>
      <w:tr w:rsidR="00D6290D" w:rsidRPr="000530E2" w:rsidTr="000530E2"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География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</w:tr>
      <w:tr w:rsidR="00D6290D" w:rsidRPr="000530E2" w:rsidTr="000530E2">
        <w:tc>
          <w:tcPr>
            <w:tcW w:w="1455" w:type="dxa"/>
            <w:vMerge w:val="restart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Естественно-научные предметы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Физика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</w:t>
            </w:r>
          </w:p>
        </w:tc>
      </w:tr>
      <w:tr w:rsidR="00D6290D" w:rsidRPr="000530E2" w:rsidTr="000530E2"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Химия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</w:tr>
      <w:tr w:rsidR="00D6290D" w:rsidRPr="000530E2" w:rsidTr="000530E2"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Биология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</w:tr>
      <w:tr w:rsidR="00D6290D" w:rsidRPr="000530E2" w:rsidTr="000530E2">
        <w:tc>
          <w:tcPr>
            <w:tcW w:w="1455" w:type="dxa"/>
            <w:vMerge w:val="restart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Искусство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Изобразительное искусство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</w:tr>
      <w:tr w:rsidR="00D6290D" w:rsidRPr="000530E2" w:rsidTr="000530E2">
        <w:tc>
          <w:tcPr>
            <w:tcW w:w="1455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Музыка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</w:tr>
      <w:tr w:rsidR="00D6290D" w:rsidRPr="000530E2" w:rsidTr="000530E2"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Технология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Труд (технология)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</w:tr>
      <w:tr w:rsidR="00D6290D" w:rsidRPr="000530E2" w:rsidTr="000530E2"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Физическая культура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Физическая культура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</w:tr>
      <w:tr w:rsidR="00D6290D" w:rsidRPr="000530E2" w:rsidTr="000530E2"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Основы безопасности и защиты Родины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Основы безопасности и защиты Родины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</w:tr>
      <w:tr w:rsidR="00D6290D" w:rsidRPr="000530E2" w:rsidTr="000530E2"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Основы духовно-нравственной культуры народов России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Основы духовно-нравственной культуры народов России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</w:tr>
      <w:tr w:rsidR="00D6290D" w:rsidRPr="000530E2" w:rsidTr="000530E2">
        <w:tc>
          <w:tcPr>
            <w:tcW w:w="2910" w:type="dxa"/>
            <w:gridSpan w:val="2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27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27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29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29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30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31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32.5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32.5</w:t>
            </w:r>
          </w:p>
        </w:tc>
      </w:tr>
      <w:tr w:rsidR="00D6290D" w:rsidRPr="000530E2" w:rsidTr="000530E2">
        <w:tc>
          <w:tcPr>
            <w:tcW w:w="14550" w:type="dxa"/>
            <w:gridSpan w:val="10"/>
            <w:shd w:val="clear" w:color="auto" w:fill="FFFFB3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6290D" w:rsidRPr="000530E2" w:rsidTr="000530E2">
        <w:tc>
          <w:tcPr>
            <w:tcW w:w="2910" w:type="dxa"/>
            <w:gridSpan w:val="2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</w:p>
        </w:tc>
      </w:tr>
      <w:tr w:rsidR="00D6290D" w:rsidRPr="000530E2" w:rsidTr="000530E2">
        <w:tc>
          <w:tcPr>
            <w:tcW w:w="2910" w:type="dxa"/>
            <w:gridSpan w:val="2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 xml:space="preserve">Смысловое чтение 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</w:tr>
      <w:tr w:rsidR="00D6290D" w:rsidRPr="000530E2" w:rsidTr="000530E2">
        <w:tc>
          <w:tcPr>
            <w:tcW w:w="2910" w:type="dxa"/>
            <w:gridSpan w:val="2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 xml:space="preserve">Финансовая  грамотность 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0.5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0.5</w:t>
            </w:r>
          </w:p>
        </w:tc>
      </w:tr>
      <w:tr w:rsidR="00D6290D" w:rsidRPr="000530E2" w:rsidTr="000530E2">
        <w:tc>
          <w:tcPr>
            <w:tcW w:w="2910" w:type="dxa"/>
            <w:gridSpan w:val="2"/>
          </w:tcPr>
          <w:p w:rsidR="00D6290D" w:rsidRPr="000530E2" w:rsidRDefault="00D6290D" w:rsidP="000530E2">
            <w:pPr>
              <w:spacing w:after="0" w:line="240" w:lineRule="auto"/>
            </w:pPr>
            <w:r>
              <w:t xml:space="preserve">Естественно- научная грамотность 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</w:tr>
      <w:tr w:rsidR="00D6290D" w:rsidRPr="000530E2" w:rsidTr="000530E2">
        <w:tc>
          <w:tcPr>
            <w:tcW w:w="2910" w:type="dxa"/>
            <w:gridSpan w:val="2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Родной язык (русский )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0.5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0.5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</w:tr>
      <w:tr w:rsidR="00D6290D" w:rsidRPr="000530E2" w:rsidTr="000530E2">
        <w:tc>
          <w:tcPr>
            <w:tcW w:w="2910" w:type="dxa"/>
            <w:gridSpan w:val="2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Родная литература ( русская )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0.5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0.5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</w:tr>
      <w:tr w:rsidR="00D6290D" w:rsidRPr="000530E2" w:rsidTr="000530E2">
        <w:tc>
          <w:tcPr>
            <w:tcW w:w="2910" w:type="dxa"/>
            <w:gridSpan w:val="2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2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0.5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0.5</w:t>
            </w:r>
          </w:p>
        </w:tc>
      </w:tr>
      <w:tr w:rsidR="00D6290D" w:rsidRPr="000530E2" w:rsidTr="000530E2">
        <w:tc>
          <w:tcPr>
            <w:tcW w:w="2910" w:type="dxa"/>
            <w:gridSpan w:val="2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30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30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32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33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33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33</w:t>
            </w:r>
          </w:p>
        </w:tc>
      </w:tr>
      <w:tr w:rsidR="00D6290D" w:rsidRPr="000530E2" w:rsidTr="000530E2">
        <w:tc>
          <w:tcPr>
            <w:tcW w:w="2910" w:type="dxa"/>
            <w:gridSpan w:val="2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34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34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34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34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34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34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34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34</w:t>
            </w:r>
          </w:p>
        </w:tc>
      </w:tr>
      <w:tr w:rsidR="00D6290D" w:rsidRPr="000530E2" w:rsidTr="000530E2">
        <w:tc>
          <w:tcPr>
            <w:tcW w:w="2910" w:type="dxa"/>
            <w:gridSpan w:val="2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1020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1020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1088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1122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1122</w:t>
            </w:r>
          </w:p>
        </w:tc>
        <w:tc>
          <w:tcPr>
            <w:tcW w:w="1455" w:type="dxa"/>
            <w:shd w:val="clear" w:color="auto" w:fill="FCE3FC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1122</w:t>
            </w:r>
          </w:p>
        </w:tc>
      </w:tr>
    </w:tbl>
    <w:p w:rsidR="00D6290D" w:rsidRDefault="00D6290D">
      <w:r>
        <w:br w:type="page"/>
      </w:r>
    </w:p>
    <w:p w:rsidR="00D6290D" w:rsidRDefault="00D6290D">
      <w:r>
        <w:rPr>
          <w:b/>
          <w:sz w:val="32"/>
        </w:rPr>
        <w:t>План внеурочной деятельности (недельный)</w:t>
      </w:r>
    </w:p>
    <w:p w:rsidR="00D6290D" w:rsidRDefault="00D6290D">
      <w:r>
        <w:t>Муниципальное автономное общеобразовательное учреждение "Средняя школа п.Кулотино  "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4"/>
        <w:gridCol w:w="1440"/>
        <w:gridCol w:w="1440"/>
        <w:gridCol w:w="867"/>
        <w:gridCol w:w="1455"/>
        <w:gridCol w:w="1455"/>
        <w:gridCol w:w="1455"/>
        <w:gridCol w:w="1455"/>
        <w:gridCol w:w="1455"/>
      </w:tblGrid>
      <w:tr w:rsidR="00D6290D" w:rsidRPr="000530E2" w:rsidTr="00930112">
        <w:tc>
          <w:tcPr>
            <w:tcW w:w="3764" w:type="dxa"/>
            <w:vMerge w:val="restart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rPr>
                <w:b/>
              </w:rPr>
              <w:t>Учебные курсы</w:t>
            </w:r>
          </w:p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1022" w:type="dxa"/>
            <w:gridSpan w:val="8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Количество часов в неделю</w:t>
            </w:r>
          </w:p>
        </w:tc>
      </w:tr>
      <w:tr w:rsidR="00D6290D" w:rsidRPr="000530E2" w:rsidTr="00930112">
        <w:tc>
          <w:tcPr>
            <w:tcW w:w="3764" w:type="dxa"/>
            <w:vMerge/>
          </w:tcPr>
          <w:p w:rsidR="00D6290D" w:rsidRPr="000530E2" w:rsidRDefault="00D6290D" w:rsidP="000530E2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5а</w:t>
            </w:r>
          </w:p>
        </w:tc>
        <w:tc>
          <w:tcPr>
            <w:tcW w:w="1440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5б</w:t>
            </w:r>
          </w:p>
        </w:tc>
        <w:tc>
          <w:tcPr>
            <w:tcW w:w="867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6а</w:t>
            </w: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6б</w:t>
            </w: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7</w:t>
            </w: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8</w:t>
            </w: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9а</w:t>
            </w:r>
          </w:p>
        </w:tc>
        <w:tc>
          <w:tcPr>
            <w:tcW w:w="1455" w:type="dxa"/>
            <w:shd w:val="clear" w:color="auto" w:fill="D9D9D9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rPr>
                <w:b/>
              </w:rPr>
              <w:t>9б</w:t>
            </w:r>
          </w:p>
        </w:tc>
      </w:tr>
      <w:tr w:rsidR="00D6290D" w:rsidRPr="000530E2" w:rsidTr="00930112">
        <w:tc>
          <w:tcPr>
            <w:tcW w:w="3764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 xml:space="preserve">Разговоры о важном </w:t>
            </w:r>
          </w:p>
        </w:tc>
        <w:tc>
          <w:tcPr>
            <w:tcW w:w="1440" w:type="dxa"/>
          </w:tcPr>
          <w:p w:rsidR="00D6290D" w:rsidRPr="002B3BC2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2B3BC2">
              <w:rPr>
                <w:b/>
              </w:rPr>
              <w:t>1</w:t>
            </w:r>
          </w:p>
        </w:tc>
        <w:tc>
          <w:tcPr>
            <w:tcW w:w="1440" w:type="dxa"/>
          </w:tcPr>
          <w:p w:rsidR="00D6290D" w:rsidRPr="002B3BC2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2B3BC2">
              <w:rPr>
                <w:b/>
              </w:rPr>
              <w:t>1</w:t>
            </w:r>
          </w:p>
        </w:tc>
        <w:tc>
          <w:tcPr>
            <w:tcW w:w="867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</w:tr>
      <w:tr w:rsidR="00D6290D" w:rsidRPr="000530E2" w:rsidTr="00930112">
        <w:tc>
          <w:tcPr>
            <w:tcW w:w="3764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 xml:space="preserve">Россия - мои горизонты </w:t>
            </w: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867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</w:tr>
      <w:tr w:rsidR="00D6290D" w:rsidRPr="000530E2" w:rsidTr="00930112">
        <w:tc>
          <w:tcPr>
            <w:tcW w:w="3764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 xml:space="preserve">Проектно- исследовательская деятельность </w:t>
            </w:r>
          </w:p>
        </w:tc>
        <w:tc>
          <w:tcPr>
            <w:tcW w:w="2880" w:type="dxa"/>
            <w:gridSpan w:val="2"/>
          </w:tcPr>
          <w:p w:rsidR="00D6290D" w:rsidRPr="002B3BC2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2B3BC2">
              <w:rPr>
                <w:b/>
              </w:rPr>
              <w:t>1</w:t>
            </w:r>
          </w:p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2322" w:type="dxa"/>
            <w:gridSpan w:val="2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2910" w:type="dxa"/>
            <w:gridSpan w:val="2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290D" w:rsidRPr="000530E2" w:rsidTr="00930112">
        <w:tc>
          <w:tcPr>
            <w:tcW w:w="3764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 xml:space="preserve">Функциональная грамотность </w:t>
            </w:r>
          </w:p>
        </w:tc>
        <w:tc>
          <w:tcPr>
            <w:tcW w:w="2880" w:type="dxa"/>
            <w:gridSpan w:val="2"/>
          </w:tcPr>
          <w:p w:rsidR="00D6290D" w:rsidRPr="002B3BC2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2B3BC2">
              <w:rPr>
                <w:b/>
              </w:rPr>
              <w:t>1</w:t>
            </w:r>
          </w:p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2322" w:type="dxa"/>
            <w:gridSpan w:val="2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2910" w:type="dxa"/>
            <w:gridSpan w:val="2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290D" w:rsidRPr="000530E2" w:rsidTr="00930112">
        <w:tc>
          <w:tcPr>
            <w:tcW w:w="3764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Подготовка к сдаче комплекса ГТО</w:t>
            </w:r>
          </w:p>
        </w:tc>
        <w:tc>
          <w:tcPr>
            <w:tcW w:w="2880" w:type="dxa"/>
            <w:gridSpan w:val="2"/>
          </w:tcPr>
          <w:p w:rsidR="00D6290D" w:rsidRPr="002B3BC2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2B3BC2">
              <w:rPr>
                <w:b/>
              </w:rPr>
              <w:t>1</w:t>
            </w:r>
          </w:p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2322" w:type="dxa"/>
            <w:gridSpan w:val="2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2910" w:type="dxa"/>
            <w:gridSpan w:val="2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290D" w:rsidRPr="000530E2" w:rsidTr="00930112">
        <w:tc>
          <w:tcPr>
            <w:tcW w:w="3764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 xml:space="preserve">Новгородика </w:t>
            </w: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867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0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</w:tr>
      <w:tr w:rsidR="00D6290D" w:rsidRPr="000530E2" w:rsidTr="00930112">
        <w:tc>
          <w:tcPr>
            <w:tcW w:w="3764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 xml:space="preserve">Билет в Будущее </w:t>
            </w: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867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0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1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</w:tr>
      <w:tr w:rsidR="00D6290D" w:rsidRPr="000530E2" w:rsidTr="00930112">
        <w:tc>
          <w:tcPr>
            <w:tcW w:w="3764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 xml:space="preserve">Путь к исторической правде </w:t>
            </w: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867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0,5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</w:tr>
      <w:tr w:rsidR="00D6290D" w:rsidRPr="000530E2" w:rsidTr="00175649">
        <w:tc>
          <w:tcPr>
            <w:tcW w:w="3764" w:type="dxa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 xml:space="preserve">Практическое обществознание </w:t>
            </w: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867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0</w:t>
            </w:r>
          </w:p>
        </w:tc>
        <w:tc>
          <w:tcPr>
            <w:tcW w:w="2910" w:type="dxa"/>
            <w:gridSpan w:val="2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1</w:t>
            </w:r>
          </w:p>
        </w:tc>
      </w:tr>
      <w:tr w:rsidR="00D6290D" w:rsidRPr="000530E2" w:rsidTr="00930112">
        <w:tc>
          <w:tcPr>
            <w:tcW w:w="3764" w:type="dxa"/>
          </w:tcPr>
          <w:p w:rsidR="00D6290D" w:rsidRPr="000530E2" w:rsidRDefault="00D6290D" w:rsidP="000530E2">
            <w:pPr>
              <w:spacing w:after="0" w:line="240" w:lineRule="auto"/>
            </w:pPr>
            <w:r>
              <w:t xml:space="preserve">Математика после уроков </w:t>
            </w:r>
          </w:p>
        </w:tc>
        <w:tc>
          <w:tcPr>
            <w:tcW w:w="1440" w:type="dxa"/>
          </w:tcPr>
          <w:p w:rsidR="00D6290D" w:rsidRPr="002B3BC2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2B3BC2">
              <w:rPr>
                <w:b/>
              </w:rPr>
              <w:t>1</w:t>
            </w:r>
          </w:p>
        </w:tc>
        <w:tc>
          <w:tcPr>
            <w:tcW w:w="1440" w:type="dxa"/>
          </w:tcPr>
          <w:p w:rsidR="00D6290D" w:rsidRPr="002B3BC2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2B3BC2">
              <w:rPr>
                <w:b/>
              </w:rPr>
              <w:t>1</w:t>
            </w:r>
          </w:p>
        </w:tc>
        <w:tc>
          <w:tcPr>
            <w:tcW w:w="867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0</w:t>
            </w: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0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0</w:t>
            </w:r>
          </w:p>
        </w:tc>
      </w:tr>
      <w:tr w:rsidR="00D6290D" w:rsidRPr="000530E2" w:rsidTr="005E1874">
        <w:tc>
          <w:tcPr>
            <w:tcW w:w="3764" w:type="dxa"/>
          </w:tcPr>
          <w:p w:rsidR="00D6290D" w:rsidRDefault="00D6290D" w:rsidP="000530E2">
            <w:pPr>
              <w:spacing w:after="0" w:line="240" w:lineRule="auto"/>
            </w:pPr>
            <w:r>
              <w:t xml:space="preserve">Моя семья  </w:t>
            </w:r>
          </w:p>
        </w:tc>
        <w:tc>
          <w:tcPr>
            <w:tcW w:w="2880" w:type="dxa"/>
            <w:gridSpan w:val="2"/>
          </w:tcPr>
          <w:p w:rsidR="00D6290D" w:rsidRPr="000F0C82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0F0C82">
              <w:rPr>
                <w:b/>
              </w:rPr>
              <w:t>1</w:t>
            </w:r>
          </w:p>
        </w:tc>
        <w:tc>
          <w:tcPr>
            <w:tcW w:w="867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</w:tr>
      <w:tr w:rsidR="00D6290D" w:rsidRPr="000530E2" w:rsidTr="00930112">
        <w:tc>
          <w:tcPr>
            <w:tcW w:w="3764" w:type="dxa"/>
          </w:tcPr>
          <w:p w:rsidR="00D6290D" w:rsidRDefault="00D6290D" w:rsidP="000530E2">
            <w:pPr>
              <w:spacing w:after="0" w:line="240" w:lineRule="auto"/>
            </w:pPr>
            <w:r>
              <w:t xml:space="preserve">Семьеведение </w:t>
            </w: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867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  <w:r w:rsidRPr="00313DF3">
              <w:rPr>
                <w:b/>
              </w:rPr>
              <w:t>0,5</w:t>
            </w: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</w:tr>
      <w:tr w:rsidR="00D6290D" w:rsidRPr="000530E2" w:rsidTr="00930112">
        <w:tc>
          <w:tcPr>
            <w:tcW w:w="3764" w:type="dxa"/>
          </w:tcPr>
          <w:p w:rsidR="00D6290D" w:rsidRDefault="00D6290D" w:rsidP="000530E2">
            <w:pPr>
              <w:spacing w:after="0" w:line="240" w:lineRule="auto"/>
            </w:pPr>
            <w:r>
              <w:t xml:space="preserve">Практическая информатика </w:t>
            </w: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867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313DF3" w:rsidRDefault="00D6290D" w:rsidP="000530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</w:p>
        </w:tc>
        <w:tc>
          <w:tcPr>
            <w:tcW w:w="1455" w:type="dxa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6290D" w:rsidRPr="000530E2" w:rsidTr="00930112">
        <w:tc>
          <w:tcPr>
            <w:tcW w:w="3764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</w:pPr>
            <w:r w:rsidRPr="000530E2">
              <w:t>ИТОГО недельная нагрузка</w:t>
            </w:r>
          </w:p>
        </w:tc>
        <w:tc>
          <w:tcPr>
            <w:tcW w:w="1440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6</w:t>
            </w:r>
          </w:p>
        </w:tc>
        <w:tc>
          <w:tcPr>
            <w:tcW w:w="1440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6</w:t>
            </w:r>
          </w:p>
        </w:tc>
        <w:tc>
          <w:tcPr>
            <w:tcW w:w="867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6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6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6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 w:rsidRPr="000530E2">
              <w:t>6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55" w:type="dxa"/>
            <w:shd w:val="clear" w:color="auto" w:fill="00FF00"/>
          </w:tcPr>
          <w:p w:rsidR="00D6290D" w:rsidRPr="000530E2" w:rsidRDefault="00D6290D" w:rsidP="000530E2">
            <w:pPr>
              <w:spacing w:after="0" w:line="240" w:lineRule="auto"/>
              <w:jc w:val="center"/>
            </w:pPr>
            <w:r>
              <w:t>7</w:t>
            </w:r>
          </w:p>
        </w:tc>
      </w:tr>
    </w:tbl>
    <w:p w:rsidR="00D6290D" w:rsidRDefault="00D6290D"/>
    <w:sectPr w:rsidR="00D6290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BE8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FCB9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3CD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701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7CB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1E5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0AF0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FE4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0AE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1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23C3F"/>
    <w:rsid w:val="000454DE"/>
    <w:rsid w:val="00052FF9"/>
    <w:rsid w:val="000530E2"/>
    <w:rsid w:val="000A07A9"/>
    <w:rsid w:val="000C3476"/>
    <w:rsid w:val="000E5ACA"/>
    <w:rsid w:val="000F0C82"/>
    <w:rsid w:val="000F4598"/>
    <w:rsid w:val="0010613A"/>
    <w:rsid w:val="00112D88"/>
    <w:rsid w:val="00130E5E"/>
    <w:rsid w:val="001440F4"/>
    <w:rsid w:val="0015448F"/>
    <w:rsid w:val="00172E36"/>
    <w:rsid w:val="00175649"/>
    <w:rsid w:val="001A682B"/>
    <w:rsid w:val="001A68E1"/>
    <w:rsid w:val="001A75C4"/>
    <w:rsid w:val="001A779A"/>
    <w:rsid w:val="001B1213"/>
    <w:rsid w:val="001B4302"/>
    <w:rsid w:val="001F1957"/>
    <w:rsid w:val="00213450"/>
    <w:rsid w:val="00217E91"/>
    <w:rsid w:val="00224750"/>
    <w:rsid w:val="00226645"/>
    <w:rsid w:val="00270402"/>
    <w:rsid w:val="00284FF2"/>
    <w:rsid w:val="00292D17"/>
    <w:rsid w:val="00297A59"/>
    <w:rsid w:val="002A12FF"/>
    <w:rsid w:val="002A5D25"/>
    <w:rsid w:val="002B3BC2"/>
    <w:rsid w:val="002C3030"/>
    <w:rsid w:val="002E245D"/>
    <w:rsid w:val="002F282A"/>
    <w:rsid w:val="002F787C"/>
    <w:rsid w:val="0030678A"/>
    <w:rsid w:val="0031079C"/>
    <w:rsid w:val="00313DF3"/>
    <w:rsid w:val="0031436E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6DDB"/>
    <w:rsid w:val="004320BD"/>
    <w:rsid w:val="00432399"/>
    <w:rsid w:val="0043527D"/>
    <w:rsid w:val="00443D96"/>
    <w:rsid w:val="004457FE"/>
    <w:rsid w:val="0044656A"/>
    <w:rsid w:val="00446614"/>
    <w:rsid w:val="004652A1"/>
    <w:rsid w:val="00467EF7"/>
    <w:rsid w:val="00473B54"/>
    <w:rsid w:val="00482502"/>
    <w:rsid w:val="004A5E74"/>
    <w:rsid w:val="004B1542"/>
    <w:rsid w:val="004C0E2C"/>
    <w:rsid w:val="004C5847"/>
    <w:rsid w:val="004E028C"/>
    <w:rsid w:val="004E2FF3"/>
    <w:rsid w:val="004E4A78"/>
    <w:rsid w:val="00502D31"/>
    <w:rsid w:val="00543B77"/>
    <w:rsid w:val="005472C1"/>
    <w:rsid w:val="00564E8B"/>
    <w:rsid w:val="00595472"/>
    <w:rsid w:val="005B15BC"/>
    <w:rsid w:val="005E1874"/>
    <w:rsid w:val="005F6A49"/>
    <w:rsid w:val="006136E4"/>
    <w:rsid w:val="00613F43"/>
    <w:rsid w:val="0061648B"/>
    <w:rsid w:val="006170E2"/>
    <w:rsid w:val="00632702"/>
    <w:rsid w:val="00641000"/>
    <w:rsid w:val="006560B5"/>
    <w:rsid w:val="00665E27"/>
    <w:rsid w:val="00672D5E"/>
    <w:rsid w:val="006976ED"/>
    <w:rsid w:val="006A6072"/>
    <w:rsid w:val="006B6902"/>
    <w:rsid w:val="006C21C9"/>
    <w:rsid w:val="006D6035"/>
    <w:rsid w:val="006E1004"/>
    <w:rsid w:val="006F48E1"/>
    <w:rsid w:val="006F5B99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E71A7"/>
    <w:rsid w:val="00930112"/>
    <w:rsid w:val="0093262C"/>
    <w:rsid w:val="00943325"/>
    <w:rsid w:val="00963708"/>
    <w:rsid w:val="00983B11"/>
    <w:rsid w:val="0099304C"/>
    <w:rsid w:val="00996DF6"/>
    <w:rsid w:val="009B229E"/>
    <w:rsid w:val="009B6A45"/>
    <w:rsid w:val="009E3E7C"/>
    <w:rsid w:val="009F18D3"/>
    <w:rsid w:val="009F4C94"/>
    <w:rsid w:val="00A139CB"/>
    <w:rsid w:val="00A227C0"/>
    <w:rsid w:val="00A65483"/>
    <w:rsid w:val="00A76A07"/>
    <w:rsid w:val="00A77598"/>
    <w:rsid w:val="00A856AA"/>
    <w:rsid w:val="00A93A9D"/>
    <w:rsid w:val="00A96C90"/>
    <w:rsid w:val="00AA6584"/>
    <w:rsid w:val="00AB3E28"/>
    <w:rsid w:val="00AB6EA5"/>
    <w:rsid w:val="00AF55C5"/>
    <w:rsid w:val="00B078E7"/>
    <w:rsid w:val="00B2069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67EB"/>
    <w:rsid w:val="00BE0CF4"/>
    <w:rsid w:val="00BE3D68"/>
    <w:rsid w:val="00BF0C5B"/>
    <w:rsid w:val="00C10C42"/>
    <w:rsid w:val="00C21C27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16710"/>
    <w:rsid w:val="00D213E7"/>
    <w:rsid w:val="00D339A5"/>
    <w:rsid w:val="00D52398"/>
    <w:rsid w:val="00D6290D"/>
    <w:rsid w:val="00D8488E"/>
    <w:rsid w:val="00D951D3"/>
    <w:rsid w:val="00D96741"/>
    <w:rsid w:val="00DB1508"/>
    <w:rsid w:val="00DB6054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1C23"/>
    <w:rsid w:val="00ED46FC"/>
    <w:rsid w:val="00EE0C26"/>
    <w:rsid w:val="00F22BB1"/>
    <w:rsid w:val="00F23C59"/>
    <w:rsid w:val="00F2555B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2C83"/>
    <w:rsid w:val="00FC2435"/>
    <w:rsid w:val="00FC280A"/>
    <w:rsid w:val="00FC6BC0"/>
    <w:rsid w:val="00FD7A4F"/>
    <w:rsid w:val="00FE1E59"/>
    <w:rsid w:val="00FE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8</Pages>
  <Words>1368</Words>
  <Characters>7801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63</cp:revision>
  <dcterms:created xsi:type="dcterms:W3CDTF">2022-08-06T07:34:00Z</dcterms:created>
  <dcterms:modified xsi:type="dcterms:W3CDTF">2024-09-23T10:24:00Z</dcterms:modified>
</cp:coreProperties>
</file>