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80560E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E8602F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80560E" w:rsidRDefault="00DE6163" w:rsidP="0080560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3365"/>
      </w:tblGrid>
      <w:tr w:rsidR="00DE6163" w:rsidRPr="00537B11" w:rsidTr="0080560E">
        <w:trPr>
          <w:jc w:val="right"/>
        </w:trPr>
        <w:tc>
          <w:tcPr>
            <w:tcW w:w="3365" w:type="dxa"/>
          </w:tcPr>
          <w:p w:rsidR="00DE6163" w:rsidRDefault="00DE6163" w:rsidP="00C0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DE6163" w:rsidRDefault="00DE6163" w:rsidP="00C0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директора </w:t>
            </w:r>
          </w:p>
          <w:p w:rsidR="00DE6163" w:rsidRPr="00BD67EB" w:rsidRDefault="00DE6163" w:rsidP="00C0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7E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157 </w:t>
            </w:r>
            <w:r w:rsidRPr="008E71A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30.08.24</w:t>
            </w:r>
            <w:r w:rsidRPr="008E71A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DE6163" w:rsidRPr="00983B11" w:rsidRDefault="00DE6163" w:rsidP="00C0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163" w:rsidRPr="0080560E" w:rsidRDefault="00DE6163" w:rsidP="00537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163" w:rsidRPr="00537B11" w:rsidRDefault="00DE6163" w:rsidP="00C0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163" w:rsidRPr="00C00E5E" w:rsidRDefault="00DE6163" w:rsidP="00620C9A">
      <w:pPr>
        <w:jc w:val="center"/>
        <w:rPr>
          <w:rFonts w:ascii="Times New Roman" w:hAnsi="Times New Roman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6E1004" w:rsidRDefault="00DE6163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DE6163" w:rsidRPr="00BA255F" w:rsidRDefault="00DE6163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DE6163" w:rsidRPr="006E1004" w:rsidRDefault="00DE6163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DE6163" w:rsidRPr="006E1004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6E1004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6E1004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BA255F" w:rsidRDefault="00DE6163" w:rsidP="00620C9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Окуловский муниципальный район, Новгородская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</w:p>
    <w:p w:rsidR="00DE6163" w:rsidRPr="00BA255F" w:rsidRDefault="00DE616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DE6163" w:rsidRPr="006E1004" w:rsidRDefault="00DE6163" w:rsidP="00B92662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DE6163" w:rsidRPr="006E1004" w:rsidRDefault="00DE6163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автономное общеобразовательное учреждение "Средняя школа п.Кулотино  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E6163" w:rsidRPr="006E1004" w:rsidRDefault="00DE6163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6163" w:rsidRPr="006E1004" w:rsidRDefault="00DE6163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02.09.2024 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26 .05.2025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DE6163" w:rsidRPr="006E1004" w:rsidRDefault="00DE616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DE6163" w:rsidRPr="006E1004" w:rsidRDefault="00DE616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E6163" w:rsidRPr="006E1004" w:rsidRDefault="00DE616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6163" w:rsidRPr="006E1004" w:rsidRDefault="00DE6163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DE6163" w:rsidRPr="006E1004" w:rsidRDefault="00DE6163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DE6163" w:rsidRPr="006E1004" w:rsidRDefault="00DE616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E6163" w:rsidRPr="006E1004" w:rsidRDefault="00DE6163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DE6163" w:rsidRPr="006E1004" w:rsidRDefault="00DE6163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E6163" w:rsidRPr="006E1004" w:rsidRDefault="00DE6163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E6163" w:rsidRPr="006E1004" w:rsidRDefault="00DE6163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E6163" w:rsidRPr="006E1004" w:rsidRDefault="00DE6163" w:rsidP="001B1213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E6163" w:rsidRPr="006E1004" w:rsidRDefault="00DE616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E6163" w:rsidRDefault="00DE6163" w:rsidP="00470A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Обязательная часть учебного плана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определяет состав учебных предметов обязательных предметных областей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 xml:space="preserve">и учебное время, отводимое на их изучение по классам (годам) обучения. </w:t>
      </w:r>
    </w:p>
    <w:p w:rsidR="00DE6163" w:rsidRPr="00470A03" w:rsidRDefault="00DE6163" w:rsidP="00470A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«Русский язык и литературное чтение».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70A03">
        <w:rPr>
          <w:rFonts w:ascii="Times New Roman" w:hAnsi="Times New Roman"/>
          <w:sz w:val="28"/>
          <w:szCs w:val="28"/>
          <w:lang w:val="en-US"/>
        </w:rPr>
        <w:t>«Иностранный язык».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70A03">
        <w:rPr>
          <w:rFonts w:ascii="Times New Roman" w:hAnsi="Times New Roman"/>
          <w:sz w:val="28"/>
          <w:szCs w:val="28"/>
          <w:lang w:val="en-US"/>
        </w:rPr>
        <w:t>«Математика и информатика».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«Обществознание и естествознание ("Окружающий мир")».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«Основы религиозных культур и светской этики».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70A03">
        <w:rPr>
          <w:rFonts w:ascii="Times New Roman" w:hAnsi="Times New Roman"/>
          <w:sz w:val="28"/>
          <w:szCs w:val="28"/>
          <w:lang w:val="en-US"/>
        </w:rPr>
        <w:t>«Искусство».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70A03">
        <w:rPr>
          <w:rFonts w:ascii="Times New Roman" w:hAnsi="Times New Roman"/>
          <w:sz w:val="28"/>
          <w:szCs w:val="28"/>
          <w:lang w:val="en-US"/>
        </w:rPr>
        <w:t>«Технология».</w:t>
      </w:r>
    </w:p>
    <w:p w:rsidR="00DE6163" w:rsidRPr="00470A03" w:rsidRDefault="00DE6163" w:rsidP="00470A0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470A03">
        <w:rPr>
          <w:rFonts w:ascii="Times New Roman" w:hAnsi="Times New Roman"/>
          <w:sz w:val="28"/>
          <w:szCs w:val="28"/>
          <w:lang w:val="en-US"/>
        </w:rPr>
        <w:t>«Физическая культура».</w:t>
      </w:r>
    </w:p>
    <w:p w:rsidR="00DE6163" w:rsidRPr="00470A03" w:rsidRDefault="00DE6163" w:rsidP="00470A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E6163" w:rsidRPr="00470A03" w:rsidRDefault="00DE6163" w:rsidP="00470A0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«Математика» –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E6163" w:rsidRPr="00470A03" w:rsidRDefault="00DE6163" w:rsidP="00470A0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«Окружающий мир» –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DE6163" w:rsidRPr="00470A03" w:rsidRDefault="00DE6163" w:rsidP="00470A0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«Изобразительное искусство» –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модуль «Азбука цифровой графики» (предусматривает изучение фотографии, работу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 xml:space="preserve">в программах </w:t>
      </w:r>
      <w:r w:rsidRPr="00470A03">
        <w:rPr>
          <w:rFonts w:ascii="Times New Roman" w:hAnsi="Times New Roman"/>
          <w:sz w:val="28"/>
          <w:szCs w:val="28"/>
          <w:lang w:val="en-US"/>
        </w:rPr>
        <w:t>Paint</w:t>
      </w:r>
      <w:r w:rsidRPr="00470A03">
        <w:rPr>
          <w:rFonts w:ascii="Times New Roman" w:hAnsi="Times New Roman"/>
          <w:sz w:val="28"/>
          <w:szCs w:val="28"/>
        </w:rPr>
        <w:t xml:space="preserve">, </w:t>
      </w:r>
      <w:r w:rsidRPr="00470A03">
        <w:rPr>
          <w:rFonts w:ascii="Times New Roman" w:hAnsi="Times New Roman"/>
          <w:sz w:val="28"/>
          <w:szCs w:val="28"/>
          <w:lang w:val="en-US"/>
        </w:rPr>
        <w:t>Picture</w:t>
      </w:r>
      <w:r w:rsidRPr="00470A03">
        <w:rPr>
          <w:rFonts w:ascii="Times New Roman" w:hAnsi="Times New Roman"/>
          <w:sz w:val="28"/>
          <w:szCs w:val="28"/>
        </w:rPr>
        <w:t xml:space="preserve"> </w:t>
      </w:r>
      <w:r w:rsidRPr="00470A03">
        <w:rPr>
          <w:rFonts w:ascii="Times New Roman" w:hAnsi="Times New Roman"/>
          <w:sz w:val="28"/>
          <w:szCs w:val="28"/>
          <w:lang w:val="en-US"/>
        </w:rPr>
        <w:t>Manager</w:t>
      </w:r>
      <w:r w:rsidRPr="00470A03">
        <w:rPr>
          <w:rFonts w:ascii="Times New Roman" w:hAnsi="Times New Roman"/>
          <w:sz w:val="28"/>
          <w:szCs w:val="28"/>
        </w:rPr>
        <w:t xml:space="preserve"> и </w:t>
      </w:r>
      <w:r w:rsidRPr="00470A03">
        <w:rPr>
          <w:rFonts w:ascii="Times New Roman" w:hAnsi="Times New Roman"/>
          <w:sz w:val="28"/>
          <w:szCs w:val="28"/>
          <w:lang w:val="en-US"/>
        </w:rPr>
        <w:t>PowerPoint</w:t>
      </w:r>
      <w:r w:rsidRPr="00470A03">
        <w:rPr>
          <w:rFonts w:ascii="Times New Roman" w:hAnsi="Times New Roman"/>
          <w:sz w:val="28"/>
          <w:szCs w:val="28"/>
        </w:rPr>
        <w:t>, виртуальные путешествия);</w:t>
      </w:r>
    </w:p>
    <w:p w:rsidR="00DE6163" w:rsidRPr="00470A03" w:rsidRDefault="00DE6163" w:rsidP="00470A0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«Труд (технология)» –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DE6163" w:rsidRPr="00470A03" w:rsidRDefault="00DE6163" w:rsidP="00470A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Учебный предмет «Основы религиозных культур и светской этики»</w:t>
      </w:r>
      <w:r w:rsidRPr="00470A03">
        <w:rPr>
          <w:rFonts w:ascii="Times New Roman" w:hAnsi="Times New Roman"/>
          <w:sz w:val="28"/>
          <w:szCs w:val="28"/>
          <w:lang w:val="en-US"/>
        </w:rPr>
        <w:t> </w:t>
      </w:r>
      <w:r w:rsidRPr="00470A03">
        <w:rPr>
          <w:rFonts w:ascii="Times New Roman" w:hAnsi="Times New Roman"/>
          <w:sz w:val="28"/>
          <w:szCs w:val="28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>
        <w:rPr>
          <w:rFonts w:ascii="Times New Roman" w:hAnsi="Times New Roman"/>
          <w:sz w:val="28"/>
          <w:szCs w:val="28"/>
        </w:rPr>
        <w:t>хся в учебном плане представлен модуль «Основы православной культуры».</w:t>
      </w:r>
      <w:r w:rsidRPr="00470A03">
        <w:rPr>
          <w:rFonts w:ascii="Times New Roman" w:hAnsi="Times New Roman"/>
          <w:sz w:val="28"/>
          <w:szCs w:val="28"/>
        </w:rPr>
        <w:t xml:space="preserve"> </w:t>
      </w:r>
    </w:p>
    <w:p w:rsidR="00DE6163" w:rsidRPr="00470A03" w:rsidRDefault="00DE6163" w:rsidP="00470A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70A03">
        <w:rPr>
          <w:rFonts w:ascii="Times New Roman" w:hAnsi="Times New Roman"/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E6163" w:rsidRPr="00F06708" w:rsidRDefault="00DE6163" w:rsidP="00F067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6708">
        <w:rPr>
          <w:rFonts w:ascii="Times New Roman" w:hAnsi="Times New Roman"/>
          <w:sz w:val="28"/>
          <w:szCs w:val="28"/>
        </w:rPr>
        <w:t>В целях</w:t>
      </w:r>
      <w:r w:rsidRPr="00F06708">
        <w:rPr>
          <w:rFonts w:ascii="Times New Roman" w:hAnsi="Times New Roman"/>
          <w:sz w:val="28"/>
          <w:szCs w:val="28"/>
          <w:lang w:val="en-US"/>
        </w:rPr>
        <w:t> </w:t>
      </w:r>
      <w:r w:rsidRPr="00F06708">
        <w:rPr>
          <w:rFonts w:ascii="Times New Roman" w:hAnsi="Times New Roman"/>
          <w:sz w:val="28"/>
          <w:szCs w:val="28"/>
        </w:rPr>
        <w:t>выполнения</w:t>
      </w:r>
      <w:r w:rsidRPr="00F06708">
        <w:rPr>
          <w:rFonts w:ascii="Times New Roman" w:hAnsi="Times New Roman"/>
          <w:sz w:val="28"/>
          <w:szCs w:val="28"/>
          <w:lang w:val="en-US"/>
        </w:rPr>
        <w:t> </w:t>
      </w:r>
      <w:r w:rsidRPr="00F06708">
        <w:rPr>
          <w:rFonts w:ascii="Times New Roman" w:hAnsi="Times New Roman"/>
          <w:sz w:val="28"/>
          <w:szCs w:val="28"/>
        </w:rPr>
        <w:t>Концепции развития детско-юношеского спорта в Российской Федерации до 2030 года и в соответствии с письмом Минпросвещен</w:t>
      </w:r>
      <w:r>
        <w:rPr>
          <w:rFonts w:ascii="Times New Roman" w:hAnsi="Times New Roman"/>
          <w:sz w:val="28"/>
          <w:szCs w:val="28"/>
        </w:rPr>
        <w:t xml:space="preserve">ия от 21.12.2022 № ТВ-2859/03 МАОУ «Средняя школа п.Кулотино </w:t>
      </w:r>
      <w:r w:rsidRPr="00F06708">
        <w:rPr>
          <w:rFonts w:ascii="Times New Roman" w:hAnsi="Times New Roman"/>
          <w:sz w:val="28"/>
          <w:szCs w:val="28"/>
        </w:rPr>
        <w:t xml:space="preserve">» реализует третий час физической активности за счет часов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«Подвижные игры », </w:t>
      </w:r>
      <w:r w:rsidRPr="00F06708">
        <w:rPr>
          <w:rFonts w:ascii="Times New Roman" w:hAnsi="Times New Roman"/>
          <w:sz w:val="28"/>
          <w:szCs w:val="28"/>
        </w:rPr>
        <w:t>спортивных секций и спортивных клубов в рамках дополнительного образования детей.</w:t>
      </w: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="Times New Roman" w:hAnsi="Times New Roman"/>
          <w:sz w:val="28"/>
          <w:szCs w:val="28"/>
        </w:rPr>
        <w:t>. В МАОУСШ п.Кулотино в 1-3 классах 1 час в неделю  использован на изучение курса «Функциональная грамотность »</w:t>
      </w:r>
    </w:p>
    <w:p w:rsidR="00DE6163" w:rsidRPr="008E0553" w:rsidRDefault="00DE6163" w:rsidP="0033386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автономном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"Средняя школа п.Кулотино  "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DE6163" w:rsidRPr="00BA255F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DE6163" w:rsidRPr="006E1004" w:rsidRDefault="00DE6163" w:rsidP="008056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DE6163" w:rsidRPr="006E1004" w:rsidRDefault="00DE6163" w:rsidP="008056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автономное общеобразовательное учреждение "Средняя школа п.Кулотино  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DE6163" w:rsidRDefault="00DE6163" w:rsidP="008056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DE6163" w:rsidRPr="0080560E" w:rsidRDefault="00DE6163" w:rsidP="0080560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0560E">
        <w:rPr>
          <w:rFonts w:ascii="Times New Roman" w:hAnsi="Times New Roman"/>
          <w:b/>
          <w:bCs/>
          <w:color w:val="000000"/>
          <w:sz w:val="28"/>
          <w:szCs w:val="28"/>
        </w:rPr>
        <w:t>Формы промежуточной аттестации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5"/>
        <w:gridCol w:w="728"/>
        <w:gridCol w:w="6682"/>
      </w:tblGrid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Классы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Формы промежуточной аттестации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Литературное чтение</w:t>
            </w:r>
            <w:r w:rsidRPr="001D27F2">
              <w:rPr>
                <w:rFonts w:ascii="Times New Roman" w:hAnsi="Times New Roman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Иностранный язык (немецкий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(Труд)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2–4-й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E6163" w:rsidRPr="001D27F2" w:rsidTr="0080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 xml:space="preserve">Функциональная грамотность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2–3</w:t>
            </w:r>
            <w:r w:rsidRPr="001D27F2">
              <w:rPr>
                <w:rFonts w:ascii="Times New Roman" w:hAnsi="Times New Roman"/>
              </w:rPr>
              <w:t>-й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163" w:rsidRPr="001D27F2" w:rsidRDefault="00DE6163" w:rsidP="001D27F2">
            <w:pPr>
              <w:rPr>
                <w:rFonts w:ascii="Times New Roman" w:hAnsi="Times New Roman"/>
              </w:rPr>
            </w:pPr>
            <w:r w:rsidRPr="001D27F2">
              <w:rPr>
                <w:rFonts w:ascii="Times New Roman" w:hAnsi="Times New Roman"/>
              </w:rPr>
              <w:t>Портфолио</w:t>
            </w:r>
          </w:p>
        </w:tc>
      </w:tr>
    </w:tbl>
    <w:p w:rsidR="00DE6163" w:rsidRPr="0080560E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4E6713" w:rsidRDefault="00DE6163" w:rsidP="004E67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6713">
        <w:rPr>
          <w:rFonts w:ascii="Times New Roman" w:hAnsi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E6163" w:rsidRPr="004E6713" w:rsidRDefault="00DE6163" w:rsidP="004E67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6713">
        <w:rPr>
          <w:rFonts w:ascii="Times New Roman" w:hAnsi="Times New Roman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ascii="Times New Roman" w:hAnsi="Times New Roman"/>
          <w:sz w:val="28"/>
          <w:szCs w:val="28"/>
        </w:rPr>
        <w:t xml:space="preserve">МАОУСШ п.Кулотино </w:t>
      </w:r>
    </w:p>
    <w:p w:rsidR="00DE6163" w:rsidRPr="004E6713" w:rsidRDefault="00DE6163" w:rsidP="004E67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6713">
        <w:rPr>
          <w:rFonts w:ascii="Times New Roman" w:hAnsi="Times New Roman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hAnsi="Times New Roman"/>
          <w:sz w:val="28"/>
          <w:szCs w:val="28"/>
        </w:rPr>
        <w:t>МАОУСШ п.Кулотино.</w:t>
      </w: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Pr="006E1004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E6163" w:rsidRDefault="00DE6163">
      <w:pPr>
        <w:rPr>
          <w:rStyle w:val="markedcontent"/>
          <w:rFonts w:ascii="Times New Roman" w:hAnsi="Times New Roman"/>
          <w:sz w:val="28"/>
          <w:szCs w:val="28"/>
        </w:rPr>
      </w:pP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DE616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</w:t>
      </w:r>
    </w:p>
    <w:p w:rsidR="00DE6163" w:rsidRDefault="00DE616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7"/>
        <w:gridCol w:w="4064"/>
        <w:gridCol w:w="1363"/>
        <w:gridCol w:w="1084"/>
        <w:gridCol w:w="1130"/>
        <w:gridCol w:w="35"/>
        <w:gridCol w:w="1347"/>
      </w:tblGrid>
      <w:tr w:rsidR="00DE6163" w:rsidRPr="00537B11" w:rsidTr="00F06708">
        <w:tc>
          <w:tcPr>
            <w:tcW w:w="4037" w:type="dxa"/>
            <w:vMerge w:val="restart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rPr>
                <w:b/>
              </w:rPr>
              <w:t>Предметная область</w:t>
            </w:r>
          </w:p>
        </w:tc>
        <w:tc>
          <w:tcPr>
            <w:tcW w:w="4064" w:type="dxa"/>
            <w:vMerge w:val="restart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rPr>
                <w:b/>
              </w:rPr>
              <w:t>Учебный предмет/курс</w:t>
            </w:r>
          </w:p>
        </w:tc>
        <w:tc>
          <w:tcPr>
            <w:tcW w:w="4959" w:type="dxa"/>
            <w:gridSpan w:val="5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Количество часов в неделю</w:t>
            </w:r>
          </w:p>
        </w:tc>
      </w:tr>
      <w:tr w:rsidR="00DE6163" w:rsidRPr="00537B11" w:rsidTr="00F06708">
        <w:tc>
          <w:tcPr>
            <w:tcW w:w="4037" w:type="dxa"/>
            <w:vMerge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4064" w:type="dxa"/>
            <w:vMerge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1363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1</w:t>
            </w:r>
          </w:p>
        </w:tc>
        <w:tc>
          <w:tcPr>
            <w:tcW w:w="1084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2</w:t>
            </w:r>
          </w:p>
        </w:tc>
        <w:tc>
          <w:tcPr>
            <w:tcW w:w="1165" w:type="dxa"/>
            <w:gridSpan w:val="2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3</w:t>
            </w:r>
          </w:p>
        </w:tc>
        <w:tc>
          <w:tcPr>
            <w:tcW w:w="1347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4</w:t>
            </w:r>
          </w:p>
        </w:tc>
      </w:tr>
      <w:tr w:rsidR="00DE6163" w:rsidRPr="00537B11" w:rsidTr="00F06708">
        <w:tc>
          <w:tcPr>
            <w:tcW w:w="13060" w:type="dxa"/>
            <w:gridSpan w:val="7"/>
            <w:shd w:val="clear" w:color="auto" w:fill="FFFFB3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Обязательная часть</w:t>
            </w:r>
          </w:p>
        </w:tc>
      </w:tr>
      <w:tr w:rsidR="00DE6163" w:rsidRPr="00537B11" w:rsidTr="00F06708">
        <w:tc>
          <w:tcPr>
            <w:tcW w:w="4037" w:type="dxa"/>
            <w:vMerge w:val="restart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Русский язык и литературное чтение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Русский язык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5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5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5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5</w:t>
            </w:r>
          </w:p>
        </w:tc>
      </w:tr>
      <w:tr w:rsidR="00DE6163" w:rsidRPr="00537B11" w:rsidTr="00F06708">
        <w:tc>
          <w:tcPr>
            <w:tcW w:w="4037" w:type="dxa"/>
            <w:vMerge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Литературное чтение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Иностранный язык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Иностранный язык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Математика и информатика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Математика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4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Обществознание и естествознание ("окружающий мир")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Окружающий мир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Основы религиозных культур и светской этики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Основы религиозных культур и светской этики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</w:tr>
      <w:tr w:rsidR="00DE6163" w:rsidRPr="00537B11" w:rsidTr="00F06708">
        <w:tc>
          <w:tcPr>
            <w:tcW w:w="4037" w:type="dxa"/>
            <w:vMerge w:val="restart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Искусство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Изобразительное искусство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</w:tr>
      <w:tr w:rsidR="00DE6163" w:rsidRPr="00537B11" w:rsidTr="00F06708">
        <w:tc>
          <w:tcPr>
            <w:tcW w:w="4037" w:type="dxa"/>
            <w:vMerge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Музыка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Технология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Труд (технология)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</w:tr>
      <w:tr w:rsidR="00DE6163" w:rsidRPr="00537B11" w:rsidTr="00F06708">
        <w:tc>
          <w:tcPr>
            <w:tcW w:w="4037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Физическая культура</w:t>
            </w:r>
          </w:p>
        </w:tc>
        <w:tc>
          <w:tcPr>
            <w:tcW w:w="4064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Физическая культура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Итого</w:t>
            </w:r>
          </w:p>
        </w:tc>
        <w:tc>
          <w:tcPr>
            <w:tcW w:w="1363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20</w:t>
            </w:r>
          </w:p>
        </w:tc>
        <w:tc>
          <w:tcPr>
            <w:tcW w:w="1084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22</w:t>
            </w:r>
          </w:p>
        </w:tc>
        <w:tc>
          <w:tcPr>
            <w:tcW w:w="1130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22</w:t>
            </w:r>
          </w:p>
        </w:tc>
        <w:tc>
          <w:tcPr>
            <w:tcW w:w="1382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23</w:t>
            </w:r>
          </w:p>
        </w:tc>
      </w:tr>
      <w:tr w:rsidR="00DE6163" w:rsidRPr="00537B11" w:rsidTr="00F06708">
        <w:tc>
          <w:tcPr>
            <w:tcW w:w="13060" w:type="dxa"/>
            <w:gridSpan w:val="7"/>
            <w:shd w:val="clear" w:color="auto" w:fill="FFFFB3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rPr>
                <w:b/>
              </w:rPr>
              <w:t>Наименование учебного курса</w:t>
            </w:r>
          </w:p>
        </w:tc>
        <w:tc>
          <w:tcPr>
            <w:tcW w:w="1363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1084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1130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1382" w:type="dxa"/>
            <w:gridSpan w:val="2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</w:p>
        </w:tc>
      </w:tr>
      <w:tr w:rsidR="00DE6163" w:rsidRPr="00537B11" w:rsidTr="00F06708">
        <w:tc>
          <w:tcPr>
            <w:tcW w:w="8101" w:type="dxa"/>
            <w:gridSpan w:val="2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Функциональная грамотность </w:t>
            </w:r>
          </w:p>
        </w:tc>
        <w:tc>
          <w:tcPr>
            <w:tcW w:w="13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084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13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382" w:type="dxa"/>
            <w:gridSpan w:val="2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Итого</w:t>
            </w:r>
          </w:p>
        </w:tc>
        <w:tc>
          <w:tcPr>
            <w:tcW w:w="1363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084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130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382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ИТОГО недельная нагрузка</w:t>
            </w:r>
          </w:p>
        </w:tc>
        <w:tc>
          <w:tcPr>
            <w:tcW w:w="1363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21</w:t>
            </w:r>
          </w:p>
        </w:tc>
        <w:tc>
          <w:tcPr>
            <w:tcW w:w="1084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23</w:t>
            </w:r>
          </w:p>
        </w:tc>
        <w:tc>
          <w:tcPr>
            <w:tcW w:w="1130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23</w:t>
            </w:r>
          </w:p>
        </w:tc>
        <w:tc>
          <w:tcPr>
            <w:tcW w:w="1382" w:type="dxa"/>
            <w:gridSpan w:val="2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23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Количество учебных недель</w:t>
            </w:r>
          </w:p>
        </w:tc>
        <w:tc>
          <w:tcPr>
            <w:tcW w:w="1363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33</w:t>
            </w:r>
          </w:p>
        </w:tc>
        <w:tc>
          <w:tcPr>
            <w:tcW w:w="1084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34</w:t>
            </w:r>
          </w:p>
        </w:tc>
        <w:tc>
          <w:tcPr>
            <w:tcW w:w="1130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34</w:t>
            </w:r>
          </w:p>
        </w:tc>
        <w:tc>
          <w:tcPr>
            <w:tcW w:w="1382" w:type="dxa"/>
            <w:gridSpan w:val="2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34</w:t>
            </w:r>
          </w:p>
        </w:tc>
      </w:tr>
      <w:tr w:rsidR="00DE6163" w:rsidRPr="00537B11" w:rsidTr="00F06708">
        <w:tc>
          <w:tcPr>
            <w:tcW w:w="8101" w:type="dxa"/>
            <w:gridSpan w:val="2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Всего часов в год</w:t>
            </w:r>
          </w:p>
        </w:tc>
        <w:tc>
          <w:tcPr>
            <w:tcW w:w="1363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693</w:t>
            </w:r>
          </w:p>
        </w:tc>
        <w:tc>
          <w:tcPr>
            <w:tcW w:w="1084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782</w:t>
            </w:r>
          </w:p>
        </w:tc>
        <w:tc>
          <w:tcPr>
            <w:tcW w:w="1130" w:type="dxa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782</w:t>
            </w:r>
          </w:p>
        </w:tc>
        <w:tc>
          <w:tcPr>
            <w:tcW w:w="1382" w:type="dxa"/>
            <w:gridSpan w:val="2"/>
            <w:shd w:val="clear" w:color="auto" w:fill="FCE3FC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782</w:t>
            </w:r>
          </w:p>
        </w:tc>
      </w:tr>
    </w:tbl>
    <w:p w:rsidR="00DE6163" w:rsidRDefault="00DE6163">
      <w:r>
        <w:br w:type="page"/>
      </w:r>
    </w:p>
    <w:p w:rsidR="00DE6163" w:rsidRDefault="00DE6163">
      <w:r>
        <w:rPr>
          <w:b/>
          <w:sz w:val="32"/>
        </w:rPr>
        <w:t>План внеурочной деятельности (недельный)</w:t>
      </w:r>
    </w:p>
    <w:p w:rsidR="00DE6163" w:rsidRDefault="00DE6163">
      <w:r>
        <w:t>Муниципальное автономное общеобразовательное учреждение "Средняя школа п.Кулотино 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8"/>
        <w:gridCol w:w="1710"/>
        <w:gridCol w:w="1440"/>
        <w:gridCol w:w="1563"/>
        <w:gridCol w:w="1677"/>
      </w:tblGrid>
      <w:tr w:rsidR="00DE6163" w:rsidRPr="00537B11" w:rsidTr="00DB3C8A">
        <w:tc>
          <w:tcPr>
            <w:tcW w:w="4158" w:type="dxa"/>
            <w:vMerge w:val="restart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rPr>
                <w:b/>
              </w:rPr>
              <w:t>Учебные курсы</w:t>
            </w:r>
          </w:p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6390" w:type="dxa"/>
            <w:gridSpan w:val="4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Количество часов в неделю</w:t>
            </w:r>
          </w:p>
        </w:tc>
      </w:tr>
      <w:tr w:rsidR="00DE6163" w:rsidRPr="00537B11" w:rsidTr="00DB3C8A">
        <w:tc>
          <w:tcPr>
            <w:tcW w:w="4158" w:type="dxa"/>
            <w:vMerge/>
          </w:tcPr>
          <w:p w:rsidR="00DE6163" w:rsidRPr="00537B11" w:rsidRDefault="00DE6163" w:rsidP="00537B11">
            <w:pPr>
              <w:spacing w:after="0" w:line="240" w:lineRule="auto"/>
            </w:pPr>
          </w:p>
        </w:tc>
        <w:tc>
          <w:tcPr>
            <w:tcW w:w="1710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1</w:t>
            </w:r>
          </w:p>
        </w:tc>
        <w:tc>
          <w:tcPr>
            <w:tcW w:w="1440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2</w:t>
            </w:r>
          </w:p>
        </w:tc>
        <w:tc>
          <w:tcPr>
            <w:tcW w:w="1563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3</w:t>
            </w:r>
            <w:r>
              <w:rPr>
                <w:b/>
              </w:rPr>
              <w:t>б</w:t>
            </w:r>
          </w:p>
        </w:tc>
        <w:tc>
          <w:tcPr>
            <w:tcW w:w="1677" w:type="dxa"/>
            <w:shd w:val="clear" w:color="auto" w:fill="D9D9D9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rPr>
                <w:b/>
              </w:rPr>
              <w:t>4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Разговоры о важном 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В мире русского языка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>
              <w:t xml:space="preserve">Раскрываем секреты текста 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</w:p>
        </w:tc>
        <w:tc>
          <w:tcPr>
            <w:tcW w:w="1677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Основы логики и алгоритмики 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В мире информации </w:t>
            </w:r>
          </w:p>
        </w:tc>
        <w:tc>
          <w:tcPr>
            <w:tcW w:w="171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</w:p>
        </w:tc>
        <w:tc>
          <w:tcPr>
            <w:tcW w:w="144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Подвижные игры 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1</w:t>
            </w: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Моя художественная практика </w:t>
            </w:r>
          </w:p>
        </w:tc>
        <w:tc>
          <w:tcPr>
            <w:tcW w:w="171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44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</w:p>
        </w:tc>
        <w:tc>
          <w:tcPr>
            <w:tcW w:w="15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677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>
              <w:t xml:space="preserve">Орлята России </w:t>
            </w:r>
          </w:p>
        </w:tc>
        <w:tc>
          <w:tcPr>
            <w:tcW w:w="1710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44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63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677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</w:tr>
      <w:tr w:rsidR="00DE6163" w:rsidRPr="00537B11" w:rsidTr="00DB3C8A">
        <w:tc>
          <w:tcPr>
            <w:tcW w:w="4158" w:type="dxa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 xml:space="preserve">Наша лаборатория : Какие бывают вещества </w:t>
            </w:r>
          </w:p>
        </w:tc>
        <w:tc>
          <w:tcPr>
            <w:tcW w:w="171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440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  <w:tc>
          <w:tcPr>
            <w:tcW w:w="1563" w:type="dxa"/>
          </w:tcPr>
          <w:p w:rsidR="00DE6163" w:rsidRPr="00020DB6" w:rsidRDefault="00DE6163" w:rsidP="00537B11">
            <w:pPr>
              <w:spacing w:after="0" w:line="240" w:lineRule="auto"/>
              <w:jc w:val="center"/>
              <w:rPr>
                <w:b/>
              </w:rPr>
            </w:pPr>
            <w:r w:rsidRPr="00020DB6">
              <w:rPr>
                <w:b/>
              </w:rPr>
              <w:t>1</w:t>
            </w:r>
          </w:p>
        </w:tc>
        <w:tc>
          <w:tcPr>
            <w:tcW w:w="1677" w:type="dxa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0</w:t>
            </w:r>
          </w:p>
        </w:tc>
      </w:tr>
      <w:tr w:rsidR="00DE6163" w:rsidRPr="00537B11" w:rsidTr="00DB3C8A">
        <w:tc>
          <w:tcPr>
            <w:tcW w:w="4158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</w:pPr>
            <w:r w:rsidRPr="00537B11">
              <w:t>ИТОГО недельная нагрузка</w:t>
            </w:r>
          </w:p>
        </w:tc>
        <w:tc>
          <w:tcPr>
            <w:tcW w:w="1710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6</w:t>
            </w:r>
          </w:p>
        </w:tc>
        <w:tc>
          <w:tcPr>
            <w:tcW w:w="1440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6</w:t>
            </w:r>
          </w:p>
        </w:tc>
        <w:tc>
          <w:tcPr>
            <w:tcW w:w="1563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6</w:t>
            </w:r>
          </w:p>
        </w:tc>
        <w:tc>
          <w:tcPr>
            <w:tcW w:w="1677" w:type="dxa"/>
            <w:shd w:val="clear" w:color="auto" w:fill="00FF00"/>
          </w:tcPr>
          <w:p w:rsidR="00DE6163" w:rsidRPr="00537B11" w:rsidRDefault="00DE6163" w:rsidP="00537B11">
            <w:pPr>
              <w:spacing w:after="0" w:line="240" w:lineRule="auto"/>
              <w:jc w:val="center"/>
            </w:pPr>
            <w:r w:rsidRPr="00537B11">
              <w:t>6</w:t>
            </w:r>
          </w:p>
        </w:tc>
      </w:tr>
    </w:tbl>
    <w:p w:rsidR="00DE6163" w:rsidRDefault="00DE6163"/>
    <w:sectPr w:rsidR="00DE61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345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4B7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BC5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CC0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0C31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BC1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48A3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A9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A2F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181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05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204A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16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20DB6"/>
    <w:rsid w:val="000454DE"/>
    <w:rsid w:val="00052FF9"/>
    <w:rsid w:val="000659A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27F2"/>
    <w:rsid w:val="00217E91"/>
    <w:rsid w:val="00226645"/>
    <w:rsid w:val="0023064F"/>
    <w:rsid w:val="00270402"/>
    <w:rsid w:val="002900D2"/>
    <w:rsid w:val="002A12FF"/>
    <w:rsid w:val="002A5D25"/>
    <w:rsid w:val="002E245D"/>
    <w:rsid w:val="0030678A"/>
    <w:rsid w:val="0031079C"/>
    <w:rsid w:val="0033386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E16"/>
    <w:rsid w:val="0043527D"/>
    <w:rsid w:val="004457FE"/>
    <w:rsid w:val="00446614"/>
    <w:rsid w:val="004652A1"/>
    <w:rsid w:val="00467EF7"/>
    <w:rsid w:val="00470A03"/>
    <w:rsid w:val="00473B54"/>
    <w:rsid w:val="00487103"/>
    <w:rsid w:val="004A5E74"/>
    <w:rsid w:val="004B1542"/>
    <w:rsid w:val="004E028C"/>
    <w:rsid w:val="004E4A78"/>
    <w:rsid w:val="004E6713"/>
    <w:rsid w:val="00502D31"/>
    <w:rsid w:val="00537B11"/>
    <w:rsid w:val="00543B77"/>
    <w:rsid w:val="00564E8B"/>
    <w:rsid w:val="005B15BC"/>
    <w:rsid w:val="005E2BDC"/>
    <w:rsid w:val="005F67C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5AA4"/>
    <w:rsid w:val="00771952"/>
    <w:rsid w:val="00787163"/>
    <w:rsid w:val="007B5622"/>
    <w:rsid w:val="007B5CE3"/>
    <w:rsid w:val="007C4D43"/>
    <w:rsid w:val="007E7965"/>
    <w:rsid w:val="0080560E"/>
    <w:rsid w:val="00806306"/>
    <w:rsid w:val="0081324A"/>
    <w:rsid w:val="008448FF"/>
    <w:rsid w:val="008632FA"/>
    <w:rsid w:val="008829BA"/>
    <w:rsid w:val="008B4198"/>
    <w:rsid w:val="008E0553"/>
    <w:rsid w:val="008E71A7"/>
    <w:rsid w:val="00911721"/>
    <w:rsid w:val="00943325"/>
    <w:rsid w:val="00963708"/>
    <w:rsid w:val="00983B11"/>
    <w:rsid w:val="0099304C"/>
    <w:rsid w:val="00996DF6"/>
    <w:rsid w:val="009B229E"/>
    <w:rsid w:val="009B6A45"/>
    <w:rsid w:val="009F18D3"/>
    <w:rsid w:val="009F4C94"/>
    <w:rsid w:val="00A139CB"/>
    <w:rsid w:val="00A227C0"/>
    <w:rsid w:val="00A64137"/>
    <w:rsid w:val="00A733DA"/>
    <w:rsid w:val="00A76A07"/>
    <w:rsid w:val="00A77598"/>
    <w:rsid w:val="00A8193A"/>
    <w:rsid w:val="00A96C90"/>
    <w:rsid w:val="00AB3E28"/>
    <w:rsid w:val="00AB6EA5"/>
    <w:rsid w:val="00AF55C5"/>
    <w:rsid w:val="00B078E7"/>
    <w:rsid w:val="00B342FF"/>
    <w:rsid w:val="00B47A20"/>
    <w:rsid w:val="00B47E19"/>
    <w:rsid w:val="00B54321"/>
    <w:rsid w:val="00B645AA"/>
    <w:rsid w:val="00B64ADE"/>
    <w:rsid w:val="00B701BF"/>
    <w:rsid w:val="00B81C13"/>
    <w:rsid w:val="00B91E96"/>
    <w:rsid w:val="00B92662"/>
    <w:rsid w:val="00BA255F"/>
    <w:rsid w:val="00BA56FA"/>
    <w:rsid w:val="00BA6E11"/>
    <w:rsid w:val="00BB5583"/>
    <w:rsid w:val="00BB6ED6"/>
    <w:rsid w:val="00BB7D41"/>
    <w:rsid w:val="00BD67EB"/>
    <w:rsid w:val="00BE0CF4"/>
    <w:rsid w:val="00BE3D68"/>
    <w:rsid w:val="00BF0C5B"/>
    <w:rsid w:val="00C00E5E"/>
    <w:rsid w:val="00C10C42"/>
    <w:rsid w:val="00C300D7"/>
    <w:rsid w:val="00C521EF"/>
    <w:rsid w:val="00C70729"/>
    <w:rsid w:val="00C72A73"/>
    <w:rsid w:val="00C85E4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3C8A"/>
    <w:rsid w:val="00DD668F"/>
    <w:rsid w:val="00DE337C"/>
    <w:rsid w:val="00DE6163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E0C26"/>
    <w:rsid w:val="00F06708"/>
    <w:rsid w:val="00F22BB1"/>
    <w:rsid w:val="00F23C59"/>
    <w:rsid w:val="00F35982"/>
    <w:rsid w:val="00F41C65"/>
    <w:rsid w:val="00F60A00"/>
    <w:rsid w:val="00F70460"/>
    <w:rsid w:val="00F7237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9</Pages>
  <Words>1858</Words>
  <Characters>10592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dcterms:created xsi:type="dcterms:W3CDTF">2023-04-17T10:52:00Z</dcterms:created>
  <dcterms:modified xsi:type="dcterms:W3CDTF">2024-09-23T10:01:00Z</dcterms:modified>
</cp:coreProperties>
</file>