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62" w:rsidRDefault="00D3556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sz w:val="28"/>
          <w:szCs w:val="28"/>
        </w:rPr>
      </w:pPr>
    </w:p>
    <w:p w:rsidR="00D35562" w:rsidRPr="000E1BA6" w:rsidRDefault="00D35562" w:rsidP="0067736F">
      <w:pPr>
        <w:spacing w:after="0" w:line="408" w:lineRule="auto"/>
        <w:ind w:left="120"/>
        <w:jc w:val="center"/>
      </w:pPr>
      <w:r w:rsidRPr="000E1BA6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D35562" w:rsidRPr="000E1BA6" w:rsidRDefault="00D35562" w:rsidP="0067736F">
      <w:pPr>
        <w:spacing w:after="0" w:line="408" w:lineRule="auto"/>
        <w:ind w:left="120"/>
        <w:jc w:val="center"/>
      </w:pPr>
      <w:r w:rsidRPr="000E1BA6">
        <w:rPr>
          <w:rFonts w:ascii="Times New Roman" w:hAnsi="Times New Roman"/>
          <w:color w:val="000000"/>
          <w:sz w:val="28"/>
        </w:rPr>
        <w:t>Министерство образования Новгородской области</w:t>
      </w:r>
      <w:bookmarkStart w:id="0" w:name="fcb9eec2-6d9c-4e95-acb9-9498587751c9"/>
      <w:bookmarkEnd w:id="0"/>
      <w:r w:rsidRPr="000E1BA6">
        <w:rPr>
          <w:rFonts w:ascii="Times New Roman" w:hAnsi="Times New Roman"/>
          <w:color w:val="000000"/>
          <w:sz w:val="28"/>
        </w:rPr>
        <w:t xml:space="preserve"> </w:t>
      </w:r>
    </w:p>
    <w:p w:rsidR="00D35562" w:rsidRPr="000E1BA6" w:rsidRDefault="00D35562" w:rsidP="0067736F">
      <w:pPr>
        <w:spacing w:after="0" w:line="408" w:lineRule="auto"/>
        <w:ind w:left="120"/>
        <w:jc w:val="center"/>
      </w:pPr>
      <w:bookmarkStart w:id="1" w:name="073d317b-81fc-4ac3-a061-7cbe7a0b5262"/>
      <w:bookmarkEnd w:id="1"/>
      <w:r w:rsidRPr="000E1BA6">
        <w:rPr>
          <w:rFonts w:ascii="Times New Roman" w:hAnsi="Times New Roman"/>
          <w:color w:val="000000"/>
          <w:sz w:val="28"/>
        </w:rPr>
        <w:t>Комитет образования Окуловского муниципального района</w:t>
      </w:r>
    </w:p>
    <w:p w:rsidR="00D35562" w:rsidRPr="00317997" w:rsidRDefault="00D35562" w:rsidP="0067736F">
      <w:pPr>
        <w:spacing w:after="0" w:line="408" w:lineRule="auto"/>
        <w:ind w:left="120"/>
        <w:jc w:val="center"/>
      </w:pPr>
      <w:r w:rsidRPr="000E1BA6">
        <w:rPr>
          <w:rFonts w:ascii="Times New Roman" w:hAnsi="Times New Roman"/>
          <w:color w:val="000000"/>
          <w:sz w:val="28"/>
        </w:rPr>
        <w:t>МАОУ СШ п. Кулотино</w:t>
      </w:r>
    </w:p>
    <w:p w:rsidR="00D35562" w:rsidRDefault="00D3556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sz w:val="28"/>
          <w:szCs w:val="28"/>
        </w:rPr>
      </w:pPr>
    </w:p>
    <w:p w:rsidR="00D35562" w:rsidRPr="00317997" w:rsidRDefault="00D35562" w:rsidP="00B54ED3">
      <w:pPr>
        <w:spacing w:after="0"/>
      </w:pPr>
    </w:p>
    <w:p w:rsidR="00D35562" w:rsidRPr="00317997" w:rsidRDefault="00D35562" w:rsidP="00B54ED3">
      <w:pPr>
        <w:spacing w:after="0"/>
        <w:ind w:left="120"/>
      </w:pPr>
    </w:p>
    <w:p w:rsidR="00D35562" w:rsidRDefault="00D35562" w:rsidP="00B54ED3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D35562" w:rsidRDefault="00D35562" w:rsidP="00B54ED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директора </w:t>
      </w:r>
    </w:p>
    <w:p w:rsidR="00D35562" w:rsidRDefault="00D35562" w:rsidP="00B54ED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МАОУСШ п.Кулотино </w:t>
      </w:r>
    </w:p>
    <w:p w:rsidR="00D35562" w:rsidRDefault="00D35562" w:rsidP="00B54ED3">
      <w:pPr>
        <w:spacing w:after="0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№188 от «01» 09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</w:p>
    <w:p w:rsidR="00D35562" w:rsidRDefault="00D35562" w:rsidP="00B54ED3">
      <w:pPr>
        <w:tabs>
          <w:tab w:val="right" w:leader="dot" w:pos="9356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D35562" w:rsidRDefault="00D35562" w:rsidP="00B54ED3">
      <w:pPr>
        <w:tabs>
          <w:tab w:val="right" w:leader="dot" w:pos="9356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D35562" w:rsidRDefault="00D35562" w:rsidP="00B54ED3">
      <w:pPr>
        <w:tabs>
          <w:tab w:val="right" w:leader="dot" w:pos="9356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D35562" w:rsidRDefault="00D3556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sz w:val="28"/>
          <w:szCs w:val="28"/>
        </w:rPr>
      </w:pPr>
    </w:p>
    <w:p w:rsidR="00D35562" w:rsidRDefault="00D3556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sz w:val="28"/>
          <w:szCs w:val="28"/>
        </w:rPr>
      </w:pPr>
    </w:p>
    <w:p w:rsidR="00D35562" w:rsidRDefault="00D35562" w:rsidP="0067736F">
      <w:pPr>
        <w:pStyle w:val="TOC3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D35562" w:rsidRPr="0067736F" w:rsidRDefault="00D35562" w:rsidP="0067736F">
      <w:pPr>
        <w:pStyle w:val="TOC3"/>
        <w:ind w:left="0"/>
        <w:jc w:val="center"/>
        <w:rPr>
          <w:rFonts w:ascii="Times New Roman" w:hAnsi="Times New Roman"/>
          <w:sz w:val="24"/>
          <w:szCs w:val="24"/>
        </w:rPr>
      </w:pPr>
      <w:r w:rsidRPr="0067736F">
        <w:rPr>
          <w:rFonts w:ascii="Times New Roman" w:hAnsi="Times New Roman"/>
          <w:sz w:val="24"/>
          <w:szCs w:val="24"/>
        </w:rPr>
        <w:t>УЧЕБНОГО ПРЕДМЕТА «МАТЕМАТИКА » АДАПТИРОВАННОЙ ОБРАЗОВАТЕЛЬНОЙ ПРОГРАММЫ НАЧАЛЬНОГО ОБЩЕГО ОБРАЗОВАНИЯ ДЛЯ ОБУЧАЮЩИХСЯ С ЗАДЕРЖКОЙ ПСИХИЧЕСКОГО РАЗВИТИЯ  (вариант 7.2.)</w:t>
      </w:r>
    </w:p>
    <w:p w:rsidR="00D35562" w:rsidRPr="00820E64" w:rsidRDefault="00D35562" w:rsidP="005B35AF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</w:t>
      </w:r>
      <w:r w:rsidRPr="00493EA7">
        <w:rPr>
          <w:b/>
        </w:rPr>
        <w:t>(прилож</w:t>
      </w:r>
      <w:r>
        <w:rPr>
          <w:b/>
        </w:rPr>
        <w:t>ение к АООП НОО</w:t>
      </w:r>
      <w:r w:rsidRPr="00493EA7">
        <w:rPr>
          <w:b/>
        </w:rPr>
        <w:t xml:space="preserve"> (вариант 7.2) МАОУСШ п.Кулотино</w:t>
      </w:r>
      <w:r>
        <w:t xml:space="preserve"> )</w:t>
      </w:r>
    </w:p>
    <w:p w:rsidR="00D35562" w:rsidRPr="0067736F" w:rsidRDefault="00D35562" w:rsidP="0067736F">
      <w:pPr>
        <w:jc w:val="center"/>
      </w:pPr>
    </w:p>
    <w:p w:rsidR="00D35562" w:rsidRDefault="00D35562" w:rsidP="0067736F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 w:rsidP="006773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562" w:rsidRDefault="00D35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D35562" w:rsidRDefault="00D35562">
      <w:pPr>
        <w:pStyle w:val="Heading1"/>
      </w:pPr>
      <w:bookmarkStart w:id="2" w:name="_Toc139358023"/>
      <w:bookmarkStart w:id="3" w:name="_Toc142903356"/>
      <w:r>
        <w:t>ПОЯСНИТЕЛЬНАЯ ЗАПИСК</w:t>
      </w:r>
      <w:bookmarkEnd w:id="2"/>
      <w:r>
        <w:t>А</w:t>
      </w:r>
      <w:bookmarkEnd w:id="3"/>
      <w:r>
        <w:t xml:space="preserve">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67736F">
        <w:rPr>
          <w:i/>
          <w:sz w:val="24"/>
          <w:szCs w:val="24"/>
        </w:rPr>
        <w:t>образовательных,</w:t>
      </w:r>
      <w:r w:rsidRPr="0067736F">
        <w:rPr>
          <w:sz w:val="24"/>
          <w:szCs w:val="24"/>
        </w:rPr>
        <w:t xml:space="preserve"> </w:t>
      </w:r>
      <w:r w:rsidRPr="0067736F">
        <w:rPr>
          <w:i/>
          <w:sz w:val="24"/>
          <w:szCs w:val="24"/>
        </w:rPr>
        <w:t>развивающих целей</w:t>
      </w:r>
      <w:r w:rsidRPr="0067736F">
        <w:rPr>
          <w:sz w:val="24"/>
          <w:szCs w:val="24"/>
        </w:rPr>
        <w:t xml:space="preserve">, а также </w:t>
      </w:r>
      <w:r w:rsidRPr="0067736F">
        <w:rPr>
          <w:i/>
          <w:sz w:val="24"/>
          <w:szCs w:val="24"/>
        </w:rPr>
        <w:t>целей воспитания</w:t>
      </w:r>
      <w:r w:rsidRPr="0067736F">
        <w:rPr>
          <w:sz w:val="24"/>
          <w:szCs w:val="24"/>
        </w:rPr>
        <w:t>: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D35562" w:rsidRPr="0067736F" w:rsidRDefault="00D35562">
      <w:pPr>
        <w:pStyle w:val="BodyText"/>
        <w:numPr>
          <w:ilvl w:val="0"/>
          <w:numId w:val="7"/>
        </w:numPr>
        <w:spacing w:before="0" w:after="0" w:line="360" w:lineRule="auto"/>
        <w:ind w:left="284" w:right="154"/>
        <w:rPr>
          <w:sz w:val="24"/>
          <w:szCs w:val="24"/>
        </w:rPr>
      </w:pPr>
      <w:r w:rsidRPr="0067736F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35562" w:rsidRPr="0067736F" w:rsidRDefault="00D35562">
      <w:pPr>
        <w:pStyle w:val="BodyText"/>
        <w:numPr>
          <w:ilvl w:val="0"/>
          <w:numId w:val="7"/>
        </w:numPr>
        <w:spacing w:before="0" w:after="0" w:line="360" w:lineRule="auto"/>
        <w:ind w:left="284" w:right="154"/>
        <w:rPr>
          <w:sz w:val="24"/>
          <w:szCs w:val="24"/>
        </w:rPr>
      </w:pPr>
      <w:r w:rsidRPr="0067736F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5562" w:rsidRPr="0067736F" w:rsidRDefault="00D35562">
      <w:pPr>
        <w:pStyle w:val="BodyText"/>
        <w:numPr>
          <w:ilvl w:val="0"/>
          <w:numId w:val="7"/>
        </w:numPr>
        <w:spacing w:before="0" w:after="0" w:line="360" w:lineRule="auto"/>
        <w:ind w:left="284" w:right="154"/>
        <w:rPr>
          <w:sz w:val="24"/>
          <w:szCs w:val="24"/>
        </w:rPr>
      </w:pPr>
      <w:r w:rsidRPr="0067736F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35562" w:rsidRPr="0067736F" w:rsidRDefault="00D35562">
      <w:pPr>
        <w:pStyle w:val="BodyText"/>
        <w:spacing w:before="0" w:after="0" w:line="360" w:lineRule="auto"/>
        <w:ind w:right="154" w:firstLine="709"/>
        <w:rPr>
          <w:sz w:val="24"/>
          <w:szCs w:val="24"/>
        </w:rPr>
      </w:pPr>
      <w:r w:rsidRPr="0067736F">
        <w:rPr>
          <w:sz w:val="24"/>
          <w:szCs w:val="24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D35562" w:rsidRPr="0067736F" w:rsidRDefault="00D3556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35562" w:rsidRDefault="00D35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D35562" w:rsidRPr="0067736F" w:rsidRDefault="00D35562">
      <w:pPr>
        <w:pStyle w:val="Heading1"/>
        <w:rPr>
          <w:sz w:val="24"/>
          <w:szCs w:val="24"/>
        </w:rPr>
      </w:pPr>
      <w:bookmarkStart w:id="4" w:name="_Toc142903357"/>
      <w:r w:rsidRPr="0067736F">
        <w:rPr>
          <w:sz w:val="24"/>
          <w:szCs w:val="24"/>
        </w:rPr>
        <w:t>СОДЕРЖАНИЕ УЧЕБНОГО ПРЕДМЕТА «МАТЕМАТИКА»</w:t>
      </w:r>
      <w:bookmarkEnd w:id="4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D35562" w:rsidRPr="0067736F" w:rsidRDefault="00D3556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Heading2"/>
        <w:rPr>
          <w:b w:val="0"/>
          <w:sz w:val="24"/>
          <w:szCs w:val="24"/>
        </w:rPr>
      </w:pPr>
      <w:bookmarkStart w:id="5" w:name="_Toc142903358"/>
      <w:r w:rsidRPr="0067736F">
        <w:rPr>
          <w:sz w:val="24"/>
          <w:szCs w:val="24"/>
        </w:rPr>
        <w:t>1 КЛАСС</w:t>
      </w:r>
      <w:bookmarkEnd w:id="5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Числа и величины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Оценка сформированности элементарных математических представлений. 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Длина и её измерение. Единицы длины: сантиметр.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Арифметические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D35562" w:rsidRPr="0067736F" w:rsidRDefault="00D355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Текстовые задачи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Пространственные, временные отношения и геометрические фигуры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Математическая информация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Закономерность в ряду заданных объектов: её обнаружение, продолжение ряда, «9 клеточка».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Чтение рисунка, схемы с одним-двумя числовыми данными (значениями данных величин).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D35562" w:rsidRPr="0067736F" w:rsidRDefault="00D35562">
      <w:pPr>
        <w:widowControl w:val="0"/>
        <w:spacing w:after="0" w:line="360" w:lineRule="auto"/>
        <w:ind w:right="114" w:firstLine="709"/>
        <w:jc w:val="both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 назначение и необходимость использования величин в жизни;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наблюдать действие измерительных приборов;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два объекта, два числа;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выделять признаки объекта, геометрической фигуры;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распределять объекты на группы по заданному основанию;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закономерность в логических рядах;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копировать изученные фигуры;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приводить примеры чисел, геометрических фигур;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вести порядковый и количественный счет (соблюдать последовательность).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 схему, извлекать информацию, представленную схематической форме.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учебные задания в соответствии с требованиями педагога;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удерживать внимание на время выполнения задания;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характеризовать (описывать) число, геометрическую фигуру;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комментировать ход сравнения двух объектов (с опорой на образец);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и использовать математические знаки;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строить предложения относительно заданного набора объектов (с помощью педагога).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учебную задачу, удерживать её в процессе деятельности;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способы и результат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действовать в соответствии с предложенным образцом, инструкцией;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bookmarkStart w:id="6" w:name="_TOC_250011"/>
      <w:bookmarkEnd w:id="6"/>
    </w:p>
    <w:p w:rsidR="00D35562" w:rsidRPr="0067736F" w:rsidRDefault="00D35562">
      <w:pPr>
        <w:pStyle w:val="Heading2"/>
        <w:rPr>
          <w:sz w:val="24"/>
          <w:szCs w:val="24"/>
        </w:rPr>
      </w:pPr>
      <w:bookmarkStart w:id="7" w:name="_Toc142903359"/>
      <w:r w:rsidRPr="0067736F">
        <w:rPr>
          <w:sz w:val="24"/>
          <w:szCs w:val="24"/>
        </w:rPr>
        <w:t>1 ДОПОЛНИТЕЛЬНЫЙ КЛАСС</w:t>
      </w:r>
      <w:bookmarkEnd w:id="7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Числа и величины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Арифметические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Текстовые задачи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Пространственные отношения и геометрические фигуры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Расположение предметов и объектов в пространстве.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Математическая информация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Многозвеньевые инструкции, связанные с вычислением, измерением длины, изображением геометрической фигуры.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 назначение и необходимость использования величин в жизни;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наблюдать действие измерительных приборов;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два объекта, два числа;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 выделять признаки объекта геометрической фигуры;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распределять объекты на группы по заданному основанию;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закономерность в логических рядах;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копировать изученные фигуры;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приводить примеры чисел, геометрических фигур;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вести порядковый и количественный счет (соблюдать последовательность).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 таблицу, схему, извлекать информацию, представленную в табличной и схематической форме.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учебные задания в соответствии с требованиями педагога;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комментировать ход сравнения двух объектов (с опорой на образец);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и использовать математические знаки;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строить предложения относительно заданного набора объектов (с помощью педагога);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давать словесный отчет о выполняемых действиях.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учебную задачу, удерживать её в процессе деятельности;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способы и результат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продолжать учебную работу и удерживать внимание на задании в объективно-сложных учебных ситуациях;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действовать в соответствии с предложенным образцом, инструкцией;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проверять правильность вычисления с помощью другого приёма выполнения действия (по алгоритму).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8" w:name="_Toc142903360"/>
      <w:r w:rsidRPr="0067736F">
        <w:rPr>
          <w:sz w:val="24"/>
          <w:szCs w:val="24"/>
        </w:rPr>
        <w:t>2 КЛАСС</w:t>
      </w:r>
      <w:bookmarkEnd w:id="8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Числа и величины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Арифметические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Текстовые задачи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Пространственные отношения и геометрические фигуры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Математическая информация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обнаруживать модели геометрических фигур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 помощью учителя вести поиск различных решений задачи (расчётной, с геометрическим содержанием);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подбирать примеры по образцу, подтверждающие суждение, вывод, ответ;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схему для решения задачи или подобрать схему из предложенных;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дополнять модели (схемы, изображения) готовыми числовыми данными.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уметь работать в паре, в подгруппе;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комментировать ход вычислений;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объяснять выбор величины, соответствующей ситуации измерения;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 утверждения с использованием слов «каждый», «все».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учебные задания вопреки нежеланию, утомлению;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с помощью учителя причину возникшей ошибки и трудности.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совместно с учителем оценивать результаты выполнения общей работы.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9" w:name="_Toc142903361"/>
      <w:r w:rsidRPr="0067736F">
        <w:rPr>
          <w:sz w:val="24"/>
          <w:szCs w:val="24"/>
        </w:rPr>
        <w:t>3 КЛАСС</w:t>
      </w:r>
      <w:bookmarkEnd w:id="9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Числа и величины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Масса (единица массы — грамм); соотношение между килограммом и граммом; отношение «тяжелее/легче на/в».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Площадь (единицы площади — квадратный сантиметр, квадратный дециметр, квадратный метр).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Арифметические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Письменное сложение, вычитание чисел в пределах 1000.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Действия с числами 0 и 1.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Нахождение неизвестного компонента арифметического действия. Алгоритм записи уравнения.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Однородные величины: сложение и вычитание.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Текстовые задачи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Пространственные отношения и геометрические фигуры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Математическая информация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Классификация объектов по двум признакам.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учебные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приём вычисления, выполнения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 геометрические фигуры;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прикидывать размеры фигуры, её элементов;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и использовать разные приёмы и алгоритмы вычисления;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моделировать предложенную практическую ситуацию;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 информацию, представленную в разных формах;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заполнять таблицы сложения и умножения, дополнять данными чертеж;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соответствие между различными записями решения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уметь работать в паре, в подгруппе;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объяснять на примерах отношения «больше/меньше на … », «больше/меньше в … », «равно»;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учебные задания вопреки нежеланию, утомлению;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проверять ход и результат выполнения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 помощью учителя выполнять совместно прикидку и оценку результата выполнения общей работы.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10" w:name="_Toc142903362"/>
      <w:r w:rsidRPr="0067736F">
        <w:rPr>
          <w:sz w:val="24"/>
          <w:szCs w:val="24"/>
        </w:rPr>
        <w:t>4 КЛАСС</w:t>
      </w:r>
      <w:bookmarkEnd w:id="10"/>
      <w:r w:rsidRPr="0067736F">
        <w:rPr>
          <w:sz w:val="24"/>
          <w:szCs w:val="24"/>
        </w:rPr>
        <w:t xml:space="preserve">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bookmarkStart w:id="11" w:name="_Toc139358029"/>
      <w:r w:rsidRPr="0067736F">
        <w:rPr>
          <w:b/>
          <w:sz w:val="24"/>
          <w:szCs w:val="24"/>
        </w:rPr>
        <w:t>Числа и величины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Доля величины времени, массы, длины.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Арифметические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Умножение и деление величины на однозначное число.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Текстовые задачи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Пространственные отношения и геометрические фигуры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Наглядные представления о симметрии.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Математическая информация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Алгоритмы решения учебных и практических задач.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учебные действия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схему математической задачи, проверять её соответствие условиям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 лённой длины, квадрат с заданным периметром);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классифицировать объекты по 1–2 выбранным признакам;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представлять информацию в разных формах;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соответствие между различными записями решения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приводить примеры и контрпримеры для подтверждения/ опровержения вывода (при необходимости с помощью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конструировать, читать числовое выражение;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алгоритм последовательных учебных действий (не более 5).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 помощью учителя выполнять прикидку и оценку результата измерений;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11"/>
    </w:p>
    <w:p w:rsidR="00D35562" w:rsidRDefault="00D35562">
      <w:pPr>
        <w:spacing w:after="0"/>
        <w:rPr>
          <w:rFonts w:ascii="Times New Roman" w:hAnsi="Times New Roman"/>
          <w:sz w:val="28"/>
          <w:szCs w:val="28"/>
        </w:rPr>
      </w:pPr>
    </w:p>
    <w:p w:rsidR="00D35562" w:rsidRPr="0067736F" w:rsidRDefault="00D35562">
      <w:pPr>
        <w:pStyle w:val="Heading1"/>
        <w:rPr>
          <w:sz w:val="24"/>
          <w:szCs w:val="24"/>
        </w:rPr>
      </w:pPr>
      <w:bookmarkStart w:id="12" w:name="_Toc142903363"/>
      <w:r w:rsidRPr="0067736F">
        <w:rPr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12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bookmarkStart w:id="13" w:name="_TOC_250007"/>
    </w:p>
    <w:p w:rsidR="00D35562" w:rsidRPr="0067736F" w:rsidRDefault="00D35562">
      <w:pPr>
        <w:pStyle w:val="Heading2"/>
        <w:rPr>
          <w:sz w:val="24"/>
          <w:szCs w:val="24"/>
        </w:rPr>
      </w:pPr>
      <w:bookmarkStart w:id="14" w:name="_Toc142903364"/>
      <w:r w:rsidRPr="0067736F">
        <w:rPr>
          <w:sz w:val="24"/>
          <w:szCs w:val="24"/>
        </w:rPr>
        <w:t xml:space="preserve">ЛИЧНОСТНЫЕ </w:t>
      </w:r>
      <w:bookmarkEnd w:id="13"/>
      <w:r w:rsidRPr="0067736F">
        <w:rPr>
          <w:sz w:val="24"/>
          <w:szCs w:val="24"/>
        </w:rPr>
        <w:t>РЕЗУЛЬТАТЫ</w:t>
      </w:r>
      <w:bookmarkEnd w:id="14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bookmarkStart w:id="15" w:name="_TOC_250006"/>
    </w:p>
    <w:p w:rsidR="00D35562" w:rsidRPr="0067736F" w:rsidRDefault="00D35562">
      <w:pPr>
        <w:pStyle w:val="Heading2"/>
        <w:rPr>
          <w:sz w:val="24"/>
          <w:szCs w:val="24"/>
        </w:rPr>
      </w:pPr>
      <w:bookmarkStart w:id="16" w:name="_Toc142903365"/>
      <w:r w:rsidRPr="0067736F">
        <w:rPr>
          <w:sz w:val="24"/>
          <w:szCs w:val="24"/>
        </w:rPr>
        <w:t xml:space="preserve">МЕТАПРЕДМЕТНЫЕ </w:t>
      </w:r>
      <w:bookmarkEnd w:id="15"/>
      <w:r w:rsidRPr="0067736F">
        <w:rPr>
          <w:sz w:val="24"/>
          <w:szCs w:val="24"/>
        </w:rPr>
        <w:t>РЕЗУЛЬТАТЫ</w:t>
      </w:r>
      <w:bookmarkEnd w:id="16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познавательные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Базовые логические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Базовые исследовательские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Работа с информацией: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коммуникативные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уметь работать в паре, в подгруппе;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 помощью педагога строить логическое рассуждение;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комментировать процесс вычисления, построения, решения;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самостоятельно составлять тексты заданий, аналогичные типовым изученным после совместного анализа.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Универсальные регулятивные учебные действия: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Самоорганизация: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учебные задания вопреки нежеланию, утомлению;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>Самоконтроль: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и при необходимости корректировать способы действий.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i/>
          <w:sz w:val="24"/>
          <w:szCs w:val="24"/>
        </w:rPr>
      </w:pPr>
      <w:r w:rsidRPr="0067736F">
        <w:rPr>
          <w:i/>
          <w:sz w:val="24"/>
          <w:szCs w:val="24"/>
        </w:rPr>
        <w:t xml:space="preserve">Самооценка: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b/>
          <w:sz w:val="24"/>
          <w:szCs w:val="24"/>
        </w:rPr>
      </w:pPr>
      <w:r w:rsidRPr="0067736F">
        <w:rPr>
          <w:b/>
          <w:sz w:val="24"/>
          <w:szCs w:val="24"/>
        </w:rPr>
        <w:t>Совместная деятельность: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bookmarkStart w:id="17" w:name="_Toc139358032"/>
    </w:p>
    <w:p w:rsidR="00D35562" w:rsidRPr="0067736F" w:rsidRDefault="00D35562">
      <w:pPr>
        <w:pStyle w:val="Heading2"/>
        <w:rPr>
          <w:sz w:val="24"/>
          <w:szCs w:val="24"/>
        </w:rPr>
      </w:pPr>
      <w:bookmarkStart w:id="18" w:name="_Toc142903366"/>
      <w:r w:rsidRPr="0067736F">
        <w:rPr>
          <w:sz w:val="24"/>
          <w:szCs w:val="24"/>
        </w:rPr>
        <w:t>ПРЕДМЕТНЫЕ РЕЗУЛЬТАТЫ</w:t>
      </w:r>
      <w:bookmarkEnd w:id="17"/>
      <w:bookmarkEnd w:id="18"/>
    </w:p>
    <w:p w:rsidR="00D35562" w:rsidRPr="0067736F" w:rsidRDefault="00D35562">
      <w:pPr>
        <w:pStyle w:val="Heading3"/>
        <w:rPr>
          <w:sz w:val="24"/>
          <w:szCs w:val="24"/>
          <w:lang w:val="ru-RU"/>
        </w:rPr>
      </w:pPr>
      <w:bookmarkStart w:id="19" w:name="_Toc142903367"/>
      <w:r w:rsidRPr="0067736F">
        <w:rPr>
          <w:sz w:val="24"/>
          <w:szCs w:val="24"/>
          <w:lang w:val="ru-RU"/>
        </w:rPr>
        <w:t>1 КЛАСС</w:t>
      </w:r>
      <w:bookmarkEnd w:id="19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 первом классе обучающийся научится: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читать, записывать, сравнивать, упорядочивать числа от 0 до 10;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состав числа от 2 – 10;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 и записывать числа от 11 – 20;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числа, большие/меньшие данного числа на заданное число;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число и цифру;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 w:rsidRPr="0067736F">
        <w:rPr>
          <w:sz w:val="24"/>
          <w:szCs w:val="24"/>
        </w:rPr>
        <w:tab/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 ориентироваться в пространстве и на листе бумаги;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пространственные термины;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два объекта (числа, геометрические фигуры);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распределять объекты на две группы по заданному основанию.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3"/>
        <w:rPr>
          <w:sz w:val="24"/>
          <w:szCs w:val="24"/>
          <w:lang w:val="ru-RU"/>
        </w:rPr>
      </w:pPr>
      <w:bookmarkStart w:id="20" w:name="_Toc142903368"/>
      <w:r w:rsidRPr="0067736F">
        <w:rPr>
          <w:sz w:val="24"/>
          <w:szCs w:val="24"/>
          <w:lang w:val="ru-RU"/>
        </w:rPr>
        <w:t>1 ДОПОЛНИТЕЛЬНЫЙ КЛАСС</w:t>
      </w:r>
      <w:bookmarkEnd w:id="20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 первом дополнительном классе обучающийся научится: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читать, записывать, сравнивать, упорядочивать числа от 11 до 20;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последовательность чисел от 0 до 20;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пересчитывать различные объекты, устанавливать порядковый номер объекта в пределах 20;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числа, большие/меньшие данного числа на заданное число;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 w:rsidRPr="0067736F">
        <w:rPr>
          <w:sz w:val="24"/>
          <w:szCs w:val="24"/>
        </w:rPr>
        <w:tab/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два объекта (числа, геометрические фигуры);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распределять объекты на две группы по заданному основанию.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3"/>
        <w:rPr>
          <w:sz w:val="24"/>
          <w:szCs w:val="24"/>
          <w:lang w:val="ru-RU"/>
        </w:rPr>
      </w:pPr>
      <w:bookmarkStart w:id="21" w:name="_Toc142903369"/>
      <w:r w:rsidRPr="0067736F">
        <w:rPr>
          <w:sz w:val="24"/>
          <w:szCs w:val="24"/>
          <w:lang w:val="ru-RU"/>
        </w:rPr>
        <w:t>2 КЛАСС</w:t>
      </w:r>
      <w:bookmarkEnd w:id="21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во втором классе обучающийся научится: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читать, записывать, упорядочивать числа в пределах 100;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изученные числа и записывать результат сравнения с помощью знаков (&gt;, &lt;, =);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 натуральные числа от 20 до 100 в прямом и в обратном порядке, следующее (предыдущее) при счете число;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применять переместительное и сочетательное свойство сложения, переместительное свойство умножения;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неизвестный компонент сложения, вычитания;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и применять алгоритм записи уравнения;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измерение длин реальных объектов с помощью линейки;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длину ломаной, состоящей из двух-трёх звеньев; находить периметр прямоугольника (квадрата);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 (при направляющей помощи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закономерность в ряду объектов (чисел, геометрических фигур) (при направляющей помощи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группы объектов (находить общее, различное);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обнаруживать модели геометрических фигур в окружающем мире;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подбирать примеры, подтверждающие суждение, ответ;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(дополнять) текстовую задачу;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проверять правильность вычислений.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3"/>
        <w:rPr>
          <w:sz w:val="24"/>
          <w:szCs w:val="24"/>
          <w:lang w:val="ru-RU"/>
        </w:rPr>
      </w:pPr>
      <w:bookmarkStart w:id="22" w:name="_Toc142903370"/>
      <w:r w:rsidRPr="0067736F">
        <w:rPr>
          <w:sz w:val="24"/>
          <w:szCs w:val="24"/>
          <w:lang w:val="ru-RU"/>
        </w:rPr>
        <w:t>3 КЛАСС</w:t>
      </w:r>
      <w:bookmarkEnd w:id="22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 третьем классе обучающийся научится: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читать, записывать, сравнивать, упорядочивать числа в пределах 1000;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заменять трехзначное число суммой разрядных слагаемых;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деление с остатком с опорой на правило;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неизвестный компонент арифметического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называть, находить после совместного анализа долю величины (половина, четверть);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величины, выраженные долями;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классифицировать объекты по одному-двум признакам;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структурировать информацию: заполнять простейшие таблицы по образцу;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верное решение математической задачи.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Pr="0067736F" w:rsidRDefault="00D35562">
      <w:pPr>
        <w:pStyle w:val="Heading3"/>
        <w:rPr>
          <w:sz w:val="24"/>
          <w:szCs w:val="24"/>
          <w:lang w:val="ru-RU"/>
        </w:rPr>
      </w:pPr>
      <w:bookmarkStart w:id="23" w:name="_Toc142903371"/>
      <w:r w:rsidRPr="0067736F">
        <w:rPr>
          <w:sz w:val="24"/>
          <w:szCs w:val="24"/>
          <w:lang w:val="ru-RU"/>
        </w:rPr>
        <w:t>4 КЛАСС</w:t>
      </w:r>
      <w:bookmarkEnd w:id="23"/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 концу обучения в четвертом классе обучающийся научится: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долю величины, величину по ее доле (при необходимости с направляющей помощью учителя);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неизвестный компонент арифметического действия;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различать, называть геометрические фигуры: окружность, круг;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изображать с помощью циркуля и линейки окружность заданного радиуса с направляющей помощью учителя;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 xml:space="preserve">распознавать верные (истинные) и неверные (ложные) утверждения; 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заполнять данными предложенную таблицу, столбчатую диаграмму при направляющей помощи учителя;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выбирать рациональное решение после совместного анализа;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составлять схему текстовой задачи, используя заученные шаблоны; числовое выражение;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конструировать ход решения математической задачи;</w:t>
      </w: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  <w:r w:rsidRPr="0067736F">
        <w:rPr>
          <w:sz w:val="24"/>
          <w:szCs w:val="24"/>
        </w:rPr>
        <w:t>находить все верные решения задачи из предложенных после совместного анализа.</w:t>
      </w:r>
    </w:p>
    <w:p w:rsidR="00D35562" w:rsidRDefault="00D35562">
      <w:pPr>
        <w:pStyle w:val="BodyText"/>
        <w:spacing w:before="0" w:after="0" w:line="360" w:lineRule="auto"/>
        <w:ind w:right="155" w:firstLine="709"/>
        <w:rPr>
          <w:szCs w:val="28"/>
        </w:rPr>
      </w:pPr>
    </w:p>
    <w:p w:rsidR="00D35562" w:rsidRDefault="00D35562">
      <w:pPr>
        <w:pStyle w:val="BodyText"/>
        <w:spacing w:before="0" w:after="0" w:line="360" w:lineRule="auto"/>
        <w:ind w:right="155" w:firstLine="709"/>
        <w:rPr>
          <w:szCs w:val="28"/>
        </w:rPr>
        <w:sectPr w:rsidR="00D3556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5562" w:rsidRPr="0067736F" w:rsidRDefault="00D35562">
      <w:pPr>
        <w:pStyle w:val="Heading1"/>
        <w:rPr>
          <w:sz w:val="24"/>
          <w:szCs w:val="24"/>
        </w:rPr>
      </w:pPr>
      <w:bookmarkStart w:id="24" w:name="_Toc142903372"/>
      <w:r w:rsidRPr="0067736F">
        <w:rPr>
          <w:sz w:val="24"/>
          <w:szCs w:val="24"/>
        </w:rPr>
        <w:t>ТЕМАТИЧЕСКОЕ ПЛАНИРОВАНИЕ</w:t>
      </w:r>
      <w:bookmarkEnd w:id="24"/>
      <w:r w:rsidRPr="0067736F">
        <w:rPr>
          <w:sz w:val="24"/>
          <w:szCs w:val="24"/>
        </w:rPr>
        <w:t xml:space="preserve"> </w:t>
      </w:r>
    </w:p>
    <w:p w:rsidR="00D35562" w:rsidRPr="0067736F" w:rsidRDefault="00D35562">
      <w:pPr>
        <w:pStyle w:val="Heading2"/>
        <w:rPr>
          <w:sz w:val="24"/>
          <w:szCs w:val="24"/>
        </w:rPr>
      </w:pPr>
      <w:bookmarkStart w:id="25" w:name="_Toc142903373"/>
      <w:r w:rsidRPr="0067736F">
        <w:rPr>
          <w:sz w:val="24"/>
          <w:szCs w:val="24"/>
        </w:rPr>
        <w:t>1 КЛАСС (132 часа)</w:t>
      </w:r>
      <w:bookmarkEnd w:id="25"/>
      <w:r w:rsidRPr="0067736F">
        <w:rPr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8"/>
        <w:gridCol w:w="3549"/>
        <w:gridCol w:w="8364"/>
      </w:tblGrid>
      <w:tr w:rsidR="00D35562" w:rsidRPr="0067736F" w:rsidTr="00477C8C">
        <w:tc>
          <w:tcPr>
            <w:tcW w:w="2688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Состав чисел от 2 до 10.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математические представления в повседневной жизни.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пись менно.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D35562" w:rsidRPr="0067736F" w:rsidTr="00477C8C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обученияс учётом особенностей общеобразовательной организации и уровня подготовки обучающихся.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чисел в пределах 10.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Названия компонентов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действий, результатов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действий сложения,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Вычитание как действие,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обратное сложению.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Неизвестное слагаемое.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Сложение одинаковых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слагаемых. Счёт по 2, по 3, по 5.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Прибавление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нуля.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единицы счёта.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Текстовые задачи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представленного в текстовой задаче.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Пространственные, временные отношения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геометрические фигуры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(20 ч)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пространство, которое меня окружает.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«Лента времени».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Математическая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информация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Сбор данных об объекте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объектов (количество,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форма, размер); выбор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предметов по образцу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(по заданным признакам).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Группировка объектов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 заданному признаку.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Закономерность в ряду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заданных объектов: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 рисунка, схемы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1—2 числовыми данными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(значениями данных величин).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Выполнение 1—3-шаговых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инструкций, связанных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D35562" w:rsidRPr="0067736F" w:rsidRDefault="00D35562" w:rsidP="00477C8C">
            <w:pPr>
              <w:pStyle w:val="BodyText"/>
              <w:spacing w:before="0" w:after="0"/>
              <w:ind w:right="153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средствами.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D35562" w:rsidRPr="0067736F" w:rsidRDefault="00D35562">
      <w:pPr>
        <w:spacing w:after="0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26" w:name="_Toc142903374"/>
      <w:r w:rsidRPr="0067736F">
        <w:rPr>
          <w:sz w:val="24"/>
          <w:szCs w:val="24"/>
        </w:rPr>
        <w:t>1 ДОПОЛНИТЕЛЬНЫЙ КЛАСС (132 часа)</w:t>
      </w:r>
      <w:bookmarkEnd w:id="26"/>
      <w:r w:rsidRPr="0067736F">
        <w:rPr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8"/>
        <w:gridCol w:w="3833"/>
        <w:gridCol w:w="8080"/>
      </w:tblGrid>
      <w:tr w:rsidR="00D35562" w:rsidRPr="0067736F" w:rsidTr="00477C8C">
        <w:tc>
          <w:tcPr>
            <w:tcW w:w="2688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Состав числа от 11 до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Образование чисел второго десятка.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Порядковый счет от 11 до 20.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Равенство, неравенство.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«Который по счету?»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Игровые упражнения «Живые цифры», «Назови соседей», «Что изменилось».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D35562" w:rsidRPr="0067736F" w:rsidTr="00477C8C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3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чисел в пределах 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Названия компонентов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действий, результатов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действий сложения,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Вычитание как действие,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обратное сложению.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Прибавление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нуля.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Сложение и вычитание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D35562" w:rsidRPr="0067736F" w:rsidTr="00477C8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Текстовые задачи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Пространственные отношения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геометрические         фигуры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(20 ч)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Расположение предметов  и объектов в пространстве.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Логический тренинг: выделение геометрической фигуры по заданному признаку.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D35562" w:rsidRPr="0067736F" w:rsidTr="00477C8C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Математическая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информация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Сбор данных об объекте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объектов (количество,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форма, размер); выбор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предметов по образцу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(по заданным признакам).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Группировка объектов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 заданному признаку.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Закономерность в ряду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заданных объектов: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данных в таблицу.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 рисунка, схемы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1—2 числовыми данными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(значениями данных величин).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Выполнение 1—3-шаговых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инструкций, связанных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средствами.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чеки, меню и т.д.).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D35562" w:rsidRPr="0067736F" w:rsidRDefault="00D355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27" w:name="_Toc142903375"/>
      <w:r w:rsidRPr="0067736F">
        <w:rPr>
          <w:sz w:val="24"/>
          <w:szCs w:val="24"/>
        </w:rPr>
        <w:t>2 КЛАСС (136 часов)</w:t>
      </w:r>
      <w:bookmarkEnd w:id="27"/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686"/>
        <w:gridCol w:w="8080"/>
      </w:tblGrid>
      <w:tr w:rsidR="00D35562" w:rsidRPr="0067736F" w:rsidTr="00477C8C">
        <w:tc>
          <w:tcPr>
            <w:tcW w:w="2835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35562" w:rsidRPr="0067736F" w:rsidTr="00477C8C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Числа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Чётные и нечётные числа.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Представление числа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виде суммы разрядных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слагаемых.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математической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Практическое упражнение: в порядковом счете от одного двузначного числа до другого.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группах: соотнести число с названием или показать число по названию.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D35562" w:rsidRPr="0067736F" w:rsidTr="00477C8C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Величины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величинами: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Соотношения между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единицами величины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(в пределах 100), решение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практических задач.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Измерение величин.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группе: преобразование одних мер длины в другие (с опорой на таблицу величин).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D35562" w:rsidRPr="0067736F" w:rsidTr="00477C8C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Арифметические действия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Переместитель ное, сочетательное свойства сложения, их применение для вычислений.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Взаимосвязь 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Действия умножения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с таблицей умножения.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Табличное умножение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пределах 50. Табличные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случаи умножения,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деления при вычислениях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решении задач.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Умножение на 1, на 0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(по правилу).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Переместительное свойство умножения.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Взаимосвязь компонентов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результата действия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умножения, действия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деления.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Неизвестный компонент действия сложения,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Числовое выражение: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выполнения действий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числовом выражении,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содержащем действия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Вычитание суммы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 гии (десятки, единицы, сумма, разность и др.).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 ния действия по алгоритму.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разных числовых выражений.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скобками.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D35562" w:rsidRPr="0067736F" w:rsidTr="00477C8C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Текстовые задачи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Чтение, представление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текста задачи в виде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рисунка, схемы или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другой модели.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План решения задачи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два действия, выбор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соответствующих плану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арифметических действий.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Запись решения и ответа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смысла арифметического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действия (сложение,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вычитание, умножение,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деление). Расчётные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задачи на увеличение/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уменьшение величины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 несколько единиц/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D35562" w:rsidRPr="0067736F" w:rsidTr="00477C8C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 с  заданной длиной стороны.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формулирование ответов на вопросы  об общем и различном геометрических фигур.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Игровые упражнения: «Опиши фигуру», «Нарисуй фигуру по инструкции», «Найди модели фигур в окру жающем» и т. п.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D35562" w:rsidRPr="0067736F" w:rsidTr="00477C8C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Математическая информация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Верные (истинные)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Правило составления ряда чисел, величин, геометрических фигур (формулиро вание правила, проверка правила, дополнение ряда).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3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:rsidR="00D35562" w:rsidRPr="0067736F" w:rsidRDefault="00D35562">
      <w:pPr>
        <w:pStyle w:val="Heading2"/>
        <w:rPr>
          <w:sz w:val="24"/>
          <w:szCs w:val="24"/>
        </w:rPr>
      </w:pPr>
      <w:bookmarkStart w:id="28" w:name="_Toc142903376"/>
      <w:r w:rsidRPr="0067736F">
        <w:rPr>
          <w:sz w:val="24"/>
          <w:szCs w:val="24"/>
        </w:rPr>
        <w:t>3 КЛАСС (136 часов)</w:t>
      </w:r>
      <w:bookmarkEnd w:id="28"/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2"/>
        <w:gridCol w:w="3357"/>
        <w:gridCol w:w="8222"/>
      </w:tblGrid>
      <w:tr w:rsidR="00D35562" w:rsidRPr="0067736F" w:rsidTr="00477C8C">
        <w:tc>
          <w:tcPr>
            <w:tcW w:w="3022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67736F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36F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9" w:lineRule="auto"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67736F"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35562" w:rsidRPr="0067736F" w:rsidTr="00477C8C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Числа в пределах 1000: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Равенства и неравенства: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чтение, составление,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установление истинности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(верное/неверное).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Увеличение/уменьшение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числа в несколько раз.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D35562" w:rsidRPr="0067736F" w:rsidTr="00477C8C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 граммом; отношение</w:t>
            </w:r>
          </w:p>
          <w:p w:rsidR="00D35562" w:rsidRPr="0067736F" w:rsidRDefault="00D35562" w:rsidP="00477C8C">
            <w:pPr>
              <w:widowControl w:val="0"/>
              <w:spacing w:after="0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«тяжелее/легче на/в». </w:t>
            </w:r>
          </w:p>
          <w:p w:rsidR="00D35562" w:rsidRPr="0067736F" w:rsidRDefault="00D35562" w:rsidP="00477C8C">
            <w:pPr>
              <w:widowControl w:val="0"/>
              <w:spacing w:after="0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D35562" w:rsidRPr="0067736F" w:rsidRDefault="00D35562" w:rsidP="00477C8C">
            <w:pPr>
              <w:widowControl w:val="0"/>
              <w:spacing w:after="0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D35562" w:rsidRPr="0067736F" w:rsidRDefault="00D35562" w:rsidP="00477C8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D35562" w:rsidRPr="0067736F" w:rsidRDefault="00D35562" w:rsidP="00477C8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64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D35562" w:rsidRPr="0067736F" w:rsidRDefault="00D35562" w:rsidP="00477C8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Применение соотношений между величинами в ситуациях купли-про дажи, движения, работы.  </w:t>
            </w:r>
          </w:p>
          <w:p w:rsidR="00D35562" w:rsidRPr="0067736F" w:rsidRDefault="00D35562" w:rsidP="00477C8C">
            <w:pPr>
              <w:widowControl w:val="0"/>
              <w:spacing w:after="0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D35562" w:rsidRPr="0067736F" w:rsidRDefault="00D35562" w:rsidP="00477C8C">
            <w:pPr>
              <w:widowControl w:val="0"/>
              <w:spacing w:after="0"/>
              <w:ind w:right="26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D35562" w:rsidRPr="0067736F" w:rsidRDefault="00D35562" w:rsidP="00477C8C">
            <w:pPr>
              <w:widowControl w:val="0"/>
              <w:spacing w:after="0"/>
              <w:ind w:right="40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62" w:rsidRPr="0067736F" w:rsidTr="00477C8C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Арифметические действия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Устные вычисления, сводимые к действиям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в пределах 100 (табличное и внетабличное умножение, деление, действия с круглыми числами). Письменное сложение, вычитание чисел в пределах 1000.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Действия с числами 0 и 1.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Взаимосвязь умножения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 деления.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Письменное умножение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столбик, письменное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деление уголком.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Письменное умножение,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деление на однозначное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число в пределах 1000.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Проверка результата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вычисления (прикидка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или оценка результата,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обратное действие,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применение алгоритма,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использование калькулятора).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 Деление суммы на число.</w:t>
            </w:r>
          </w:p>
          <w:p w:rsidR="00D35562" w:rsidRPr="0067736F" w:rsidRDefault="00D35562" w:rsidP="00477C8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Математический тренинг: устные и письменные приёмы вычислений.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Устный счет: «Круговые примеры».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исключи лишнюю математическую запись среди представленных.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D35562" w:rsidRPr="0067736F" w:rsidTr="00477C8C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spacing w:after="0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Работа с текстовой зада-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D35562" w:rsidRPr="0067736F" w:rsidRDefault="00D35562" w:rsidP="00477C8C">
            <w:pPr>
              <w:spacing w:after="0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D35562" w:rsidRPr="0067736F" w:rsidRDefault="00D35562" w:rsidP="00477C8C">
            <w:pPr>
              <w:spacing w:after="0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Запись решения задачи по действиям и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:rsidR="00D35562" w:rsidRPr="0067736F" w:rsidRDefault="00D35562" w:rsidP="00477C8C">
            <w:pPr>
              <w:widowControl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D35562" w:rsidRPr="0067736F" w:rsidRDefault="00D35562" w:rsidP="00477C8C">
            <w:pPr>
              <w:widowControl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61" w:lineRule="auto"/>
              <w:ind w:right="40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28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D35562" w:rsidRPr="0067736F" w:rsidTr="00477C8C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Пространственные    отношения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 xml:space="preserve">и геометрические  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фигуры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из частей).</w:t>
            </w: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D35562" w:rsidRPr="0067736F" w:rsidRDefault="00D35562" w:rsidP="00477C8C">
            <w:pPr>
              <w:widowControl w:val="0"/>
              <w:spacing w:after="0" w:line="261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ства.</w:t>
            </w: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/>
              <w:ind w:right="24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объекты окружающего мира (сопоставление их с изученными геометрическими формами).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D35562" w:rsidRPr="0067736F" w:rsidRDefault="00D35562" w:rsidP="00477C8C">
            <w:pPr>
              <w:widowControl w:val="0"/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D35562" w:rsidRPr="0067736F" w:rsidRDefault="00D35562" w:rsidP="00477C8C">
            <w:pPr>
              <w:spacing w:after="0" w:line="261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spacing w:after="0" w:line="261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D35562" w:rsidRPr="0067736F" w:rsidRDefault="00D35562" w:rsidP="00477C8C">
            <w:pPr>
              <w:widowControl w:val="0"/>
              <w:spacing w:after="0" w:line="261" w:lineRule="auto"/>
              <w:ind w:right="417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61" w:lineRule="auto"/>
              <w:ind w:right="41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D35562" w:rsidRPr="0067736F" w:rsidRDefault="00D35562" w:rsidP="00477C8C">
            <w:pPr>
              <w:widowControl w:val="0"/>
              <w:spacing w:after="0" w:line="261" w:lineRule="auto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D35562" w:rsidRPr="0067736F" w:rsidTr="00477C8C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Математическая информация</w:t>
            </w:r>
          </w:p>
          <w:p w:rsidR="00D35562" w:rsidRPr="0067736F" w:rsidRDefault="00D35562" w:rsidP="00477C8C">
            <w:pPr>
              <w:pStyle w:val="BodyText"/>
              <w:spacing w:before="0" w:after="0"/>
              <w:ind w:right="155"/>
              <w:rPr>
                <w:sz w:val="24"/>
                <w:szCs w:val="24"/>
              </w:rPr>
            </w:pPr>
            <w:r w:rsidRPr="0067736F"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Верные (истинные)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38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вычитание, умножение,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Столбчатая диаграмма: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чтение, использование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данных для решения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учебных и практических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D35562" w:rsidRPr="0067736F" w:rsidRDefault="00D35562">
      <w:pPr>
        <w:spacing w:after="0"/>
        <w:rPr>
          <w:rFonts w:ascii="Times New Roman" w:hAnsi="Times New Roman"/>
          <w:sz w:val="24"/>
          <w:szCs w:val="24"/>
        </w:rPr>
      </w:pPr>
    </w:p>
    <w:p w:rsidR="00D35562" w:rsidRPr="0067736F" w:rsidRDefault="00D35562">
      <w:pPr>
        <w:pStyle w:val="Heading2"/>
        <w:rPr>
          <w:sz w:val="24"/>
          <w:szCs w:val="24"/>
        </w:rPr>
      </w:pPr>
      <w:bookmarkStart w:id="29" w:name="_Toc142903377"/>
      <w:r w:rsidRPr="0067736F">
        <w:rPr>
          <w:sz w:val="24"/>
          <w:szCs w:val="24"/>
        </w:rPr>
        <w:t>4 КЛАСС (136 часов)</w:t>
      </w:r>
      <w:bookmarkEnd w:id="29"/>
    </w:p>
    <w:tbl>
      <w:tblPr>
        <w:tblpPr w:leftFromText="180" w:rightFromText="180" w:vertAnchor="text" w:horzAnchor="margin" w:tblpY="186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4072"/>
        <w:gridCol w:w="7797"/>
      </w:tblGrid>
      <w:tr w:rsidR="00D35562" w:rsidRPr="0067736F" w:rsidTr="00477C8C">
        <w:tc>
          <w:tcPr>
            <w:tcW w:w="2727" w:type="dxa"/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36F">
              <w:rPr>
                <w:rFonts w:ascii="Times New Roman" w:hAnsi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072" w:type="dxa"/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36F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36F"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35562" w:rsidRPr="0067736F" w:rsidTr="00477C8C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Число, большее или меньшее данного числа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D35562" w:rsidRPr="0067736F" w:rsidTr="00477C8C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между единицами массы.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Единицы времени (сутки,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неделя, месяц, год, век),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соотношение между ними.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площади (квадратный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метр, квадратный деци-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скорости (километры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час, метры в минуту,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пределах 100 000. Доля величины времени,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обсуждение использования величин в практических жизненных ситуациях.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D35562" w:rsidRPr="0067736F" w:rsidTr="00477C8C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Арифметические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Письменное сложение,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вычитание многозначных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чисел в пределах миллиона.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двузначное число; деление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 остатком (запись угол-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ком) в пределах 100 000.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Умножение/деление на 10,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100, 1000.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Свойства арифметических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действий и их применение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для вычислений. Поиск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значения числового выражения, содержащего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несколько действий в пре-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делах 100 000.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Проверка результата вычислений.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Равенство, содержащее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неизвестный компонент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арифметического действия: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арифметического действия.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71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D35562" w:rsidRPr="0067736F" w:rsidTr="00477C8C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схеме; планирование и запись решения; проверка решения и ответа.</w:t>
            </w:r>
          </w:p>
          <w:p w:rsidR="00D35562" w:rsidRPr="0067736F" w:rsidRDefault="00D35562" w:rsidP="00477C8C">
            <w:pPr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составь задачу по схеме/рисунку/таблице.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524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:rsidR="00D35562" w:rsidRPr="0067736F" w:rsidRDefault="00D35562" w:rsidP="00477C8C">
            <w:pPr>
              <w:spacing w:after="0" w:line="240" w:lineRule="auto"/>
              <w:ind w:right="117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spacing w:after="0" w:line="240" w:lineRule="auto"/>
              <w:ind w:right="11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D35562" w:rsidRPr="0067736F" w:rsidRDefault="00D35562" w:rsidP="00477C8C">
            <w:pPr>
              <w:spacing w:after="0" w:line="240" w:lineRule="auto"/>
              <w:ind w:right="117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Оформление математической записи: полная  запись  решения  текстовой  задачи (схема; решение по действиям, по вопросам или с помо щью числового выражения; формулировка ответа).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700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D35562" w:rsidRPr="0067736F" w:rsidTr="00477C8C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заданного радиуса.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Построение изученных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геометрических фигур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 помощью линейки,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угольника, циркуля.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составление фигур из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фигуры, составленной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D35562" w:rsidRPr="0067736F" w:rsidTr="00477C8C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Математическая информация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Запись информации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с электронными источниками информации.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 задание:   комментирование с использованием математической терминологии.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 размеры).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группах: обсуждение ситуаций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D35562" w:rsidRPr="0067736F" w:rsidRDefault="00D35562" w:rsidP="00477C8C">
            <w:pPr>
              <w:widowControl w:val="0"/>
              <w:spacing w:after="0" w:line="24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67736F">
              <w:rPr>
                <w:rFonts w:ascii="Times New Roman" w:hAnsi="Times New Roman"/>
                <w:sz w:val="24"/>
                <w:szCs w:val="24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</w:pPr>
    </w:p>
    <w:p w:rsidR="00D35562" w:rsidRDefault="00D35562" w:rsidP="00573D3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0" w:name="block-21989521"/>
      <w:bookmarkEnd w:id="30"/>
      <w:r>
        <w:rPr>
          <w:rFonts w:ascii="Times New Roman" w:hAnsi="Times New Roman"/>
          <w:b/>
          <w:color w:val="000000"/>
          <w:sz w:val="28"/>
        </w:rPr>
        <w:t>Тематическое планирование.</w:t>
      </w:r>
    </w:p>
    <w:p w:rsidR="00D35562" w:rsidRDefault="00D35562" w:rsidP="0057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74"/>
        <w:gridCol w:w="4537"/>
        <w:gridCol w:w="2399"/>
        <w:gridCol w:w="2338"/>
        <w:gridCol w:w="2786"/>
      </w:tblGrid>
      <w:tr w:rsidR="00D35562" w:rsidTr="008D3463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научились?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9B79EF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</w:rPr>
              <w:t>сло как результат измерения. Чи</w:t>
            </w: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9B79EF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  <w:jc w:val="center"/>
            </w:pPr>
            <w:r>
              <w:t>09.11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9B79EF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  <w:jc w:val="center"/>
            </w:pPr>
            <w:r>
              <w:t>24.01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650DA4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9B79EF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</w:pPr>
          </w:p>
        </w:tc>
      </w:tr>
      <w:tr w:rsidR="00D35562" w:rsidRPr="00650DA4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</w:pPr>
            <w:r w:rsidRPr="00650DA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  <w:jc w:val="center"/>
            </w:pPr>
            <w:r w:rsidRPr="00650DA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650DA4" w:rsidRDefault="00D35562" w:rsidP="008D3463">
            <w:pPr>
              <w:spacing w:after="0"/>
            </w:pPr>
            <w:r w:rsidRPr="00650DA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9B79EF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  <w:r>
              <w:t>29. 04</w:t>
            </w:r>
            <w:bookmarkStart w:id="31" w:name="_GoBack"/>
            <w:bookmarkEnd w:id="31"/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0767C9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 w:rsidRPr="000767C9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RPr="00B13C15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 w:rsidRPr="00B13C15"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35562" w:rsidRPr="00B13C15" w:rsidRDefault="00D35562" w:rsidP="008D3463">
            <w:pPr>
              <w:spacing w:after="0"/>
            </w:pPr>
            <w:r w:rsidRPr="00B13C1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5562" w:rsidRDefault="00D35562" w:rsidP="008D3463"/>
        </w:tc>
      </w:tr>
    </w:tbl>
    <w:p w:rsidR="00D35562" w:rsidRDefault="00D35562" w:rsidP="00573D37">
      <w:pPr>
        <w:sectPr w:rsidR="00D35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562" w:rsidRDefault="00D35562" w:rsidP="0057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08"/>
        <w:gridCol w:w="4603"/>
        <w:gridCol w:w="2352"/>
        <w:gridCol w:w="2303"/>
        <w:gridCol w:w="2752"/>
      </w:tblGrid>
      <w:tr w:rsidR="00D35562" w:rsidTr="008D3463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5562" w:rsidRDefault="00D35562" w:rsidP="008D3463"/>
        </w:tc>
      </w:tr>
    </w:tbl>
    <w:p w:rsidR="00D35562" w:rsidRDefault="00D35562" w:rsidP="00573D37">
      <w:pPr>
        <w:sectPr w:rsidR="00D35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562" w:rsidRDefault="00D35562" w:rsidP="0057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7"/>
        <w:gridCol w:w="4644"/>
        <w:gridCol w:w="2322"/>
        <w:gridCol w:w="2281"/>
        <w:gridCol w:w="2729"/>
      </w:tblGrid>
      <w:tr w:rsidR="00D35562" w:rsidTr="008D3463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5562" w:rsidRDefault="00D35562" w:rsidP="008D3463"/>
        </w:tc>
      </w:tr>
    </w:tbl>
    <w:p w:rsidR="00D35562" w:rsidRDefault="00D35562" w:rsidP="00573D37">
      <w:pPr>
        <w:sectPr w:rsidR="00D35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562" w:rsidRDefault="00D35562" w:rsidP="0057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77"/>
        <w:gridCol w:w="4634"/>
        <w:gridCol w:w="2329"/>
        <w:gridCol w:w="2286"/>
        <w:gridCol w:w="3674"/>
      </w:tblGrid>
      <w:tr w:rsidR="00D35562" w:rsidTr="008D3463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562" w:rsidRDefault="00D35562" w:rsidP="008D3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562" w:rsidRDefault="00D35562" w:rsidP="008D3463"/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35562" w:rsidRDefault="00D35562" w:rsidP="00573D37">
            <w:pPr>
              <w:numPr>
                <w:ilvl w:val="0"/>
                <w:numId w:val="8"/>
              </w:numPr>
              <w:spacing w:after="0" w:line="276" w:lineRule="auto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35562" w:rsidRDefault="00D35562" w:rsidP="00573D37">
            <w:pPr>
              <w:numPr>
                <w:ilvl w:val="0"/>
                <w:numId w:val="9"/>
              </w:numPr>
              <w:spacing w:after="0" w:line="276" w:lineRule="auto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5562" w:rsidRPr="000767C9" w:rsidTr="008D346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E75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562" w:rsidTr="008D3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562" w:rsidRPr="00C14E75" w:rsidRDefault="00D35562" w:rsidP="008D3463">
            <w:pPr>
              <w:spacing w:after="0"/>
              <w:ind w:left="135"/>
            </w:pPr>
            <w:r w:rsidRPr="00C14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D35562" w:rsidRDefault="00D35562" w:rsidP="008D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5562" w:rsidRDefault="00D35562" w:rsidP="008D3463"/>
        </w:tc>
      </w:tr>
    </w:tbl>
    <w:p w:rsidR="00D35562" w:rsidRDefault="00D35562" w:rsidP="00573D37">
      <w:pPr>
        <w:sectPr w:rsidR="00D35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562" w:rsidRDefault="00D35562" w:rsidP="00573D37">
      <w:pPr>
        <w:sectPr w:rsidR="00D35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562" w:rsidRPr="0067736F" w:rsidRDefault="00D35562">
      <w:pPr>
        <w:pStyle w:val="BodyText"/>
        <w:spacing w:before="0" w:after="0" w:line="360" w:lineRule="auto"/>
        <w:ind w:right="155" w:firstLine="709"/>
        <w:rPr>
          <w:sz w:val="24"/>
          <w:szCs w:val="24"/>
        </w:rPr>
        <w:sectPr w:rsidR="00D35562" w:rsidRPr="0067736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35562" w:rsidRDefault="00D35562" w:rsidP="0067736F">
      <w:pPr>
        <w:pStyle w:val="BodyText"/>
        <w:spacing w:before="0" w:after="0" w:line="360" w:lineRule="auto"/>
        <w:ind w:right="155" w:firstLine="709"/>
      </w:pPr>
    </w:p>
    <w:sectPr w:rsidR="00D35562" w:rsidSect="00BC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62" w:rsidRDefault="00D35562">
      <w:pPr>
        <w:spacing w:after="0" w:line="240" w:lineRule="auto"/>
      </w:pPr>
      <w:r>
        <w:separator/>
      </w:r>
    </w:p>
  </w:endnote>
  <w:endnote w:type="continuationSeparator" w:id="0">
    <w:p w:rsidR="00D35562" w:rsidRDefault="00D3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2" w:rsidRDefault="00D35562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D35562" w:rsidRDefault="00D35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62" w:rsidRDefault="00D35562">
      <w:pPr>
        <w:spacing w:after="0" w:line="240" w:lineRule="auto"/>
      </w:pPr>
      <w:r>
        <w:separator/>
      </w:r>
    </w:p>
  </w:footnote>
  <w:footnote w:type="continuationSeparator" w:id="0">
    <w:p w:rsidR="00D35562" w:rsidRDefault="00D3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2FF"/>
    <w:multiLevelType w:val="hybridMultilevel"/>
    <w:tmpl w:val="FFFFFFFF"/>
    <w:lvl w:ilvl="0" w:tplc="8D0EBB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F741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EA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8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5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6C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E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2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8F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41374"/>
    <w:multiLevelType w:val="hybridMultilevel"/>
    <w:tmpl w:val="FFFFFFFF"/>
    <w:lvl w:ilvl="0" w:tplc="E3EED3A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AA8B2FE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485EC81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6C90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BE2C9A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5FDE5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C2DD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CE1C7C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36CEFD7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BF90966"/>
    <w:multiLevelType w:val="hybridMultilevel"/>
    <w:tmpl w:val="FFFFFFFF"/>
    <w:lvl w:ilvl="0" w:tplc="63E230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E6B2BA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156B0B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C4C3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C2D9CA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14E6BD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67C918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53ACED4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40E8623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787C6E"/>
    <w:multiLevelType w:val="multilevel"/>
    <w:tmpl w:val="DABE354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A47745"/>
    <w:multiLevelType w:val="hybridMultilevel"/>
    <w:tmpl w:val="FFFFFFFF"/>
    <w:lvl w:ilvl="0" w:tplc="B6B02704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</w:rPr>
    </w:lvl>
    <w:lvl w:ilvl="1" w:tplc="3B9E7330">
      <w:start w:val="1"/>
      <w:numFmt w:val="bullet"/>
      <w:lvlText w:val="•"/>
      <w:lvlJc w:val="left"/>
      <w:pPr>
        <w:ind w:left="1234" w:hanging="304"/>
      </w:pPr>
      <w:rPr>
        <w:rFonts w:hint="default"/>
      </w:rPr>
    </w:lvl>
    <w:lvl w:ilvl="2" w:tplc="87CCFCAC">
      <w:start w:val="1"/>
      <w:numFmt w:val="bullet"/>
      <w:lvlText w:val="•"/>
      <w:lvlJc w:val="left"/>
      <w:pPr>
        <w:ind w:left="1828" w:hanging="304"/>
      </w:pPr>
      <w:rPr>
        <w:rFonts w:hint="default"/>
      </w:rPr>
    </w:lvl>
    <w:lvl w:ilvl="3" w:tplc="ECF8A240">
      <w:start w:val="1"/>
      <w:numFmt w:val="bullet"/>
      <w:lvlText w:val="•"/>
      <w:lvlJc w:val="left"/>
      <w:pPr>
        <w:ind w:left="2423" w:hanging="304"/>
      </w:pPr>
      <w:rPr>
        <w:rFonts w:hint="default"/>
      </w:rPr>
    </w:lvl>
    <w:lvl w:ilvl="4" w:tplc="0038AE6A">
      <w:start w:val="1"/>
      <w:numFmt w:val="bullet"/>
      <w:lvlText w:val="•"/>
      <w:lvlJc w:val="left"/>
      <w:pPr>
        <w:ind w:left="3017" w:hanging="304"/>
      </w:pPr>
      <w:rPr>
        <w:rFonts w:hint="default"/>
      </w:rPr>
    </w:lvl>
    <w:lvl w:ilvl="5" w:tplc="BF222952">
      <w:start w:val="1"/>
      <w:numFmt w:val="bullet"/>
      <w:lvlText w:val="•"/>
      <w:lvlJc w:val="left"/>
      <w:pPr>
        <w:ind w:left="3611" w:hanging="304"/>
      </w:pPr>
      <w:rPr>
        <w:rFonts w:hint="default"/>
      </w:rPr>
    </w:lvl>
    <w:lvl w:ilvl="6" w:tplc="9B82650E">
      <w:start w:val="1"/>
      <w:numFmt w:val="bullet"/>
      <w:lvlText w:val="•"/>
      <w:lvlJc w:val="left"/>
      <w:pPr>
        <w:ind w:left="4206" w:hanging="304"/>
      </w:pPr>
      <w:rPr>
        <w:rFonts w:hint="default"/>
      </w:rPr>
    </w:lvl>
    <w:lvl w:ilvl="7" w:tplc="46488D34">
      <w:start w:val="1"/>
      <w:numFmt w:val="bullet"/>
      <w:lvlText w:val="•"/>
      <w:lvlJc w:val="left"/>
      <w:pPr>
        <w:ind w:left="4800" w:hanging="304"/>
      </w:pPr>
      <w:rPr>
        <w:rFonts w:hint="default"/>
      </w:rPr>
    </w:lvl>
    <w:lvl w:ilvl="8" w:tplc="8984388A">
      <w:start w:val="1"/>
      <w:numFmt w:val="bullet"/>
      <w:lvlText w:val="•"/>
      <w:lvlJc w:val="left"/>
      <w:pPr>
        <w:ind w:left="5394" w:hanging="304"/>
      </w:pPr>
      <w:rPr>
        <w:rFonts w:hint="default"/>
      </w:rPr>
    </w:lvl>
  </w:abstractNum>
  <w:abstractNum w:abstractNumId="5">
    <w:nsid w:val="5CDC3153"/>
    <w:multiLevelType w:val="multilevel"/>
    <w:tmpl w:val="D3529032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D80DEB"/>
    <w:multiLevelType w:val="hybridMultilevel"/>
    <w:tmpl w:val="FFFFFFFF"/>
    <w:lvl w:ilvl="0" w:tplc="270C851E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</w:rPr>
    </w:lvl>
    <w:lvl w:ilvl="1" w:tplc="39E807D0">
      <w:start w:val="1"/>
      <w:numFmt w:val="bullet"/>
      <w:lvlText w:val="•"/>
      <w:lvlJc w:val="left"/>
      <w:pPr>
        <w:ind w:left="1234" w:hanging="304"/>
      </w:pPr>
      <w:rPr>
        <w:rFonts w:hint="default"/>
      </w:rPr>
    </w:lvl>
    <w:lvl w:ilvl="2" w:tplc="1B84D802">
      <w:start w:val="1"/>
      <w:numFmt w:val="bullet"/>
      <w:lvlText w:val="•"/>
      <w:lvlJc w:val="left"/>
      <w:pPr>
        <w:ind w:left="1828" w:hanging="304"/>
      </w:pPr>
      <w:rPr>
        <w:rFonts w:hint="default"/>
      </w:rPr>
    </w:lvl>
    <w:lvl w:ilvl="3" w:tplc="86A29DD2">
      <w:start w:val="1"/>
      <w:numFmt w:val="bullet"/>
      <w:lvlText w:val="•"/>
      <w:lvlJc w:val="left"/>
      <w:pPr>
        <w:ind w:left="2423" w:hanging="304"/>
      </w:pPr>
      <w:rPr>
        <w:rFonts w:hint="default"/>
      </w:rPr>
    </w:lvl>
    <w:lvl w:ilvl="4" w:tplc="1E6A23E8">
      <w:start w:val="1"/>
      <w:numFmt w:val="bullet"/>
      <w:lvlText w:val="•"/>
      <w:lvlJc w:val="left"/>
      <w:pPr>
        <w:ind w:left="3017" w:hanging="304"/>
      </w:pPr>
      <w:rPr>
        <w:rFonts w:hint="default"/>
      </w:rPr>
    </w:lvl>
    <w:lvl w:ilvl="5" w:tplc="C09CD2F0">
      <w:start w:val="1"/>
      <w:numFmt w:val="bullet"/>
      <w:lvlText w:val="•"/>
      <w:lvlJc w:val="left"/>
      <w:pPr>
        <w:ind w:left="3611" w:hanging="304"/>
      </w:pPr>
      <w:rPr>
        <w:rFonts w:hint="default"/>
      </w:rPr>
    </w:lvl>
    <w:lvl w:ilvl="6" w:tplc="FBFC92D6">
      <w:start w:val="1"/>
      <w:numFmt w:val="bullet"/>
      <w:lvlText w:val="•"/>
      <w:lvlJc w:val="left"/>
      <w:pPr>
        <w:ind w:left="4206" w:hanging="304"/>
      </w:pPr>
      <w:rPr>
        <w:rFonts w:hint="default"/>
      </w:rPr>
    </w:lvl>
    <w:lvl w:ilvl="7" w:tplc="90A4776E">
      <w:start w:val="1"/>
      <w:numFmt w:val="bullet"/>
      <w:lvlText w:val="•"/>
      <w:lvlJc w:val="left"/>
      <w:pPr>
        <w:ind w:left="4800" w:hanging="304"/>
      </w:pPr>
      <w:rPr>
        <w:rFonts w:hint="default"/>
      </w:rPr>
    </w:lvl>
    <w:lvl w:ilvl="8" w:tplc="4964DB42">
      <w:start w:val="1"/>
      <w:numFmt w:val="bullet"/>
      <w:lvlText w:val="•"/>
      <w:lvlJc w:val="left"/>
      <w:pPr>
        <w:ind w:left="5394" w:hanging="304"/>
      </w:pPr>
      <w:rPr>
        <w:rFonts w:hint="default"/>
      </w:rPr>
    </w:lvl>
  </w:abstractNum>
  <w:abstractNum w:abstractNumId="7">
    <w:nsid w:val="7AAC5E05"/>
    <w:multiLevelType w:val="hybridMultilevel"/>
    <w:tmpl w:val="FFFFFFFF"/>
    <w:lvl w:ilvl="0" w:tplc="6458F148">
      <w:start w:val="1"/>
      <w:numFmt w:val="decimal"/>
      <w:lvlText w:val="%1"/>
      <w:lvlJc w:val="left"/>
      <w:pPr>
        <w:ind w:left="286" w:hanging="169"/>
      </w:pPr>
      <w:rPr>
        <w:rFonts w:ascii="Trebuchet MS" w:eastAsia="Times New Roman" w:hAnsi="Trebuchet MS" w:cs="Trebuchet MS" w:hint="default"/>
        <w:color w:val="231F20"/>
        <w:sz w:val="22"/>
        <w:szCs w:val="22"/>
      </w:rPr>
    </w:lvl>
    <w:lvl w:ilvl="1" w:tplc="089CAD1C">
      <w:start w:val="1"/>
      <w:numFmt w:val="bullet"/>
      <w:lvlText w:val="•"/>
      <w:lvlJc w:val="left"/>
      <w:pPr>
        <w:ind w:left="910" w:hanging="169"/>
      </w:pPr>
    </w:lvl>
    <w:lvl w:ilvl="2" w:tplc="A75ACC22">
      <w:start w:val="1"/>
      <w:numFmt w:val="bullet"/>
      <w:lvlText w:val="•"/>
      <w:lvlJc w:val="left"/>
      <w:pPr>
        <w:ind w:left="1540" w:hanging="169"/>
      </w:pPr>
    </w:lvl>
    <w:lvl w:ilvl="3" w:tplc="AF90D656">
      <w:start w:val="1"/>
      <w:numFmt w:val="bullet"/>
      <w:lvlText w:val="•"/>
      <w:lvlJc w:val="left"/>
      <w:pPr>
        <w:ind w:left="2171" w:hanging="169"/>
      </w:pPr>
    </w:lvl>
    <w:lvl w:ilvl="4" w:tplc="2CBC7088">
      <w:start w:val="1"/>
      <w:numFmt w:val="bullet"/>
      <w:lvlText w:val="•"/>
      <w:lvlJc w:val="left"/>
      <w:pPr>
        <w:ind w:left="2801" w:hanging="169"/>
      </w:pPr>
    </w:lvl>
    <w:lvl w:ilvl="5" w:tplc="A3B0406C">
      <w:start w:val="1"/>
      <w:numFmt w:val="bullet"/>
      <w:lvlText w:val="•"/>
      <w:lvlJc w:val="left"/>
      <w:pPr>
        <w:ind w:left="3431" w:hanging="169"/>
      </w:pPr>
    </w:lvl>
    <w:lvl w:ilvl="6" w:tplc="D52A33D6">
      <w:start w:val="1"/>
      <w:numFmt w:val="bullet"/>
      <w:lvlText w:val="•"/>
      <w:lvlJc w:val="left"/>
      <w:pPr>
        <w:ind w:left="4062" w:hanging="169"/>
      </w:pPr>
    </w:lvl>
    <w:lvl w:ilvl="7" w:tplc="FDC2B054">
      <w:start w:val="1"/>
      <w:numFmt w:val="bullet"/>
      <w:lvlText w:val="•"/>
      <w:lvlJc w:val="left"/>
      <w:pPr>
        <w:ind w:left="4692" w:hanging="169"/>
      </w:pPr>
    </w:lvl>
    <w:lvl w:ilvl="8" w:tplc="1F2A189C">
      <w:start w:val="1"/>
      <w:numFmt w:val="bullet"/>
      <w:lvlText w:val="•"/>
      <w:lvlJc w:val="left"/>
      <w:pPr>
        <w:ind w:left="5322" w:hanging="169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E34"/>
    <w:rsid w:val="000767C9"/>
    <w:rsid w:val="000D0983"/>
    <w:rsid w:val="000E1BA6"/>
    <w:rsid w:val="00132F41"/>
    <w:rsid w:val="00317997"/>
    <w:rsid w:val="00477C8C"/>
    <w:rsid w:val="00487535"/>
    <w:rsid w:val="00492658"/>
    <w:rsid w:val="00493EA7"/>
    <w:rsid w:val="00573D37"/>
    <w:rsid w:val="005B35AF"/>
    <w:rsid w:val="00650DA4"/>
    <w:rsid w:val="0067736F"/>
    <w:rsid w:val="00726EDE"/>
    <w:rsid w:val="00775616"/>
    <w:rsid w:val="00816726"/>
    <w:rsid w:val="00820E64"/>
    <w:rsid w:val="008D3463"/>
    <w:rsid w:val="00963CE0"/>
    <w:rsid w:val="009B79EF"/>
    <w:rsid w:val="009E4933"/>
    <w:rsid w:val="00A171CE"/>
    <w:rsid w:val="00AA6581"/>
    <w:rsid w:val="00B13C15"/>
    <w:rsid w:val="00B54ED3"/>
    <w:rsid w:val="00BC11F1"/>
    <w:rsid w:val="00BC7E34"/>
    <w:rsid w:val="00C14E75"/>
    <w:rsid w:val="00CE5EA5"/>
    <w:rsid w:val="00D151AF"/>
    <w:rsid w:val="00D25BB0"/>
    <w:rsid w:val="00D35562"/>
    <w:rsid w:val="00F9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7E3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C7E34"/>
    <w:pPr>
      <w:keepNext/>
      <w:keepLines/>
      <w:spacing w:before="360" w:after="120"/>
      <w:outlineLvl w:val="0"/>
    </w:pPr>
    <w:rPr>
      <w:rFonts w:ascii="Times New Roman" w:hAnsi="Times New Roman"/>
      <w:sz w:val="28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C7E34"/>
    <w:pPr>
      <w:keepNext/>
      <w:keepLines/>
      <w:spacing w:before="160" w:after="120"/>
      <w:outlineLvl w:val="1"/>
    </w:pPr>
    <w:rPr>
      <w:rFonts w:ascii="Times New Roman" w:hAnsi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C7E34"/>
    <w:pPr>
      <w:keepNext/>
      <w:spacing w:before="120" w:after="120" w:line="240" w:lineRule="auto"/>
      <w:ind w:left="708"/>
      <w:outlineLvl w:val="2"/>
    </w:pPr>
    <w:rPr>
      <w:rFonts w:ascii="Times New Roman" w:hAnsi="Times New Roman" w:cs="Trebuchet MS"/>
      <w:b/>
      <w:bCs/>
      <w:sz w:val="28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7E34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7E34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7E34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7E34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7E34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7E34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E34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7E34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7E34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E34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7E34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C7E34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C7E34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C7E34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C7E34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BC7E34"/>
    <w:pPr>
      <w:ind w:left="720"/>
      <w:contextualSpacing/>
    </w:pPr>
  </w:style>
  <w:style w:type="paragraph" w:styleId="NoSpacing">
    <w:name w:val="No Spacing"/>
    <w:uiPriority w:val="99"/>
    <w:qFormat/>
    <w:rsid w:val="00BC7E34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C7E34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C7E34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7E34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7E34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C7E34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C7E34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C7E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C7E34"/>
    <w:rPr>
      <w:rFonts w:cs="Times New Roman"/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7E3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7E34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C7E34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BC7E34"/>
  </w:style>
  <w:style w:type="table" w:customStyle="1" w:styleId="TableGridLight">
    <w:name w:val="Table Grid Light"/>
    <w:uiPriority w:val="99"/>
    <w:rsid w:val="00BC7E34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C7E34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C7E34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BC7E3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BC7E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C7E34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7E34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BC7E3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C7E34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C7E34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BC7E34"/>
    <w:rPr>
      <w:rFonts w:cs="Times New Roman"/>
      <w:vertAlign w:val="superscript"/>
    </w:rPr>
  </w:style>
  <w:style w:type="paragraph" w:styleId="TOC4">
    <w:name w:val="toc 4"/>
    <w:basedOn w:val="Normal"/>
    <w:next w:val="Normal"/>
    <w:uiPriority w:val="99"/>
    <w:rsid w:val="00BC7E34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BC7E34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BC7E34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BC7E34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BC7E34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BC7E34"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rsid w:val="00BC7E34"/>
    <w:pPr>
      <w:spacing w:after="0"/>
    </w:pPr>
  </w:style>
  <w:style w:type="paragraph" w:styleId="BodyText">
    <w:name w:val="Body Text"/>
    <w:basedOn w:val="Normal"/>
    <w:link w:val="BodyTextChar"/>
    <w:uiPriority w:val="99"/>
    <w:rsid w:val="00BC7E34"/>
    <w:pPr>
      <w:spacing w:before="240" w:after="24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7E34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BC7E34"/>
    <w:rPr>
      <w:rFonts w:ascii="Times New Roman" w:hAnsi="Times New Roman" w:cs="Trebuchet MS"/>
      <w:b/>
      <w:bCs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BC7E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7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7E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7E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E34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C7E34"/>
    <w:rPr>
      <w:rFonts w:ascii="Times New Roman" w:hAnsi="Times New Roman" w:cs="Times New Roman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BC7E34"/>
    <w:rPr>
      <w:rFonts w:ascii="Times New Roman" w:hAnsi="Times New Roman" w:cs="Times New Roman"/>
      <w:b/>
      <w:sz w:val="26"/>
      <w:szCs w:val="26"/>
    </w:rPr>
  </w:style>
  <w:style w:type="paragraph" w:styleId="Header">
    <w:name w:val="header"/>
    <w:basedOn w:val="Normal"/>
    <w:link w:val="HeaderChar1"/>
    <w:uiPriority w:val="99"/>
    <w:rsid w:val="00BC7E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C7E34"/>
    <w:rPr>
      <w:rFonts w:ascii="Times New Roman" w:hAnsi="Times New Roman" w:cs="Times New Roman"/>
    </w:rPr>
  </w:style>
  <w:style w:type="paragraph" w:styleId="Footer">
    <w:name w:val="footer"/>
    <w:basedOn w:val="Normal"/>
    <w:link w:val="FooterChar1"/>
    <w:uiPriority w:val="99"/>
    <w:rsid w:val="00BC7E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C7E3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BC7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C7E34"/>
    <w:pPr>
      <w:widowControl w:val="0"/>
      <w:spacing w:after="0" w:line="240" w:lineRule="auto"/>
      <w:ind w:left="111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99"/>
    <w:semiHidden/>
    <w:rsid w:val="00BC7E3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uiPriority w:val="99"/>
    <w:rsid w:val="00BC7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7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C7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BC7E34"/>
    <w:pPr>
      <w:spacing w:before="240" w:after="0"/>
      <w:outlineLvl w:val="9"/>
    </w:pPr>
    <w:rPr>
      <w:rFonts w:ascii="Calibri Light" w:hAnsi="Calibri Light"/>
      <w:color w:val="2E74B5"/>
      <w:sz w:val="32"/>
      <w:lang w:eastAsia="ru-RU"/>
    </w:rPr>
  </w:style>
  <w:style w:type="paragraph" w:styleId="TOC1">
    <w:name w:val="toc 1"/>
    <w:basedOn w:val="Normal"/>
    <w:next w:val="Normal"/>
    <w:uiPriority w:val="99"/>
    <w:rsid w:val="00BC7E34"/>
    <w:pPr>
      <w:spacing w:after="100"/>
    </w:pPr>
  </w:style>
  <w:style w:type="paragraph" w:styleId="TOC2">
    <w:name w:val="toc 2"/>
    <w:basedOn w:val="Normal"/>
    <w:next w:val="Normal"/>
    <w:uiPriority w:val="99"/>
    <w:rsid w:val="00BC7E34"/>
    <w:pPr>
      <w:spacing w:after="100"/>
      <w:ind w:left="220"/>
    </w:pPr>
  </w:style>
  <w:style w:type="paragraph" w:styleId="TOC3">
    <w:name w:val="toc 3"/>
    <w:basedOn w:val="Normal"/>
    <w:next w:val="Normal"/>
    <w:uiPriority w:val="99"/>
    <w:rsid w:val="00BC7E34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BC7E34"/>
    <w:rPr>
      <w:rFonts w:cs="Times New Roman"/>
      <w:color w:val="0563C1"/>
      <w:u w:val="single"/>
    </w:rPr>
  </w:style>
  <w:style w:type="paragraph" w:styleId="NormalIndent">
    <w:name w:val="Normal Indent"/>
    <w:basedOn w:val="Normal"/>
    <w:uiPriority w:val="99"/>
    <w:locked/>
    <w:rsid w:val="00573D37"/>
    <w:pPr>
      <w:spacing w:after="200" w:line="276" w:lineRule="auto"/>
      <w:ind w:left="720"/>
    </w:pPr>
    <w:rPr>
      <w:lang w:val="en-US"/>
    </w:rPr>
  </w:style>
  <w:style w:type="character" w:styleId="Emphasis">
    <w:name w:val="Emphasis"/>
    <w:basedOn w:val="DefaultParagraphFont"/>
    <w:uiPriority w:val="99"/>
    <w:qFormat/>
    <w:rsid w:val="00573D3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f034" TargetMode="External"/><Relationship Id="rId117" Type="http://schemas.openxmlformats.org/officeDocument/2006/relationships/hyperlink" Target="https://m.edsoo.ru/c4e1ae2a" TargetMode="External"/><Relationship Id="rId21" Type="http://schemas.openxmlformats.org/officeDocument/2006/relationships/hyperlink" Target="https://m.edsoo.ru/c4e08eb4" TargetMode="External"/><Relationship Id="rId42" Type="http://schemas.openxmlformats.org/officeDocument/2006/relationships/hyperlink" Target="https://m.edsoo.ru/c4e13f6c" TargetMode="External"/><Relationship Id="rId47" Type="http://schemas.openxmlformats.org/officeDocument/2006/relationships/hyperlink" Target="https://m.edsoo.ru/c4e0b358" TargetMode="External"/><Relationship Id="rId63" Type="http://schemas.openxmlformats.org/officeDocument/2006/relationships/hyperlink" Target="https://m.edsoo.ru/c4e0a1f6" TargetMode="External"/><Relationship Id="rId68" Type="http://schemas.openxmlformats.org/officeDocument/2006/relationships/hyperlink" Target="https://m.edsoo.ru/c4e0baf6" TargetMode="External"/><Relationship Id="rId84" Type="http://schemas.openxmlformats.org/officeDocument/2006/relationships/hyperlink" Target="https://m.edsoo.ru/c4e07208" TargetMode="External"/><Relationship Id="rId89" Type="http://schemas.openxmlformats.org/officeDocument/2006/relationships/hyperlink" Target="https://m.edsoo.ru/c4e09bde" TargetMode="External"/><Relationship Id="rId112" Type="http://schemas.openxmlformats.org/officeDocument/2006/relationships/hyperlink" Target="https://m.edsoo.ru/c4e1b2f8" TargetMode="External"/><Relationship Id="rId133" Type="http://schemas.openxmlformats.org/officeDocument/2006/relationships/hyperlink" Target="https://m.edsoo.ru/c4e1cf90" TargetMode="External"/><Relationship Id="rId138" Type="http://schemas.openxmlformats.org/officeDocument/2006/relationships/hyperlink" Target="https://m.edsoo.ru/c4e2226a" TargetMode="External"/><Relationship Id="rId154" Type="http://schemas.openxmlformats.org/officeDocument/2006/relationships/hyperlink" Target="https://m.edsoo.ru/c4e244a2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c4e17068" TargetMode="External"/><Relationship Id="rId107" Type="http://schemas.openxmlformats.org/officeDocument/2006/relationships/hyperlink" Target="https://m.edsoo.ru/c4e195ca" TargetMode="External"/><Relationship Id="rId11" Type="http://schemas.openxmlformats.org/officeDocument/2006/relationships/hyperlink" Target="https://m.edsoo.ru/c4e0896e" TargetMode="External"/><Relationship Id="rId32" Type="http://schemas.openxmlformats.org/officeDocument/2006/relationships/hyperlink" Target="https://m.edsoo.ru/c4e175ae" TargetMode="External"/><Relationship Id="rId37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18d3c" TargetMode="External"/><Relationship Id="rId58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e634" TargetMode="External"/><Relationship Id="rId79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18b70" TargetMode="External"/><Relationship Id="rId123" Type="http://schemas.openxmlformats.org/officeDocument/2006/relationships/hyperlink" Target="https://m.edsoo.ru/c4e1c1b2" TargetMode="External"/><Relationship Id="rId128" Type="http://schemas.openxmlformats.org/officeDocument/2006/relationships/hyperlink" Target="https://m.edsoo.ru/c4e22abc" TargetMode="External"/><Relationship Id="rId144" Type="http://schemas.openxmlformats.org/officeDocument/2006/relationships/hyperlink" Target="https://m.edsoo.ru/c4e2316a" TargetMode="External"/><Relationship Id="rId149" Type="http://schemas.openxmlformats.org/officeDocument/2006/relationships/hyperlink" Target="https://m.edsoo.ru/c4e296a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0ca46" TargetMode="External"/><Relationship Id="rId95" Type="http://schemas.openxmlformats.org/officeDocument/2006/relationships/hyperlink" Target="https://m.edsoo.ru/c4e17220" TargetMode="External"/><Relationship Id="rId22" Type="http://schemas.openxmlformats.org/officeDocument/2006/relationships/hyperlink" Target="https://m.edsoo.ru/c4e1338c" TargetMode="External"/><Relationship Id="rId27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146ce" TargetMode="External"/><Relationship Id="rId48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95bc" TargetMode="External"/><Relationship Id="rId69" Type="http://schemas.openxmlformats.org/officeDocument/2006/relationships/hyperlink" Target="https://m.edsoo.ru/c4e0bcc2" TargetMode="External"/><Relationship Id="rId113" Type="http://schemas.openxmlformats.org/officeDocument/2006/relationships/hyperlink" Target="https://m.edsoo.ru/c4e1b488" TargetMode="External"/><Relationship Id="rId118" Type="http://schemas.openxmlformats.org/officeDocument/2006/relationships/hyperlink" Target="https://m.edsoo.ru/c4e1afe2" TargetMode="External"/><Relationship Id="rId134" Type="http://schemas.openxmlformats.org/officeDocument/2006/relationships/hyperlink" Target="https://m.edsoo.ru/c4e2358e" TargetMode="External"/><Relationship Id="rId139" Type="http://schemas.openxmlformats.org/officeDocument/2006/relationships/hyperlink" Target="https://m.edsoo.ru/c4e25e42" TargetMode="External"/><Relationship Id="rId80" Type="http://schemas.openxmlformats.org/officeDocument/2006/relationships/hyperlink" Target="https://m.edsoo.ru/c4e14e62" TargetMode="External"/><Relationship Id="rId85" Type="http://schemas.openxmlformats.org/officeDocument/2006/relationships/hyperlink" Target="https://m.edsoo.ru/c4e0820c" TargetMode="External"/><Relationship Id="rId150" Type="http://schemas.openxmlformats.org/officeDocument/2006/relationships/hyperlink" Target="https://m.edsoo.ru/c4e2911e" TargetMode="External"/><Relationship Id="rId155" Type="http://schemas.openxmlformats.org/officeDocument/2006/relationships/hyperlink" Target="https://m.edsoo.ru/c4e25154" TargetMode="External"/><Relationship Id="rId12" Type="http://schemas.openxmlformats.org/officeDocument/2006/relationships/hyperlink" Target="https://m.edsoo.ru/c4e0f3d6" TargetMode="External"/><Relationship Id="rId17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0afb6" TargetMode="External"/><Relationship Id="rId38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6eb0" TargetMode="External"/><Relationship Id="rId108" Type="http://schemas.openxmlformats.org/officeDocument/2006/relationships/hyperlink" Target="https://m.edsoo.ru/c4e1973c" TargetMode="External"/><Relationship Id="rId124" Type="http://schemas.openxmlformats.org/officeDocument/2006/relationships/hyperlink" Target="https://m.edsoo.ru/c4e1f61e" TargetMode="External"/><Relationship Id="rId129" Type="http://schemas.openxmlformats.org/officeDocument/2006/relationships/hyperlink" Target="https://m.edsoo.ru/c4e25582" TargetMode="Externa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129e6" TargetMode="External"/><Relationship Id="rId54" Type="http://schemas.openxmlformats.org/officeDocument/2006/relationships/hyperlink" Target="https://m.edsoo.ru/c4e14142" TargetMode="External"/><Relationship Id="rId62" Type="http://schemas.openxmlformats.org/officeDocument/2006/relationships/hyperlink" Target="https://m.edsoo.ru/c4e12586" TargetMode="External"/><Relationship Id="rId70" Type="http://schemas.openxmlformats.org/officeDocument/2006/relationships/hyperlink" Target="https://m.edsoo.ru/c4e10d4e" TargetMode="External"/><Relationship Id="rId75" Type="http://schemas.openxmlformats.org/officeDocument/2006/relationships/hyperlink" Target="https://m.edsoo.ru/c4e0be8e" TargetMode="External"/><Relationship Id="rId83" Type="http://schemas.openxmlformats.org/officeDocument/2006/relationships/hyperlink" Target="https://m.edsoo.ru/c4e14ab6" TargetMode="External"/><Relationship Id="rId88" Type="http://schemas.openxmlformats.org/officeDocument/2006/relationships/hyperlink" Target="https://m.edsoo.ru/c4e09116" TargetMode="External"/><Relationship Id="rId91" Type="http://schemas.openxmlformats.org/officeDocument/2006/relationships/hyperlink" Target="https://m.edsoo.ru/c4e0cc1c" TargetMode="External"/><Relationship Id="rId96" Type="http://schemas.openxmlformats.org/officeDocument/2006/relationships/hyperlink" Target="https://m.edsoo.ru/c4e18120" TargetMode="External"/><Relationship Id="rId111" Type="http://schemas.openxmlformats.org/officeDocument/2006/relationships/hyperlink" Target="https://m.edsoo.ru/c4e1a40c" TargetMode="External"/><Relationship Id="rId132" Type="http://schemas.openxmlformats.org/officeDocument/2006/relationships/hyperlink" Target="https://m.edsoo.ru/c4e1fb1e" TargetMode="External"/><Relationship Id="rId140" Type="http://schemas.openxmlformats.org/officeDocument/2006/relationships/hyperlink" Target="https://m.edsoo.ru/c4e24736" TargetMode="External"/><Relationship Id="rId145" Type="http://schemas.openxmlformats.org/officeDocument/2006/relationships/hyperlink" Target="https://m.edsoo.ru/c4e1d544" TargetMode="External"/><Relationship Id="rId153" Type="http://schemas.openxmlformats.org/officeDocument/2006/relationships/hyperlink" Target="https://m.edsoo.ru/c4e20c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c4e15ec0" TargetMode="External"/><Relationship Id="rId23" Type="http://schemas.openxmlformats.org/officeDocument/2006/relationships/hyperlink" Target="https://m.edsoo.ru/c4e1158c" TargetMode="External"/><Relationship Id="rId28" Type="http://schemas.openxmlformats.org/officeDocument/2006/relationships/hyperlink" Target="https://m.edsoo.ru/c4e0ade0" TargetMode="External"/><Relationship Id="rId36" Type="http://schemas.openxmlformats.org/officeDocument/2006/relationships/hyperlink" Target="https://m.edsoo.ru/c4e087e8" TargetMode="External"/><Relationship Id="rId49" Type="http://schemas.openxmlformats.org/officeDocument/2006/relationships/hyperlink" Target="https://m.edsoo.ru/c4e12df6" TargetMode="External"/><Relationship Id="rId57" Type="http://schemas.openxmlformats.org/officeDocument/2006/relationships/hyperlink" Target="https://m.edsoo.ru/c4e0cfc8" TargetMode="External"/><Relationship Id="rId106" Type="http://schemas.openxmlformats.org/officeDocument/2006/relationships/hyperlink" Target="https://m.edsoo.ru/c4e1925a" TargetMode="External"/><Relationship Id="rId114" Type="http://schemas.openxmlformats.org/officeDocument/2006/relationships/hyperlink" Target="https://m.edsoo.ru/c4e1b60e" TargetMode="External"/><Relationship Id="rId119" Type="http://schemas.openxmlformats.org/officeDocument/2006/relationships/hyperlink" Target="https://m.edsoo.ru/c4e1be92" TargetMode="External"/><Relationship Id="rId127" Type="http://schemas.openxmlformats.org/officeDocument/2006/relationships/hyperlink" Target="https://m.edsoo.ru/c4e212de" TargetMode="Externa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c4e173e2" TargetMode="External"/><Relationship Id="rId44" Type="http://schemas.openxmlformats.org/officeDocument/2006/relationships/hyperlink" Target="https://m.edsoo.ru/c4e13daa" TargetMode="External"/><Relationship Id="rId52" Type="http://schemas.openxmlformats.org/officeDocument/2006/relationships/hyperlink" Target="https://m.edsoo.ru/c4e0ebc0" TargetMode="External"/><Relationship Id="rId60" Type="http://schemas.openxmlformats.org/officeDocument/2006/relationships/hyperlink" Target="https://m.edsoo.ru/c4e0d18a" TargetMode="External"/><Relationship Id="rId65" Type="http://schemas.openxmlformats.org/officeDocument/2006/relationships/hyperlink" Target="https://m.edsoo.ru/c4e0974c" TargetMode="External"/><Relationship Id="rId73" Type="http://schemas.openxmlformats.org/officeDocument/2006/relationships/hyperlink" Target="https://m.edsoo.ru/c4e0b8ee" TargetMode="External"/><Relationship Id="rId78" Type="http://schemas.openxmlformats.org/officeDocument/2006/relationships/hyperlink" Target="https://m.edsoo.ru/c4e13666" TargetMode="External"/><Relationship Id="rId81" Type="http://schemas.openxmlformats.org/officeDocument/2006/relationships/hyperlink" Target="https://m.edsoo.ru/c4e16078" TargetMode="External"/><Relationship Id="rId86" Type="http://schemas.openxmlformats.org/officeDocument/2006/relationships/hyperlink" Target="https://m.edsoo.ru/c4e17aea" TargetMode="External"/><Relationship Id="rId94" Type="http://schemas.openxmlformats.org/officeDocument/2006/relationships/hyperlink" Target="https://m.edsoo.ru/c4e0dd2e" TargetMode="External"/><Relationship Id="rId99" Type="http://schemas.openxmlformats.org/officeDocument/2006/relationships/hyperlink" Target="https://m.edsoo.ru/c4e0e81e" TargetMode="External"/><Relationship Id="rId101" Type="http://schemas.openxmlformats.org/officeDocument/2006/relationships/hyperlink" Target="https://m.edsoo.ru/c4e1858a" TargetMode="External"/><Relationship Id="rId122" Type="http://schemas.openxmlformats.org/officeDocument/2006/relationships/hyperlink" Target="https://m.edsoo.ru/c4e1c022" TargetMode="External"/><Relationship Id="rId130" Type="http://schemas.openxmlformats.org/officeDocument/2006/relationships/hyperlink" Target="https://m.edsoo.ru/c4e1c4aa" TargetMode="External"/><Relationship Id="rId135" Type="http://schemas.openxmlformats.org/officeDocument/2006/relationships/hyperlink" Target="https://m.edsoo.ru/c4e215ea" TargetMode="External"/><Relationship Id="rId143" Type="http://schemas.openxmlformats.org/officeDocument/2006/relationships/hyperlink" Target="https://m.edsoo.ru/c4e2529e" TargetMode="External"/><Relationship Id="rId148" Type="http://schemas.openxmlformats.org/officeDocument/2006/relationships/hyperlink" Target="https://m.edsoo.ru/c4e2433a" TargetMode="External"/><Relationship Id="rId151" Type="http://schemas.openxmlformats.org/officeDocument/2006/relationships/hyperlink" Target="https://m.edsoo.ru/c4e29510" TargetMode="External"/><Relationship Id="rId156" Type="http://schemas.openxmlformats.org/officeDocument/2006/relationships/hyperlink" Target="https://m.edsoo.ru/c4e288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f200" TargetMode="External"/><Relationship Id="rId13" Type="http://schemas.openxmlformats.org/officeDocument/2006/relationships/hyperlink" Target="https://m.edsoo.ru/c4e0ee40" TargetMode="External"/><Relationship Id="rId18" Type="http://schemas.openxmlformats.org/officeDocument/2006/relationships/hyperlink" Target="https://m.edsoo.ru/c4e0ea08" TargetMode="External"/><Relationship Id="rId39" Type="http://schemas.openxmlformats.org/officeDocument/2006/relationships/hyperlink" Target="https://m.edsoo.ru/c4e139fe" TargetMode="External"/><Relationship Id="rId109" Type="http://schemas.openxmlformats.org/officeDocument/2006/relationships/hyperlink" Target="https://m.edsoo.ru/c4e1989a" TargetMode="External"/><Relationship Id="rId34" Type="http://schemas.openxmlformats.org/officeDocument/2006/relationships/hyperlink" Target="https://m.edsoo.ru/c4e15b14" TargetMode="External"/><Relationship Id="rId50" Type="http://schemas.openxmlformats.org/officeDocument/2006/relationships/hyperlink" Target="https://m.edsoo.ru/c4e11884" TargetMode="External"/><Relationship Id="rId55" Type="http://schemas.openxmlformats.org/officeDocument/2006/relationships/hyperlink" Target="https://m.edsoo.ru/c4e0cdf2" TargetMode="External"/><Relationship Id="rId76" Type="http://schemas.openxmlformats.org/officeDocument/2006/relationships/hyperlink" Target="https://m.edsoo.ru/c4e0c212" TargetMode="External"/><Relationship Id="rId97" Type="http://schemas.openxmlformats.org/officeDocument/2006/relationships/hyperlink" Target="https://m.edsoo.ru/c4e1043e" TargetMode="External"/><Relationship Id="rId104" Type="http://schemas.openxmlformats.org/officeDocument/2006/relationships/hyperlink" Target="https://m.edsoo.ru/c4e27670" TargetMode="External"/><Relationship Id="rId120" Type="http://schemas.openxmlformats.org/officeDocument/2006/relationships/hyperlink" Target="https://m.edsoo.ru/c4e1a704" TargetMode="External"/><Relationship Id="rId125" Type="http://schemas.openxmlformats.org/officeDocument/2006/relationships/hyperlink" Target="https://m.edsoo.ru/c4e1f7c2" TargetMode="External"/><Relationship Id="rId141" Type="http://schemas.openxmlformats.org/officeDocument/2006/relationships/hyperlink" Target="https://m.edsoo.ru/c4e1c6f8" TargetMode="External"/><Relationship Id="rId146" Type="http://schemas.openxmlformats.org/officeDocument/2006/relationships/hyperlink" Target="https://m.edsoo.ru/c4e241f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c4e120e0" TargetMode="External"/><Relationship Id="rId92" Type="http://schemas.openxmlformats.org/officeDocument/2006/relationships/hyperlink" Target="https://m.edsoo.ru/c4e16c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1d02" TargetMode="External"/><Relationship Id="rId24" Type="http://schemas.openxmlformats.org/officeDocument/2006/relationships/hyperlink" Target="https://m.edsoo.ru/c4e0944a" TargetMode="External"/><Relationship Id="rId40" Type="http://schemas.openxmlformats.org/officeDocument/2006/relationships/hyperlink" Target="https://m.edsoo.ru/c4e12c66" TargetMode="External"/><Relationship Id="rId45" Type="http://schemas.openxmlformats.org/officeDocument/2006/relationships/hyperlink" Target="https://m.edsoo.ru/c4e0b18c" TargetMode="External"/><Relationship Id="rId66" Type="http://schemas.openxmlformats.org/officeDocument/2006/relationships/hyperlink" Target="https://m.edsoo.ru/c4e0999a" TargetMode="External"/><Relationship Id="rId87" Type="http://schemas.openxmlformats.org/officeDocument/2006/relationships/hyperlink" Target="https://m.edsoo.ru/c4e07ff0" TargetMode="External"/><Relationship Id="rId110" Type="http://schemas.openxmlformats.org/officeDocument/2006/relationships/hyperlink" Target="https://m.edsoo.ru/c4e19de0" TargetMode="External"/><Relationship Id="rId115" Type="http://schemas.openxmlformats.org/officeDocument/2006/relationships/hyperlink" Target="https://m.edsoo.ru/c4e1b78a" TargetMode="External"/><Relationship Id="rId131" Type="http://schemas.openxmlformats.org/officeDocument/2006/relationships/hyperlink" Target="https://m.edsoo.ru/c4e1f970" TargetMode="External"/><Relationship Id="rId136" Type="http://schemas.openxmlformats.org/officeDocument/2006/relationships/hyperlink" Target="https://m.edsoo.ru/c4e2597e" TargetMode="External"/><Relationship Id="rId157" Type="http://schemas.openxmlformats.org/officeDocument/2006/relationships/hyperlink" Target="https://m.edsoo.ru/c4e299ca" TargetMode="External"/><Relationship Id="rId61" Type="http://schemas.openxmlformats.org/officeDocument/2006/relationships/hyperlink" Target="https://m.edsoo.ru/c4e12400" TargetMode="External"/><Relationship Id="rId82" Type="http://schemas.openxmlformats.org/officeDocument/2006/relationships/hyperlink" Target="https://m.edsoo.ru/c4e092c4" TargetMode="External"/><Relationship Id="rId152" Type="http://schemas.openxmlformats.org/officeDocument/2006/relationships/hyperlink" Target="https://m.edsoo.ru/c4e20b40" TargetMode="External"/><Relationship Id="rId19" Type="http://schemas.openxmlformats.org/officeDocument/2006/relationships/hyperlink" Target="https://m.edsoo.ru/c4e10ed4" TargetMode="External"/><Relationship Id="rId14" Type="http://schemas.openxmlformats.org/officeDocument/2006/relationships/hyperlink" Target="https://m.edsoo.ru/c4e10588" TargetMode="External"/><Relationship Id="rId30" Type="http://schemas.openxmlformats.org/officeDocument/2006/relationships/hyperlink" Target="https://m.edsoo.ru/c4e11f3c" TargetMode="External"/><Relationship Id="rId35" Type="http://schemas.openxmlformats.org/officeDocument/2006/relationships/hyperlink" Target="https://m.edsoo.ru/c4e08cc0" TargetMode="External"/><Relationship Id="rId56" Type="http://schemas.openxmlformats.org/officeDocument/2006/relationships/hyperlink" Target="https://m.edsoo.ru/c4e0b678" TargetMode="External"/><Relationship Id="rId77" Type="http://schemas.openxmlformats.org/officeDocument/2006/relationships/hyperlink" Target="https://m.edsoo.ru/c4e0c3f2" TargetMode="External"/><Relationship Id="rId100" Type="http://schemas.openxmlformats.org/officeDocument/2006/relationships/hyperlink" Target="https://m.edsoo.ru/c4e17c7a" TargetMode="External"/><Relationship Id="rId105" Type="http://schemas.openxmlformats.org/officeDocument/2006/relationships/hyperlink" Target="https://m.edsoo.ru/c4e19444" TargetMode="External"/><Relationship Id="rId126" Type="http://schemas.openxmlformats.org/officeDocument/2006/relationships/hyperlink" Target="https://m.edsoo.ru/c4e21482" TargetMode="External"/><Relationship Id="rId147" Type="http://schemas.openxmlformats.org/officeDocument/2006/relationships/hyperlink" Target="https://m.edsoo.ru/c4e22968" TargetMode="External"/><Relationship Id="rId8" Type="http://schemas.openxmlformats.org/officeDocument/2006/relationships/hyperlink" Target="https://m.edsoo.ru/c4e0a58e" TargetMode="External"/><Relationship Id="rId51" Type="http://schemas.openxmlformats.org/officeDocument/2006/relationships/hyperlink" Target="https://m.edsoo.ru/c4e11a00" TargetMode="External"/><Relationship Id="rId72" Type="http://schemas.openxmlformats.org/officeDocument/2006/relationships/hyperlink" Target="https://m.edsoo.ru/c4e0d400" TargetMode="External"/><Relationship Id="rId93" Type="http://schemas.openxmlformats.org/officeDocument/2006/relationships/hyperlink" Target="https://m.edsoo.ru/c4e0defa" TargetMode="External"/><Relationship Id="rId98" Type="http://schemas.openxmlformats.org/officeDocument/2006/relationships/hyperlink" Target="https://m.edsoo.ru/c4e102b8" TargetMode="External"/><Relationship Id="rId121" Type="http://schemas.openxmlformats.org/officeDocument/2006/relationships/hyperlink" Target="https://m.edsoo.ru/c4e1b168" TargetMode="External"/><Relationship Id="rId142" Type="http://schemas.openxmlformats.org/officeDocument/2006/relationships/hyperlink" Target="https://m.edsoo.ru/c4e254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0b4de" TargetMode="External"/><Relationship Id="rId67" Type="http://schemas.openxmlformats.org/officeDocument/2006/relationships/hyperlink" Target="https://m.edsoo.ru/c4e0a020" TargetMode="External"/><Relationship Id="rId116" Type="http://schemas.openxmlformats.org/officeDocument/2006/relationships/hyperlink" Target="https://m.edsoo.ru/c4e1a89e" TargetMode="External"/><Relationship Id="rId137" Type="http://schemas.openxmlformats.org/officeDocument/2006/relationships/hyperlink" Target="https://m.edsoo.ru/c4e22abc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126</Pages>
  <Words>29503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2023-08-13T09:08:00Z</dcterms:created>
  <dcterms:modified xsi:type="dcterms:W3CDTF">2024-05-23T10:27:00Z</dcterms:modified>
</cp:coreProperties>
</file>