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9EB" w:rsidRDefault="006C79E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C79EB" w:rsidRDefault="006C79E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образования Новгородской области</w:t>
      </w:r>
      <w:r>
        <w:rPr>
          <w:sz w:val="28"/>
        </w:rPr>
        <w:br/>
      </w:r>
      <w:bookmarkStart w:id="0" w:name="fcb9eec2-6d9c-4e95-acb9-9498587751c9"/>
      <w:bookmarkEnd w:id="0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6C79EB" w:rsidRDefault="006C79EB">
      <w:pPr>
        <w:spacing w:after="0" w:line="408" w:lineRule="auto"/>
        <w:ind w:left="120"/>
        <w:jc w:val="center"/>
      </w:pPr>
      <w:bookmarkStart w:id="1" w:name="073d317b-81fc-4ac3-a061-7cbe7a0b5262"/>
      <w:bookmarkEnd w:id="1"/>
      <w:r>
        <w:rPr>
          <w:rFonts w:ascii="Times New Roman" w:hAnsi="Times New Roman"/>
          <w:b/>
          <w:color w:val="000000"/>
          <w:sz w:val="28"/>
        </w:rPr>
        <w:t>Комитет образования Окуловского муниципального района</w:t>
      </w:r>
    </w:p>
    <w:p w:rsidR="006C79EB" w:rsidRDefault="006C79E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СШ п. Кулотино</w:t>
      </w:r>
    </w:p>
    <w:p w:rsidR="006C79EB" w:rsidRDefault="006C79EB">
      <w:pPr>
        <w:rPr>
          <w:sz w:val="24"/>
          <w:szCs w:val="24"/>
        </w:rPr>
      </w:pPr>
    </w:p>
    <w:p w:rsidR="006C79EB" w:rsidRDefault="006C79EB">
      <w:pPr>
        <w:rPr>
          <w:sz w:val="24"/>
          <w:szCs w:val="24"/>
        </w:rPr>
      </w:pPr>
    </w:p>
    <w:p w:rsidR="006C79EB" w:rsidRDefault="006C79EB" w:rsidP="00FB06EB">
      <w:pPr>
        <w:autoSpaceDE w:val="0"/>
        <w:autoSpaceDN w:val="0"/>
        <w:spacing w:after="12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УТВЕРЖДЕНА</w:t>
      </w:r>
    </w:p>
    <w:p w:rsidR="006C79EB" w:rsidRDefault="006C79EB" w:rsidP="00FB06EB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приказом директора </w:t>
      </w:r>
    </w:p>
    <w:p w:rsidR="006C79EB" w:rsidRDefault="006C79EB" w:rsidP="00FB06EB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МАОУСШ п.Кулотино </w:t>
      </w:r>
    </w:p>
    <w:p w:rsidR="006C79EB" w:rsidRDefault="006C79EB" w:rsidP="00FB06EB">
      <w:pPr>
        <w:spacing w:after="0"/>
        <w:jc w:val="right"/>
      </w:pPr>
      <w:r>
        <w:rPr>
          <w:rFonts w:ascii="Times New Roman" w:hAnsi="Times New Roman"/>
          <w:color w:val="000000"/>
          <w:sz w:val="24"/>
          <w:szCs w:val="24"/>
        </w:rPr>
        <w:t xml:space="preserve">№188 от «01» 09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color w:val="000000"/>
            <w:sz w:val="24"/>
            <w:szCs w:val="24"/>
          </w:rPr>
          <w:t>2023 г</w:t>
        </w:r>
      </w:smartTag>
    </w:p>
    <w:p w:rsidR="006C79EB" w:rsidRDefault="006C79EB">
      <w:pPr>
        <w:rPr>
          <w:sz w:val="24"/>
          <w:szCs w:val="24"/>
        </w:rPr>
      </w:pPr>
    </w:p>
    <w:p w:rsidR="006C79EB" w:rsidRDefault="006C79EB" w:rsidP="00FB06EB">
      <w:pPr>
        <w:jc w:val="right"/>
        <w:rPr>
          <w:sz w:val="24"/>
          <w:szCs w:val="24"/>
        </w:rPr>
      </w:pPr>
    </w:p>
    <w:p w:rsidR="006C79EB" w:rsidRDefault="006C79E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РАБОЧАЯ ПРОГРАММА</w:t>
      </w:r>
    </w:p>
    <w:p w:rsidR="006C79EB" w:rsidRDefault="006C79EB">
      <w:pPr>
        <w:jc w:val="center"/>
        <w:rPr>
          <w:sz w:val="24"/>
          <w:szCs w:val="24"/>
        </w:rPr>
      </w:pPr>
      <w:r>
        <w:rPr>
          <w:sz w:val="24"/>
          <w:szCs w:val="24"/>
        </w:rPr>
        <w:t>УЧЕБНОГО ПРЕДМЕТА «РУССКИЙ ЯЗЫК»</w:t>
      </w:r>
    </w:p>
    <w:p w:rsidR="006C79EB" w:rsidRDefault="006C79EB">
      <w:pPr>
        <w:tabs>
          <w:tab w:val="right" w:leader="dot" w:pos="9356"/>
        </w:tabs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АДАПТИРОВАННОЙ ОБРАЗОВАТЕЛЬНОЙ ПРОГРАММЫ  НАЧАЛЬНОГО ОБЩЕГО ОБРАЗОВАНИЯ ДЛЯ ОБУЧАЮЩИХСЯ С ЗАДЕРЖКОЙ ПСИХИЧЕСКОГО РАЗВИТИЯ</w:t>
      </w:r>
    </w:p>
    <w:p w:rsidR="006C79EB" w:rsidRDefault="006C79EB">
      <w:pPr>
        <w:tabs>
          <w:tab w:val="right" w:leader="dot" w:pos="9356"/>
        </w:tabs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(Вариант 7.2.)</w:t>
      </w:r>
    </w:p>
    <w:p w:rsidR="006C79EB" w:rsidRDefault="006C79EB">
      <w:pPr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                             (приложение к АООП НОО (вариант 7.2) МАОУСШ п.Кулотино</w:t>
      </w:r>
      <w:r>
        <w:t xml:space="preserve"> )</w:t>
      </w:r>
    </w:p>
    <w:p w:rsidR="006C79EB" w:rsidRDefault="006C79EB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C79EB" w:rsidRDefault="006C79E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C79EB" w:rsidRDefault="006C79E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C79EB" w:rsidRDefault="006C79E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C79EB" w:rsidRDefault="006C79E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C79EB" w:rsidRDefault="006C79E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C79EB" w:rsidRDefault="006C79E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C79EB" w:rsidRDefault="006C79E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C79EB" w:rsidRDefault="006C79E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C79EB" w:rsidRDefault="006C79E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C79EB" w:rsidRDefault="006C79E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учебного предмета «Русский язык» (предметная область «Русский язык и литературное чтение») включает пояснительную записку, содержание обучения, планируемые результаты освоения программы учебного предмета, тематическое планирование. 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Пояснительная записка отражает общие цели и задачи изучения предмета, характеристику психологических предпосылок к его изучению обучающимися с задержкой психического развития (ЗПР); место в структуре учебного плана, а также подходы к отбору содержания и определению планируемых результатов, в соответствии с особыми образовательными потребностями обучающихся с ЗПР, подходы к структуре тематического планирования.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– познавательных, коммуникативных и регулятивных, которые возможно формировать средствами учебного предмета «Русский язык» с учётом возрастных и индивидуально-типических особенностей обучающихся с ЗПР на уровне начального общего образования.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Планируемые результаты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тематическом планировании описывается программное содержание по всем разделам, выделенным в содержании обучения каждого класса, раскрывается характеристика деятельности, методы и формы организации обучения, которые целесообразно использовать при изучении того или иного раздела. Также в тематическом планировании представлены способы организации дифференцированного обучения обучающихся с ЗПР.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79EB" w:rsidRDefault="006C79EB">
      <w:pPr>
        <w:rPr>
          <w:sz w:val="24"/>
          <w:szCs w:val="24"/>
        </w:rPr>
      </w:pPr>
      <w:bookmarkStart w:id="2" w:name="_Toc131351375"/>
      <w:r>
        <w:rPr>
          <w:sz w:val="24"/>
          <w:szCs w:val="24"/>
        </w:rPr>
        <w:t xml:space="preserve">                                      ПОЯСНИТЕЛЬНАЯ ЗАПИСКА</w:t>
      </w:r>
      <w:bookmarkEnd w:id="2"/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учебного предмета «Русский язык» на уровне начального общего образования обучающихся с ЗПР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далее ФГОС НОО), а также ориентирована на целевые приоритеты, сформулированные в Федеральной программе воспитания.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предмет «Русский язык» на уровне начального общего образования является ведущим, обеспечивая языковое и общее речевое развитие обучающихся. Он способствует повышению коммуникативной компетентности и облегчению социализации обучающихся с ЗПР. Приобретённые знания, опыт выполнения предметных и универсальных действий на материале русского языка станут фундаментом обучения в основной школе, а также будут востребованы в жизни.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учебным предметом «Русский язык» представляет большую сложность для обучающихся с ЗПР. Это связано с недостатками фонетико-фонематической стороны речи, звукового анализа и синтеза, бедностью и недифференцированностью словаря, трудностями грамматического оформления речи, построения связного высказывания, недостаточной сформированностью основных мыслительных операций и знаково-символической (замещающей) функции мышления. У обучающихся с ЗПР с запозданием формируются навыки языкового анализа и синтеза, долгое время происходит становление навыка звуко-буквенного анализа, очевидные трудности обучающиеся с ЗПР испытывают при формировании навыка письма и чтения. Недостаточность развития словесно-логического мышления и мыслительных операций значительно затрудняют усвоение орфограмм и формирование грамматических понятий.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Преодоление перечисленных трудностей возможно при реализации важнейших дидактических принципов: доступности, систематичности и последовательности, прочности, наглядности, связи теории с практикой, а также коррекционной направленности обучения.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отражает содержание обучения предмету «Русский язык» с учетом особых образовательных потребностей обучающихся с ЗПР. В процессе изучения русского языка у обучающихся с ЗПР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обучающиеся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средств, для успешного решения коммуникативных задач. 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дисциплины ориентировано на развитие языковой способности, разных видов речевой деятельности и освоение обучающимися системного устройства языка. Благодаря освоению материала по данной дисциплине обучающиеся с ЗПР овладевают грамотой, основными речевыми формами и правилами их применения, умениями организовывать языковые средства в разных типах высказываний, варьировать их структуру с учётом условий коммуникации, развёртывать их или сокращать, перестраивать, образовывать нужные словоформы. При изучении данной дисциплины происходит развитие устной и письменной коммуникации, закладывается фундамент для осмысленного чтения и письма. На уроках важно формировать первоначальные представления о единстве и многообразии языкового и культурного пространства России, о языке как основе национального самосознания. Представления о связи языка с культурой народа осваиваются практическим путём.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Удовлетворение особых образовательных потребностей достигается за счет четких и простых по лексико-грамматической структуре инструкций к выполняемой деятельности, уменьшенного объема заданий, большей их практикоориентированности, подкрепленности наглядностью и практическими действиями, а также неоднократного закрепления пройденного, актуализации знаний, полученных ранее, применением специальных приемов обучения (алгоритмизации, пошаговости и др.), соблюдении требований к организации образовательного процесса с учетом особенностей сформированности саморегуляции учебно-познавательной деятельности обучающихся с ЗПР.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учебного предмета «Русский язык» вносит весомый вклад в общую систему коррекционно-развивающей работы, направленной на удовлетворение специфических образовательных потребностей обучающегося с ЗПР. 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обучение предмету построено с соблюдением специальных дидактических принципов, предполагает использование адекватных методов и конкретных приемов, то у обучающегося с ЗПР пробуждается интерес к языку, желание овладеть письмом и чтением, совершенствуется связное (в том числе учебное) высказывание, расширяется словарный запас, проявляются возможности осознания своих затруднений и соответствующие попытки их преодоления.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письмом совершенствует мелкую моторику, пространственную ориентировку, способствует развитию произвольности и становлению навыков самоконтроля. При изучении учебного материала (звуко-буквенный и звуко-слоговой анализ слов, работа с предложением и текстом) у обучающихся с ЗПР развиваются процессы анализа, синтеза, сравнения, обобщения, происходит коррекция недостатков произвольной памяти и внимания. В ходе выполнения заданий на анализ звукового состава слова, синтез слов из звуков и слогов, подсчет количества слов в предложении, использование различных классификаций звуков и букв, объяснение значений слов совершенствуется мыслительная деятельность, создаются предпосылки становления логического (понятийного) мышления.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усвоении учебного предмета «Русский язык» обучающиеся с ЗПР учатся ориентироваться в задании и производить его анализ, обдумывать и планировать предстоящие действия, следить за правильностью выполнения задания, давать словесный отчет и оценку проделанной работе, что совершенствует систему произвольной регуляции деятельности.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Коррекционная направленность обучения предполагает увеличение количества заданий, направленных на развитие мелкой моторики обучающегося, точности и дифференцированности движений кисти и пальцев руки. Необходимо увеличение времени, отводимого на звуковой анализ слова, осознание звуко-буквенной и звуко-слоговой структуры слова как пропедевтика специфических ошибок письма. Трудности языкового анализа и синтеза требуют введения дополнительных упражнений на определение границ предложения, составление схемы предложения, работу с деформированным предложением и текстом. Успешное усвоение грамматических правил у детей с ЗПР предполагает использование алгоритмов для закрепления навыка. Освоение орфографических правил требует введения коррекционно-подготовительных упражнений. Работа над правилом осуществляется с опорой на алгоритм который визуализируется и многократно повторяется ребенком. Обедненность словаря у учащихся с ЗПР обуславливает необходимостьпроведения повседневной словарной работы ро уточнению и расширению лексического значения слов, накопления устного речевого опыта.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начальных классов должен поддерживать тесную связь с учителем-логопедом, осуществляющим профилактику таких расстройств письменной речи как дисграфия и дизорфография. Уточнение артикуляции звуков, дифференциация сходных фонем, работа над слоговой структурой слова, которая обязательно проводится на уроках по предмету «Русский язык» и «Литературное чтение», способствует улучшению качества устной речи обучающегося с ЗПР. 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рабочей программе определяются цели изучения учебного предмета «Русский язык» на уровне начального общего образования, планируемые результаты освоения обучающимися предмета «Русский язык»: личностные, метапредметные, предметные.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образования, а также учитывают особые образовательные потребности обучающихся с ЗПР. Предметные планируемые результаты освоения программы даны для каждого года изучения предмета «Русский язык».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устанавливает распределение учебного материала по классам, основанного на логике развития предметного содержания и учёте психологических и возрастных особенностей обучающихся с ЗПР, а также объём учебных часов для изучения разделов и тем курса. При этом для обеспечения возможности реализации принципов дифференциации и индивидуализации с целью учёта образовательных потребностей и интересов обучающихся с ЗПР количество учебных часов может быть скорректировано.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учебного предмета предоставляет возможности для реализации различных методических подходов к преподаванию учебного предмета «Русский язык» при условии сохранения обязательной части его содержания. 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рабочей программы составлено таким образом, что достижение обучающимися с ЗПР как личностных, так и метапредметных результатов обеспечивает преемственность и перспективность в освоении областей знаний, которые отражают ведущие идеи изучения учебного предмета «Русский язык» на уровне основного общего образования и подчёркивают пропедевтическое значение уровня начального общего образования, формирование готовности обучающегося с ЗПР к дальнейшему обучению.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Общее число часов, отведённых на изучение курса «Русский язык» – 840 (5 часов в неделю в каждом классе): в 1 классе и 1 дополнительном классах по 165 ч, во 2–4 классах – по 170 ч. </w:t>
      </w:r>
      <w:r>
        <w:br w:type="page"/>
      </w:r>
    </w:p>
    <w:p w:rsidR="006C79EB" w:rsidRDefault="006C79E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6C79EB" w:rsidRDefault="006C79EB">
      <w:pPr>
        <w:spacing w:after="0" w:line="360" w:lineRule="auto"/>
        <w:ind w:firstLine="709"/>
        <w:rPr>
          <w:sz w:val="24"/>
          <w:szCs w:val="24"/>
        </w:rPr>
      </w:pPr>
      <w:bookmarkStart w:id="3" w:name="_Toc131351376"/>
      <w:r>
        <w:rPr>
          <w:sz w:val="24"/>
          <w:szCs w:val="24"/>
        </w:rPr>
        <w:t>СОДЕРЖАНИЕ ОБУЧЕНИЯ</w:t>
      </w:r>
      <w:bookmarkEnd w:id="3"/>
    </w:p>
    <w:p w:rsidR="006C79EB" w:rsidRDefault="006C79E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79EB" w:rsidRDefault="006C79EB">
      <w:pPr>
        <w:pStyle w:val="Heading2"/>
        <w:rPr>
          <w:sz w:val="24"/>
          <w:szCs w:val="24"/>
        </w:rPr>
      </w:pPr>
      <w:bookmarkStart w:id="4" w:name="_Toc131351377"/>
      <w:r>
        <w:rPr>
          <w:sz w:val="24"/>
          <w:szCs w:val="24"/>
        </w:rPr>
        <w:t>1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КЛАСС</w:t>
      </w:r>
      <w:bookmarkEnd w:id="4"/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79EB" w:rsidRDefault="006C79EB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Обучение грамоте</w:t>
      </w:r>
    </w:p>
    <w:p w:rsidR="006C79EB" w:rsidRDefault="006C79EB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Развитие речи</w:t>
      </w:r>
    </w:p>
    <w:p w:rsidR="006C79EB" w:rsidRDefault="006C79EB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небольших рассказов повествовательного характера по серии сюжетных картинок, на основе собственных игр, занятий. Знакомство с речевыми шаблонами для использования в ситуации общения и при ведении диалога. Участие в диалоге.</w:t>
      </w:r>
    </w:p>
    <w:p w:rsidR="006C79EB" w:rsidRDefault="006C79EB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текста при его прослушивании и/или при самостоятельном чтении вслух. Понимание вопроса к тексту, построение ответа по предложенному речевому шаблону.</w:t>
      </w:r>
    </w:p>
    <w:p w:rsidR="006C79EB" w:rsidRDefault="006C79EB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Слово и предложение</w:t>
      </w:r>
    </w:p>
    <w:p w:rsidR="006C79EB" w:rsidRDefault="006C79EB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Предложение. Заглавная буква и точка - границы предложения. Определение количества слов в предложении. Схема предложения. Различение слова и предложения. Работа с предложением: выделение слов, изменение их порядка. </w:t>
      </w:r>
    </w:p>
    <w:p w:rsidR="006C79EB" w:rsidRDefault="006C79EB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Восприятие слова как объекта изучения, материала для анализа. Наблюдение над значением слова. Выявление слов, значение которых требует уточнения. </w:t>
      </w:r>
    </w:p>
    <w:p w:rsidR="006C79EB" w:rsidRDefault="006C79EB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Фонетика</w:t>
      </w:r>
    </w:p>
    <w:p w:rsidR="006C79EB" w:rsidRDefault="006C79EB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Звуки речи. Единство звукового состава слова и его значения. Установление последовательности звуков в слове и определение количества звуков. Сопоставление слов, различающихся одним или несколькими звуками. Звуковой анализ слова, работа со звуковыми схемами моделями: соотнесение произнесения слова с предложенной звуковой схемой, построение схемы звукового состава слова, подбор слов, соответствующих заданной схемы.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 </w:t>
      </w:r>
    </w:p>
    <w:p w:rsidR="006C79EB" w:rsidRDefault="006C79EB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Графика</w:t>
      </w:r>
    </w:p>
    <w:p w:rsidR="006C79EB" w:rsidRDefault="006C79EB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Различение звука и буквы: буква как знак звука. Слоговой принцип русской графики. Буквы гласных как показатель твёрдости – мягкости согласных звуков. Функции букв е, ё, ю, я. Мягкий знак как показатель мягкости предшествующего согласного звука в конце слова. Наблюдение за последовательность букв в русском алфавите. </w:t>
      </w:r>
    </w:p>
    <w:p w:rsidR="006C79EB" w:rsidRDefault="006C79EB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Чтение</w:t>
      </w:r>
    </w:p>
    <w:p w:rsidR="006C79EB" w:rsidRDefault="006C79EB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 </w:t>
      </w:r>
    </w:p>
    <w:p w:rsidR="006C79EB" w:rsidRDefault="006C79EB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Орфографическое чтение (проговаривание) как средство самоконтроля при письме под диктовку и при списывании. </w:t>
      </w:r>
    </w:p>
    <w:p w:rsidR="006C79EB" w:rsidRDefault="006C79EB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Письмо</w:t>
      </w:r>
    </w:p>
    <w:p w:rsidR="006C79EB" w:rsidRDefault="006C79EB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Ориентация на пространстве листа в тетради и на пространстве классной доски. Гигиенические требования, которые необходимо соблюдать во время письма. </w:t>
      </w:r>
    </w:p>
    <w:p w:rsidR="006C79EB" w:rsidRDefault="006C79EB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Письмо под диктовку слов (без стечения согласных) и предложений (не более четырех слов), написание которых не расходится с их произношением. Приёмы и последовательность правильного списывания текста (не более пяти предложений).</w:t>
      </w:r>
    </w:p>
    <w:p w:rsidR="006C79EB" w:rsidRDefault="006C79EB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Орфография и пунктуация</w:t>
      </w:r>
    </w:p>
    <w:p w:rsidR="006C79EB" w:rsidRDefault="006C79EB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(именах людей, кличках животных); </w:t>
      </w:r>
      <w:r>
        <w:rPr>
          <w:rFonts w:ascii="Times New Roman" w:hAnsi="Times New Roman"/>
          <w:i/>
          <w:sz w:val="24"/>
          <w:szCs w:val="24"/>
        </w:rPr>
        <w:t>перенос по слогам слов без стечения согласных</w:t>
      </w:r>
      <w:r>
        <w:rPr>
          <w:rStyle w:val="FootnoteReference"/>
          <w:rFonts w:ascii="Times New Roman" w:hAnsi="Times New Roman"/>
          <w:i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; знаки препинания в конце предложения. </w:t>
      </w:r>
    </w:p>
    <w:p w:rsidR="006C79EB" w:rsidRDefault="006C79EB">
      <w:pPr>
        <w:widowControl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6C79EB" w:rsidRDefault="006C79EB">
      <w:pPr>
        <w:widowControl w:val="0"/>
        <w:spacing w:after="0" w:line="360" w:lineRule="auto"/>
        <w:ind w:left="156" w:right="155"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УНИВЕРСАЛЬНЫЕ УЧЕБНЫЕ ДЕЙСТВИЯ </w:t>
      </w:r>
    </w:p>
    <w:p w:rsidR="006C79EB" w:rsidRDefault="006C79EB">
      <w:pPr>
        <w:widowControl w:val="0"/>
        <w:spacing w:after="0" w:line="360" w:lineRule="auto"/>
        <w:ind w:left="156" w:right="155"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(ПРОПЕДЕВТИЧЕСКИЙ УРОВЕНЬ)</w:t>
      </w:r>
    </w:p>
    <w:p w:rsidR="006C79EB" w:rsidRDefault="006C79EB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содержания учебного предмета «Русский язык» («Обучение грамоте») в </w:t>
      </w:r>
      <w:r>
        <w:rPr>
          <w:rFonts w:ascii="Times New Roman" w:hAnsi="Times New Roman"/>
          <w:b/>
          <w:sz w:val="24"/>
          <w:szCs w:val="24"/>
        </w:rPr>
        <w:t>1 классе</w:t>
      </w:r>
      <w:r>
        <w:rPr>
          <w:rFonts w:ascii="Times New Roman" w:hAnsi="Times New Roman"/>
          <w:sz w:val="24"/>
          <w:szCs w:val="24"/>
        </w:rPr>
        <w:t xml:space="preserve"> способствует на пропедевтическом уровне работе над рядом метапредметных результатов.</w:t>
      </w:r>
    </w:p>
    <w:p w:rsidR="006C79EB" w:rsidRDefault="006C79EB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sz w:val="24"/>
          <w:szCs w:val="24"/>
        </w:rPr>
      </w:pPr>
    </w:p>
    <w:p w:rsidR="006C79EB" w:rsidRDefault="006C79EB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Познавательные</w:t>
      </w:r>
      <w:r>
        <w:rPr>
          <w:rFonts w:ascii="Times New Roman" w:hAnsi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универсальные</w:t>
      </w:r>
      <w:r>
        <w:rPr>
          <w:rFonts w:ascii="Times New Roman" w:hAnsi="Times New Roman"/>
          <w:b/>
          <w:bCs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учебные</w:t>
      </w:r>
      <w:r>
        <w:rPr>
          <w:rFonts w:ascii="Times New Roman" w:hAnsi="Times New Roman"/>
          <w:b/>
          <w:bCs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действия:</w:t>
      </w:r>
    </w:p>
    <w:p w:rsidR="006C79EB" w:rsidRDefault="006C79EB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Базовые логические действия: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анализ звукового состава слова: определять количество звуков в слове, их последовательность и место звука в слове;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сравнивать звуки в соответствии с учебной задачей: определять отличительные особенности гласных и согласных звуков; твёрдых и мягких согласных звуков (с использованием наглядной опоры);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сравнивать звуковой и буквенный состав слова в соответствии с учебной задачей: определять совпадение и расхождение в звуковом и буквенном составе слов с направляющей помощью учителя;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характеризовать звуки по заданным признакам по смысловой наглядной опоре; приводить примеры гласных звуков; твёрдых согласных, мягких согласных, звонких согласных, глухих согласных звуков; слов с заданным звуком;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right="1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предложение, определять количество слов в предложении; определять количество предложений в простом тексте.</w:t>
      </w:r>
    </w:p>
    <w:p w:rsidR="006C79EB" w:rsidRDefault="006C79EB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Базовые исследовательские действия: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изменения звуковой модели по предложенному учителем алгоритму и с помощью педагога, подбирать слова к модели из 2-3 предложенных вариантов;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формулировать выводы о соответствии звукового и буквенного состава слова (после совместного анализа).</w:t>
      </w:r>
    </w:p>
    <w:p w:rsidR="006C79EB" w:rsidRDefault="006C79EB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Работа с информацией: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работать по алгоритму, удерживать последовательность действий, соблюдать ход выполнения работы;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графическую информацию модели звукового состава слова;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создавать модели звукового состава слова (на материале простых слов).</w:t>
      </w:r>
    </w:p>
    <w:p w:rsidR="006C79EB" w:rsidRDefault="006C79EB">
      <w:pPr>
        <w:widowControl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6C79EB" w:rsidRDefault="006C79EB">
      <w:pPr>
        <w:widowControl w:val="0"/>
        <w:spacing w:after="0" w:line="360" w:lineRule="auto"/>
        <w:ind w:firstLine="709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Коммуникативные</w:t>
      </w:r>
      <w:r>
        <w:rPr>
          <w:rFonts w:ascii="Times New Roman" w:hAnsi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универсальные</w:t>
      </w:r>
      <w:r>
        <w:rPr>
          <w:rFonts w:ascii="Times New Roman" w:hAnsi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учебные</w:t>
      </w:r>
      <w:r>
        <w:rPr>
          <w:rFonts w:ascii="Times New Roman" w:hAnsi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действия</w:t>
      </w:r>
    </w:p>
    <w:p w:rsidR="006C79EB" w:rsidRDefault="006C79EB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Общение:</w:t>
      </w:r>
    </w:p>
    <w:p w:rsidR="006C79EB" w:rsidRDefault="006C79EB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воспринимать суждения, выражать эмоции в соответствии с целями и условиями общения в знакомой среде;</w:t>
      </w:r>
    </w:p>
    <w:p w:rsidR="006C79EB" w:rsidRDefault="006C79EB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проявлять уважительное отношение к собеседнику, соблюдать в процессе общения нормы речевого этикета;</w:t>
      </w:r>
    </w:p>
    <w:p w:rsidR="006C79EB" w:rsidRDefault="006C79EB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правила ведения диалога;</w:t>
      </w:r>
    </w:p>
    <w:p w:rsidR="006C79EB" w:rsidRDefault="006C79EB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воспринимать разные точки зрения;</w:t>
      </w:r>
    </w:p>
    <w:p w:rsidR="006C79EB" w:rsidRDefault="006C79EB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процессе учебного диалога отвечать на вопросы по изученному материалу;</w:t>
      </w:r>
    </w:p>
    <w:p w:rsidR="006C79EB" w:rsidRDefault="006C79EB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устное речевое высказывание об обозначении звуков буквами, о звуковом и буквенном составе слова;</w:t>
      </w:r>
    </w:p>
    <w:p w:rsidR="006C79EB" w:rsidRDefault="006C79EB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давать словесный отчет о выполненном учебном действии (с направляющей помощью учителя).</w:t>
      </w:r>
    </w:p>
    <w:p w:rsidR="006C79EB" w:rsidRDefault="006C79EB">
      <w:pPr>
        <w:widowControl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6C79EB" w:rsidRDefault="006C79EB">
      <w:pPr>
        <w:widowControl w:val="0"/>
        <w:spacing w:after="0" w:line="360" w:lineRule="auto"/>
        <w:ind w:firstLine="709"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Регулятивные</w:t>
      </w:r>
      <w:r>
        <w:rPr>
          <w:rFonts w:ascii="Times New Roman" w:hAnsi="Times New Roman"/>
          <w:b/>
          <w:bCs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универсальные</w:t>
      </w:r>
      <w:r>
        <w:rPr>
          <w:rFonts w:ascii="Times New Roman" w:hAnsi="Times New Roman"/>
          <w:b/>
          <w:bCs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учебные</w:t>
      </w:r>
      <w:r>
        <w:rPr>
          <w:rFonts w:ascii="Times New Roman" w:hAnsi="Times New Roman"/>
          <w:b/>
          <w:bCs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действия</w:t>
      </w:r>
    </w:p>
    <w:p w:rsidR="006C79EB" w:rsidRDefault="006C79EB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Самоорганизация: </w:t>
      </w:r>
    </w:p>
    <w:p w:rsidR="006C79EB" w:rsidRDefault="006C79EB">
      <w:pPr>
        <w:widowControl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правила учебного поведения;</w:t>
      </w:r>
    </w:p>
    <w:p w:rsidR="006C79EB" w:rsidRDefault="006C79EB">
      <w:pPr>
        <w:widowControl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смысл предъявляемых учебных задач (проанализировать, написать и т.п.);</w:t>
      </w:r>
    </w:p>
    <w:p w:rsidR="006C79EB" w:rsidRDefault="006C79EB">
      <w:pPr>
        <w:widowControl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планировать свои действия в соответствии с поставленной задачей и условием ее реализации (например, подбор слов к схеме, предполагающей стечение согласных);</w:t>
      </w:r>
    </w:p>
    <w:p w:rsidR="006C79EB" w:rsidRDefault="006C79EB">
      <w:pPr>
        <w:widowControl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способы и результат действия (записывать слово печатными или письменными буквами);</w:t>
      </w:r>
    </w:p>
    <w:p w:rsidR="006C79EB" w:rsidRDefault="006C79EB">
      <w:pPr>
        <w:widowControl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последовательность учебных операций при проведении звукового анализа слова по алгоритму;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удерживать учебную задачу при проведении звукового анализа, при обозначении звуков буквами, при списывании текста, при письме под диктовку.</w:t>
      </w:r>
    </w:p>
    <w:p w:rsidR="006C79EB" w:rsidRDefault="006C79EB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Самоконтроль: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вносить необходимые коррективы в действия на основе их оценки и учета характера сделанных ошибок;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пошаговый и итоговый контроль результатов под руководством учителя и самостоятельно;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правильность написания букв, соединений букв.</w:t>
      </w:r>
    </w:p>
    <w:p w:rsidR="006C79EB" w:rsidRDefault="006C79EB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C79EB" w:rsidRDefault="006C79EB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Совместная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деятельность:</w:t>
      </w:r>
    </w:p>
    <w:p w:rsidR="006C79EB" w:rsidRDefault="006C79EB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принимать общую задачу совместной деятельности, распределять роли, включаться в совместную работу и ответственно выполнять свою часть работы;</w:t>
      </w:r>
    </w:p>
    <w:p w:rsidR="006C79EB" w:rsidRDefault="006C79EB">
      <w:pPr>
        <w:widowControl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формулы речевого этикета во взаимодействии с соучениками и учителем;</w:t>
      </w:r>
    </w:p>
    <w:p w:rsidR="006C79EB" w:rsidRDefault="006C79EB">
      <w:pPr>
        <w:widowControl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принимать участие в простых формах совместной деятельности (работа в паре, малой группе).</w:t>
      </w:r>
    </w:p>
    <w:p w:rsidR="006C79EB" w:rsidRDefault="006C79EB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C79EB" w:rsidRDefault="006C79EB">
      <w:pPr>
        <w:pStyle w:val="Heading2"/>
        <w:rPr>
          <w:sz w:val="24"/>
          <w:szCs w:val="24"/>
        </w:rPr>
      </w:pPr>
      <w:bookmarkStart w:id="5" w:name="_Toc131351378"/>
      <w:r>
        <w:rPr>
          <w:sz w:val="24"/>
          <w:szCs w:val="24"/>
        </w:rPr>
        <w:t>1 ДОПОЛНИТЕЛЬНЫЙ КЛАСС</w:t>
      </w:r>
      <w:bookmarkEnd w:id="5"/>
    </w:p>
    <w:p w:rsidR="006C79EB" w:rsidRDefault="006C79EB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C79EB" w:rsidRDefault="006C79EB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Общие сведения о языке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Язык как основное средство человеческого общения.  Цели и ситуации общения.</w:t>
      </w:r>
    </w:p>
    <w:p w:rsidR="006C79EB" w:rsidRDefault="006C79EB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Фонетика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Звуки речи. Гласные и согласные звуки, их различение. Ударение в слове. Гласные ударные и безударные. Йотированные гласные [й</w:t>
      </w:r>
      <w:r>
        <w:rPr>
          <w:rFonts w:ascii="Times New Roman" w:hAnsi="Times New Roman"/>
          <w:sz w:val="24"/>
          <w:szCs w:val="24"/>
          <w:vertAlign w:val="superscript"/>
        </w:rPr>
        <w:t>,</w:t>
      </w:r>
      <w:r>
        <w:rPr>
          <w:rFonts w:ascii="Times New Roman" w:hAnsi="Times New Roman"/>
          <w:sz w:val="24"/>
          <w:szCs w:val="24"/>
        </w:rPr>
        <w:t>а], [й</w:t>
      </w:r>
      <w:r>
        <w:rPr>
          <w:rFonts w:ascii="Times New Roman" w:hAnsi="Times New Roman"/>
          <w:sz w:val="24"/>
          <w:szCs w:val="24"/>
          <w:vertAlign w:val="superscript"/>
        </w:rPr>
        <w:t>,</w:t>
      </w:r>
      <w:r>
        <w:rPr>
          <w:rFonts w:ascii="Times New Roman" w:hAnsi="Times New Roman"/>
          <w:sz w:val="24"/>
          <w:szCs w:val="24"/>
        </w:rPr>
        <w:t>о], [й</w:t>
      </w:r>
      <w:r>
        <w:rPr>
          <w:rFonts w:ascii="Times New Roman" w:hAnsi="Times New Roman"/>
          <w:sz w:val="24"/>
          <w:szCs w:val="24"/>
          <w:vertAlign w:val="superscript"/>
        </w:rPr>
        <w:t>,</w:t>
      </w:r>
      <w:r>
        <w:rPr>
          <w:rFonts w:ascii="Times New Roman" w:hAnsi="Times New Roman"/>
          <w:sz w:val="24"/>
          <w:szCs w:val="24"/>
        </w:rPr>
        <w:t>у],  [й</w:t>
      </w:r>
      <w:r>
        <w:rPr>
          <w:rFonts w:ascii="Times New Roman" w:hAnsi="Times New Roman"/>
          <w:sz w:val="24"/>
          <w:szCs w:val="24"/>
          <w:vertAlign w:val="superscript"/>
        </w:rPr>
        <w:t>,</w:t>
      </w:r>
      <w:r>
        <w:rPr>
          <w:rFonts w:ascii="Times New Roman" w:hAnsi="Times New Roman"/>
          <w:sz w:val="24"/>
          <w:szCs w:val="24"/>
        </w:rPr>
        <w:t xml:space="preserve">э]. Твёрдые и мягкие согласные звуки, их различение. Звонкие и глухие согласные звуки, их различение. Дифференциация парных звонких и глухих согласных. Согласный звук [й’] и гласный звук [и]. Шипящие [ж], [ш], [ч’], [щ’]. Звуковой анализ слова, работа со звуковыми схемами: со звуками в сильных позициях, с расхождением в произношении и правописании по звонкости глухости, в позиции безударного гласного; схема слов с йотированными гласными, в схеме слов с мягким знаком, показателем мягкости согласного. Характеристика звука по изученным признакам. 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6C79EB" w:rsidRDefault="006C79EB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Графика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Установление соотношения звукового и буквенного состава слова в словах типа юла, маяк. 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Мягкий знак как показатель мягкости предшествующего согласного звука в конце слова.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Установление соотношения звукового и буквенного состава слова в словах типа стол, конь.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Установление расхождения в произношении и правописании звонких и глухих парных согласных.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Небуквенные графические средства: пробел между словами, знак переноса. </w:t>
      </w:r>
    </w:p>
    <w:p w:rsidR="006C79EB" w:rsidRDefault="006C79EB">
      <w:pPr>
        <w:widowControl w:val="0"/>
        <w:spacing w:after="0" w:line="360" w:lineRule="auto"/>
        <w:ind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русским алфавитом как последовательностью букв. Правильное называние букв. Использование алфавита при работе со словарями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для упорядочения списка слов.</w:t>
      </w:r>
    </w:p>
    <w:p w:rsidR="006C79EB" w:rsidRDefault="006C79EB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Орфоэпия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</w:t>
      </w:r>
    </w:p>
    <w:p w:rsidR="006C79EB" w:rsidRDefault="006C79EB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Лексика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Слово как единица языка (ознакомление). 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Слово как название предмета, признака предмета, действия предмета (ознакомление). 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Выявление слов, значение которых требует уточнения. </w:t>
      </w:r>
    </w:p>
    <w:p w:rsidR="006C79EB" w:rsidRDefault="006C79EB">
      <w:pPr>
        <w:widowControl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Представление об однозначных и многозначных словах (без называния терминов). Наблюдение за использованием в речи синонимов и антонимов (без называния терминов). </w:t>
      </w:r>
    </w:p>
    <w:p w:rsidR="006C79EB" w:rsidRDefault="006C79EB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Синтаксис</w:t>
      </w:r>
    </w:p>
    <w:p w:rsidR="006C79EB" w:rsidRDefault="006C79EB">
      <w:pPr>
        <w:widowControl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Предложение как единица языка (ознакомление). </w:t>
      </w:r>
      <w:r>
        <w:rPr>
          <w:rFonts w:ascii="Times New Roman" w:hAnsi="Times New Roman"/>
          <w:spacing w:val="1"/>
          <w:sz w:val="24"/>
          <w:szCs w:val="24"/>
          <w:lang w:eastAsia="ru-RU"/>
        </w:rPr>
        <w:t>Интонационное окрашивание предложения. Знаки препинания в конце предложения.</w:t>
      </w:r>
    </w:p>
    <w:p w:rsidR="006C79EB" w:rsidRDefault="006C79EB">
      <w:pPr>
        <w:widowControl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Слово, предложение (наблюдение над сходством и различием). Подбор предложений к заданной схеме.</w:t>
      </w:r>
    </w:p>
    <w:p w:rsidR="006C79EB" w:rsidRDefault="006C79EB">
      <w:pPr>
        <w:widowControl w:val="0"/>
        <w:spacing w:after="0" w:line="360" w:lineRule="auto"/>
        <w:ind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Установление связи слов в предложении при помощи смысловых вопросов. </w:t>
      </w:r>
    </w:p>
    <w:p w:rsidR="006C79EB" w:rsidRDefault="006C79EB">
      <w:pPr>
        <w:widowControl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Восстановление деформированных предложений. Составление предложений из набора форм слов. </w:t>
      </w:r>
    </w:p>
    <w:p w:rsidR="006C79EB" w:rsidRDefault="006C79EB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Орфография и пунктуация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правописания и их применение: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раздельное написание слов в предложении;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прописная буква в начале предложения и в именах собственных: в именах и фамилиях людей, кличках животных;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перенос слов (без учёта морфемного членения слова);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гласные после шипящих в сочетаниях жи, ши (в положении под ударением), ча, ща, чу, щу;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сочетания чк, чн;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наблюдение за словами с проверяемыми безударными гласными (на материале простых слов);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слова с непроверяемыми гласными и согласными (перечень слов в орфографическом словаре учебника);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наблюдение за словами с парными звонкими и глухими согласными (на материале простых слов);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знаки препинания в конце предложения: точка, вопросительный и восклицательный знаки. Алгоритм списывания текста. </w:t>
      </w:r>
    </w:p>
    <w:p w:rsidR="006C79EB" w:rsidRDefault="006C79EB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Развитие речи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Речь как основная форма общения между людьми. Текст как единица речи (ознакомление).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 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Нормы речевого этикета в ситуациях учебного и бытового общения (приветствие, прощание, извинение, благодарность, обращение с просьбой). 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небольших рассказов повествовательного характера по сюжетной картинке, по серии сюжетных картинок, на основе наблюдения.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Пересказ коротких текстов по предложенному алгоритму.</w:t>
      </w:r>
    </w:p>
    <w:p w:rsidR="006C79EB" w:rsidRDefault="006C79EB">
      <w:pPr>
        <w:widowControl w:val="0"/>
        <w:spacing w:after="0" w:line="36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6C79EB" w:rsidRDefault="006C79EB">
      <w:pPr>
        <w:widowControl w:val="0"/>
        <w:spacing w:after="0" w:line="360" w:lineRule="auto"/>
        <w:ind w:left="156" w:right="155"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УНИВЕРСАЛЬНЫЕ УЧЕБНЫЕ ДЕЙСТВИЯ </w:t>
      </w:r>
    </w:p>
    <w:p w:rsidR="006C79EB" w:rsidRDefault="006C79EB">
      <w:pPr>
        <w:widowControl w:val="0"/>
        <w:spacing w:after="0" w:line="360" w:lineRule="auto"/>
        <w:ind w:left="156" w:right="155"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(ПРОПЕДЕВТИЧЕСКИЙ УРОВЕНЬ)</w:t>
      </w:r>
    </w:p>
    <w:p w:rsidR="006C79EB" w:rsidRDefault="006C79EB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содержания учебного предмета «Русский язык» («Обучение грамоте») в </w:t>
      </w:r>
      <w:r>
        <w:rPr>
          <w:rFonts w:ascii="Times New Roman" w:hAnsi="Times New Roman"/>
          <w:b/>
          <w:sz w:val="24"/>
          <w:szCs w:val="24"/>
        </w:rPr>
        <w:t>1 дополнительном классе</w:t>
      </w:r>
      <w:r>
        <w:rPr>
          <w:rFonts w:ascii="Times New Roman" w:hAnsi="Times New Roman"/>
          <w:sz w:val="24"/>
          <w:szCs w:val="24"/>
        </w:rPr>
        <w:t xml:space="preserve"> способствует на пропедевтическом уровне работе над рядом метапредметных результатов.</w:t>
      </w:r>
    </w:p>
    <w:p w:rsidR="006C79EB" w:rsidRDefault="006C79EB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C79EB" w:rsidRDefault="006C79EB">
      <w:pPr>
        <w:widowControl w:val="0"/>
        <w:spacing w:after="0" w:line="360" w:lineRule="auto"/>
        <w:ind w:firstLine="709"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Познавательные</w:t>
      </w:r>
      <w:r>
        <w:rPr>
          <w:rFonts w:ascii="Times New Roman" w:hAnsi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универсальные</w:t>
      </w:r>
      <w:r>
        <w:rPr>
          <w:rFonts w:ascii="Times New Roman" w:hAnsi="Times New Roman"/>
          <w:b/>
          <w:bCs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учебные</w:t>
      </w:r>
      <w:r>
        <w:rPr>
          <w:rFonts w:ascii="Times New Roman" w:hAnsi="Times New Roman"/>
          <w:b/>
          <w:bCs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действия:</w:t>
      </w:r>
    </w:p>
    <w:p w:rsidR="006C79EB" w:rsidRDefault="006C79EB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Базовые логические действия: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анализ звукового состава слова: определять количество звуков в слове, их последовательность и место звука в слове;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сравнивать звуки в соответствии с учебной задачей: определять отличительные особенности гласных и согласных звуков; твёрдых и мягких согласных звуков (при необходимости используя наглядную опору);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сравнивать звуковой и буквенный состав слова в соответствии с учебной задачей: определять совпадение и расхождение в звуковом и буквенном составе слов с направляющей помощью учителя;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устанавливать основания для сравнения звукового состава слов: выделять признаки сходства и различия с направляющей помощью учителя;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характеризовать звуки по заданным признакам; приводить примеры гласных звуков; твёрдых согласных, мягких согласных, звонких согласных, глухих согласных звуков; слов с заданным звуком (при необходимости используя наглядную опору)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слова с близким и противоположным значением;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обобщать (самостоятельно выделять признаки сходства слов, обозначающих предметы, действия, признаки);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обобщение групп слов по одному родовому понятию.</w:t>
      </w:r>
    </w:p>
    <w:p w:rsidR="006C79EB" w:rsidRDefault="006C79EB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Базовые исследовательские действия: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изменения звуковой схемы по предложенному учителем алгоритму и с помощью педагога, подбирать слова к схеме из 2-3 предложенных вариантов;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формулировать выводы о соответствии звукового и буквенного состава слова;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алфавит для самостоятельного упорядочивания списка слов (при необходимости используя наглядную опору).</w:t>
      </w:r>
    </w:p>
    <w:p w:rsidR="006C79EB" w:rsidRDefault="006C79EB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Работа с информацией: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выбирать источник получения информации: уточнять написание слова по орфографическому словарику учебника; место ударения в слове по перечню слов, отрабатываемых в учебнике; 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графическую информацию модели звукового состава слова;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создавать модели звукового состава слова;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кодировать и перекодировать информацию (заменять звук буквой, графическим символом и пр.). </w:t>
      </w:r>
    </w:p>
    <w:p w:rsidR="006C79EB" w:rsidRDefault="006C79EB">
      <w:pPr>
        <w:widowControl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6C79EB" w:rsidRDefault="006C79EB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Коммуникативные</w:t>
      </w:r>
      <w:r>
        <w:rPr>
          <w:rFonts w:ascii="Times New Roman" w:hAnsi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универсальные</w:t>
      </w:r>
      <w:r>
        <w:rPr>
          <w:rFonts w:ascii="Times New Roman" w:hAnsi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учебные</w:t>
      </w:r>
      <w:r>
        <w:rPr>
          <w:rFonts w:ascii="Times New Roman" w:hAnsi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действия</w:t>
      </w:r>
    </w:p>
    <w:p w:rsidR="006C79EB" w:rsidRDefault="006C79EB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Общение:</w:t>
      </w:r>
    </w:p>
    <w:p w:rsidR="006C79EB" w:rsidRDefault="006C79EB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воспринимать суждения, выражать эмоции в соответствии с целями и условиями общения в знакомой среде;</w:t>
      </w:r>
    </w:p>
    <w:p w:rsidR="006C79EB" w:rsidRDefault="006C79EB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проявлять уважительное отношение к собеседнику, соблюдать в процессе общения нормы речевого этикета;</w:t>
      </w:r>
    </w:p>
    <w:p w:rsidR="006C79EB" w:rsidRDefault="006C79EB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правила ведения диалога;</w:t>
      </w:r>
    </w:p>
    <w:p w:rsidR="006C79EB" w:rsidRDefault="006C79EB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воспринимать разные точки зрения;</w:t>
      </w:r>
    </w:p>
    <w:p w:rsidR="006C79EB" w:rsidRDefault="006C79EB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процессе учебного диалога отвечать на вопросы по изученному материалу;</w:t>
      </w:r>
    </w:p>
    <w:p w:rsidR="006C79EB" w:rsidRDefault="006C79EB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строить устное речевое высказывание об обозначении звуков буквами, о звуковом и буквенном составе слова; </w:t>
      </w:r>
    </w:p>
    <w:p w:rsidR="006C79EB" w:rsidRDefault="006C79EB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слушать внимательно и адекватно реагировать на обращенную речь, получать и уточнять информацию от собеседника; </w:t>
      </w:r>
    </w:p>
    <w:p w:rsidR="006C79EB" w:rsidRDefault="006C79EB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отвечать на вопросы учителя, адекватно реагировать на его одобрение и порицание, критику со стороны одноклассников;</w:t>
      </w:r>
    </w:p>
    <w:p w:rsidR="006C79EB" w:rsidRDefault="006C79EB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выражать свои намерения, просьбы, пожелания, благодарность.</w:t>
      </w:r>
    </w:p>
    <w:p w:rsidR="006C79EB" w:rsidRDefault="006C79EB">
      <w:pPr>
        <w:widowControl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6C79EB" w:rsidRDefault="006C79EB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Регулятивные</w:t>
      </w:r>
      <w:r>
        <w:rPr>
          <w:rFonts w:ascii="Times New Roman" w:hAnsi="Times New Roman"/>
          <w:b/>
          <w:bCs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универсальные</w:t>
      </w:r>
      <w:r>
        <w:rPr>
          <w:rFonts w:ascii="Times New Roman" w:hAnsi="Times New Roman"/>
          <w:b/>
          <w:bCs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учебные</w:t>
      </w:r>
      <w:r>
        <w:rPr>
          <w:rFonts w:ascii="Times New Roman" w:hAnsi="Times New Roman"/>
          <w:b/>
          <w:bCs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действия</w:t>
      </w:r>
    </w:p>
    <w:p w:rsidR="006C79EB" w:rsidRDefault="006C79EB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Самоорганизация:</w:t>
      </w:r>
    </w:p>
    <w:p w:rsidR="006C79EB" w:rsidRDefault="006C79EB">
      <w:pPr>
        <w:widowControl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правила учебного поведения;</w:t>
      </w:r>
    </w:p>
    <w:p w:rsidR="006C79EB" w:rsidRDefault="006C79EB">
      <w:pPr>
        <w:widowControl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организовать себя на рабочем месте (правильная посадка при письме, удержание ручки, расположение тетради и т.п.);</w:t>
      </w:r>
    </w:p>
    <w:p w:rsidR="006C79EB" w:rsidRDefault="006C79EB">
      <w:pPr>
        <w:widowControl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смысл предъявляемых учебных задач (проанализировать, написать и т.п.);</w:t>
      </w:r>
    </w:p>
    <w:p w:rsidR="006C79EB" w:rsidRDefault="006C79EB">
      <w:pPr>
        <w:widowControl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планировать свои действия в соответствии с поставленной задачей и условием ее реализации (например, подбор слов к схеме, предполагающей стечение согласных);</w:t>
      </w:r>
    </w:p>
    <w:p w:rsidR="006C79EB" w:rsidRDefault="006C79EB">
      <w:pPr>
        <w:widowControl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способы и результат действия (записывать слово печатными или письменными буквами);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удерживать учебную задачу при проведении звукового анализа, при обозначении звуков буквами, при списывании текста, при письме под диктовку.</w:t>
      </w:r>
    </w:p>
    <w:p w:rsidR="006C79EB" w:rsidRDefault="006C79EB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Самоконтроль: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вносить необходимые коррективы в действия на основе их оценки и учета характера сделанных ошибок;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пошаговый и итоговый контроль результатов под руководством учителя и самостоятельно;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правильность написания букв, соединений букв, слов, предложений с опорой на образец.</w:t>
      </w:r>
    </w:p>
    <w:p w:rsidR="006C79EB" w:rsidRDefault="006C79EB">
      <w:pPr>
        <w:widowControl w:val="0"/>
        <w:spacing w:after="0" w:line="360" w:lineRule="auto"/>
        <w:ind w:firstLine="709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</w:p>
    <w:p w:rsidR="006C79EB" w:rsidRDefault="006C79EB">
      <w:pPr>
        <w:widowControl w:val="0"/>
        <w:spacing w:after="0" w:line="360" w:lineRule="auto"/>
        <w:ind w:firstLine="709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Совместная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деятельность:</w:t>
      </w:r>
    </w:p>
    <w:p w:rsidR="006C79EB" w:rsidRDefault="006C79EB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принимать общую задачу совместной деятельности, </w:t>
      </w:r>
    </w:p>
    <w:p w:rsidR="006C79EB" w:rsidRDefault="006C79EB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распределять роли, включаться в совместную работу и ответственно выполнять свою часть работы; </w:t>
      </w:r>
    </w:p>
    <w:p w:rsidR="006C79EB" w:rsidRDefault="006C79E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формулы речевого этикета во взаимодействии с учениками и учителем;</w:t>
      </w:r>
    </w:p>
    <w:p w:rsidR="006C79EB" w:rsidRDefault="006C79E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_Hlk130414320"/>
      <w:r>
        <w:rPr>
          <w:rFonts w:ascii="Times New Roman" w:hAnsi="Times New Roman"/>
          <w:sz w:val="24"/>
          <w:szCs w:val="24"/>
        </w:rPr>
        <w:t>принимать участие в простых формах совместной деятельности (работа в паре, малой группе).</w:t>
      </w:r>
      <w:bookmarkEnd w:id="6"/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79EB" w:rsidRDefault="006C79EB">
      <w:pPr>
        <w:pStyle w:val="Heading2"/>
        <w:spacing w:before="0" w:line="360" w:lineRule="auto"/>
        <w:ind w:firstLine="709"/>
        <w:rPr>
          <w:sz w:val="24"/>
          <w:szCs w:val="24"/>
        </w:rPr>
      </w:pPr>
      <w:bookmarkStart w:id="7" w:name="_Toc131351379"/>
      <w:r>
        <w:rPr>
          <w:sz w:val="24"/>
          <w:szCs w:val="24"/>
        </w:rPr>
        <w:t>2 КЛАСС</w:t>
      </w:r>
      <w:bookmarkEnd w:id="7"/>
    </w:p>
    <w:p w:rsidR="006C79EB" w:rsidRDefault="006C79EB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Общие сведения о языке</w:t>
      </w:r>
    </w:p>
    <w:p w:rsidR="006C79EB" w:rsidRDefault="006C79E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6C79EB" w:rsidRDefault="006C79EB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Фонетика и графика</w:t>
      </w:r>
    </w:p>
    <w:p w:rsidR="006C79EB" w:rsidRDefault="006C79E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6C79EB" w:rsidRDefault="006C79E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Парные и непарные по твёрдости – мягкости согласные звуки. </w:t>
      </w:r>
    </w:p>
    <w:p w:rsidR="006C79EB" w:rsidRDefault="006C79E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Парные и непарные по звонкости – глухости согласные звуки.</w:t>
      </w:r>
    </w:p>
    <w:p w:rsidR="006C79EB" w:rsidRDefault="006C79E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Качественная характеристика звука: гласный – согласный; гласный ударный – безударный; согласный твёрдый – мягкий, парный – непарный; согласный звонкий – глухой, парный – непарный. </w:t>
      </w:r>
    </w:p>
    <w:p w:rsidR="006C79EB" w:rsidRDefault="006C79E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 Установление соотношения звукового и буквенного состава слова.</w:t>
      </w:r>
    </w:p>
    <w:p w:rsidR="006C79EB" w:rsidRDefault="006C79E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Соотношение звукового и буквенного состава в словах с буквами е, ё, ю, я (в начале слова и после гласных).</w:t>
      </w:r>
    </w:p>
    <w:p w:rsidR="006C79EB" w:rsidRDefault="006C79E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Деление слов на слоги (в том числе при стечении согласных).</w:t>
      </w:r>
    </w:p>
    <w:p w:rsidR="006C79EB" w:rsidRDefault="006C79E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Алфавит: правильное название букв, знание их последовательности, различение звука и буквы (буква, как знак звука). </w:t>
      </w:r>
    </w:p>
    <w:p w:rsidR="006C79EB" w:rsidRDefault="006C79E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знания алфавита при работе со словарями: умение найти слово в школьном орфографическом словаре по первой букве, умение расположить слова в алфавитном порядке.</w:t>
      </w:r>
    </w:p>
    <w:p w:rsidR="006C79EB" w:rsidRDefault="006C79E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Овладение позиционным способом обозначения звуков буквами (сильная и слабая позиция, наблюдение за словами, требующими проверки).</w:t>
      </w:r>
    </w:p>
    <w:p w:rsidR="006C79EB" w:rsidRDefault="006C79E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6C79EB" w:rsidRDefault="006C79EB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Орфоэпия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 </w:t>
      </w:r>
    </w:p>
    <w:p w:rsidR="006C79EB" w:rsidRDefault="006C79EB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Лексика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 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Однозначные и многозначные слова (со знакомством с терминами), прямое и переносное значение слова (простые случаи, наблюдение).</w:t>
      </w:r>
    </w:p>
    <w:p w:rsidR="006C79EB" w:rsidRDefault="006C79EB">
      <w:pPr>
        <w:widowControl w:val="0"/>
        <w:spacing w:after="0" w:line="360" w:lineRule="auto"/>
        <w:ind w:left="111" w:right="104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Наблюдение за использованием в речи синонимов, антонимов (с использованием терминов). </w:t>
      </w:r>
    </w:p>
    <w:p w:rsidR="006C79EB" w:rsidRDefault="006C79EB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Состав слова (морфемика)</w:t>
      </w:r>
    </w:p>
    <w:p w:rsidR="006C79EB" w:rsidRDefault="006C79E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 </w:t>
      </w:r>
    </w:p>
    <w:p w:rsidR="006C79EB" w:rsidRDefault="006C79E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Окончание как изменяемая часть слова. Изменение формы слова с помощью окончания. Различение изменяемых и неизменяемых слов. </w:t>
      </w:r>
    </w:p>
    <w:p w:rsidR="006C79EB" w:rsidRDefault="006C79E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Суффикс как часть слова (наблюдение). Приставка как часть слова (наблюдение). </w:t>
      </w:r>
    </w:p>
    <w:p w:rsidR="006C79EB" w:rsidRDefault="006C79EB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Морфология</w:t>
      </w:r>
    </w:p>
    <w:p w:rsidR="006C79EB" w:rsidRDefault="006C79EB">
      <w:pPr>
        <w:widowControl w:val="0"/>
        <w:spacing w:after="0" w:line="360" w:lineRule="auto"/>
        <w:ind w:left="156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Имя существительное (ознакомление): общее значение, вопросы («кто?», «что?»), употребление в речи. Изменение имен существительных по числам.</w:t>
      </w:r>
    </w:p>
    <w:p w:rsidR="006C79EB" w:rsidRDefault="006C79EB">
      <w:pPr>
        <w:widowControl w:val="0"/>
        <w:spacing w:after="0" w:line="360" w:lineRule="auto"/>
        <w:ind w:left="156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Глагол (ознакомление): общее значение, вопросы («что делать?», «что сделать?» и др.), употребление в речи.</w:t>
      </w:r>
    </w:p>
    <w:p w:rsidR="006C79EB" w:rsidRDefault="006C79EB">
      <w:pPr>
        <w:widowControl w:val="0"/>
        <w:spacing w:after="0" w:line="360" w:lineRule="auto"/>
        <w:ind w:left="156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Имя прилагательное (ознакомление): общее значение, вопросы («какой?», «какая?», «какое?», «какие?»), употребление в речи. Изменение имен прилагательных по числам.</w:t>
      </w:r>
    </w:p>
    <w:p w:rsidR="006C79EB" w:rsidRDefault="006C79EB">
      <w:pPr>
        <w:widowControl w:val="0"/>
        <w:spacing w:after="0" w:line="360" w:lineRule="auto"/>
        <w:ind w:left="156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Предлог. </w:t>
      </w:r>
      <w:r>
        <w:rPr>
          <w:rFonts w:ascii="Times New Roman" w:hAnsi="Times New Roman"/>
          <w:i/>
          <w:sz w:val="24"/>
          <w:szCs w:val="24"/>
        </w:rPr>
        <w:t>Отличие предлогов от приставок</w:t>
      </w:r>
      <w:r>
        <w:rPr>
          <w:rFonts w:ascii="Times New Roman" w:hAnsi="Times New Roman"/>
          <w:sz w:val="24"/>
          <w:szCs w:val="24"/>
        </w:rPr>
        <w:t xml:space="preserve">. Наиболее распространённые предлоги: в, на, из, без, над, до, у, о, об и др. </w:t>
      </w:r>
    </w:p>
    <w:p w:rsidR="006C79EB" w:rsidRDefault="006C79EB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Синтаксис</w:t>
      </w:r>
    </w:p>
    <w:p w:rsidR="006C79EB" w:rsidRDefault="006C79EB">
      <w:pPr>
        <w:widowControl w:val="0"/>
        <w:spacing w:after="0" w:line="360" w:lineRule="auto"/>
        <w:ind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слов в предложении; связь слов в предложении (повторение). </w:t>
      </w:r>
    </w:p>
    <w:p w:rsidR="006C79EB" w:rsidRDefault="006C79EB">
      <w:pPr>
        <w:widowControl w:val="0"/>
        <w:spacing w:after="0" w:line="360" w:lineRule="auto"/>
        <w:ind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 </w:t>
      </w:r>
    </w:p>
    <w:p w:rsidR="006C79EB" w:rsidRDefault="006C79EB">
      <w:pPr>
        <w:widowControl w:val="0"/>
        <w:spacing w:after="0" w:line="360" w:lineRule="auto"/>
        <w:ind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предложений по цели высказывания: повествовательные, вопросительные, побудительные предложения (простые случаи).</w:t>
      </w:r>
    </w:p>
    <w:p w:rsidR="006C79EB" w:rsidRDefault="006C79EB">
      <w:pPr>
        <w:widowControl w:val="0"/>
        <w:spacing w:after="0" w:line="360" w:lineRule="auto"/>
        <w:ind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предложений по эмоциональной окраске (по интонации): восклицательные и невосклицательные предложения (простые случаи).</w:t>
      </w:r>
    </w:p>
    <w:p w:rsidR="006C79EB" w:rsidRDefault="006C79EB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Орфография и пунктуация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Прописная буква в начале предложения и в именах собственных (имена, фамилии,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дополнительном классе).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 </w:t>
      </w:r>
    </w:p>
    <w:p w:rsidR="006C79EB" w:rsidRDefault="006C79E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правописания и их применение:</w:t>
      </w:r>
    </w:p>
    <w:p w:rsidR="006C79EB" w:rsidRDefault="006C79E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разделительный мягкий знак;</w:t>
      </w:r>
    </w:p>
    <w:p w:rsidR="006C79EB" w:rsidRDefault="006C79E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сочетания чт, щн, нч;</w:t>
      </w:r>
    </w:p>
    <w:p w:rsidR="006C79EB" w:rsidRDefault="006C79E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проверяемые безударные гласные в корне слова;</w:t>
      </w:r>
    </w:p>
    <w:p w:rsidR="006C79EB" w:rsidRDefault="006C79E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парные звонкие и глухие согласные в корне слова;</w:t>
      </w:r>
    </w:p>
    <w:p w:rsidR="006C79EB" w:rsidRDefault="006C79E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непроверяемые гласные и согласные (перечень слов в орфографическом словаре учебника);</w:t>
      </w:r>
    </w:p>
    <w:p w:rsidR="006C79EB" w:rsidRDefault="006C79E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6C79EB" w:rsidRDefault="006C79E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раздельное написание предлогов с именами существительными.</w:t>
      </w:r>
    </w:p>
    <w:p w:rsidR="006C79EB" w:rsidRDefault="006C79EB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Развитие речи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др.).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 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Составление устного рассказа по репродукции картины (после совместного анализа). Составление рассказа повествовательного характера по сюжетным картинкам и/или по готовому план-вопросу. 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Текст. Признаки текста: смысловое единство предложений </w:t>
      </w:r>
      <w:r>
        <w:rPr>
          <w:rFonts w:ascii="Times New Roman" w:hAnsi="Times New Roman"/>
          <w:sz w:val="24"/>
          <w:szCs w:val="24"/>
        </w:rPr>
        <w:br/>
        <w:t xml:space="preserve">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Абзац. Последовательность частей текста (абзацев). Работа с деформированным текстом. 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Типы текстов: описание, повествование, рассуждение, их особенности (первичное ознакомление).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Поздравление и поздравительная открытка. 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Понимание текста: развитие умения находить заданную информацию, содержащуюся в тексте, </w:t>
      </w:r>
      <w:r>
        <w:rPr>
          <w:rFonts w:ascii="Times New Roman" w:hAnsi="Times New Roman"/>
          <w:i/>
          <w:sz w:val="24"/>
          <w:szCs w:val="24"/>
        </w:rPr>
        <w:t>формулировать простые выводы на основе информации, содержащейся в тексте.</w:t>
      </w:r>
      <w:r>
        <w:rPr>
          <w:rFonts w:ascii="Times New Roman" w:hAnsi="Times New Roman"/>
          <w:sz w:val="24"/>
          <w:szCs w:val="24"/>
        </w:rPr>
        <w:t xml:space="preserve"> Выразительное чтение текста вслух с соблюдением правильной интонации.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Построение и запись грамматически правильно оформленного ответа на вопрос. Подробное изложение повествовательного текста объёмом 25-35 слов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опорой на вопросы.</w:t>
      </w:r>
    </w:p>
    <w:p w:rsidR="006C79EB" w:rsidRDefault="006C79EB">
      <w:pPr>
        <w:widowControl w:val="0"/>
        <w:spacing w:after="0" w:line="360" w:lineRule="auto"/>
        <w:ind w:left="157" w:right="155" w:firstLine="709"/>
        <w:jc w:val="both"/>
        <w:rPr>
          <w:rFonts w:ascii="Times New Roman" w:hAnsi="Times New Roman"/>
          <w:sz w:val="24"/>
          <w:szCs w:val="24"/>
        </w:rPr>
      </w:pPr>
    </w:p>
    <w:p w:rsidR="006C79EB" w:rsidRDefault="006C79EB">
      <w:pPr>
        <w:widowControl w:val="0"/>
        <w:spacing w:after="0" w:line="360" w:lineRule="auto"/>
        <w:ind w:left="156" w:right="155"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УНИВЕРСАЛЬНЫЕ УЧЕБНЫЕ ДЕЙСТВИЯ </w:t>
      </w:r>
    </w:p>
    <w:p w:rsidR="006C79EB" w:rsidRDefault="006C79EB">
      <w:pPr>
        <w:widowControl w:val="0"/>
        <w:spacing w:after="0" w:line="360" w:lineRule="auto"/>
        <w:ind w:left="156" w:right="155"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(ПРОПЕДЕВТИЧЕСКИЙ УРОВЕНЬ)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содержания учебного предмета «Русский язык» во </w:t>
      </w:r>
      <w:r>
        <w:rPr>
          <w:rFonts w:ascii="Times New Roman" w:hAnsi="Times New Roman"/>
          <w:b/>
          <w:sz w:val="24"/>
          <w:szCs w:val="24"/>
        </w:rPr>
        <w:t>2 классе</w:t>
      </w:r>
      <w:r>
        <w:rPr>
          <w:rFonts w:ascii="Times New Roman" w:hAnsi="Times New Roman"/>
          <w:sz w:val="24"/>
          <w:szCs w:val="24"/>
        </w:rPr>
        <w:t xml:space="preserve"> способствует на пропедевтическом уровне работе над рядом метапредметных результатов.</w:t>
      </w:r>
    </w:p>
    <w:p w:rsidR="006C79EB" w:rsidRDefault="006C79EB">
      <w:pPr>
        <w:widowControl w:val="0"/>
        <w:spacing w:after="0" w:line="360" w:lineRule="auto"/>
        <w:ind w:left="383" w:firstLine="709"/>
        <w:outlineLvl w:val="3"/>
        <w:rPr>
          <w:rFonts w:ascii="Times New Roman" w:hAnsi="Times New Roman"/>
          <w:b/>
          <w:bCs/>
          <w:sz w:val="24"/>
          <w:szCs w:val="24"/>
        </w:rPr>
      </w:pPr>
    </w:p>
    <w:p w:rsidR="006C79EB" w:rsidRDefault="006C79EB">
      <w:pPr>
        <w:widowControl w:val="0"/>
        <w:spacing w:after="0" w:line="360" w:lineRule="auto"/>
        <w:ind w:firstLine="709"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Познавательные универсальные учебные действия</w:t>
      </w:r>
    </w:p>
    <w:p w:rsidR="006C79EB" w:rsidRDefault="006C79EB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Базовые логические действия: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сравнивать однокоренные (родственные) слова и синонимы; однокоренные (родственные) слова и слова с омонимичными корнями: называть признаки сходства и различия (при необходимости с направляющей помощью учителя);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сравнивать значение однокоренных (родственных) слов: указывать сходства и различия лексического значения (при необходимости с направляющей помощью учителя);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сравнивать буквенную оболочку однокоренных (родственных) слов: выявлять случаи чередования;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устанавливать основания для сравнения слов: на какой вопрос отвечают, что обозначают;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характеризовать звуки по заданным параметрам (с опорой на алгоритм);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признак, по которому проведена классификация звуков, букв, слов, предложений;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обобщать слова по существенному признаку, выделяя лишнее слово из предложенных.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ориентироваться в изученных понятиях (корень, окончание, текст); соотносить понятие с его определением.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устанавливать причинно-следственные связи в изучаемом круге языковых явлений (сколько в слове гласных, столько и слогов).</w:t>
      </w:r>
    </w:p>
    <w:p w:rsidR="006C79EB" w:rsidRDefault="006C79EB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Базовые исследовательские действия: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по предложенному образцу наблюдение за языковыми единицами (слово, предложение, текст);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формулировать выводы и предлагать доказательства того, что слова являются/не являются однокоренными (родственными) (по предложенному алгоритму).</w:t>
      </w:r>
    </w:p>
    <w:p w:rsidR="006C79EB" w:rsidRDefault="006C79EB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Работа с информацией: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выбирать источник получения информации: нужный словарь учебника для получения информации;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устанавливать с помощью словаря значения многозначных слов;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заданному алгоритму находить в предложенном источнике информацию, представленную в явном виде; 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текстовую, графическую и звуковую информацию в соответствии с учебной задачей; «читать» информацию, представленную в схеме, таблице; понимать и использовать знаки, символы, схемы, используемые на уроках русского языка;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помощью учителя на уроках русского языка создавать схемы, таблицы для представления информации.</w:t>
      </w:r>
    </w:p>
    <w:p w:rsidR="006C79EB" w:rsidRDefault="006C79E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6C79EB" w:rsidRDefault="006C79EB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Коммуникативные</w:t>
      </w:r>
      <w:r>
        <w:rPr>
          <w:rFonts w:ascii="Times New Roman" w:hAnsi="Times New Roman"/>
          <w:b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универсальные</w:t>
      </w:r>
      <w:r>
        <w:rPr>
          <w:rFonts w:ascii="Times New Roman" w:hAnsi="Times New Roman"/>
          <w:b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учебные</w:t>
      </w:r>
      <w:r>
        <w:rPr>
          <w:rFonts w:ascii="Times New Roman" w:hAnsi="Times New Roman"/>
          <w:b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действия</w:t>
      </w:r>
    </w:p>
    <w:p w:rsidR="006C79EB" w:rsidRDefault="006C79EB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Общение: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воспринимать и формулировать суждения о языковых единицах;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проявлять уважительное отношение к собеседнику, соблюдать правила ведения диалога;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формулы речевого этикета во взаимодействии с учениками и учителем;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признавать возможность существования разных точек зрения в процессе анализа результатов наблюдения за языковыми единицами;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корректно и аргументированно высказывать своё мнение о результатах наблюдения за языковыми единицами;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устное диалогическое выказывание;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устное монологическое высказывание на определённую тему, на основе наблюдения с соблюдением орфоэпических норм, правильной интонации;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устно формулировать простые выводы на основе прочитанного или услышанного текста;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слушать внимательно и адекватно реагировать на обращенную речь, получать и уточнять информацию от собеседника; 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отвечать на вопросы учителя, адекватно реагировать на его одобрение и порицание, критику со стороны одноклассников;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выражать свои намерения, просьбы, пожелания, благодарность.</w:t>
      </w:r>
    </w:p>
    <w:p w:rsidR="006C79EB" w:rsidRDefault="006C79E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6C79EB" w:rsidRDefault="006C79EB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Регулятивные</w:t>
      </w:r>
      <w:r>
        <w:rPr>
          <w:rFonts w:ascii="Times New Roman" w:hAnsi="Times New Roman"/>
          <w:b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универсальные</w:t>
      </w:r>
      <w:r>
        <w:rPr>
          <w:rFonts w:ascii="Times New Roman" w:hAnsi="Times New Roman"/>
          <w:b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учебные</w:t>
      </w:r>
      <w:r>
        <w:rPr>
          <w:rFonts w:ascii="Times New Roman" w:hAnsi="Times New Roman"/>
          <w:b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действия</w:t>
      </w:r>
    </w:p>
    <w:p w:rsidR="006C79EB" w:rsidRDefault="006C79EB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Самоорганизация: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правила учебного поведения;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смысл предъявляемых учебных задач (проанализировать, написать и т.п.);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планировать с помощью учителя действия по решению орфографической задачи;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соблюдать и удерживать предложенный алгоритм при работе с правилом, при выполнении задания; 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выстраивать последовательность выбранных действий.</w:t>
      </w:r>
    </w:p>
    <w:p w:rsidR="006C79EB" w:rsidRDefault="006C79EB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Самоконтроль: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устанавливать с помощью учителя причины успеха/неудач при выполнении заданий по русскому языку;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корректировать с помощью учителя свои учебные действия для преодоления ошибок при выделении в слове корня и окончания, при списывании текстов и записи под диктовку;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вносить необходимые коррективы в действия на основе их оценки и учета характера сделанных ошибок (с помощью учителя);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пошаговый и итоговый контроль результатов под руководством учителя и самостоятельно.</w:t>
      </w:r>
    </w:p>
    <w:p w:rsidR="006C79EB" w:rsidRDefault="006C79EB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C79EB" w:rsidRDefault="006C79EB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Совместная</w:t>
      </w:r>
      <w:r>
        <w:rPr>
          <w:rFonts w:ascii="Times New Roman" w:hAnsi="Times New Roman"/>
          <w:b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деятельность: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принимать участие в разнообразных формах совместной деятельности (работа в паре, малой группе);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распределять роли, договариваться, корректно делать замечания и высказывать пожелания участникам совместной работы, спокойно принимать замечания в свой адрес, мирно решать конфликты (с помощью учителя);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 выполнять свою часть работы;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свой вклад в общий результат.</w:t>
      </w:r>
    </w:p>
    <w:p w:rsidR="006C79EB" w:rsidRDefault="006C79EB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C79EB" w:rsidRDefault="006C79EB">
      <w:pPr>
        <w:pStyle w:val="Heading2"/>
        <w:rPr>
          <w:sz w:val="24"/>
          <w:szCs w:val="24"/>
        </w:rPr>
      </w:pPr>
      <w:bookmarkStart w:id="8" w:name="_Toc131351380"/>
      <w:r>
        <w:rPr>
          <w:sz w:val="24"/>
          <w:szCs w:val="24"/>
        </w:rPr>
        <w:t>3 КЛАСС</w:t>
      </w:r>
      <w:bookmarkEnd w:id="8"/>
    </w:p>
    <w:p w:rsidR="006C79EB" w:rsidRDefault="006C79EB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C79EB" w:rsidRDefault="006C79EB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Сведения о русском языке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Русский язык как государственный язык Российской Федерации. Методы познания языка: наблюдение, анализ, </w:t>
      </w:r>
      <w:r>
        <w:rPr>
          <w:rFonts w:ascii="Times New Roman" w:hAnsi="Times New Roman"/>
          <w:i/>
          <w:sz w:val="24"/>
          <w:szCs w:val="24"/>
        </w:rPr>
        <w:t>лингвистический эксперимент</w:t>
      </w:r>
      <w:r>
        <w:rPr>
          <w:rFonts w:ascii="Times New Roman" w:hAnsi="Times New Roman"/>
          <w:sz w:val="24"/>
          <w:szCs w:val="24"/>
        </w:rPr>
        <w:t>.</w:t>
      </w:r>
    </w:p>
    <w:p w:rsidR="006C79EB" w:rsidRDefault="006C79EB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Фонетика и графика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Звуки русского языка: гласный/согласный, гласный ударный/безударный, согласный твёрдый/мягкий, парный/непарный, согласный глухой/звонкий, парный/непарный;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Соотношение звукового и буквенного состава в словах с раз</w:t>
      </w:r>
      <w:r>
        <w:rPr>
          <w:rFonts w:ascii="Times New Roman" w:hAnsi="Times New Roman"/>
          <w:sz w:val="24"/>
          <w:szCs w:val="24"/>
        </w:rPr>
        <w:softHyphen/>
        <w:t xml:space="preserve"> делительными ь и ъ, в словах с непроизносимыми согласными. Использование алфавита при работе со словарями, справочниками, каталогами.</w:t>
      </w:r>
    </w:p>
    <w:p w:rsidR="006C79EB" w:rsidRDefault="006C79EB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Орфоэпия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Ограниченном перечне слов, отрабатываемом в учебнике)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Использование орфоэпического словаря для решения практических задач. </w:t>
      </w:r>
    </w:p>
    <w:p w:rsidR="006C79EB" w:rsidRDefault="006C79EB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Лексика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Повторение: лексическое значение слова.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Прямое и переносное значение слова (ознакомление). Устаревшие слова (ознакомление).</w:t>
      </w:r>
    </w:p>
    <w:p w:rsidR="006C79EB" w:rsidRDefault="006C79EB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Состав слова (морфемика)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Однокоренные слова и формы одного и того же слова. Корень, приставка, суффикс – значимые части слова. Нулевое окончание (ознакомление). Выделение в словах с однозначно выделяемыми морфемами окончания, корня, приставки, суффикса.</w:t>
      </w:r>
    </w:p>
    <w:p w:rsidR="006C79EB" w:rsidRDefault="006C79EB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Морфология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Части речи.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</w:t>
      </w:r>
      <w:r>
        <w:rPr>
          <w:rFonts w:ascii="Times New Roman" w:hAnsi="Times New Roman"/>
          <w:sz w:val="24"/>
          <w:szCs w:val="24"/>
        </w:rPr>
        <w:softHyphen/>
        <w:t>го склонения. Имена существительные одушевлённые и неодушевлённые.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Частица не, её значение.</w:t>
      </w:r>
    </w:p>
    <w:p w:rsidR="006C79EB" w:rsidRDefault="006C79EB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Синтаксис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Предложение. Установление при помощи смысловых (синтаксических) вопросов связи между словами в предложении. Словосочетание. Главные члены предложения – подлежащее и сказуемое. Второстепенные члены предложения (без деления на виды). Предложения распространённые и нераспространённые. 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Наблюдение за однородными членами предложения с союзами и, а, но и без союзов.</w:t>
      </w:r>
    </w:p>
    <w:p w:rsidR="006C79EB" w:rsidRDefault="006C79EB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Орфография и пунктуация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орфографического словаря для определения (уточнения) написания слова.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правописания и их применение: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разделительный твёрдый знак;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непроизносимые согласные в корне слова;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мягкий знак после шипящих на конце имён существительных;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безударные гласные в падежных окончаниях имён существительных (на уровне наблюдения);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безударные гласные в падежных окончаниях имён прилагательных (на уровне наблюдения); раздельное написание предлогов с личными местоимениями;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непроверяемые гласные и согласные (перечень слов в орфографическом словаре учебника);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раздельное написание частицы не с глаголами. </w:t>
      </w:r>
    </w:p>
    <w:p w:rsidR="006C79EB" w:rsidRDefault="006C79EB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Развитие речи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Нормы речевого этикета: устное и письменное приглашение, просьба, извинение, благодарность, отказ и др. Соблюдение норм речевого этикета и орфоэпических норм в ситуациях учебного и бытового общения. Речевые средства, помогающие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 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речевого этикета в условиях общения с людьми, плохо владеющими русским языком.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 Ключевые слова в тексте.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Определение типов текстов (повествование, описание, рассуждение) </w:t>
      </w:r>
      <w:r>
        <w:rPr>
          <w:rFonts w:ascii="Times New Roman" w:hAnsi="Times New Roman"/>
          <w:i/>
          <w:sz w:val="24"/>
          <w:szCs w:val="24"/>
        </w:rPr>
        <w:t>и создание собственных текстов заданного типа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Жанр письма, объявления.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Изложение текста по коллективно или составленному плану.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79EB" w:rsidRDefault="006C79E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УНИВЕРСАЛЬНЫЕ УЧЕБНЫЕ ДЕЙСТВИЯ</w:t>
      </w:r>
    </w:p>
    <w:p w:rsidR="006C79EB" w:rsidRDefault="006C79EB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(ПРОПЕДЕВТИЧЕСКИЙ УРОВЕНЬ) 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содержания учебного предмета «Русский язык» в </w:t>
      </w:r>
      <w:r>
        <w:rPr>
          <w:rFonts w:ascii="Times New Roman" w:hAnsi="Times New Roman"/>
          <w:b/>
          <w:sz w:val="24"/>
          <w:szCs w:val="24"/>
        </w:rPr>
        <w:t>3 классе</w:t>
      </w:r>
      <w:r>
        <w:rPr>
          <w:rFonts w:ascii="Times New Roman" w:hAnsi="Times New Roman"/>
          <w:sz w:val="24"/>
          <w:szCs w:val="24"/>
        </w:rPr>
        <w:t xml:space="preserve"> способствует работе над рядом метапредметных результатов.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Познавательные универсальные учебные действия</w:t>
      </w:r>
    </w:p>
    <w:p w:rsidR="006C79EB" w:rsidRDefault="006C79EB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Базовые логические действия: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сравнивать грамматические признаки разных частей речи: выделять общие и различные грамматические признаки;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сравнивать тему и основную мысль текста;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сравнивать типы текстов (повествование, описание, рассуждение): выделять особенности каждого типа текста;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сравнивать прямое и переносное значение слова;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группировать слова на основании того, какой частью речи они являются;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объединять имена существительные в группы по определённому грамматическому признаку (например, род или число), самостоятельно находить возможный признак группировки;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после совместного анализа существенный признак для классификации звуков, предложений;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ориентироваться в изученных понятиях (подлежащее, сказуемое, второстепенные члены предложения, часть речи, склонение) и соотносить понятие с его краткой характеристикой.</w:t>
      </w:r>
    </w:p>
    <w:p w:rsidR="006C79EB" w:rsidRDefault="006C79EB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Базовые исследовательские действия: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помощью учителя формулировать цель изменения текста, планировать действия по изменению текста;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высказывать предположение в процессе наблюдения за языковым материалом;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помощью учителя выполнять по предложенному плану проектное задание;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формулировать выводы об особенностях каждого из трёх типов текстов, подкреплять их доказательствами на основе результатов проведенного наблюдения;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выбирать наиболее подходящий для данной ситуации тип текста (на основе предложенных критериев).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информацией: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выбирать источник получения информации при выполнении 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текстовую, графическую, звуковую информацию в соответствии с учебной задачей;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помощью учителя создавать схемы, таблицы для представления информации как результата наблюдения за языковыми единицами.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Коммуникативные универсальные учебные действия</w:t>
      </w:r>
    </w:p>
    <w:p w:rsidR="006C79EB" w:rsidRDefault="006C79EB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Общение: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речевое высказывание в соответствии с поставленной задачей;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устные и письменные тексты (описание, рассуждение, повествование), адекватные ситуации общения;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готовить небольшие выступления о результатах групповой работы, наблюдения, выполненного, проектного задания;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создавать небольшие устные и письменные тексты, содержащие приглашение, просьбу, извинение, благодарность, отказ, с использованием норм речевого этикета. 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Регулятивные универсальные учебные действия</w:t>
      </w:r>
    </w:p>
    <w:p w:rsidR="006C79EB" w:rsidRDefault="006C79EB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Самоорганизация: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инструкцию, предложенную классу, удерживать инструкцию;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выслушивать не перебивая;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планировать действия по решению орфографической задачи; выстраивать последовательность выбранных действий;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придерживаться плана (на материале разных учебных заданий: написание текста, проверка безударного гласного в корне слова, синтаксический разбор предложения).</w:t>
      </w:r>
    </w:p>
    <w:p w:rsidR="006C79EB" w:rsidRDefault="006C79EB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Самоконтроль: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устанавливать причины успеха/неудач при выполнении заданий по русскому языку (не понял, забыл, не постарался, не успел);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результат действия;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сопоставлять результат с образцом;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корректировать с помощью учителя свои учебные действия для преодоления ошибок при выделении в слове корня и окончания, при определении части речи, члена предложения при списывании текстов и записи под диктовку.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Совместная деятельность: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совместные (в группах) проектные задания с опорой на предложенные образцы;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слушать мнение партнера по поводу решения учебной задачи;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выполнении совместной деятельности справедливо распределять работу, договариваться, обсуждать процесс и результат совместной работы;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проявлять готовность выполнять разные роли: руководителя (лидера), подчиненного, проявлять самостоятельность, организованность, инициативность для достижения общего успеха деятельности. </w:t>
      </w:r>
    </w:p>
    <w:p w:rsidR="006C79EB" w:rsidRDefault="006C79EB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C79EB" w:rsidRDefault="006C79EB">
      <w:pPr>
        <w:pStyle w:val="Heading2"/>
        <w:rPr>
          <w:sz w:val="24"/>
          <w:szCs w:val="24"/>
        </w:rPr>
      </w:pPr>
      <w:bookmarkStart w:id="9" w:name="_Toc131351381"/>
      <w:r>
        <w:rPr>
          <w:sz w:val="24"/>
          <w:szCs w:val="24"/>
        </w:rPr>
        <w:t>4 КЛАСС</w:t>
      </w:r>
      <w:bookmarkEnd w:id="9"/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79EB" w:rsidRDefault="006C79EB">
      <w:pPr>
        <w:widowControl w:val="0"/>
        <w:spacing w:after="0" w:line="360" w:lineRule="auto"/>
        <w:ind w:left="157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Сведения о русском языке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r>
        <w:rPr>
          <w:rFonts w:ascii="Times New Roman" w:hAnsi="Times New Roman"/>
          <w:i/>
          <w:sz w:val="24"/>
          <w:szCs w:val="24"/>
        </w:rPr>
        <w:t>мини</w:t>
      </w:r>
      <w:r>
        <w:rPr>
          <w:rFonts w:ascii="Times New Roman" w:hAnsi="Times New Roman"/>
          <w:i/>
          <w:sz w:val="24"/>
          <w:szCs w:val="24"/>
        </w:rPr>
        <w:softHyphen/>
        <w:t>исследование</w:t>
      </w:r>
      <w:r>
        <w:rPr>
          <w:rFonts w:ascii="Times New Roman" w:hAnsi="Times New Roman"/>
          <w:sz w:val="24"/>
          <w:szCs w:val="24"/>
        </w:rPr>
        <w:t>, проект.</w:t>
      </w:r>
    </w:p>
    <w:p w:rsidR="006C79EB" w:rsidRDefault="006C79EB">
      <w:pPr>
        <w:widowControl w:val="0"/>
        <w:spacing w:after="0" w:line="360" w:lineRule="auto"/>
        <w:ind w:left="156" w:right="154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Фонетика и графика</w:t>
      </w:r>
    </w:p>
    <w:p w:rsidR="006C79EB" w:rsidRDefault="006C79EB">
      <w:pPr>
        <w:widowControl w:val="0"/>
        <w:spacing w:after="0" w:line="360" w:lineRule="auto"/>
        <w:ind w:left="1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Характеристика, сравнение, классификация звуков вне слова и в слове по заданным параметрам. Повторение пройденного: </w:t>
      </w:r>
      <w:r>
        <w:rPr>
          <w:rFonts w:ascii="Times New Roman" w:hAnsi="Times New Roman"/>
          <w:spacing w:val="-1"/>
          <w:sz w:val="24"/>
          <w:szCs w:val="24"/>
        </w:rPr>
        <w:t>соотношение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звукового и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буквенного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состав 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словах</w:t>
      </w:r>
      <w:r>
        <w:rPr>
          <w:rFonts w:ascii="Times New Roman" w:hAnsi="Times New Roman"/>
          <w:spacing w:val="-1"/>
          <w:sz w:val="24"/>
          <w:szCs w:val="24"/>
        </w:rPr>
        <w:t xml:space="preserve"> с буквами Е, Ё, Ю, Я в позиции начала слова и после гласных,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разделительными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ь</w:t>
      </w:r>
      <w:r>
        <w:rPr>
          <w:rFonts w:ascii="Times New Roman" w:hAnsi="Times New Roman"/>
          <w:b/>
          <w:i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словах 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непроизносимыми согласными. Звуко</w:t>
      </w:r>
      <w:r>
        <w:rPr>
          <w:rFonts w:ascii="Times New Roman" w:hAnsi="Times New Roman"/>
          <w:sz w:val="24"/>
          <w:szCs w:val="24"/>
        </w:rPr>
        <w:softHyphen/>
        <w:t xml:space="preserve">буквенный разбор слова </w:t>
      </w:r>
      <w:r>
        <w:rPr>
          <w:rFonts w:ascii="Times New Roman" w:hAnsi="Times New Roman"/>
          <w:i/>
          <w:sz w:val="24"/>
          <w:szCs w:val="24"/>
        </w:rPr>
        <w:t xml:space="preserve">(по отработанному алгоритму) </w:t>
      </w:r>
    </w:p>
    <w:p w:rsidR="006C79EB" w:rsidRDefault="006C79EB">
      <w:pPr>
        <w:widowControl w:val="0"/>
        <w:spacing w:after="0" w:line="360" w:lineRule="auto"/>
        <w:ind w:left="157"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Орфоэпия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орфоэпических словарей русского языка при определении правильного произношения слов.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Лексика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Наблюдение за использованием в речи фразеологизмов (простые случаи).</w:t>
      </w:r>
    </w:p>
    <w:p w:rsidR="006C79EB" w:rsidRDefault="006C79EB">
      <w:pPr>
        <w:widowControl w:val="0"/>
        <w:spacing w:after="0" w:line="360" w:lineRule="auto"/>
        <w:ind w:left="156"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Состав слова (морфемика)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 слова. 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 неизменяемых слов (ознакомление). 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Значение наиболее употребляемых суффиксов изученных частей речи (ознакомление). 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Морфемный разбор слова (по предложенному в учебнике образцу).</w:t>
      </w:r>
    </w:p>
    <w:p w:rsidR="006C79EB" w:rsidRDefault="006C79EB">
      <w:pPr>
        <w:widowControl w:val="0"/>
        <w:spacing w:after="0" w:line="360" w:lineRule="auto"/>
        <w:ind w:left="156"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Морфология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Части речи самостоятельные и служебные. 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Имя существительное. Склонение имён существительных (кроме существительных на -мя, -ий, -ие, -ия; на -ья типа гостья, на </w:t>
      </w:r>
      <w:r>
        <w:rPr>
          <w:rFonts w:ascii="Times New Roman" w:hAnsi="Times New Roman"/>
          <w:sz w:val="24"/>
          <w:szCs w:val="24"/>
        </w:rPr>
        <w:softHyphen/>
        <w:t>ье типа ожерелье во множественном числе; а также кроме собственных имён существительных на -ов, -ин, -ий); имена существительные 1, 2, 3</w:t>
      </w:r>
      <w:r>
        <w:rPr>
          <w:rFonts w:ascii="Times New Roman" w:hAnsi="Times New Roman"/>
          <w:sz w:val="24"/>
          <w:szCs w:val="24"/>
        </w:rPr>
        <w:softHyphen/>
        <w:t>го склонения (повторение изученного). Несклоняемые имена существительные (ознакомление).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 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Местоимение. Личные местоимения (повторение). Личные местоимения 1</w:t>
      </w:r>
      <w:r>
        <w:rPr>
          <w:rFonts w:ascii="Times New Roman" w:hAnsi="Times New Roman"/>
          <w:sz w:val="24"/>
          <w:szCs w:val="24"/>
        </w:rPr>
        <w:softHyphen/>
        <w:t>го, 2-го и 3</w:t>
      </w:r>
      <w:r>
        <w:rPr>
          <w:rFonts w:ascii="Times New Roman" w:hAnsi="Times New Roman"/>
          <w:sz w:val="24"/>
          <w:szCs w:val="24"/>
        </w:rPr>
        <w:softHyphen/>
        <w:t xml:space="preserve">го лица единственного и множественного числа; склонение личных местоимений. 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Наречие (общее представление). Значение, вопросы, употребление в речи.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Предлог. Отличие предлогов от приставок (повторение). Союз; союзы и, а, но в простых и сложных предложениях. Частица не, её значение (повторение).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Морфологический разбор слова (по предложенному образцу).</w:t>
      </w:r>
    </w:p>
    <w:p w:rsidR="006C79EB" w:rsidRDefault="006C79EB">
      <w:pPr>
        <w:widowControl w:val="0"/>
        <w:spacing w:after="0" w:line="360" w:lineRule="auto"/>
        <w:ind w:left="156"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Синтаксис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Синтаксический разбор предложения (по предложенному образцу).</w:t>
      </w:r>
    </w:p>
    <w:p w:rsidR="006C79EB" w:rsidRDefault="006C79EB">
      <w:pPr>
        <w:widowControl w:val="0"/>
        <w:spacing w:after="0" w:line="360" w:lineRule="auto"/>
        <w:ind w:left="156"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Орфография и пунктуация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орфографического словаря для определения (уточнения) написания слова.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правописания и их применение: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безударные падежные окончания имён существительных (кроме существительных на -мя, -ий, -ие, -ия, на -ья типа гостья, на </w:t>
      </w:r>
      <w:r>
        <w:rPr>
          <w:rFonts w:ascii="Times New Roman" w:hAnsi="Times New Roman"/>
          <w:sz w:val="24"/>
          <w:szCs w:val="24"/>
        </w:rPr>
        <w:softHyphen/>
        <w:t>ье типа ожерелье во множественном числе, а также кроме собственных имён существительных на -ов, -ин, -ий);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безударные падежные окончания имён прилагательных;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мягкий знак после шипящих на конце глаголов в форме 2</w:t>
      </w:r>
      <w:r>
        <w:rPr>
          <w:rFonts w:ascii="Times New Roman" w:hAnsi="Times New Roman"/>
          <w:sz w:val="24"/>
          <w:szCs w:val="24"/>
        </w:rPr>
        <w:softHyphen/>
        <w:t>го лица единственного числа;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или отсутствие мягкого знака в глаголах на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-ться и -тся;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безударные личные окончания глаголов;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знаки препинания в предложениях с однородными членами, соединёнными союзами и, а, но и без союзов.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Знаки препинания в сложном предложении, состоящем из двух простых (наблюдение).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Знаки препинания в предложении с прямой речью после слов автора (наблюдение).</w:t>
      </w:r>
    </w:p>
    <w:p w:rsidR="006C79EB" w:rsidRDefault="006C79EB">
      <w:pPr>
        <w:widowControl w:val="0"/>
        <w:spacing w:after="0" w:line="360" w:lineRule="auto"/>
        <w:ind w:left="157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Развитие речи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др.); диалог; монолог; отражение темы текста или основной мысли в заголовке.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Корректирование текстов после совместного анализа (заданных и </w:t>
      </w:r>
      <w:r>
        <w:rPr>
          <w:rFonts w:ascii="Times New Roman" w:hAnsi="Times New Roman"/>
          <w:i/>
          <w:sz w:val="24"/>
          <w:szCs w:val="24"/>
        </w:rPr>
        <w:t>собственных</w:t>
      </w:r>
      <w:r>
        <w:rPr>
          <w:rFonts w:ascii="Times New Roman" w:hAnsi="Times New Roman"/>
          <w:sz w:val="24"/>
          <w:szCs w:val="24"/>
        </w:rPr>
        <w:t>) с учётом точности, правильности, богатства и выразительности письменной речи.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Изложение (подробный устный и письменный пересказ текста; выборочный устный пересказ текста).</w:t>
      </w:r>
    </w:p>
    <w:p w:rsidR="006C79EB" w:rsidRDefault="006C79EB">
      <w:pPr>
        <w:widowControl w:val="0"/>
        <w:spacing w:after="0" w:line="360" w:lineRule="auto"/>
        <w:ind w:left="157" w:right="1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Сочинение с опорой на ключевые слова, вопросы, подробный план.</w:t>
      </w:r>
    </w:p>
    <w:p w:rsidR="006C79EB" w:rsidRDefault="006C79EB">
      <w:pPr>
        <w:widowControl w:val="0"/>
        <w:spacing w:after="0" w:line="360" w:lineRule="auto"/>
        <w:ind w:left="156" w:right="155" w:firstLine="709"/>
        <w:jc w:val="both"/>
        <w:rPr>
          <w:rFonts w:ascii="Times New Roman" w:hAnsi="Times New Roman"/>
          <w:sz w:val="24"/>
          <w:szCs w:val="24"/>
        </w:rPr>
      </w:pPr>
    </w:p>
    <w:p w:rsidR="006C79EB" w:rsidRDefault="006C79EB">
      <w:pPr>
        <w:widowControl w:val="0"/>
        <w:spacing w:after="0" w:line="360" w:lineRule="auto"/>
        <w:ind w:left="156" w:right="155"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УНИВЕРСАЛЬНЫЕ УЧЕБНЫЕ ДЕЙСТВИЯ </w:t>
      </w:r>
    </w:p>
    <w:p w:rsidR="006C79EB" w:rsidRDefault="006C79EB">
      <w:pPr>
        <w:widowControl w:val="0"/>
        <w:spacing w:after="0" w:line="360" w:lineRule="auto"/>
        <w:ind w:left="156" w:right="155"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(ПРОПЕДЕВТИЧЕСКИЙ УРОВЕНЬ)</w:t>
      </w:r>
    </w:p>
    <w:p w:rsidR="006C79EB" w:rsidRDefault="006C79EB">
      <w:pPr>
        <w:widowControl w:val="0"/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содержания учебного предмета «Русский язык» в </w:t>
      </w:r>
      <w:r>
        <w:rPr>
          <w:rFonts w:ascii="Times New Roman" w:hAnsi="Times New Roman"/>
          <w:b/>
          <w:sz w:val="24"/>
          <w:szCs w:val="24"/>
        </w:rPr>
        <w:t>4 классе</w:t>
      </w:r>
      <w:r>
        <w:rPr>
          <w:rFonts w:ascii="Times New Roman" w:hAnsi="Times New Roman"/>
          <w:sz w:val="24"/>
          <w:szCs w:val="24"/>
        </w:rPr>
        <w:t xml:space="preserve"> способствует работе над рядом метапредметных результатов. </w:t>
      </w:r>
    </w:p>
    <w:p w:rsidR="006C79EB" w:rsidRDefault="006C79EB">
      <w:pPr>
        <w:widowControl w:val="0"/>
        <w:spacing w:after="0" w:line="360" w:lineRule="auto"/>
        <w:ind w:left="142" w:right="155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C79EB" w:rsidRDefault="006C79EB">
      <w:pPr>
        <w:widowControl w:val="0"/>
        <w:spacing w:after="0" w:line="360" w:lineRule="auto"/>
        <w:ind w:left="142" w:right="155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Познавательные</w:t>
      </w:r>
      <w:r>
        <w:rPr>
          <w:rFonts w:ascii="Times New Roman" w:hAnsi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универсальные</w:t>
      </w:r>
      <w:r>
        <w:rPr>
          <w:rFonts w:ascii="Times New Roman" w:hAnsi="Times New Roman"/>
          <w:b/>
          <w:bCs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учебные</w:t>
      </w:r>
      <w:r>
        <w:rPr>
          <w:rFonts w:ascii="Times New Roman" w:hAnsi="Times New Roman"/>
          <w:b/>
          <w:bCs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действия</w:t>
      </w:r>
    </w:p>
    <w:p w:rsidR="006C79EB" w:rsidRDefault="006C79EB">
      <w:pPr>
        <w:widowControl w:val="0"/>
        <w:spacing w:after="0" w:line="360" w:lineRule="auto"/>
        <w:ind w:left="142" w:right="155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Базовые логические действия:</w:t>
      </w:r>
    </w:p>
    <w:p w:rsidR="006C79EB" w:rsidRDefault="006C79EB">
      <w:pPr>
        <w:widowControl w:val="0"/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устанавливать основания для сравнения слов, относящихся к разным частям речи; устанавливать основания для сравнения слов, относящихся к одной части речи, отличающихся грамматическими признаками;</w:t>
      </w:r>
    </w:p>
    <w:p w:rsidR="006C79EB" w:rsidRDefault="006C79EB">
      <w:pPr>
        <w:widowControl w:val="0"/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группировать слова на основании того, какой частью речи они являются;</w:t>
      </w:r>
    </w:p>
    <w:p w:rsidR="006C79EB" w:rsidRDefault="006C79EB">
      <w:pPr>
        <w:widowControl w:val="0"/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объединять глаголы в группы по определённому признаку (например, время, спряжение);</w:t>
      </w:r>
    </w:p>
    <w:p w:rsidR="006C79EB" w:rsidRDefault="006C79EB">
      <w:pPr>
        <w:widowControl w:val="0"/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объединять имена прилагательные в группы по определённому признаку (например, род или число), самостоятельно находить возможный признак группировки.</w:t>
      </w:r>
    </w:p>
    <w:p w:rsidR="006C79EB" w:rsidRDefault="006C79EB">
      <w:pPr>
        <w:widowControl w:val="0"/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объединять предложения по определённому признаку, самостоятельно устанавливать этот признак;</w:t>
      </w:r>
    </w:p>
    <w:p w:rsidR="006C79EB" w:rsidRDefault="006C79EB">
      <w:pPr>
        <w:widowControl w:val="0"/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классифицировать предложенные языковые единицы;</w:t>
      </w:r>
    </w:p>
    <w:p w:rsidR="006C79EB" w:rsidRDefault="006C79EB">
      <w:pPr>
        <w:widowControl w:val="0"/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устно характеризовать языковые единицы по заданным признакам;</w:t>
      </w:r>
    </w:p>
    <w:p w:rsidR="006C79EB" w:rsidRDefault="006C79EB">
      <w:pPr>
        <w:widowControl w:val="0"/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ориентироваться в изученных понятиях (склонение, спряжение, неопределённая форма, однородные члены предложения, сложное предложение) и соотносить понятие с его краткой характеристикой.</w:t>
      </w:r>
    </w:p>
    <w:p w:rsidR="006C79EB" w:rsidRDefault="006C79EB">
      <w:pPr>
        <w:widowControl w:val="0"/>
        <w:spacing w:after="0" w:line="360" w:lineRule="auto"/>
        <w:ind w:left="383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Базовые</w:t>
      </w:r>
      <w:r>
        <w:rPr>
          <w:rFonts w:ascii="Times New Roman" w:hAnsi="Times New Roman"/>
          <w:b/>
          <w:i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исследовательские</w:t>
      </w:r>
      <w:r>
        <w:rPr>
          <w:rFonts w:ascii="Times New Roman" w:hAnsi="Times New Roman"/>
          <w:b/>
          <w:i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действия:</w:t>
      </w:r>
    </w:p>
    <w:p w:rsidR="006C79EB" w:rsidRDefault="006C79EB">
      <w:pPr>
        <w:widowControl w:val="0"/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сравнивать несколько вариантов выполнения заданий по русскому языку, выбирать наиболее целесообразный (на основе предложенных критериев);</w:t>
      </w:r>
    </w:p>
    <w:p w:rsidR="006C79EB" w:rsidRDefault="006C79EB">
      <w:pPr>
        <w:widowControl w:val="0"/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по предложенному алгоритму различные виды анализа (звуко</w:t>
      </w:r>
      <w:r>
        <w:rPr>
          <w:rFonts w:ascii="Times New Roman" w:hAnsi="Times New Roman"/>
          <w:sz w:val="24"/>
          <w:szCs w:val="24"/>
        </w:rPr>
        <w:softHyphen/>
        <w:t>буквенный, морфемный, морфологический, синтаксический);</w:t>
      </w:r>
    </w:p>
    <w:p w:rsidR="006C79EB" w:rsidRDefault="006C79EB">
      <w:pPr>
        <w:widowControl w:val="0"/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помощью учителя 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мини</w:t>
      </w:r>
      <w:r>
        <w:rPr>
          <w:rFonts w:ascii="Times New Roman" w:hAnsi="Times New Roman"/>
          <w:sz w:val="24"/>
          <w:szCs w:val="24"/>
        </w:rPr>
        <w:softHyphen/>
        <w:t>исследования);</w:t>
      </w:r>
    </w:p>
    <w:p w:rsidR="006C79EB" w:rsidRDefault="006C79EB">
      <w:pPr>
        <w:widowControl w:val="0"/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6C79EB" w:rsidRDefault="006C79EB">
      <w:pPr>
        <w:widowControl w:val="0"/>
        <w:spacing w:after="0" w:line="360" w:lineRule="auto"/>
        <w:ind w:left="142" w:right="155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прогнозировать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возможное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развитие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речевой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ситуации.</w:t>
      </w:r>
    </w:p>
    <w:p w:rsidR="006C79EB" w:rsidRDefault="006C79EB">
      <w:pPr>
        <w:widowControl w:val="0"/>
        <w:spacing w:after="0" w:line="360" w:lineRule="auto"/>
        <w:ind w:left="383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Работа</w:t>
      </w:r>
      <w:r>
        <w:rPr>
          <w:rFonts w:ascii="Times New Roman" w:hAnsi="Times New Roman"/>
          <w:b/>
          <w:i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с</w:t>
      </w:r>
      <w:r>
        <w:rPr>
          <w:rFonts w:ascii="Times New Roman" w:hAnsi="Times New Roman"/>
          <w:b/>
          <w:i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информацией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6C79EB" w:rsidRDefault="006C79EB">
      <w:pPr>
        <w:widowControl w:val="0"/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выбирать источник получения информации, работать со словарями, справочниками в поисках информации, необходимой для решения учебно</w:t>
      </w:r>
      <w:r>
        <w:rPr>
          <w:rFonts w:ascii="Times New Roman" w:hAnsi="Times New Roman"/>
          <w:sz w:val="24"/>
          <w:szCs w:val="24"/>
        </w:rPr>
        <w:softHyphen/>
        <w:t>практической задачи; находить дополнительную информацию, используя справочники и словари;</w:t>
      </w:r>
    </w:p>
    <w:p w:rsidR="006C79EB" w:rsidRDefault="006C79EB">
      <w:pPr>
        <w:widowControl w:val="0"/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распознавать достоверную и недостоверную информацию о языковых единицах самостоятельно или на основании предложенного учителем способа её проверки;</w:t>
      </w:r>
    </w:p>
    <w:p w:rsidR="006C79EB" w:rsidRDefault="006C79EB">
      <w:pPr>
        <w:widowControl w:val="0"/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соблюдать элементарные правила информационной безопасности при поиске для выполнения заданий по русскому языку информации в информационно-телекоммуникацонной сети «Интернет»; </w:t>
      </w:r>
    </w:p>
    <w:p w:rsidR="006C79EB" w:rsidRDefault="006C79EB">
      <w:pPr>
        <w:widowControl w:val="0"/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помощью учителя создавать схемы, таблицы для представления информации </w:t>
      </w:r>
    </w:p>
    <w:p w:rsidR="006C79EB" w:rsidRDefault="006C79EB">
      <w:pPr>
        <w:widowControl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6C79EB" w:rsidRDefault="006C79EB">
      <w:pPr>
        <w:widowControl w:val="0"/>
        <w:spacing w:after="0" w:line="360" w:lineRule="auto"/>
        <w:ind w:left="383"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Коммуникативные</w:t>
      </w:r>
      <w:r>
        <w:rPr>
          <w:rFonts w:ascii="Times New Roman" w:hAnsi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универсальные</w:t>
      </w:r>
      <w:r>
        <w:rPr>
          <w:rFonts w:ascii="Times New Roman" w:hAnsi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учебные</w:t>
      </w:r>
      <w:r>
        <w:rPr>
          <w:rFonts w:ascii="Times New Roman" w:hAnsi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действия</w:t>
      </w:r>
    </w:p>
    <w:p w:rsidR="006C79EB" w:rsidRDefault="006C79EB">
      <w:pPr>
        <w:widowControl w:val="0"/>
        <w:spacing w:after="0" w:line="360" w:lineRule="auto"/>
        <w:ind w:left="383"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Общение:</w:t>
      </w:r>
    </w:p>
    <w:p w:rsidR="006C79EB" w:rsidRDefault="006C79EB">
      <w:pPr>
        <w:widowControl w:val="0"/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воспринимать и формулировать суждения, выбирать адекватные языковые средства для выражения эмоций в соответствии с целями и условиями общения в знакомой среде;</w:t>
      </w:r>
    </w:p>
    <w:p w:rsidR="006C79EB" w:rsidRDefault="006C79EB">
      <w:pPr>
        <w:widowControl w:val="0"/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задавать вопросы, необходимые для организации собственной деятельности;</w:t>
      </w:r>
    </w:p>
    <w:p w:rsidR="006C79EB" w:rsidRDefault="006C79EB">
      <w:pPr>
        <w:widowControl w:val="0"/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приобретенные коммуникативные умения в практике свободного общения;</w:t>
      </w:r>
    </w:p>
    <w:p w:rsidR="006C79EB" w:rsidRDefault="006C79EB">
      <w:pPr>
        <w:widowControl w:val="0"/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устное высказывание при обосновании правильности написания, при обобщении результатов наблюдения за орфографическим материалом;</w:t>
      </w:r>
    </w:p>
    <w:p w:rsidR="006C79EB" w:rsidRDefault="006C79EB">
      <w:pPr>
        <w:widowControl w:val="0"/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устные и письменные тексты (описание, рассуждение, повествование), определяя необходимый в данной речевой ситуации тип текста;</w:t>
      </w:r>
    </w:p>
    <w:p w:rsidR="006C79EB" w:rsidRDefault="006C79EB">
      <w:pPr>
        <w:widowControl w:val="0"/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готовить небольшие публичные выступления</w:t>
      </w:r>
      <w:r>
        <w:rPr>
          <w:rFonts w:ascii="Times New Roman" w:hAnsi="Times New Roman"/>
          <w:sz w:val="24"/>
          <w:szCs w:val="24"/>
        </w:rPr>
        <w:t>;</w:t>
      </w:r>
    </w:p>
    <w:p w:rsidR="006C79EB" w:rsidRDefault="006C79EB">
      <w:pPr>
        <w:widowControl w:val="0"/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подбирать иллюстративный материал (рисунки, фото, плакаты) к тексту выступления</w:t>
      </w:r>
      <w:r>
        <w:rPr>
          <w:rFonts w:ascii="Times New Roman" w:hAnsi="Times New Roman"/>
          <w:sz w:val="24"/>
          <w:szCs w:val="24"/>
        </w:rPr>
        <w:t>.</w:t>
      </w:r>
    </w:p>
    <w:p w:rsidR="006C79EB" w:rsidRDefault="006C79EB">
      <w:pPr>
        <w:widowControl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6C79EB" w:rsidRDefault="006C79EB">
      <w:pPr>
        <w:widowControl w:val="0"/>
        <w:spacing w:after="0" w:line="360" w:lineRule="auto"/>
        <w:ind w:left="383"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Регулятивные</w:t>
      </w:r>
      <w:r>
        <w:rPr>
          <w:rFonts w:ascii="Times New Roman" w:hAnsi="Times New Roman"/>
          <w:b/>
          <w:bCs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универсальные</w:t>
      </w:r>
      <w:r>
        <w:rPr>
          <w:rFonts w:ascii="Times New Roman" w:hAnsi="Times New Roman"/>
          <w:b/>
          <w:bCs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учебные</w:t>
      </w:r>
      <w:r>
        <w:rPr>
          <w:rFonts w:ascii="Times New Roman" w:hAnsi="Times New Roman"/>
          <w:b/>
          <w:bCs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действия:</w:t>
      </w:r>
    </w:p>
    <w:p w:rsidR="006C79EB" w:rsidRDefault="006C79EB">
      <w:pPr>
        <w:widowControl w:val="0"/>
        <w:spacing w:after="0" w:line="360" w:lineRule="auto"/>
        <w:ind w:left="383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Самоорганизация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6C79EB" w:rsidRDefault="006C79EB">
      <w:pPr>
        <w:widowControl w:val="0"/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инструкцию, предложенную классу, удерживать инструкцию;</w:t>
      </w:r>
    </w:p>
    <w:p w:rsidR="006C79EB" w:rsidRDefault="006C79EB">
      <w:pPr>
        <w:widowControl w:val="0"/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учитывать выделенные учителем ориентиры действия в новом учебном материале (в сотрудничестве с учителем, одноклассниками).</w:t>
      </w:r>
    </w:p>
    <w:p w:rsidR="006C79EB" w:rsidRDefault="006C79EB">
      <w:pPr>
        <w:widowControl w:val="0"/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придерживаться инструкций, плана, алгоритма (на материале разных учебных заданий: написание текста, проверка безударного гласного в корне слова, синтаксический разбор предложения). </w:t>
      </w:r>
    </w:p>
    <w:p w:rsidR="006C79EB" w:rsidRDefault="006C79EB">
      <w:pPr>
        <w:widowControl w:val="0"/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планировать действия по решению учебной задачи для получения результата;</w:t>
      </w:r>
    </w:p>
    <w:p w:rsidR="006C79EB" w:rsidRDefault="006C79EB">
      <w:pPr>
        <w:widowControl w:val="0"/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выстраивать последовательность выбранных действий; </w:t>
      </w:r>
    </w:p>
    <w:p w:rsidR="006C79EB" w:rsidRDefault="006C79EB">
      <w:pPr>
        <w:widowControl w:val="0"/>
        <w:spacing w:after="0" w:line="360" w:lineRule="auto"/>
        <w:ind w:left="142" w:right="155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предвидеть трудности и возможные ошибки.</w:t>
      </w:r>
    </w:p>
    <w:p w:rsidR="006C79EB" w:rsidRDefault="006C79EB">
      <w:pPr>
        <w:widowControl w:val="0"/>
        <w:tabs>
          <w:tab w:val="left" w:pos="724"/>
        </w:tabs>
        <w:spacing w:after="0" w:line="360" w:lineRule="auto"/>
        <w:ind w:left="382" w:right="155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Самоконтроль:</w:t>
      </w:r>
    </w:p>
    <w:p w:rsidR="006C79EB" w:rsidRDefault="006C79EB">
      <w:pPr>
        <w:widowControl w:val="0"/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свой результат действия;</w:t>
      </w:r>
    </w:p>
    <w:p w:rsidR="006C79EB" w:rsidRDefault="006C79EB">
      <w:pPr>
        <w:widowControl w:val="0"/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сопоставлять результат с образцом;</w:t>
      </w:r>
    </w:p>
    <w:p w:rsidR="006C79EB" w:rsidRDefault="006C79EB">
      <w:pPr>
        <w:widowControl w:val="0"/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контролировать процесс и результат выполнения задания, корректировать учебные действия для преодоления ошибок;</w:t>
      </w:r>
    </w:p>
    <w:p w:rsidR="006C79EB" w:rsidRDefault="006C79EB">
      <w:pPr>
        <w:widowControl w:val="0"/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ошибки в своей и чужих работах, устанавливать их причины (не понял, забыл, не постарался, не успел);</w:t>
      </w:r>
    </w:p>
    <w:p w:rsidR="006C79EB" w:rsidRDefault="006C79EB">
      <w:pPr>
        <w:widowControl w:val="0"/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по предложенным критериям общий результат деятельности и свой вклад в неё;</w:t>
      </w:r>
    </w:p>
    <w:p w:rsidR="006C79EB" w:rsidRDefault="006C79EB">
      <w:pPr>
        <w:widowControl w:val="0"/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адекватно принимать оценку своей работы;</w:t>
      </w:r>
    </w:p>
    <w:p w:rsidR="006C79EB" w:rsidRDefault="006C79EB">
      <w:pPr>
        <w:widowControl w:val="0"/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причины успеха-неуспеха учебной деятельности и способности конструктивно действовать даже в ситуациях неуспеха.</w:t>
      </w:r>
    </w:p>
    <w:p w:rsidR="006C79EB" w:rsidRDefault="006C79EB">
      <w:pPr>
        <w:widowControl w:val="0"/>
        <w:spacing w:after="0" w:line="360" w:lineRule="auto"/>
        <w:ind w:left="383" w:firstLine="709"/>
        <w:rPr>
          <w:rFonts w:ascii="Times New Roman" w:hAnsi="Times New Roman"/>
          <w:b/>
          <w:bCs/>
          <w:sz w:val="24"/>
          <w:szCs w:val="24"/>
        </w:rPr>
      </w:pPr>
    </w:p>
    <w:p w:rsidR="006C79EB" w:rsidRDefault="006C79EB">
      <w:pPr>
        <w:widowControl w:val="0"/>
        <w:spacing w:after="0" w:line="360" w:lineRule="auto"/>
        <w:ind w:left="383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Совместная деятельность:</w:t>
      </w:r>
    </w:p>
    <w:p w:rsidR="006C79EB" w:rsidRDefault="006C79EB">
      <w:pPr>
        <w:widowControl w:val="0"/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C79EB" w:rsidRDefault="006C79EB">
      <w:pPr>
        <w:widowControl w:val="0"/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слушать мнение партнера по поводу решения учебной задачи;</w:t>
      </w:r>
    </w:p>
    <w:p w:rsidR="006C79EB" w:rsidRDefault="006C79EB">
      <w:pPr>
        <w:widowControl w:val="0"/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проявлять готовность руководить, выполнять поручения, подчиняться;</w:t>
      </w:r>
    </w:p>
    <w:p w:rsidR="006C79EB" w:rsidRDefault="006C79EB">
      <w:pPr>
        <w:widowControl w:val="0"/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 выполнять свою часть работы;</w:t>
      </w:r>
    </w:p>
    <w:p w:rsidR="006C79EB" w:rsidRDefault="006C79EB">
      <w:pPr>
        <w:widowControl w:val="0"/>
        <w:spacing w:after="0" w:line="360" w:lineRule="auto"/>
        <w:ind w:left="142"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свой вклад в общий результат;</w:t>
      </w:r>
    </w:p>
    <w:p w:rsidR="006C79EB" w:rsidRDefault="006C79EB">
      <w:pPr>
        <w:widowControl w:val="0"/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выполнять совместные проектные задания с опорой на предложенные образцы,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планы, идеи.</w:t>
      </w:r>
      <w:r>
        <w:br w:type="page"/>
      </w:r>
    </w:p>
    <w:p w:rsidR="006C79EB" w:rsidRDefault="006C79EB">
      <w:pPr>
        <w:widowControl w:val="0"/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  <w:szCs w:val="28"/>
        </w:rPr>
      </w:pPr>
    </w:p>
    <w:p w:rsidR="006C79EB" w:rsidRDefault="006C79EB">
      <w:pPr>
        <w:rPr>
          <w:sz w:val="24"/>
          <w:szCs w:val="24"/>
        </w:rPr>
      </w:pPr>
      <w:bookmarkStart w:id="10" w:name="_Toc131351382"/>
      <w:r>
        <w:rPr>
          <w:sz w:val="24"/>
          <w:szCs w:val="24"/>
        </w:rPr>
        <w:t>ПЛАНИРУЕМЫЕ РЕЗУЛЬТАТЫ ОСВОЕНИЯ ПРОГРАММЫ УЧЕБНОГО ПРЕДМЕТА «РУССКИЙ ЯЗЫК» НА УРОВНЕ НАЧАЛЬНОГО ОБЩЕГО ОБРАЗОВАНИЯ</w:t>
      </w:r>
      <w:bookmarkEnd w:id="10"/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C79EB" w:rsidRDefault="006C79EB">
      <w:pPr>
        <w:pStyle w:val="Heading2"/>
        <w:rPr>
          <w:sz w:val="24"/>
          <w:szCs w:val="24"/>
        </w:rPr>
      </w:pPr>
      <w:bookmarkStart w:id="11" w:name="_Toc131351383"/>
      <w:r>
        <w:rPr>
          <w:sz w:val="24"/>
          <w:szCs w:val="24"/>
        </w:rPr>
        <w:t>ЛИЧНОСТНЫЕ РЕЗУЛЬТАТЫ</w:t>
      </w:r>
      <w:bookmarkEnd w:id="11"/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предмета «Русский язык» на уровне начального общего образования у обучающегося будут сформированы следующие личностные результаты.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Гражданско-патриотического воспитания: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</w:t>
      </w:r>
      <w:r>
        <w:rPr>
          <w:rFonts w:ascii="Times New Roman" w:hAnsi="Times New Roman"/>
          <w:sz w:val="24"/>
          <w:szCs w:val="24"/>
        </w:rPr>
        <w:softHyphen/>
        <w:t>этических нормах поведения и правилах межличностных отношений, в том числе отражённых в текстах, с которыми идёт работа на уроках русского языка.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Духовно-нравственного воспитания: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языка как одной из главных духовно-нравственных ценностей народа;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признание индивидуальности каждого человека с опорой на собственный жизненный и читательский опыт;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языка).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Эстетического воспитания: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стремление к самовыражению в искусстве слова; осознание важности русского языка как средства общения и самовыражения.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соблюдение правил безопасного поиска в информационной среде дополнительной информации в процессе языкового образования; 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общения.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Трудового воспитания: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языка.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Экологического воспитания: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бережное отношение к природе, формируемое в процессе работы с текстами;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неприятие действий, приносящих вред природе.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Ценности научного познания: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C79EB" w:rsidRDefault="006C79EB">
      <w:pPr>
        <w:pStyle w:val="Heading2"/>
        <w:rPr>
          <w:sz w:val="24"/>
          <w:szCs w:val="24"/>
        </w:rPr>
      </w:pPr>
      <w:bookmarkStart w:id="12" w:name="_Toc131351384"/>
      <w:r>
        <w:rPr>
          <w:sz w:val="24"/>
          <w:szCs w:val="24"/>
        </w:rPr>
        <w:t>МЕТАПРЕДМЕТНЫЕ РЕЗУЛЬТАТЫ</w:t>
      </w:r>
      <w:bookmarkEnd w:id="12"/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изучения предмета «Русский язык» на уровне начального общего образования у обучающегося с ЗПР будут сформированы следующие познавательные универсальные учебные действия. 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Познавательные универсальные учебные действия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Базовые логические действия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др.); устанавливать аналогии языковых единиц;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объединять объекты (языковые единицы) по определённому признаку;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помощью учителя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следовать алгоритму, выделяя учебные операции при анализе языковых единиц;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элементарные знаково-символические средства в учебно-познавательной деятельности;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устанавливать причинно</w:t>
      </w:r>
      <w:r>
        <w:rPr>
          <w:rFonts w:ascii="Times New Roman" w:hAnsi="Times New Roman"/>
          <w:sz w:val="24"/>
          <w:szCs w:val="24"/>
        </w:rPr>
        <w:softHyphen/>
        <w:t xml:space="preserve">следственные связи в ситуациях наблюдения за языковым материалом, делать выводы. 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Базовые исследовательские действия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помощью учителя формулировать цель, планировать изменения языкового объекта, речевой ситуации;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помощью учителя сравнивать несколько вариантов выполнения задания, выбирать наиболее целесообразный (на основе предложенных критериев);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совместного анализа проводить по предложенному плану несложное лингвистическое мини</w:t>
      </w:r>
      <w:r>
        <w:rPr>
          <w:rFonts w:ascii="Times New Roman" w:hAnsi="Times New Roman"/>
          <w:sz w:val="24"/>
          <w:szCs w:val="24"/>
        </w:rPr>
        <w:softHyphen/>
        <w:t>исследование, выполнять по предложенному плану проектное задание под контролем педагога;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прогнозировать с помощью учителя возможное развитие процессов, событий и их последствия в аналогичных или сходных ситуациях.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Работа с информацией: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заданному алгоритму находить представленную в явном виде информацию в предложенном источнике: в слова</w:t>
      </w:r>
      <w:r>
        <w:rPr>
          <w:rFonts w:ascii="Times New Roman" w:hAnsi="Times New Roman"/>
          <w:sz w:val="24"/>
          <w:szCs w:val="24"/>
        </w:rPr>
        <w:softHyphen/>
        <w:t xml:space="preserve"> рях, справочниках;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«Интернете» (информации о написании и произношении слова, о значении слова, о происхождении слова, о синонимах слова);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и создавать с помощью учителя текстовую, видео</w:t>
      </w:r>
      <w:r>
        <w:rPr>
          <w:rFonts w:ascii="Times New Roman" w:hAnsi="Times New Roman"/>
          <w:sz w:val="24"/>
          <w:szCs w:val="24"/>
        </w:rPr>
        <w:softHyphen/>
        <w:t>, графическую, звуковую информацию в соответствии с учебной задачей;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лингвистическую информацию, зафиксированную в виде таблиц, схем; самостоятельно по образцу создавать схемы, таблицы для представления лингвистической информации.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Коммуникативные универсальные учебные действия 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концу обучения на уровне начального общего образования у обучающегося с ЗПР формируются коммуникативные универсальные учебные действия. 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Общение: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признавать возможность существования разных точек зрения;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корректно и аргументированно высказывать своё мнение;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речевое высказывание в соответствии с поставленной задачей;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готовить с помощью взрослого небольшие публичные выступления о результатах парной и групповой работы, о результатах наблюдения, выполненного мини</w:t>
      </w:r>
      <w:r>
        <w:rPr>
          <w:rFonts w:ascii="Times New Roman" w:hAnsi="Times New Roman"/>
          <w:sz w:val="24"/>
          <w:szCs w:val="24"/>
        </w:rPr>
        <w:softHyphen/>
        <w:t>исследования, проектного задания;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Регулятивные универсальные учебные действия 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концу обучения на уровне начального общего образования у обучающегося с ЗПР формируются</w:t>
      </w:r>
      <w:r>
        <w:rPr>
          <w:rFonts w:ascii="Times New Roman" w:hAnsi="Times New Roman"/>
          <w:bCs/>
          <w:sz w:val="24"/>
          <w:szCs w:val="24"/>
        </w:rPr>
        <w:t xml:space="preserve"> регулятивные</w:t>
      </w:r>
      <w:r>
        <w:rPr>
          <w:rFonts w:ascii="Times New Roman" w:hAnsi="Times New Roman"/>
          <w:sz w:val="24"/>
          <w:szCs w:val="24"/>
        </w:rPr>
        <w:t xml:space="preserve"> универсальные учебные действия.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Самоорганизация: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проявлять способность продолжать учебную работу, совершая волевое усилие;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следовать алгоритму учебных действий, удерживать ход его выполнения;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планировать действия по решению учебной задачи для получения результата, оречевлять план и соотносить действия с планом;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выстраивать последовательность выбранных действий. 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Самоконтроль: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устанавливать после совместного анализа причины успеха/неудач учебной деятельности;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корректировать после совместного анализа свои учебные действия для преодоления речевых и орфографических ошибок;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ошибку, допущенную при работе с языковым материалом, находить орфографическую и пунктуационную ошибку с опорой на эталон (образец);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Совместная деятельность: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помощью учителя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проявлять готовность руководить, выполнять поручения, подчиняться, самостоятельно разрешать конфликты;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 выполнять свою часть работы;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после совместного анализа свой вклад в общий результат;</w:t>
      </w:r>
    </w:p>
    <w:p w:rsidR="006C79EB" w:rsidRDefault="006C79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6C79EB" w:rsidRDefault="006C79EB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C79EB" w:rsidRDefault="006C79EB">
      <w:pPr>
        <w:pStyle w:val="Heading2"/>
        <w:rPr>
          <w:sz w:val="24"/>
          <w:szCs w:val="24"/>
        </w:rPr>
      </w:pPr>
      <w:bookmarkStart w:id="13" w:name="_Toc131351385"/>
      <w:r>
        <w:rPr>
          <w:sz w:val="24"/>
          <w:szCs w:val="24"/>
        </w:rPr>
        <w:t>ПРЕДМЕТНЫЕ РЕЗУЛЬТАТЫ</w:t>
      </w:r>
      <w:bookmarkEnd w:id="13"/>
    </w:p>
    <w:p w:rsidR="006C79EB" w:rsidRDefault="006C79EB">
      <w:pPr>
        <w:pStyle w:val="Heading3"/>
        <w:rPr>
          <w:sz w:val="24"/>
        </w:rPr>
      </w:pPr>
      <w:bookmarkStart w:id="14" w:name="_Toc131351386"/>
      <w:r>
        <w:rPr>
          <w:sz w:val="24"/>
        </w:rPr>
        <w:t>1 КЛАСС</w:t>
      </w:r>
      <w:bookmarkEnd w:id="14"/>
    </w:p>
    <w:p w:rsidR="006C79EB" w:rsidRDefault="006C79EB">
      <w:pPr>
        <w:widowControl w:val="0"/>
        <w:tabs>
          <w:tab w:val="left" w:pos="724"/>
        </w:tabs>
        <w:spacing w:after="0" w:line="360" w:lineRule="auto"/>
        <w:ind w:right="1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концу обучения в </w:t>
      </w:r>
      <w:r>
        <w:rPr>
          <w:rFonts w:ascii="Times New Roman" w:hAnsi="Times New Roman"/>
          <w:b/>
          <w:sz w:val="24"/>
          <w:szCs w:val="24"/>
        </w:rPr>
        <w:t>1 классе</w:t>
      </w:r>
      <w:r>
        <w:rPr>
          <w:rFonts w:ascii="Times New Roman" w:hAnsi="Times New Roman"/>
          <w:sz w:val="24"/>
          <w:szCs w:val="24"/>
        </w:rPr>
        <w:t xml:space="preserve"> обучающийся научится:</w:t>
      </w:r>
    </w:p>
    <w:p w:rsidR="006C79EB" w:rsidRDefault="006C79EB">
      <w:pPr>
        <w:widowControl w:val="0"/>
        <w:numPr>
          <w:ilvl w:val="0"/>
          <w:numId w:val="1"/>
        </w:numPr>
        <w:tabs>
          <w:tab w:val="left" w:pos="724"/>
        </w:tabs>
        <w:spacing w:after="0" w:line="360" w:lineRule="auto"/>
        <w:ind w:right="154" w:firstLine="709"/>
        <w:jc w:val="both"/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слово и предложение, вычленять слова из предложений, определять количество слов в предложении;</w:t>
      </w:r>
    </w:p>
    <w:p w:rsidR="006C79EB" w:rsidRDefault="006C79EB">
      <w:pPr>
        <w:widowControl w:val="0"/>
        <w:numPr>
          <w:ilvl w:val="0"/>
          <w:numId w:val="1"/>
        </w:numPr>
        <w:tabs>
          <w:tab w:val="left" w:pos="724"/>
        </w:tabs>
        <w:spacing w:after="0" w:line="360" w:lineRule="auto"/>
        <w:ind w:right="1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вычленять звуки из слова;</w:t>
      </w:r>
    </w:p>
    <w:p w:rsidR="006C79EB" w:rsidRDefault="006C79EB">
      <w:pPr>
        <w:widowControl w:val="0"/>
        <w:numPr>
          <w:ilvl w:val="0"/>
          <w:numId w:val="1"/>
        </w:numPr>
        <w:tabs>
          <w:tab w:val="left" w:pos="724"/>
        </w:tabs>
        <w:spacing w:after="0" w:line="360" w:lineRule="auto"/>
        <w:ind w:right="1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гласные и согласные звуки;</w:t>
      </w:r>
    </w:p>
    <w:p w:rsidR="006C79EB" w:rsidRDefault="006C79EB">
      <w:pPr>
        <w:widowControl w:val="0"/>
        <w:numPr>
          <w:ilvl w:val="0"/>
          <w:numId w:val="1"/>
        </w:numPr>
        <w:tabs>
          <w:tab w:val="left" w:pos="724"/>
        </w:tabs>
        <w:spacing w:after="0" w:line="360" w:lineRule="auto"/>
        <w:ind w:right="154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различать ударные и безударные гласные звуки;</w:t>
      </w:r>
    </w:p>
    <w:p w:rsidR="006C79EB" w:rsidRDefault="006C79EB">
      <w:pPr>
        <w:widowControl w:val="0"/>
        <w:numPr>
          <w:ilvl w:val="0"/>
          <w:numId w:val="1"/>
        </w:numPr>
        <w:tabs>
          <w:tab w:val="left" w:pos="724"/>
        </w:tabs>
        <w:spacing w:after="0" w:line="360" w:lineRule="auto"/>
        <w:ind w:right="1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согласные звуки: мягкие и твёрдые</w:t>
      </w:r>
      <w:r>
        <w:rPr>
          <w:rFonts w:ascii="Times New Roman" w:hAnsi="Times New Roman"/>
          <w:i/>
          <w:sz w:val="24"/>
          <w:szCs w:val="24"/>
        </w:rPr>
        <w:t>, звонкие и глухие (вне слова и в слове);</w:t>
      </w:r>
    </w:p>
    <w:p w:rsidR="006C79EB" w:rsidRDefault="006C79EB">
      <w:pPr>
        <w:widowControl w:val="0"/>
        <w:numPr>
          <w:ilvl w:val="0"/>
          <w:numId w:val="1"/>
        </w:numPr>
        <w:tabs>
          <w:tab w:val="left" w:pos="724"/>
        </w:tabs>
        <w:spacing w:after="0" w:line="360" w:lineRule="auto"/>
        <w:ind w:right="1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понятия «звук» и «буква»;</w:t>
      </w:r>
    </w:p>
    <w:p w:rsidR="006C79EB" w:rsidRDefault="006C79EB">
      <w:pPr>
        <w:widowControl w:val="0"/>
        <w:numPr>
          <w:ilvl w:val="0"/>
          <w:numId w:val="1"/>
        </w:numPr>
        <w:tabs>
          <w:tab w:val="left" w:pos="724"/>
        </w:tabs>
        <w:spacing w:after="0" w:line="360" w:lineRule="auto"/>
        <w:ind w:right="1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определять количество слогов в слове; делить слова на слоги (простые случаи: слова без стечения согласных); определять в слове ударный слог; </w:t>
      </w:r>
    </w:p>
    <w:p w:rsidR="006C79EB" w:rsidRDefault="006C79EB">
      <w:pPr>
        <w:widowControl w:val="0"/>
        <w:numPr>
          <w:ilvl w:val="0"/>
          <w:numId w:val="1"/>
        </w:numPr>
        <w:tabs>
          <w:tab w:val="left" w:pos="724"/>
        </w:tabs>
        <w:spacing w:after="0" w:line="360" w:lineRule="auto"/>
        <w:ind w:right="154" w:firstLine="709"/>
        <w:jc w:val="both"/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писать аккуратным разборчивым почерком без искажений прописные и строчные буквы, соединения букв, слова, с учетом развития мелкой моторики детей (при необходимости с наглядной опорой);</w:t>
      </w:r>
    </w:p>
    <w:p w:rsidR="006C79EB" w:rsidRDefault="006C79EB">
      <w:pPr>
        <w:widowControl w:val="0"/>
        <w:numPr>
          <w:ilvl w:val="0"/>
          <w:numId w:val="1"/>
        </w:numPr>
        <w:tabs>
          <w:tab w:val="left" w:pos="724"/>
        </w:tabs>
        <w:spacing w:after="0" w:line="360" w:lineRule="auto"/>
        <w:ind w:right="1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иметь представления о правилах правописания</w:t>
      </w:r>
      <w:r>
        <w:rPr>
          <w:rFonts w:ascii="Times New Roman" w:hAnsi="Times New Roman"/>
          <w:color w:val="00B050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(именах, фамилиях людей, кличках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6C79EB" w:rsidRDefault="006C79EB">
      <w:pPr>
        <w:widowControl w:val="0"/>
        <w:numPr>
          <w:ilvl w:val="0"/>
          <w:numId w:val="1"/>
        </w:numPr>
        <w:tabs>
          <w:tab w:val="left" w:pos="725"/>
        </w:tabs>
        <w:spacing w:after="0" w:line="360" w:lineRule="auto"/>
        <w:ind w:right="1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правильно списывать (без пропусков и искажений букв) слова и предложения, тексты объёмом не более 15-20 слов;</w:t>
      </w:r>
    </w:p>
    <w:p w:rsidR="006C79EB" w:rsidRDefault="006C79EB">
      <w:pPr>
        <w:widowControl w:val="0"/>
        <w:numPr>
          <w:ilvl w:val="0"/>
          <w:numId w:val="1"/>
        </w:numPr>
        <w:tabs>
          <w:tab w:val="left" w:pos="725"/>
        </w:tabs>
        <w:spacing w:after="0" w:line="360" w:lineRule="auto"/>
        <w:ind w:right="1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писать под диктовку (без пропусков и искажений букв) слова (без стечения согласных), предложения из 3–4 слов, простые тексты объёмом не более 12-15 слов, правописание которых не расходится с произношением;</w:t>
      </w:r>
    </w:p>
    <w:p w:rsidR="006C79EB" w:rsidRDefault="006C79EB">
      <w:pPr>
        <w:widowControl w:val="0"/>
        <w:numPr>
          <w:ilvl w:val="0"/>
          <w:numId w:val="1"/>
        </w:numPr>
        <w:tabs>
          <w:tab w:val="left" w:pos="725"/>
        </w:tabs>
        <w:spacing w:after="0" w:line="360" w:lineRule="auto"/>
        <w:ind w:right="154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понимать прослушанный текст;</w:t>
      </w:r>
    </w:p>
    <w:p w:rsidR="006C79EB" w:rsidRDefault="006C79EB">
      <w:pPr>
        <w:widowControl w:val="0"/>
        <w:numPr>
          <w:ilvl w:val="0"/>
          <w:numId w:val="1"/>
        </w:numPr>
        <w:tabs>
          <w:tab w:val="left" w:pos="725"/>
        </w:tabs>
        <w:spacing w:after="0" w:line="360" w:lineRule="auto"/>
        <w:ind w:right="154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читать вслух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короткие тексты с соблюдением интонации и пауз в соответствии со знаками препинания в конце предложения;</w:t>
      </w:r>
    </w:p>
    <w:p w:rsidR="006C79EB" w:rsidRDefault="006C79EB">
      <w:pPr>
        <w:widowControl w:val="0"/>
        <w:numPr>
          <w:ilvl w:val="0"/>
          <w:numId w:val="1"/>
        </w:numPr>
        <w:tabs>
          <w:tab w:val="left" w:pos="725"/>
        </w:tabs>
        <w:spacing w:after="0" w:line="360" w:lineRule="auto"/>
        <w:ind w:right="1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в тексте слова, значение которых требует уточнения;</w:t>
      </w:r>
    </w:p>
    <w:p w:rsidR="006C79EB" w:rsidRDefault="006C79EB">
      <w:pPr>
        <w:widowControl w:val="0"/>
        <w:numPr>
          <w:ilvl w:val="0"/>
          <w:numId w:val="1"/>
        </w:numPr>
        <w:tabs>
          <w:tab w:val="left" w:pos="725"/>
        </w:tabs>
        <w:spacing w:after="0" w:line="360" w:lineRule="auto"/>
        <w:ind w:left="159" w:right="15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предложение из набора форм слов,</w:t>
      </w:r>
      <w:r>
        <w:rPr>
          <w:rFonts w:ascii="Times New Roman" w:hAnsi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находящихся в соответствующей грамматической форме не более 3-5 слов.</w:t>
      </w:r>
    </w:p>
    <w:p w:rsidR="006C79EB" w:rsidRDefault="006C79EB">
      <w:pPr>
        <w:widowControl w:val="0"/>
        <w:numPr>
          <w:ilvl w:val="0"/>
          <w:numId w:val="1"/>
        </w:numPr>
        <w:tabs>
          <w:tab w:val="left" w:pos="725"/>
        </w:tabs>
        <w:spacing w:after="0" w:line="360" w:lineRule="auto"/>
        <w:ind w:right="1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устно составлять текст из 3–5 предложений по сюжетным картинкам и на основе наблюдений с опорой на план-вопрос;</w:t>
      </w:r>
    </w:p>
    <w:p w:rsidR="006C79EB" w:rsidRDefault="006C79EB">
      <w:pPr>
        <w:widowControl w:val="0"/>
        <w:numPr>
          <w:ilvl w:val="0"/>
          <w:numId w:val="1"/>
        </w:numPr>
        <w:tabs>
          <w:tab w:val="left" w:pos="724"/>
        </w:tabs>
        <w:spacing w:after="0" w:line="360" w:lineRule="auto"/>
        <w:ind w:right="1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простые учебные понятия в процессе решения учебных задач.</w:t>
      </w:r>
    </w:p>
    <w:p w:rsidR="006C79EB" w:rsidRDefault="006C79EB">
      <w:pPr>
        <w:spacing w:after="0" w:line="360" w:lineRule="auto"/>
        <w:ind w:left="-185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C79EB" w:rsidRDefault="006C79EB">
      <w:pPr>
        <w:pStyle w:val="Heading3"/>
        <w:rPr>
          <w:sz w:val="24"/>
        </w:rPr>
      </w:pPr>
      <w:bookmarkStart w:id="15" w:name="_Toc131351387"/>
      <w:r>
        <w:rPr>
          <w:sz w:val="24"/>
        </w:rPr>
        <w:t>1 ДОПОЛНИТЕЛЬНЫЙ КЛАСС</w:t>
      </w:r>
      <w:bookmarkEnd w:id="15"/>
    </w:p>
    <w:p w:rsidR="006C79EB" w:rsidRDefault="006C79EB">
      <w:pPr>
        <w:widowControl w:val="0"/>
        <w:tabs>
          <w:tab w:val="left" w:pos="724"/>
        </w:tabs>
        <w:spacing w:after="0" w:line="360" w:lineRule="auto"/>
        <w:ind w:right="1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концу обучения в </w:t>
      </w:r>
      <w:r>
        <w:rPr>
          <w:rFonts w:ascii="Times New Roman" w:hAnsi="Times New Roman"/>
          <w:b/>
          <w:sz w:val="24"/>
          <w:szCs w:val="24"/>
        </w:rPr>
        <w:t>1 дополнительном классе</w:t>
      </w:r>
      <w:r>
        <w:rPr>
          <w:rFonts w:ascii="Times New Roman" w:hAnsi="Times New Roman"/>
          <w:sz w:val="24"/>
          <w:szCs w:val="24"/>
        </w:rPr>
        <w:t xml:space="preserve"> обучающийся научится:</w:t>
      </w:r>
    </w:p>
    <w:p w:rsidR="006C79EB" w:rsidRDefault="006C79EB">
      <w:pPr>
        <w:widowControl w:val="0"/>
        <w:numPr>
          <w:ilvl w:val="0"/>
          <w:numId w:val="1"/>
        </w:numPr>
        <w:tabs>
          <w:tab w:val="left" w:pos="724"/>
        </w:tabs>
        <w:spacing w:after="0" w:line="360" w:lineRule="auto"/>
        <w:ind w:right="1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слово и предложение; вычленять слова из предложений, определять количество слов в предложении;</w:t>
      </w:r>
    </w:p>
    <w:p w:rsidR="006C79EB" w:rsidRDefault="006C79EB">
      <w:pPr>
        <w:widowControl w:val="0"/>
        <w:numPr>
          <w:ilvl w:val="0"/>
          <w:numId w:val="1"/>
        </w:numPr>
        <w:tabs>
          <w:tab w:val="left" w:pos="724"/>
        </w:tabs>
        <w:spacing w:after="0" w:line="360" w:lineRule="auto"/>
        <w:ind w:right="1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вычленять звуки из слова;</w:t>
      </w:r>
    </w:p>
    <w:p w:rsidR="006C79EB" w:rsidRDefault="006C79EB">
      <w:pPr>
        <w:widowControl w:val="0"/>
        <w:numPr>
          <w:ilvl w:val="0"/>
          <w:numId w:val="1"/>
        </w:numPr>
        <w:tabs>
          <w:tab w:val="left" w:pos="724"/>
        </w:tabs>
        <w:spacing w:after="0" w:line="360" w:lineRule="auto"/>
        <w:ind w:right="1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гласные и согласные звуки (в том числе различать в словах согласный звук [й’] и гласный звук [и]);</w:t>
      </w:r>
    </w:p>
    <w:p w:rsidR="006C79EB" w:rsidRDefault="006C79EB">
      <w:pPr>
        <w:widowControl w:val="0"/>
        <w:numPr>
          <w:ilvl w:val="0"/>
          <w:numId w:val="1"/>
        </w:numPr>
        <w:tabs>
          <w:tab w:val="left" w:pos="724"/>
        </w:tabs>
        <w:spacing w:after="0" w:line="360" w:lineRule="auto"/>
        <w:ind w:right="1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ударные и безударные гласные звуки;</w:t>
      </w:r>
    </w:p>
    <w:p w:rsidR="006C79EB" w:rsidRDefault="006C79EB">
      <w:pPr>
        <w:widowControl w:val="0"/>
        <w:numPr>
          <w:ilvl w:val="0"/>
          <w:numId w:val="1"/>
        </w:numPr>
        <w:tabs>
          <w:tab w:val="left" w:pos="724"/>
        </w:tabs>
        <w:spacing w:after="0" w:line="360" w:lineRule="auto"/>
        <w:ind w:right="1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согласные звуки: мягкие и твёрдые, звонкие и глухие (вне слова и в слове);</w:t>
      </w:r>
    </w:p>
    <w:p w:rsidR="006C79EB" w:rsidRDefault="006C79EB">
      <w:pPr>
        <w:widowControl w:val="0"/>
        <w:numPr>
          <w:ilvl w:val="0"/>
          <w:numId w:val="1"/>
        </w:numPr>
        <w:tabs>
          <w:tab w:val="left" w:pos="724"/>
        </w:tabs>
        <w:spacing w:after="0" w:line="360" w:lineRule="auto"/>
        <w:ind w:right="1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понятия «звук» и «буква»;</w:t>
      </w:r>
    </w:p>
    <w:p w:rsidR="006C79EB" w:rsidRDefault="006C79EB">
      <w:pPr>
        <w:widowControl w:val="0"/>
        <w:numPr>
          <w:ilvl w:val="0"/>
          <w:numId w:val="1"/>
        </w:numPr>
        <w:tabs>
          <w:tab w:val="left" w:pos="724"/>
        </w:tabs>
        <w:spacing w:after="0" w:line="360" w:lineRule="auto"/>
        <w:ind w:right="1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количество слогов в слове; делить слова на слоги; определять в слове ударный слог;</w:t>
      </w:r>
    </w:p>
    <w:p w:rsidR="006C79EB" w:rsidRDefault="006C79EB">
      <w:pPr>
        <w:widowControl w:val="0"/>
        <w:numPr>
          <w:ilvl w:val="0"/>
          <w:numId w:val="1"/>
        </w:numPr>
        <w:tabs>
          <w:tab w:val="left" w:pos="724"/>
        </w:tabs>
        <w:spacing w:after="0" w:line="360" w:lineRule="auto"/>
        <w:ind w:right="1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обозначать на письме мягкость согласных звуков буквами е, ё, ю, я и буквой ь в конце слова (при необходимости с опорой на ленту букв);</w:t>
      </w:r>
    </w:p>
    <w:p w:rsidR="006C79EB" w:rsidRDefault="006C79EB">
      <w:pPr>
        <w:widowControl w:val="0"/>
        <w:numPr>
          <w:ilvl w:val="0"/>
          <w:numId w:val="1"/>
        </w:numPr>
        <w:tabs>
          <w:tab w:val="left" w:pos="724"/>
        </w:tabs>
        <w:spacing w:after="0" w:line="360" w:lineRule="auto"/>
        <w:ind w:right="1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правильно называть буквы русского алфавита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(с использованием наглядной опоры); использовать знание последовательности букв русского алфавита для упорядочения небольшого списка слов (при необходимости использование наглядной опоры);</w:t>
      </w:r>
    </w:p>
    <w:p w:rsidR="006C79EB" w:rsidRDefault="006C79EB">
      <w:pPr>
        <w:widowControl w:val="0"/>
        <w:numPr>
          <w:ilvl w:val="0"/>
          <w:numId w:val="1"/>
        </w:numPr>
        <w:tabs>
          <w:tab w:val="left" w:pos="724"/>
        </w:tabs>
        <w:spacing w:after="0" w:line="360" w:lineRule="auto"/>
        <w:ind w:right="1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писать аккуратным разборчивым почерком без искажений прописные и строчные буквы, соединения букв, слова с учетом развития мелкой моторики детей;</w:t>
      </w:r>
    </w:p>
    <w:p w:rsidR="006C79EB" w:rsidRDefault="006C79EB">
      <w:pPr>
        <w:widowControl w:val="0"/>
        <w:numPr>
          <w:ilvl w:val="0"/>
          <w:numId w:val="1"/>
        </w:numPr>
        <w:tabs>
          <w:tab w:val="left" w:pos="724"/>
        </w:tabs>
        <w:spacing w:after="0" w:line="360" w:lineRule="auto"/>
        <w:ind w:right="1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(именах, фамилиях людей, кличках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 </w:t>
      </w:r>
    </w:p>
    <w:p w:rsidR="006C79EB" w:rsidRDefault="006C79EB">
      <w:pPr>
        <w:widowControl w:val="0"/>
        <w:numPr>
          <w:ilvl w:val="0"/>
          <w:numId w:val="1"/>
        </w:numPr>
        <w:tabs>
          <w:tab w:val="left" w:pos="724"/>
        </w:tabs>
        <w:spacing w:after="0" w:line="360" w:lineRule="auto"/>
        <w:ind w:right="1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иметь представления о правилах правописания: проверяемые безударные гласные и парные согласные;</w:t>
      </w:r>
    </w:p>
    <w:p w:rsidR="006C79EB" w:rsidRDefault="006C79EB">
      <w:pPr>
        <w:widowControl w:val="0"/>
        <w:numPr>
          <w:ilvl w:val="0"/>
          <w:numId w:val="1"/>
        </w:numPr>
        <w:tabs>
          <w:tab w:val="left" w:pos="725"/>
        </w:tabs>
        <w:spacing w:after="0" w:line="360" w:lineRule="auto"/>
        <w:ind w:right="1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правильно списывать (без пропусков и искажений букв) слова и предложения, тексты объёмом не более 20 -25 слов;</w:t>
      </w:r>
    </w:p>
    <w:p w:rsidR="006C79EB" w:rsidRDefault="006C79EB">
      <w:pPr>
        <w:widowControl w:val="0"/>
        <w:numPr>
          <w:ilvl w:val="0"/>
          <w:numId w:val="1"/>
        </w:numPr>
        <w:tabs>
          <w:tab w:val="left" w:pos="725"/>
        </w:tabs>
        <w:spacing w:after="0" w:line="360" w:lineRule="auto"/>
        <w:ind w:right="1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писать под диктовку слова, предложения из 3–5 слов, простые тексты объёмом не более 15-20 слов; правописание которых не расходится с произношением;</w:t>
      </w:r>
    </w:p>
    <w:p w:rsidR="006C79EB" w:rsidRDefault="006C79EB">
      <w:pPr>
        <w:widowControl w:val="0"/>
        <w:numPr>
          <w:ilvl w:val="0"/>
          <w:numId w:val="1"/>
        </w:numPr>
        <w:tabs>
          <w:tab w:val="left" w:pos="725"/>
        </w:tabs>
        <w:spacing w:after="0" w:line="360" w:lineRule="auto"/>
        <w:ind w:right="154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и исправлять ошибки на изученные правила, описки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 направляющей помощи учителя;</w:t>
      </w:r>
    </w:p>
    <w:p w:rsidR="006C79EB" w:rsidRDefault="006C79EB">
      <w:pPr>
        <w:widowControl w:val="0"/>
        <w:numPr>
          <w:ilvl w:val="0"/>
          <w:numId w:val="1"/>
        </w:numPr>
        <w:tabs>
          <w:tab w:val="left" w:pos="725"/>
        </w:tabs>
        <w:spacing w:after="0" w:line="360" w:lineRule="auto"/>
        <w:ind w:right="1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предложение из набора форм слов, не более 5-6 слов;</w:t>
      </w:r>
    </w:p>
    <w:p w:rsidR="006C79EB" w:rsidRDefault="006C79EB">
      <w:pPr>
        <w:widowControl w:val="0"/>
        <w:numPr>
          <w:ilvl w:val="0"/>
          <w:numId w:val="1"/>
        </w:numPr>
        <w:tabs>
          <w:tab w:val="left" w:pos="725"/>
        </w:tabs>
        <w:spacing w:after="0" w:line="360" w:lineRule="auto"/>
        <w:ind w:right="1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устно составлять текст из 3–5 предложений по сюжетным картинкам и на основе наблюдений (при необходимости с опорой на план-вопрос)</w:t>
      </w:r>
    </w:p>
    <w:p w:rsidR="006C79EB" w:rsidRDefault="006C79EB">
      <w:pPr>
        <w:widowControl w:val="0"/>
        <w:numPr>
          <w:ilvl w:val="0"/>
          <w:numId w:val="1"/>
        </w:numPr>
        <w:tabs>
          <w:tab w:val="left" w:pos="724"/>
        </w:tabs>
        <w:spacing w:after="0" w:line="360" w:lineRule="auto"/>
        <w:ind w:right="1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простые учебные понятия в процессе решения учебных задач. </w:t>
      </w:r>
    </w:p>
    <w:p w:rsidR="006C79EB" w:rsidRDefault="006C79EB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C79EB" w:rsidRDefault="006C79EB">
      <w:pPr>
        <w:pStyle w:val="Heading3"/>
        <w:rPr>
          <w:sz w:val="24"/>
        </w:rPr>
      </w:pPr>
      <w:bookmarkStart w:id="16" w:name="_Toc131351388"/>
      <w:r>
        <w:rPr>
          <w:sz w:val="24"/>
        </w:rPr>
        <w:t>2 КЛАСС</w:t>
      </w:r>
      <w:bookmarkEnd w:id="16"/>
    </w:p>
    <w:p w:rsidR="006C79EB" w:rsidRDefault="006C79EB">
      <w:pPr>
        <w:spacing w:after="0" w:line="360" w:lineRule="auto"/>
        <w:ind w:left="38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концу обучения во </w:t>
      </w:r>
      <w:r>
        <w:rPr>
          <w:rFonts w:ascii="Times New Roman" w:hAnsi="Times New Roman"/>
          <w:b/>
          <w:sz w:val="24"/>
          <w:szCs w:val="24"/>
        </w:rPr>
        <w:t>2 классе</w:t>
      </w:r>
      <w:r>
        <w:rPr>
          <w:rFonts w:ascii="Times New Roman" w:hAnsi="Times New Roman"/>
          <w:sz w:val="24"/>
          <w:szCs w:val="24"/>
        </w:rPr>
        <w:t xml:space="preserve"> обучающийся научится:</w:t>
      </w:r>
    </w:p>
    <w:p w:rsidR="006C79EB" w:rsidRDefault="006C79EB">
      <w:pPr>
        <w:widowControl w:val="0"/>
        <w:numPr>
          <w:ilvl w:val="0"/>
          <w:numId w:val="1"/>
        </w:numPr>
        <w:tabs>
          <w:tab w:val="left" w:pos="724"/>
        </w:tabs>
        <w:spacing w:after="0" w:line="360" w:lineRule="auto"/>
        <w:ind w:right="1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осознавать язык как основное средство общения;</w:t>
      </w:r>
    </w:p>
    <w:p w:rsidR="006C79EB" w:rsidRDefault="006C79EB">
      <w:pPr>
        <w:widowControl w:val="0"/>
        <w:numPr>
          <w:ilvl w:val="0"/>
          <w:numId w:val="1"/>
        </w:numPr>
        <w:tabs>
          <w:tab w:val="left" w:pos="724"/>
        </w:tabs>
        <w:spacing w:after="0" w:line="360" w:lineRule="auto"/>
        <w:ind w:right="1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характеризовать согласные звуки вне слова и в слове по заданным параметрам: согласный парный/непарный по твёрдости/мягкости; согласный парный/непарный по звонкости/глухости (при необходимости с опорой на ленту букв);</w:t>
      </w:r>
    </w:p>
    <w:p w:rsidR="006C79EB" w:rsidRDefault="006C79EB">
      <w:pPr>
        <w:widowControl w:val="0"/>
        <w:numPr>
          <w:ilvl w:val="0"/>
          <w:numId w:val="1"/>
        </w:numPr>
        <w:tabs>
          <w:tab w:val="left" w:pos="724"/>
        </w:tabs>
        <w:spacing w:after="0" w:line="360" w:lineRule="auto"/>
        <w:ind w:right="1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количество слогов в слове; делить слово на слоги (в том числе слова со стечением согласных);</w:t>
      </w:r>
    </w:p>
    <w:p w:rsidR="006C79EB" w:rsidRDefault="006C79EB">
      <w:pPr>
        <w:widowControl w:val="0"/>
        <w:numPr>
          <w:ilvl w:val="0"/>
          <w:numId w:val="1"/>
        </w:numPr>
        <w:tabs>
          <w:tab w:val="left" w:pos="724"/>
        </w:tabs>
        <w:spacing w:after="0" w:line="360" w:lineRule="auto"/>
        <w:ind w:right="1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устанавливать соотношение звукового и буквенного состава, в том числе с учётом функций букв е, ё, ю, я (при необходимости с использованием смысловой опоры);</w:t>
      </w:r>
    </w:p>
    <w:p w:rsidR="006C79EB" w:rsidRDefault="006C79EB">
      <w:pPr>
        <w:widowControl w:val="0"/>
        <w:numPr>
          <w:ilvl w:val="0"/>
          <w:numId w:val="1"/>
        </w:numPr>
        <w:tabs>
          <w:tab w:val="left" w:pos="724"/>
        </w:tabs>
        <w:spacing w:after="0" w:line="360" w:lineRule="auto"/>
        <w:ind w:right="1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обозначать на письме мягкость согласных звуков буквой мягкий знак в середине слова;</w:t>
      </w:r>
    </w:p>
    <w:p w:rsidR="006C79EB" w:rsidRDefault="006C79EB">
      <w:pPr>
        <w:widowControl w:val="0"/>
        <w:numPr>
          <w:ilvl w:val="0"/>
          <w:numId w:val="1"/>
        </w:numPr>
        <w:tabs>
          <w:tab w:val="left" w:pos="724"/>
        </w:tabs>
        <w:spacing w:after="0" w:line="360" w:lineRule="auto"/>
        <w:ind w:right="1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однокоренные слова (простые случаи);</w:t>
      </w:r>
    </w:p>
    <w:p w:rsidR="006C79EB" w:rsidRDefault="006C79EB">
      <w:pPr>
        <w:widowControl w:val="0"/>
        <w:numPr>
          <w:ilvl w:val="0"/>
          <w:numId w:val="1"/>
        </w:numPr>
        <w:tabs>
          <w:tab w:val="left" w:pos="724"/>
        </w:tabs>
        <w:spacing w:after="0" w:line="360" w:lineRule="auto"/>
        <w:ind w:right="1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выделять в слове корень (простые случаи);</w:t>
      </w:r>
    </w:p>
    <w:p w:rsidR="006C79EB" w:rsidRDefault="006C79EB">
      <w:pPr>
        <w:widowControl w:val="0"/>
        <w:numPr>
          <w:ilvl w:val="0"/>
          <w:numId w:val="1"/>
        </w:numPr>
        <w:tabs>
          <w:tab w:val="left" w:pos="724"/>
        </w:tabs>
        <w:spacing w:after="0" w:line="360" w:lineRule="auto"/>
        <w:ind w:right="1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выделять в слове окончание (простые случаи);</w:t>
      </w:r>
    </w:p>
    <w:p w:rsidR="006C79EB" w:rsidRDefault="006C79EB">
      <w:pPr>
        <w:widowControl w:val="0"/>
        <w:numPr>
          <w:ilvl w:val="0"/>
          <w:numId w:val="1"/>
        </w:numPr>
        <w:tabs>
          <w:tab w:val="left" w:pos="724"/>
        </w:tabs>
        <w:spacing w:after="0" w:line="360" w:lineRule="auto"/>
        <w:ind w:right="154" w:firstLine="709"/>
        <w:jc w:val="both"/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выявлять в тексте случаи употребления многозначных слов, понимать их значения и уточнять значение по учебным словарям (при необходимости с направляющей помощью учителя); выявлять случаи употребления синонимов и антонимов (без называния терминов); </w:t>
      </w:r>
    </w:p>
    <w:p w:rsidR="006C79EB" w:rsidRDefault="006C79EB">
      <w:pPr>
        <w:widowControl w:val="0"/>
        <w:numPr>
          <w:ilvl w:val="0"/>
          <w:numId w:val="1"/>
        </w:numPr>
        <w:tabs>
          <w:tab w:val="left" w:pos="723"/>
        </w:tabs>
        <w:spacing w:after="0" w:line="360" w:lineRule="auto"/>
        <w:ind w:right="1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распознавать слова, отвечающие на вопросы «кто?», что?»;</w:t>
      </w:r>
    </w:p>
    <w:p w:rsidR="006C79EB" w:rsidRDefault="006C79EB">
      <w:pPr>
        <w:widowControl w:val="0"/>
        <w:numPr>
          <w:ilvl w:val="0"/>
          <w:numId w:val="1"/>
        </w:numPr>
        <w:tabs>
          <w:tab w:val="left" w:pos="723"/>
        </w:tabs>
        <w:spacing w:after="0" w:line="360" w:lineRule="auto"/>
        <w:ind w:right="1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распознавать слова, отвечающие на вопросы «что делать?», «что сделать?» и др.</w:t>
      </w:r>
      <w:r>
        <w:rPr>
          <w:rFonts w:ascii="Times New Roman" w:hAnsi="Times New Roman"/>
          <w:color w:val="00B050"/>
          <w:sz w:val="24"/>
          <w:szCs w:val="24"/>
        </w:rPr>
        <w:t xml:space="preserve"> </w:t>
      </w:r>
    </w:p>
    <w:p w:rsidR="006C79EB" w:rsidRDefault="006C79EB">
      <w:pPr>
        <w:widowControl w:val="0"/>
        <w:numPr>
          <w:ilvl w:val="0"/>
          <w:numId w:val="1"/>
        </w:numPr>
        <w:tabs>
          <w:tab w:val="left" w:pos="142"/>
        </w:tabs>
        <w:spacing w:after="0" w:line="36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распознавать слова, отвечающие на вопросы «какой?», «какая?», «какое?», «какие?» </w:t>
      </w:r>
    </w:p>
    <w:p w:rsidR="006C79EB" w:rsidRDefault="006C79EB">
      <w:pPr>
        <w:widowControl w:val="0"/>
        <w:numPr>
          <w:ilvl w:val="0"/>
          <w:numId w:val="1"/>
        </w:numPr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вид предложения по цели высказывания и по эмоциональной окраске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(с использованием смысловой опоры);</w:t>
      </w:r>
    </w:p>
    <w:p w:rsidR="006C79EB" w:rsidRDefault="006C79EB">
      <w:pPr>
        <w:widowControl w:val="0"/>
        <w:numPr>
          <w:ilvl w:val="0"/>
          <w:numId w:val="1"/>
        </w:numPr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место орфограммы в слове и между словами на изученные правила (с опорой на таблицы с правилами);</w:t>
      </w:r>
    </w:p>
    <w:p w:rsidR="006C79EB" w:rsidRDefault="006C79EB">
      <w:pPr>
        <w:widowControl w:val="0"/>
        <w:numPr>
          <w:ilvl w:val="0"/>
          <w:numId w:val="1"/>
        </w:numPr>
        <w:tabs>
          <w:tab w:val="left" w:pos="142"/>
        </w:tabs>
        <w:spacing w:after="0" w:line="36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 знак (при необходимости с опорой на таблицы с правилами);</w:t>
      </w:r>
    </w:p>
    <w:p w:rsidR="006C79EB" w:rsidRDefault="006C79EB">
      <w:pPr>
        <w:widowControl w:val="0"/>
        <w:numPr>
          <w:ilvl w:val="0"/>
          <w:numId w:val="3"/>
        </w:numPr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правильно списывать (без пропусков и искажений букв) слова и предложения, тексты объёмом не более 35 слов;</w:t>
      </w:r>
    </w:p>
    <w:p w:rsidR="006C79EB" w:rsidRDefault="006C79EB">
      <w:pPr>
        <w:widowControl w:val="0"/>
        <w:numPr>
          <w:ilvl w:val="0"/>
          <w:numId w:val="3"/>
        </w:numPr>
        <w:tabs>
          <w:tab w:val="left" w:pos="724"/>
        </w:tabs>
        <w:spacing w:after="0" w:line="360" w:lineRule="auto"/>
        <w:ind w:right="1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писать под диктовку </w:t>
      </w:r>
      <w:r>
        <w:rPr>
          <w:rFonts w:ascii="Times New Roman" w:hAnsi="Times New Roman"/>
          <w:i/>
          <w:sz w:val="24"/>
          <w:szCs w:val="24"/>
        </w:rPr>
        <w:t>(без пропусков и искажений букв)</w:t>
      </w:r>
      <w:r>
        <w:rPr>
          <w:rFonts w:ascii="Times New Roman" w:hAnsi="Times New Roman"/>
          <w:sz w:val="24"/>
          <w:szCs w:val="24"/>
        </w:rPr>
        <w:t xml:space="preserve"> слова, предложения, тексты объёмом не более 30 слов с учётом изученных правил правописания;</w:t>
      </w:r>
    </w:p>
    <w:p w:rsidR="006C79EB" w:rsidRDefault="006C79EB">
      <w:pPr>
        <w:widowControl w:val="0"/>
        <w:numPr>
          <w:ilvl w:val="0"/>
          <w:numId w:val="3"/>
        </w:numPr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находить и исправлять ошибки на изученные правила, описки;</w:t>
      </w:r>
    </w:p>
    <w:p w:rsidR="006C79EB" w:rsidRDefault="006C79EB">
      <w:pPr>
        <w:widowControl w:val="0"/>
        <w:numPr>
          <w:ilvl w:val="0"/>
          <w:numId w:val="3"/>
        </w:numPr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пользоваться толковым, орфографическим, орфоэпическим словарями учебника (при организующей помощи учителя);</w:t>
      </w:r>
    </w:p>
    <w:p w:rsidR="006C79EB" w:rsidRDefault="006C79EB">
      <w:pPr>
        <w:widowControl w:val="0"/>
        <w:numPr>
          <w:ilvl w:val="0"/>
          <w:numId w:val="1"/>
        </w:numPr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устное диалогическое и монологическое высказывание (2–4 предложения на определённую тему, по наблюдениям) с соблюдением орфоэпических норм, правильной интонации;</w:t>
      </w:r>
    </w:p>
    <w:p w:rsidR="006C79EB" w:rsidRDefault="006C79EB">
      <w:pPr>
        <w:widowControl w:val="0"/>
        <w:numPr>
          <w:ilvl w:val="0"/>
          <w:numId w:val="3"/>
        </w:numPr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формулировать простые выводы на основе прочитанного (услышанного) устно и </w:t>
      </w:r>
      <w:r>
        <w:rPr>
          <w:rFonts w:ascii="Times New Roman" w:hAnsi="Times New Roman"/>
          <w:i/>
          <w:sz w:val="24"/>
          <w:szCs w:val="24"/>
        </w:rPr>
        <w:t>письменно</w:t>
      </w:r>
      <w:r>
        <w:rPr>
          <w:rFonts w:ascii="Times New Roman" w:hAnsi="Times New Roman"/>
          <w:sz w:val="24"/>
          <w:szCs w:val="24"/>
        </w:rPr>
        <w:t xml:space="preserve"> (1–2 предложения);</w:t>
      </w:r>
    </w:p>
    <w:p w:rsidR="006C79EB" w:rsidRDefault="006C79EB">
      <w:pPr>
        <w:widowControl w:val="0"/>
        <w:numPr>
          <w:ilvl w:val="0"/>
          <w:numId w:val="3"/>
        </w:numPr>
        <w:tabs>
          <w:tab w:val="left" w:pos="724"/>
        </w:tabs>
        <w:spacing w:after="0" w:line="360" w:lineRule="auto"/>
        <w:ind w:right="154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предложения из слов, устанавливая между ними смысловую связь по вопросам (при необходимости с направляющей помощью учителя);</w:t>
      </w:r>
    </w:p>
    <w:p w:rsidR="006C79EB" w:rsidRDefault="006C79EB">
      <w:pPr>
        <w:widowControl w:val="0"/>
        <w:numPr>
          <w:ilvl w:val="0"/>
          <w:numId w:val="3"/>
        </w:numPr>
        <w:tabs>
          <w:tab w:val="left" w:pos="724"/>
        </w:tabs>
        <w:spacing w:after="0" w:line="360" w:lineRule="auto"/>
        <w:ind w:right="1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тему текста и озаглавливать текст, отражая его тему;</w:t>
      </w:r>
    </w:p>
    <w:p w:rsidR="006C79EB" w:rsidRDefault="006C79EB">
      <w:pPr>
        <w:widowControl w:val="0"/>
        <w:numPr>
          <w:ilvl w:val="0"/>
          <w:numId w:val="3"/>
        </w:numPr>
        <w:tabs>
          <w:tab w:val="left" w:pos="724"/>
        </w:tabs>
        <w:spacing w:after="0" w:line="360" w:lineRule="auto"/>
        <w:ind w:right="1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текст из разрозненных предложений, частей текста (при организующей помощи учителя);</w:t>
      </w:r>
    </w:p>
    <w:p w:rsidR="006C79EB" w:rsidRDefault="006C79EB">
      <w:pPr>
        <w:widowControl w:val="0"/>
        <w:numPr>
          <w:ilvl w:val="0"/>
          <w:numId w:val="1"/>
        </w:numPr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писать подробное изложение повествовательного текста объёмом 25–30 слов с опорой на вопросы, ключевые слова, картинный план (при направляющей помощи педагога);</w:t>
      </w:r>
    </w:p>
    <w:p w:rsidR="006C79EB" w:rsidRDefault="006C79EB">
      <w:pPr>
        <w:widowControl w:val="0"/>
        <w:numPr>
          <w:ilvl w:val="0"/>
          <w:numId w:val="3"/>
        </w:numPr>
        <w:tabs>
          <w:tab w:val="left" w:pos="724"/>
        </w:tabs>
        <w:spacing w:after="0" w:line="360" w:lineRule="auto"/>
        <w:ind w:right="1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изученные понятия в процессе решения учебных задач.</w:t>
      </w:r>
    </w:p>
    <w:p w:rsidR="006C79EB" w:rsidRDefault="006C79EB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C79EB" w:rsidRDefault="006C79EB">
      <w:pPr>
        <w:pStyle w:val="Heading3"/>
        <w:rPr>
          <w:sz w:val="24"/>
        </w:rPr>
      </w:pPr>
      <w:bookmarkStart w:id="17" w:name="_Toc131351389"/>
      <w:r>
        <w:rPr>
          <w:sz w:val="24"/>
        </w:rPr>
        <w:t>3 КЛАСС</w:t>
      </w:r>
      <w:bookmarkEnd w:id="17"/>
    </w:p>
    <w:p w:rsidR="006C79EB" w:rsidRDefault="006C79EB">
      <w:pPr>
        <w:widowControl w:val="0"/>
        <w:tabs>
          <w:tab w:val="left" w:pos="724"/>
        </w:tabs>
        <w:spacing w:after="0" w:line="360" w:lineRule="auto"/>
        <w:ind w:left="382" w:right="155" w:firstLine="7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концу обучения в </w:t>
      </w:r>
      <w:r>
        <w:rPr>
          <w:rFonts w:ascii="Times New Roman" w:hAnsi="Times New Roman"/>
          <w:b/>
          <w:sz w:val="24"/>
          <w:szCs w:val="24"/>
        </w:rPr>
        <w:t>3 классе</w:t>
      </w:r>
      <w:r>
        <w:rPr>
          <w:rFonts w:ascii="Times New Roman" w:hAnsi="Times New Roman"/>
          <w:sz w:val="24"/>
          <w:szCs w:val="24"/>
        </w:rPr>
        <w:t xml:space="preserve"> обучающийся научится:</w:t>
      </w:r>
    </w:p>
    <w:p w:rsidR="006C79EB" w:rsidRDefault="006C79EB">
      <w:pPr>
        <w:widowControl w:val="0"/>
        <w:numPr>
          <w:ilvl w:val="0"/>
          <w:numId w:val="3"/>
        </w:numPr>
        <w:tabs>
          <w:tab w:val="left" w:pos="724"/>
        </w:tabs>
        <w:spacing w:after="0" w:line="360" w:lineRule="auto"/>
        <w:ind w:right="155" w:firstLine="7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объяснять по наводящим вопросам значение русского языка как государственного языка Российской Федерации;</w:t>
      </w:r>
    </w:p>
    <w:p w:rsidR="006C79EB" w:rsidRDefault="006C79EB">
      <w:pPr>
        <w:widowControl w:val="0"/>
        <w:numPr>
          <w:ilvl w:val="0"/>
          <w:numId w:val="3"/>
        </w:numPr>
        <w:tabs>
          <w:tab w:val="left" w:pos="724"/>
        </w:tabs>
        <w:spacing w:after="0" w:line="360" w:lineRule="auto"/>
        <w:ind w:right="155" w:firstLine="7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характеризовать, сравнивать, классифицировать звуки вне слова и в слове по заданным параметрам (с опорой на ленту букв);</w:t>
      </w:r>
    </w:p>
    <w:p w:rsidR="006C79EB" w:rsidRDefault="006C79EB">
      <w:pPr>
        <w:widowControl w:val="0"/>
        <w:numPr>
          <w:ilvl w:val="0"/>
          <w:numId w:val="3"/>
        </w:numPr>
        <w:tabs>
          <w:tab w:val="left" w:pos="724"/>
        </w:tabs>
        <w:spacing w:after="0" w:line="360" w:lineRule="auto"/>
        <w:ind w:right="155" w:firstLine="7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производить звуко</w:t>
      </w:r>
      <w:r>
        <w:rPr>
          <w:rFonts w:ascii="Times New Roman" w:hAnsi="Times New Roman"/>
          <w:sz w:val="24"/>
          <w:szCs w:val="24"/>
        </w:rPr>
        <w:softHyphen/>
        <w:t>буквенный анализ слова (в словах с орфограммами; без транскрибирования);</w:t>
      </w:r>
    </w:p>
    <w:p w:rsidR="006C79EB" w:rsidRDefault="006C79EB">
      <w:pPr>
        <w:widowControl w:val="0"/>
        <w:numPr>
          <w:ilvl w:val="0"/>
          <w:numId w:val="3"/>
        </w:numPr>
        <w:tabs>
          <w:tab w:val="left" w:pos="724"/>
        </w:tabs>
        <w:spacing w:after="0" w:line="360" w:lineRule="auto"/>
        <w:ind w:right="155" w:firstLine="7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6C79EB" w:rsidRDefault="006C79EB">
      <w:pPr>
        <w:widowControl w:val="0"/>
        <w:numPr>
          <w:ilvl w:val="0"/>
          <w:numId w:val="3"/>
        </w:numPr>
        <w:tabs>
          <w:tab w:val="left" w:pos="724"/>
        </w:tabs>
        <w:spacing w:after="0" w:line="360" w:lineRule="auto"/>
        <w:ind w:right="155" w:firstLine="7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различать однокоренные слова и формы одного и того же слова; различать однокоренные слова и слова с омонимичными корнями (без называния термина); </w:t>
      </w:r>
    </w:p>
    <w:p w:rsidR="006C79EB" w:rsidRDefault="006C79EB">
      <w:pPr>
        <w:widowControl w:val="0"/>
        <w:numPr>
          <w:ilvl w:val="0"/>
          <w:numId w:val="3"/>
        </w:numPr>
        <w:tabs>
          <w:tab w:val="left" w:pos="724"/>
        </w:tabs>
        <w:spacing w:after="0" w:line="360" w:lineRule="auto"/>
        <w:ind w:right="155" w:firstLine="7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однокоренные слова и синонимы;</w:t>
      </w:r>
    </w:p>
    <w:p w:rsidR="006C79EB" w:rsidRDefault="006C79EB">
      <w:pPr>
        <w:widowControl w:val="0"/>
        <w:numPr>
          <w:ilvl w:val="0"/>
          <w:numId w:val="3"/>
        </w:numPr>
        <w:tabs>
          <w:tab w:val="left" w:pos="724"/>
        </w:tabs>
        <w:spacing w:after="0" w:line="360" w:lineRule="auto"/>
        <w:ind w:right="155" w:firstLine="7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в словах с однозначно выделяемыми морфемами окончание, корень, приставку, суффикс (при необходимости с опорой на таблицу морфемного разбора);</w:t>
      </w:r>
    </w:p>
    <w:p w:rsidR="006C79EB" w:rsidRDefault="006C79EB">
      <w:pPr>
        <w:widowControl w:val="0"/>
        <w:numPr>
          <w:ilvl w:val="0"/>
          <w:numId w:val="3"/>
        </w:numPr>
        <w:tabs>
          <w:tab w:val="left" w:pos="724"/>
        </w:tabs>
        <w:spacing w:after="0" w:line="360" w:lineRule="auto"/>
        <w:ind w:right="155" w:firstLine="7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6C79EB" w:rsidRDefault="006C79EB">
      <w:pPr>
        <w:widowControl w:val="0"/>
        <w:numPr>
          <w:ilvl w:val="0"/>
          <w:numId w:val="3"/>
        </w:numPr>
        <w:tabs>
          <w:tab w:val="left" w:pos="724"/>
        </w:tabs>
        <w:spacing w:after="0" w:line="360" w:lineRule="auto"/>
        <w:ind w:right="155" w:firstLine="7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распознавать слова, употреблённые в прямом и переносном значении (простые случаи);</w:t>
      </w:r>
    </w:p>
    <w:p w:rsidR="006C79EB" w:rsidRDefault="006C79EB">
      <w:pPr>
        <w:widowControl w:val="0"/>
        <w:numPr>
          <w:ilvl w:val="0"/>
          <w:numId w:val="3"/>
        </w:numPr>
        <w:tabs>
          <w:tab w:val="left" w:pos="724"/>
        </w:tabs>
        <w:spacing w:after="0" w:line="360" w:lineRule="auto"/>
        <w:ind w:right="155" w:firstLine="7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значение слова в тексте (при необходимости используя толковый словарь);</w:t>
      </w:r>
    </w:p>
    <w:p w:rsidR="006C79EB" w:rsidRDefault="006C79EB">
      <w:pPr>
        <w:widowControl w:val="0"/>
        <w:numPr>
          <w:ilvl w:val="0"/>
          <w:numId w:val="3"/>
        </w:numPr>
        <w:tabs>
          <w:tab w:val="left" w:pos="724"/>
        </w:tabs>
        <w:spacing w:after="0" w:line="360" w:lineRule="auto"/>
        <w:ind w:right="155" w:firstLine="7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 (при необходимости с опорой на таблицы, алгоритм);</w:t>
      </w:r>
    </w:p>
    <w:p w:rsidR="006C79EB" w:rsidRDefault="006C79EB">
      <w:pPr>
        <w:widowControl w:val="0"/>
        <w:numPr>
          <w:ilvl w:val="0"/>
          <w:numId w:val="3"/>
        </w:numPr>
        <w:tabs>
          <w:tab w:val="left" w:pos="724"/>
        </w:tabs>
        <w:spacing w:after="0" w:line="360" w:lineRule="auto"/>
        <w:ind w:right="155" w:firstLine="7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распознавать имена прилагательные; определять грамматические признаки имён прилагательных: род, число, падеж (при необходимости с опорой на таблицы, алгоритм); </w:t>
      </w:r>
    </w:p>
    <w:p w:rsidR="006C79EB" w:rsidRDefault="006C79EB">
      <w:pPr>
        <w:widowControl w:val="0"/>
        <w:numPr>
          <w:ilvl w:val="0"/>
          <w:numId w:val="3"/>
        </w:numPr>
        <w:tabs>
          <w:tab w:val="left" w:pos="724"/>
        </w:tabs>
        <w:spacing w:after="0" w:line="360" w:lineRule="auto"/>
        <w:ind w:right="155" w:firstLine="7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 (при необходимости с опорой на таблицы, алгоритм);</w:t>
      </w:r>
    </w:p>
    <w:p w:rsidR="006C79EB" w:rsidRDefault="006C79EB">
      <w:pPr>
        <w:widowControl w:val="0"/>
        <w:numPr>
          <w:ilvl w:val="0"/>
          <w:numId w:val="3"/>
        </w:numPr>
        <w:tabs>
          <w:tab w:val="left" w:pos="724"/>
        </w:tabs>
        <w:spacing w:after="0" w:line="360" w:lineRule="auto"/>
        <w:ind w:right="155" w:firstLine="7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по родам (при необходимости с опорой на таблицы, алгоритм);</w:t>
      </w:r>
    </w:p>
    <w:p w:rsidR="006C79EB" w:rsidRDefault="006C79EB">
      <w:pPr>
        <w:widowControl w:val="0"/>
        <w:numPr>
          <w:ilvl w:val="0"/>
          <w:numId w:val="3"/>
        </w:numPr>
        <w:tabs>
          <w:tab w:val="left" w:pos="724"/>
        </w:tabs>
        <w:spacing w:after="0" w:line="360" w:lineRule="auto"/>
        <w:ind w:right="155" w:firstLine="7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распознавать личные местоимения (в начальной форме); использовать личные местоимения для устранения неоправданных повторов в тексте;</w:t>
      </w:r>
    </w:p>
    <w:p w:rsidR="006C79EB" w:rsidRDefault="006C79EB">
      <w:pPr>
        <w:widowControl w:val="0"/>
        <w:numPr>
          <w:ilvl w:val="0"/>
          <w:numId w:val="3"/>
        </w:numPr>
        <w:tabs>
          <w:tab w:val="left" w:pos="724"/>
        </w:tabs>
        <w:spacing w:after="0" w:line="360" w:lineRule="auto"/>
        <w:ind w:right="155" w:firstLine="7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предлоги и приставки (с опорой на алгоритм);</w:t>
      </w:r>
    </w:p>
    <w:p w:rsidR="006C79EB" w:rsidRDefault="006C79EB">
      <w:pPr>
        <w:widowControl w:val="0"/>
        <w:numPr>
          <w:ilvl w:val="0"/>
          <w:numId w:val="3"/>
        </w:numPr>
        <w:tabs>
          <w:tab w:val="left" w:pos="724"/>
        </w:tabs>
        <w:spacing w:after="0" w:line="360" w:lineRule="auto"/>
        <w:ind w:right="155" w:firstLine="7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вид предложения по цели высказывания и по эмоциональной окраске;</w:t>
      </w:r>
    </w:p>
    <w:p w:rsidR="006C79EB" w:rsidRDefault="006C79EB">
      <w:pPr>
        <w:widowControl w:val="0"/>
        <w:numPr>
          <w:ilvl w:val="0"/>
          <w:numId w:val="3"/>
        </w:numPr>
        <w:tabs>
          <w:tab w:val="left" w:pos="724"/>
        </w:tabs>
        <w:spacing w:after="0" w:line="360" w:lineRule="auto"/>
        <w:ind w:right="155" w:firstLine="7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главные и второстепенные (без деления на виды) члены предложения (при необходимости по смысловой опоре);</w:t>
      </w:r>
    </w:p>
    <w:p w:rsidR="006C79EB" w:rsidRDefault="006C79EB">
      <w:pPr>
        <w:widowControl w:val="0"/>
        <w:numPr>
          <w:ilvl w:val="0"/>
          <w:numId w:val="3"/>
        </w:numPr>
        <w:tabs>
          <w:tab w:val="left" w:pos="724"/>
        </w:tabs>
        <w:spacing w:after="0" w:line="360" w:lineRule="auto"/>
        <w:ind w:right="155" w:firstLine="7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распознавать распространённые и нераспространённые предложения;</w:t>
      </w:r>
    </w:p>
    <w:p w:rsidR="006C79EB" w:rsidRDefault="006C79EB">
      <w:pPr>
        <w:widowControl w:val="0"/>
        <w:numPr>
          <w:ilvl w:val="0"/>
          <w:numId w:val="3"/>
        </w:numPr>
        <w:tabs>
          <w:tab w:val="left" w:pos="724"/>
        </w:tabs>
        <w:spacing w:after="0" w:line="360" w:lineRule="auto"/>
        <w:ind w:right="155" w:firstLine="7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 (при необходимости с опорой на таблицы, правила);</w:t>
      </w:r>
    </w:p>
    <w:p w:rsidR="006C79EB" w:rsidRDefault="006C79EB">
      <w:pPr>
        <w:widowControl w:val="0"/>
        <w:numPr>
          <w:ilvl w:val="0"/>
          <w:numId w:val="5"/>
        </w:numPr>
        <w:tabs>
          <w:tab w:val="left" w:pos="724"/>
        </w:tabs>
        <w:spacing w:after="0" w:line="360" w:lineRule="auto"/>
        <w:ind w:right="154" w:firstLine="7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правильно списывать слова, предложения, тексты объёмом не более 50 слов;</w:t>
      </w:r>
    </w:p>
    <w:p w:rsidR="006C79EB" w:rsidRDefault="006C79EB">
      <w:pPr>
        <w:widowControl w:val="0"/>
        <w:numPr>
          <w:ilvl w:val="0"/>
          <w:numId w:val="5"/>
        </w:numPr>
        <w:tabs>
          <w:tab w:val="left" w:pos="724"/>
        </w:tabs>
        <w:spacing w:after="0" w:line="360" w:lineRule="auto"/>
        <w:ind w:right="155" w:firstLine="7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писать под диктовку тексты объёмом не более 45 слов с учётом изученных правил правописания;</w:t>
      </w:r>
    </w:p>
    <w:p w:rsidR="006C79EB" w:rsidRDefault="006C79EB">
      <w:pPr>
        <w:widowControl w:val="0"/>
        <w:numPr>
          <w:ilvl w:val="0"/>
          <w:numId w:val="5"/>
        </w:numPr>
        <w:tabs>
          <w:tab w:val="left" w:pos="724"/>
        </w:tabs>
        <w:spacing w:after="0" w:line="360" w:lineRule="auto"/>
        <w:ind w:right="155" w:firstLine="7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и исправлять ошибки на изученные правила, описки;</w:t>
      </w:r>
    </w:p>
    <w:p w:rsidR="006C79EB" w:rsidRDefault="006C79EB">
      <w:pPr>
        <w:widowControl w:val="0"/>
        <w:numPr>
          <w:ilvl w:val="0"/>
          <w:numId w:val="5"/>
        </w:numPr>
        <w:tabs>
          <w:tab w:val="left" w:pos="724"/>
        </w:tabs>
        <w:spacing w:after="0" w:line="360" w:lineRule="auto"/>
        <w:ind w:right="154" w:firstLine="7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тексты разных типов, находить в тексте заданную информацию;</w:t>
      </w:r>
    </w:p>
    <w:p w:rsidR="006C79EB" w:rsidRDefault="006C79EB">
      <w:pPr>
        <w:widowControl w:val="0"/>
        <w:numPr>
          <w:ilvl w:val="0"/>
          <w:numId w:val="5"/>
        </w:numPr>
        <w:tabs>
          <w:tab w:val="left" w:pos="724"/>
        </w:tabs>
        <w:spacing w:after="0" w:line="360" w:lineRule="auto"/>
        <w:ind w:right="154" w:firstLine="7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формулировать устно и письменно на основе прочитанной (услышанной) информации простые выводы (1–2 предложения);</w:t>
      </w:r>
    </w:p>
    <w:p w:rsidR="006C79EB" w:rsidRDefault="006C79EB">
      <w:pPr>
        <w:widowControl w:val="0"/>
        <w:numPr>
          <w:ilvl w:val="0"/>
          <w:numId w:val="5"/>
        </w:numPr>
        <w:tabs>
          <w:tab w:val="left" w:pos="724"/>
        </w:tabs>
        <w:spacing w:after="0" w:line="360" w:lineRule="auto"/>
        <w:ind w:right="154" w:firstLine="7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устное диалогическое и монологическое высказывание (3–5 предложений на определённую тему, по результатам наблюдений) с соблюдением орфоэпических норм, правильной интонации (при необходимости с направляющей помощью учителя); создавать небольшие устные и письменные тексты (2–4 предложения), содержащие приглашение, просьбу, извинение, благодарность, отказ, с использованием норм речевого этикета (с опорой на образец);</w:t>
      </w:r>
    </w:p>
    <w:p w:rsidR="006C79EB" w:rsidRDefault="006C79EB">
      <w:pPr>
        <w:widowControl w:val="0"/>
        <w:numPr>
          <w:ilvl w:val="0"/>
          <w:numId w:val="5"/>
        </w:numPr>
        <w:tabs>
          <w:tab w:val="left" w:pos="724"/>
        </w:tabs>
        <w:spacing w:after="0" w:line="360" w:lineRule="auto"/>
        <w:ind w:right="154" w:firstLine="7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связь предложений в тексте (с помощью личных местоимений</w:t>
      </w:r>
    </w:p>
    <w:p w:rsidR="006C79EB" w:rsidRDefault="006C79EB">
      <w:pPr>
        <w:widowControl w:val="0"/>
        <w:numPr>
          <w:ilvl w:val="0"/>
          <w:numId w:val="5"/>
        </w:numPr>
        <w:tabs>
          <w:tab w:val="left" w:pos="724"/>
        </w:tabs>
        <w:spacing w:after="0" w:line="360" w:lineRule="auto"/>
        <w:ind w:right="154" w:firstLine="7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после совместного анализа ключевые слова в тексте;</w:t>
      </w:r>
    </w:p>
    <w:p w:rsidR="006C79EB" w:rsidRDefault="006C79EB">
      <w:pPr>
        <w:widowControl w:val="0"/>
        <w:numPr>
          <w:ilvl w:val="0"/>
          <w:numId w:val="5"/>
        </w:numPr>
        <w:tabs>
          <w:tab w:val="left" w:pos="724"/>
        </w:tabs>
        <w:spacing w:after="0" w:line="360" w:lineRule="auto"/>
        <w:ind w:right="154" w:firstLine="7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тему текста и по наводящим вопросам основную мысль текста;</w:t>
      </w:r>
    </w:p>
    <w:p w:rsidR="006C79EB" w:rsidRDefault="006C79EB">
      <w:pPr>
        <w:widowControl w:val="0"/>
        <w:numPr>
          <w:ilvl w:val="0"/>
          <w:numId w:val="5"/>
        </w:numPr>
        <w:tabs>
          <w:tab w:val="left" w:pos="724"/>
        </w:tabs>
        <w:spacing w:after="0" w:line="360" w:lineRule="auto"/>
        <w:ind w:right="154" w:firstLine="7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выявлять части текста (абзацы) и отражать с помощью ключевых слов или предложений их смысловое содержание</w:t>
      </w:r>
      <w:r>
        <w:rPr>
          <w:rFonts w:ascii="Times New Roman" w:hAnsi="Times New Roman"/>
          <w:sz w:val="24"/>
          <w:szCs w:val="24"/>
        </w:rPr>
        <w:t>;</w:t>
      </w:r>
    </w:p>
    <w:p w:rsidR="006C79EB" w:rsidRDefault="006C79EB">
      <w:pPr>
        <w:widowControl w:val="0"/>
        <w:numPr>
          <w:ilvl w:val="0"/>
          <w:numId w:val="5"/>
        </w:numPr>
        <w:tabs>
          <w:tab w:val="left" w:pos="724"/>
        </w:tabs>
        <w:spacing w:after="0" w:line="360" w:lineRule="auto"/>
        <w:ind w:right="155" w:firstLine="7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план текста, создавать по нему текст и корректировать текст (с направляющей помощью учителя);</w:t>
      </w:r>
    </w:p>
    <w:p w:rsidR="006C79EB" w:rsidRDefault="006C79EB">
      <w:pPr>
        <w:widowControl w:val="0"/>
        <w:numPr>
          <w:ilvl w:val="0"/>
          <w:numId w:val="5"/>
        </w:numPr>
        <w:tabs>
          <w:tab w:val="left" w:pos="724"/>
        </w:tabs>
        <w:spacing w:after="0" w:line="360" w:lineRule="auto"/>
        <w:ind w:right="154" w:firstLine="7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писать подробное изложение по заданному, коллективно составленному плану;</w:t>
      </w:r>
    </w:p>
    <w:p w:rsidR="006C79EB" w:rsidRDefault="006C79EB">
      <w:pPr>
        <w:widowControl w:val="0"/>
        <w:numPr>
          <w:ilvl w:val="0"/>
          <w:numId w:val="5"/>
        </w:numPr>
        <w:tabs>
          <w:tab w:val="left" w:pos="724"/>
        </w:tabs>
        <w:spacing w:after="0" w:line="360" w:lineRule="auto"/>
        <w:ind w:right="154" w:firstLine="7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6C79EB" w:rsidRDefault="006C79EB">
      <w:pPr>
        <w:widowControl w:val="0"/>
        <w:numPr>
          <w:ilvl w:val="0"/>
          <w:numId w:val="5"/>
        </w:numPr>
        <w:tabs>
          <w:tab w:val="left" w:pos="724"/>
        </w:tabs>
        <w:spacing w:after="0" w:line="360" w:lineRule="auto"/>
        <w:ind w:right="154" w:firstLine="7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уточнять значение слова с помощью толкового словаря.</w:t>
      </w:r>
    </w:p>
    <w:p w:rsidR="006C79EB" w:rsidRDefault="006C79EB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C79EB" w:rsidRDefault="006C79EB">
      <w:pPr>
        <w:pStyle w:val="Heading3"/>
        <w:rPr>
          <w:sz w:val="24"/>
        </w:rPr>
      </w:pPr>
      <w:bookmarkStart w:id="18" w:name="_Toc131351390"/>
      <w:r>
        <w:rPr>
          <w:sz w:val="24"/>
        </w:rPr>
        <w:t>4 КЛАСС</w:t>
      </w:r>
      <w:bookmarkEnd w:id="18"/>
    </w:p>
    <w:p w:rsidR="006C79EB" w:rsidRDefault="006C79EB">
      <w:pPr>
        <w:spacing w:after="0" w:line="360" w:lineRule="auto"/>
        <w:ind w:left="3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концу обучения в 4 классе обучающийся научится:</w:t>
      </w:r>
    </w:p>
    <w:p w:rsidR="006C79EB" w:rsidRDefault="006C79EB">
      <w:pPr>
        <w:widowControl w:val="0"/>
        <w:numPr>
          <w:ilvl w:val="0"/>
          <w:numId w:val="5"/>
        </w:numPr>
        <w:tabs>
          <w:tab w:val="left" w:pos="724"/>
        </w:tabs>
        <w:spacing w:after="0" w:line="360" w:lineRule="auto"/>
        <w:ind w:right="154" w:firstLine="7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осознавать многообразие языков и культур на территории Российской Федерации, осознавать язык как одну из главных духовно</w:t>
      </w:r>
      <w:r>
        <w:rPr>
          <w:rFonts w:ascii="Times New Roman" w:hAnsi="Times New Roman"/>
          <w:sz w:val="24"/>
          <w:szCs w:val="24"/>
        </w:rPr>
        <w:softHyphen/>
        <w:t>нравственных ценностей народа;</w:t>
      </w:r>
    </w:p>
    <w:p w:rsidR="006C79EB" w:rsidRDefault="006C79EB">
      <w:pPr>
        <w:widowControl w:val="0"/>
        <w:numPr>
          <w:ilvl w:val="0"/>
          <w:numId w:val="5"/>
        </w:numPr>
        <w:tabs>
          <w:tab w:val="left" w:pos="724"/>
        </w:tabs>
        <w:spacing w:after="0" w:line="360" w:lineRule="auto"/>
        <w:ind w:right="154" w:firstLine="7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наводящим вопросам объяснять роль языка как основного средства общения;</w:t>
      </w:r>
    </w:p>
    <w:p w:rsidR="006C79EB" w:rsidRDefault="006C79EB">
      <w:pPr>
        <w:widowControl w:val="0"/>
        <w:numPr>
          <w:ilvl w:val="0"/>
          <w:numId w:val="5"/>
        </w:numPr>
        <w:tabs>
          <w:tab w:val="left" w:pos="724"/>
        </w:tabs>
        <w:spacing w:after="0" w:line="360" w:lineRule="auto"/>
        <w:ind w:right="154" w:firstLine="7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наводящим вопросам объяснять роль русского языка как государственного языка Российской Федерации и языка межнационального общения;</w:t>
      </w:r>
    </w:p>
    <w:p w:rsidR="006C79EB" w:rsidRDefault="006C79EB">
      <w:pPr>
        <w:widowControl w:val="0"/>
        <w:numPr>
          <w:ilvl w:val="0"/>
          <w:numId w:val="5"/>
        </w:numPr>
        <w:tabs>
          <w:tab w:val="left" w:pos="724"/>
        </w:tabs>
        <w:spacing w:after="0" w:line="360" w:lineRule="auto"/>
        <w:ind w:right="154" w:firstLine="7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осознавать правильную устную и письменную речь как показатель общей культуры человека;</w:t>
      </w:r>
    </w:p>
    <w:p w:rsidR="006C79EB" w:rsidRDefault="006C79EB">
      <w:pPr>
        <w:widowControl w:val="0"/>
        <w:numPr>
          <w:ilvl w:val="0"/>
          <w:numId w:val="5"/>
        </w:numPr>
        <w:tabs>
          <w:tab w:val="left" w:pos="724"/>
        </w:tabs>
        <w:spacing w:after="0" w:line="360" w:lineRule="auto"/>
        <w:ind w:right="154" w:firstLine="7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звуко</w:t>
      </w:r>
      <w:r>
        <w:rPr>
          <w:rFonts w:ascii="Times New Roman" w:hAnsi="Times New Roman"/>
          <w:sz w:val="24"/>
          <w:szCs w:val="24"/>
        </w:rPr>
        <w:softHyphen/>
        <w:t>буквенный разбор слов (в соответствии с предложенным алгоритмом);</w:t>
      </w:r>
    </w:p>
    <w:p w:rsidR="006C79EB" w:rsidRDefault="006C79EB">
      <w:pPr>
        <w:widowControl w:val="0"/>
        <w:numPr>
          <w:ilvl w:val="0"/>
          <w:numId w:val="5"/>
        </w:numPr>
        <w:tabs>
          <w:tab w:val="left" w:pos="724"/>
        </w:tabs>
        <w:spacing w:after="0" w:line="360" w:lineRule="auto"/>
        <w:ind w:right="154" w:firstLine="7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подбирать к предложенным словам синонимы; подбирать к предложенным словам антонимы;</w:t>
      </w:r>
    </w:p>
    <w:p w:rsidR="006C79EB" w:rsidRDefault="006C79EB">
      <w:pPr>
        <w:widowControl w:val="0"/>
        <w:numPr>
          <w:ilvl w:val="0"/>
          <w:numId w:val="5"/>
        </w:numPr>
        <w:tabs>
          <w:tab w:val="left" w:pos="724"/>
        </w:tabs>
        <w:spacing w:after="0" w:line="360" w:lineRule="auto"/>
        <w:ind w:right="154" w:firstLine="7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выявлять в речи слова, значение которых требует уточнения, определять значение слова по контексту;</w:t>
      </w:r>
    </w:p>
    <w:p w:rsidR="006C79EB" w:rsidRDefault="006C79EB">
      <w:pPr>
        <w:widowControl w:val="0"/>
        <w:numPr>
          <w:ilvl w:val="0"/>
          <w:numId w:val="5"/>
        </w:numPr>
        <w:tabs>
          <w:tab w:val="left" w:pos="724"/>
        </w:tabs>
        <w:spacing w:after="0" w:line="360" w:lineRule="auto"/>
        <w:ind w:right="154" w:firstLine="7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разбор по составу слов с однозначно выделяемыми морфемами (в соответствии с предложенным алгоритмом); составлять схему состава слова; соотносить состав слова с представленной схемой; 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6C79EB" w:rsidRDefault="006C79EB">
      <w:pPr>
        <w:widowControl w:val="0"/>
        <w:numPr>
          <w:ilvl w:val="0"/>
          <w:numId w:val="5"/>
        </w:numPr>
        <w:tabs>
          <w:tab w:val="left" w:pos="724"/>
        </w:tabs>
        <w:spacing w:after="0" w:line="360" w:lineRule="auto"/>
        <w:ind w:right="154" w:firstLine="7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грамматические признаки имён существительных: склонение, род, число; падеж (с опорой на таблицу при необходимости); проводить разбор имени существительного как части речи (в соответствии с предложенным алгоритмом);</w:t>
      </w:r>
    </w:p>
    <w:p w:rsidR="006C79EB" w:rsidRDefault="006C79EB">
      <w:pPr>
        <w:widowControl w:val="0"/>
        <w:numPr>
          <w:ilvl w:val="0"/>
          <w:numId w:val="5"/>
        </w:numPr>
        <w:tabs>
          <w:tab w:val="left" w:pos="724"/>
        </w:tabs>
        <w:spacing w:after="0" w:line="360" w:lineRule="auto"/>
        <w:ind w:right="154" w:firstLine="7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грамматические признаки имён прилагательных: род (в единственном числе), число, падеж (с опорой на таблицу при необходимости); проводить разбор имени прилагательного как части речи (в соответствии с предложенным алгоритмом);</w:t>
      </w:r>
    </w:p>
    <w:p w:rsidR="006C79EB" w:rsidRDefault="006C79EB">
      <w:pPr>
        <w:widowControl w:val="0"/>
        <w:numPr>
          <w:ilvl w:val="0"/>
          <w:numId w:val="5"/>
        </w:numPr>
        <w:tabs>
          <w:tab w:val="left" w:pos="724"/>
        </w:tabs>
        <w:spacing w:after="0" w:line="360" w:lineRule="auto"/>
        <w:ind w:right="154" w:firstLine="7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 (с опорой на таблицу при необходимости), число, род (в прошедшем времени в единственном числе); изменять глаголы в настоящем и будущем времени по лицам и числам (спрягать) (с опорой на таблицу при необходимости); проводить разбор глагола как части речи (в соответствии с предложенным алгоритмом);</w:t>
      </w:r>
    </w:p>
    <w:p w:rsidR="006C79EB" w:rsidRDefault="006C79EB">
      <w:pPr>
        <w:widowControl w:val="0"/>
        <w:numPr>
          <w:ilvl w:val="0"/>
          <w:numId w:val="5"/>
        </w:numPr>
        <w:tabs>
          <w:tab w:val="left" w:pos="724"/>
        </w:tabs>
        <w:spacing w:after="0" w:line="360" w:lineRule="auto"/>
        <w:ind w:right="154" w:firstLine="7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грамматические признаки личного местоимения в начальной форме: лицо, число, род (у местоимений 3</w:t>
      </w:r>
      <w:r>
        <w:rPr>
          <w:rFonts w:ascii="Times New Roman" w:hAnsi="Times New Roman"/>
          <w:sz w:val="24"/>
          <w:szCs w:val="24"/>
        </w:rPr>
        <w:softHyphen/>
        <w:t>го лица в единственном числе) (с опорой на таблицу при необходимости); использовать личные местоимения для устранения неоправданных повторов в тексте;</w:t>
      </w:r>
    </w:p>
    <w:p w:rsidR="006C79EB" w:rsidRDefault="006C79EB">
      <w:pPr>
        <w:widowControl w:val="0"/>
        <w:numPr>
          <w:ilvl w:val="0"/>
          <w:numId w:val="5"/>
        </w:numPr>
        <w:tabs>
          <w:tab w:val="left" w:pos="724"/>
        </w:tabs>
        <w:spacing w:after="0" w:line="360" w:lineRule="auto"/>
        <w:ind w:right="154" w:firstLine="7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предложение, словосочетание и слово;</w:t>
      </w:r>
    </w:p>
    <w:p w:rsidR="006C79EB" w:rsidRDefault="006C79EB">
      <w:pPr>
        <w:widowControl w:val="0"/>
        <w:numPr>
          <w:ilvl w:val="0"/>
          <w:numId w:val="5"/>
        </w:numPr>
        <w:tabs>
          <w:tab w:val="left" w:pos="724"/>
        </w:tabs>
        <w:spacing w:after="0" w:line="360" w:lineRule="auto"/>
        <w:ind w:right="154" w:firstLine="7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классифицировать предложения по цели высказывания и по эмоциональной окраске;</w:t>
      </w:r>
    </w:p>
    <w:p w:rsidR="006C79EB" w:rsidRDefault="006C79EB">
      <w:pPr>
        <w:widowControl w:val="0"/>
        <w:numPr>
          <w:ilvl w:val="0"/>
          <w:numId w:val="5"/>
        </w:numPr>
        <w:tabs>
          <w:tab w:val="left" w:pos="724"/>
        </w:tabs>
        <w:spacing w:after="0" w:line="360" w:lineRule="auto"/>
        <w:ind w:right="154" w:firstLine="7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распространённые и нераспространённые предложения;</w:t>
      </w:r>
    </w:p>
    <w:p w:rsidR="006C79EB" w:rsidRDefault="006C79EB">
      <w:pPr>
        <w:widowControl w:val="0"/>
        <w:numPr>
          <w:ilvl w:val="0"/>
          <w:numId w:val="5"/>
        </w:numPr>
        <w:tabs>
          <w:tab w:val="left" w:pos="724"/>
        </w:tabs>
        <w:spacing w:after="0" w:line="360" w:lineRule="auto"/>
        <w:ind w:right="154" w:firstLine="7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распознавать предложения с однородными членами; составлять предложения с однородными членами (с опорой на схему при необходимости); </w:t>
      </w:r>
      <w:r>
        <w:rPr>
          <w:rFonts w:ascii="Times New Roman" w:hAnsi="Times New Roman"/>
          <w:i/>
          <w:sz w:val="24"/>
          <w:szCs w:val="24"/>
        </w:rPr>
        <w:t>использовать предложения с однородными членами в речи;</w:t>
      </w:r>
    </w:p>
    <w:p w:rsidR="006C79EB" w:rsidRDefault="006C79EB">
      <w:pPr>
        <w:widowControl w:val="0"/>
        <w:numPr>
          <w:ilvl w:val="0"/>
          <w:numId w:val="5"/>
        </w:numPr>
        <w:tabs>
          <w:tab w:val="left" w:pos="724"/>
        </w:tabs>
        <w:spacing w:after="0" w:line="360" w:lineRule="auto"/>
        <w:ind w:right="154" w:firstLine="7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 (с опорой на схемы);</w:t>
      </w:r>
    </w:p>
    <w:p w:rsidR="006C79EB" w:rsidRDefault="006C79EB">
      <w:pPr>
        <w:widowControl w:val="0"/>
        <w:numPr>
          <w:ilvl w:val="0"/>
          <w:numId w:val="5"/>
        </w:numPr>
        <w:tabs>
          <w:tab w:val="left" w:pos="724"/>
        </w:tabs>
        <w:spacing w:after="0" w:line="360" w:lineRule="auto"/>
        <w:ind w:right="154" w:firstLine="7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производить синтаксический разбор простого предложения (в соответствии с предложенным алгоритмом);</w:t>
      </w:r>
    </w:p>
    <w:p w:rsidR="006C79EB" w:rsidRDefault="006C79EB">
      <w:pPr>
        <w:widowControl w:val="0"/>
        <w:numPr>
          <w:ilvl w:val="0"/>
          <w:numId w:val="5"/>
        </w:numPr>
        <w:tabs>
          <w:tab w:val="left" w:pos="724"/>
        </w:tabs>
        <w:spacing w:after="0" w:line="360" w:lineRule="auto"/>
        <w:ind w:right="154" w:firstLine="7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место орфограммы в слове и между словами на изученные правила;</w:t>
      </w:r>
    </w:p>
    <w:p w:rsidR="006C79EB" w:rsidRDefault="006C79EB">
      <w:pPr>
        <w:widowControl w:val="0"/>
        <w:numPr>
          <w:ilvl w:val="0"/>
          <w:numId w:val="5"/>
        </w:numPr>
        <w:tabs>
          <w:tab w:val="left" w:pos="724"/>
        </w:tabs>
        <w:spacing w:after="0" w:line="360" w:lineRule="auto"/>
        <w:ind w:right="154" w:firstLine="7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-ье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</w:t>
      </w:r>
      <w:r>
        <w:rPr>
          <w:rFonts w:ascii="Times New Roman" w:hAnsi="Times New Roman"/>
          <w:sz w:val="24"/>
          <w:szCs w:val="24"/>
        </w:rPr>
        <w:softHyphen/>
        <w:t>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 (при необходимости с опорой на таблицы, алгоритмы работы с правилом);</w:t>
      </w:r>
    </w:p>
    <w:p w:rsidR="006C79EB" w:rsidRDefault="006C79EB">
      <w:pPr>
        <w:widowControl w:val="0"/>
        <w:numPr>
          <w:ilvl w:val="0"/>
          <w:numId w:val="5"/>
        </w:numPr>
        <w:tabs>
          <w:tab w:val="left" w:pos="724"/>
        </w:tabs>
        <w:spacing w:after="0" w:line="360" w:lineRule="auto"/>
        <w:ind w:right="154" w:firstLine="7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правильно списывать тексты объёмом не более 65-70 слов;</w:t>
      </w:r>
    </w:p>
    <w:p w:rsidR="006C79EB" w:rsidRDefault="006C79EB">
      <w:pPr>
        <w:widowControl w:val="0"/>
        <w:numPr>
          <w:ilvl w:val="0"/>
          <w:numId w:val="5"/>
        </w:numPr>
        <w:tabs>
          <w:tab w:val="left" w:pos="724"/>
        </w:tabs>
        <w:spacing w:after="0" w:line="360" w:lineRule="auto"/>
        <w:ind w:right="154" w:firstLine="7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писать под диктовку тексты объёмом не более 60-65 слов с учётом изученных правил правописания;</w:t>
      </w:r>
    </w:p>
    <w:p w:rsidR="006C79EB" w:rsidRDefault="006C79EB">
      <w:pPr>
        <w:widowControl w:val="0"/>
        <w:numPr>
          <w:ilvl w:val="0"/>
          <w:numId w:val="5"/>
        </w:numPr>
        <w:tabs>
          <w:tab w:val="left" w:pos="724"/>
        </w:tabs>
        <w:spacing w:after="0" w:line="360" w:lineRule="auto"/>
        <w:ind w:right="154" w:firstLine="7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находить и исправлять орфографические и пунктуационные ошибки на изученные правила, описки</w:t>
      </w:r>
      <w:r>
        <w:rPr>
          <w:rFonts w:ascii="Times New Roman" w:hAnsi="Times New Roman"/>
          <w:sz w:val="24"/>
          <w:szCs w:val="24"/>
        </w:rPr>
        <w:t>;</w:t>
      </w:r>
    </w:p>
    <w:p w:rsidR="006C79EB" w:rsidRDefault="006C79EB">
      <w:pPr>
        <w:widowControl w:val="0"/>
        <w:numPr>
          <w:ilvl w:val="0"/>
          <w:numId w:val="5"/>
        </w:numPr>
        <w:tabs>
          <w:tab w:val="left" w:pos="724"/>
        </w:tabs>
        <w:spacing w:after="0" w:line="360" w:lineRule="auto"/>
        <w:ind w:right="154" w:firstLine="7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6C79EB" w:rsidRDefault="006C79EB">
      <w:pPr>
        <w:widowControl w:val="0"/>
        <w:numPr>
          <w:ilvl w:val="0"/>
          <w:numId w:val="5"/>
        </w:numPr>
        <w:tabs>
          <w:tab w:val="left" w:pos="724"/>
        </w:tabs>
        <w:spacing w:after="0" w:line="360" w:lineRule="auto"/>
        <w:ind w:right="154" w:firstLine="7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устное диалогическое и монологическое высказывание (4–6 предложений), соблюдая орфоэпические нормы, правильную интонацию, нормы речевого взаимодействия;</w:t>
      </w:r>
    </w:p>
    <w:p w:rsidR="006C79EB" w:rsidRDefault="006C79EB">
      <w:pPr>
        <w:widowControl w:val="0"/>
        <w:numPr>
          <w:ilvl w:val="0"/>
          <w:numId w:val="5"/>
        </w:numPr>
        <w:tabs>
          <w:tab w:val="left" w:pos="724"/>
        </w:tabs>
        <w:spacing w:after="0" w:line="360" w:lineRule="auto"/>
        <w:ind w:right="154" w:firstLine="7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небольшие устные и письменные тексты (3–5 предложений) для конкретной ситуации письменного общения (письма, поздравительные открытки, объявления и др.) (по образцу при необходимости);</w:t>
      </w:r>
    </w:p>
    <w:p w:rsidR="006C79EB" w:rsidRDefault="006C79EB">
      <w:pPr>
        <w:widowControl w:val="0"/>
        <w:numPr>
          <w:ilvl w:val="0"/>
          <w:numId w:val="5"/>
        </w:numPr>
        <w:tabs>
          <w:tab w:val="left" w:pos="724"/>
        </w:tabs>
        <w:spacing w:after="0" w:line="360" w:lineRule="auto"/>
        <w:ind w:right="154" w:firstLine="7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6C79EB" w:rsidRDefault="006C79EB">
      <w:pPr>
        <w:widowControl w:val="0"/>
        <w:numPr>
          <w:ilvl w:val="0"/>
          <w:numId w:val="5"/>
        </w:numPr>
        <w:tabs>
          <w:tab w:val="left" w:pos="724"/>
        </w:tabs>
        <w:spacing w:after="0" w:line="360" w:lineRule="auto"/>
        <w:ind w:right="154" w:firstLine="7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корректировать порядок предложений и частей текста;</w:t>
      </w:r>
    </w:p>
    <w:p w:rsidR="006C79EB" w:rsidRDefault="006C79EB">
      <w:pPr>
        <w:widowControl w:val="0"/>
        <w:numPr>
          <w:ilvl w:val="0"/>
          <w:numId w:val="5"/>
        </w:numPr>
        <w:tabs>
          <w:tab w:val="left" w:pos="724"/>
        </w:tabs>
        <w:spacing w:after="0" w:line="360" w:lineRule="auto"/>
        <w:ind w:right="154" w:firstLine="7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помощью учителя составлять план к заданным текстам;</w:t>
      </w:r>
    </w:p>
    <w:p w:rsidR="006C79EB" w:rsidRDefault="006C79EB">
      <w:pPr>
        <w:widowControl w:val="0"/>
        <w:numPr>
          <w:ilvl w:val="0"/>
          <w:numId w:val="5"/>
        </w:numPr>
        <w:tabs>
          <w:tab w:val="left" w:pos="724"/>
        </w:tabs>
        <w:spacing w:after="0" w:line="360" w:lineRule="auto"/>
        <w:ind w:right="154" w:firstLine="7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опорой на план осуществлять подробный пересказ текста (устно и письменно);</w:t>
      </w:r>
    </w:p>
    <w:p w:rsidR="006C79EB" w:rsidRDefault="006C79EB">
      <w:pPr>
        <w:widowControl w:val="0"/>
        <w:numPr>
          <w:ilvl w:val="0"/>
          <w:numId w:val="5"/>
        </w:numPr>
        <w:tabs>
          <w:tab w:val="left" w:pos="724"/>
        </w:tabs>
        <w:spacing w:after="0" w:line="360" w:lineRule="auto"/>
        <w:ind w:right="154" w:firstLine="7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выборочный пересказ текста (устно);</w:t>
      </w:r>
    </w:p>
    <w:p w:rsidR="006C79EB" w:rsidRDefault="006C79EB">
      <w:pPr>
        <w:widowControl w:val="0"/>
        <w:numPr>
          <w:ilvl w:val="0"/>
          <w:numId w:val="5"/>
        </w:numPr>
        <w:tabs>
          <w:tab w:val="left" w:pos="724"/>
        </w:tabs>
        <w:spacing w:after="0" w:line="360" w:lineRule="auto"/>
        <w:ind w:right="154" w:firstLine="7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писать (после предварительной подготовки) сочинения на заданные темы;</w:t>
      </w:r>
    </w:p>
    <w:p w:rsidR="006C79EB" w:rsidRDefault="006C79EB">
      <w:pPr>
        <w:widowControl w:val="0"/>
        <w:numPr>
          <w:ilvl w:val="0"/>
          <w:numId w:val="5"/>
        </w:numPr>
        <w:tabs>
          <w:tab w:val="left" w:pos="724"/>
        </w:tabs>
        <w:spacing w:after="0" w:line="360" w:lineRule="auto"/>
        <w:ind w:right="154" w:firstLine="7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объяснять своими словами значение изученных понятий; использовать изученные понятия;</w:t>
      </w:r>
    </w:p>
    <w:p w:rsidR="006C79EB" w:rsidRDefault="006C79EB">
      <w:pPr>
        <w:widowControl w:val="0"/>
        <w:numPr>
          <w:ilvl w:val="0"/>
          <w:numId w:val="5"/>
        </w:numPr>
        <w:tabs>
          <w:tab w:val="left" w:pos="724"/>
        </w:tabs>
        <w:spacing w:after="0" w:line="360" w:lineRule="auto"/>
        <w:ind w:right="154" w:firstLine="7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помощью учителя уточнять значение слова с помощью справочных изданий, в том числе из числа верифицированных электронных ресурсов, включённых в федеральный перечень.</w:t>
      </w:r>
    </w:p>
    <w:p w:rsidR="006C79EB" w:rsidRDefault="006C79EB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C79EB" w:rsidRDefault="006C79EB">
      <w:pPr>
        <w:ind w:firstLine="708"/>
        <w:jc w:val="both"/>
        <w:rPr>
          <w:rFonts w:ascii="Times New Roman" w:hAnsi="Times New Roman"/>
          <w:b/>
          <w:sz w:val="28"/>
          <w:szCs w:val="28"/>
        </w:rPr>
        <w:sectPr w:rsidR="006C79EB">
          <w:footerReference w:type="default" r:id="rId7"/>
          <w:pgSz w:w="11906" w:h="16838"/>
          <w:pgMar w:top="1134" w:right="851" w:bottom="1134" w:left="1701" w:header="0" w:footer="709" w:gutter="0"/>
          <w:cols w:space="720"/>
          <w:formProt w:val="0"/>
          <w:docGrid w:linePitch="360" w:charSpace="4096"/>
        </w:sectPr>
      </w:pPr>
    </w:p>
    <w:p w:rsidR="006C79EB" w:rsidRDefault="006C79EB">
      <w:pPr>
        <w:pStyle w:val="Heading2"/>
      </w:pPr>
      <w:bookmarkStart w:id="19" w:name="_Toc131351391"/>
      <w:r>
        <w:t>ТЕМАТИЧЕСКОЕ ПЛАНИРОВАНИЕ</w:t>
      </w:r>
      <w:bookmarkEnd w:id="19"/>
      <w:r>
        <w:t xml:space="preserve"> </w:t>
      </w:r>
    </w:p>
    <w:p w:rsidR="006C79EB" w:rsidRDefault="006C79EB">
      <w:pPr>
        <w:pStyle w:val="Heading3"/>
        <w:keepNext w:val="0"/>
        <w:keepLines w:val="0"/>
        <w:widowControl w:val="0"/>
        <w:tabs>
          <w:tab w:val="left" w:pos="308"/>
        </w:tabs>
        <w:spacing w:before="70" w:line="240" w:lineRule="auto"/>
        <w:ind w:left="308"/>
      </w:pPr>
      <w:bookmarkStart w:id="20" w:name="_Toc131351392"/>
      <w:r>
        <w:t>1 КЛАСС (165 часов)</w:t>
      </w:r>
      <w:bookmarkEnd w:id="20"/>
    </w:p>
    <w:p w:rsidR="006C79EB" w:rsidRDefault="006C79EB">
      <w:pPr>
        <w:pStyle w:val="BodyText"/>
        <w:spacing w:before="7"/>
        <w:ind w:left="0" w:right="0" w:firstLine="0"/>
        <w:jc w:val="left"/>
        <w:rPr>
          <w:rFonts w:ascii="Trebuchet MS" w:hAnsi="Trebuchet MS"/>
          <w:sz w:val="15"/>
        </w:rPr>
      </w:pPr>
    </w:p>
    <w:tbl>
      <w:tblPr>
        <w:tblW w:w="14889" w:type="dxa"/>
        <w:tblInd w:w="-279" w:type="dxa"/>
        <w:tblLayout w:type="fixed"/>
        <w:tblCellMar>
          <w:left w:w="5" w:type="dxa"/>
          <w:right w:w="5" w:type="dxa"/>
        </w:tblCellMar>
        <w:tblLook w:val="01E0"/>
      </w:tblPr>
      <w:tblGrid>
        <w:gridCol w:w="711"/>
        <w:gridCol w:w="2126"/>
        <w:gridCol w:w="4678"/>
        <w:gridCol w:w="7374"/>
      </w:tblGrid>
      <w:tr w:rsidR="006C79EB">
        <w:trPr>
          <w:trHeight w:val="5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pStyle w:val="TableParagraph"/>
              <w:spacing w:before="68" w:line="228" w:lineRule="auto"/>
              <w:ind w:left="66" w:right="50"/>
              <w:rPr>
                <w:rFonts w:ascii="Cambria" w:hAnsi="Cambria"/>
                <w:b/>
                <w:sz w:val="18"/>
                <w:lang w:eastAsia="ru-RU"/>
              </w:rPr>
            </w:pPr>
            <w:r>
              <w:rPr>
                <w:rFonts w:ascii="Cambria" w:hAnsi="Cambria"/>
                <w:b/>
                <w:sz w:val="18"/>
                <w:lang w:eastAsia="ru-RU"/>
              </w:rPr>
              <w:t>№</w:t>
            </w:r>
            <w:r>
              <w:rPr>
                <w:rFonts w:ascii="Cambria" w:hAnsi="Cambria"/>
                <w:b/>
                <w:spacing w:val="1"/>
                <w:sz w:val="18"/>
                <w:lang w:eastAsia="ru-RU"/>
              </w:rPr>
              <w:t xml:space="preserve"> </w:t>
            </w:r>
            <w:r>
              <w:rPr>
                <w:rFonts w:ascii="Cambria" w:hAnsi="Cambria"/>
                <w:b/>
                <w:sz w:val="18"/>
                <w:lang w:eastAsia="ru-RU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pStyle w:val="TableParagraph"/>
              <w:spacing w:before="68" w:line="228" w:lineRule="auto"/>
              <w:ind w:left="127" w:right="114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Тема,</w:t>
            </w:r>
            <w:r>
              <w:rPr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>раздел</w:t>
            </w:r>
            <w:r>
              <w:rPr>
                <w:b/>
                <w:spacing w:val="8"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>курса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pStyle w:val="TableParagraph"/>
              <w:spacing w:before="68" w:line="228" w:lineRule="auto"/>
              <w:ind w:left="737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Программное</w:t>
            </w:r>
            <w:r>
              <w:rPr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pStyle w:val="TableParagraph"/>
              <w:spacing w:before="68" w:line="228" w:lineRule="auto"/>
              <w:ind w:left="833" w:right="133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Методы и формы организации обучения.</w:t>
            </w:r>
            <w:r>
              <w:rPr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>Характеристика</w:t>
            </w:r>
            <w:r>
              <w:rPr>
                <w:b/>
                <w:spacing w:val="13"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>деятельности</w:t>
            </w:r>
            <w:r>
              <w:rPr>
                <w:b/>
                <w:spacing w:val="13"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>обучающихся</w:t>
            </w:r>
          </w:p>
        </w:tc>
      </w:tr>
      <w:tr w:rsidR="006C79EB">
        <w:trPr>
          <w:trHeight w:val="550"/>
        </w:trPr>
        <w:tc>
          <w:tcPr>
            <w:tcW w:w="14888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pStyle w:val="TableParagraph"/>
              <w:spacing w:before="66" w:line="228" w:lineRule="auto"/>
              <w:ind w:left="3240" w:right="2419" w:hanging="745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Обучение</w:t>
            </w:r>
            <w:r>
              <w:rPr>
                <w:b/>
                <w:spacing w:val="14"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>грамоте</w:t>
            </w:r>
            <w:r>
              <w:rPr>
                <w:b/>
                <w:spacing w:val="15"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>(297</w:t>
            </w:r>
            <w:r>
              <w:rPr>
                <w:b/>
                <w:spacing w:val="14"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>часов:</w:t>
            </w:r>
            <w:r>
              <w:rPr>
                <w:b/>
                <w:spacing w:val="15"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>165</w:t>
            </w:r>
            <w:r>
              <w:rPr>
                <w:b/>
                <w:spacing w:val="15"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>часов</w:t>
            </w:r>
            <w:r>
              <w:rPr>
                <w:b/>
                <w:spacing w:val="14"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>предмета</w:t>
            </w:r>
            <w:r>
              <w:rPr>
                <w:b/>
                <w:spacing w:val="15"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>«Русский</w:t>
            </w:r>
            <w:r>
              <w:rPr>
                <w:b/>
                <w:spacing w:val="15"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>язык»</w:t>
            </w:r>
            <w:r>
              <w:rPr>
                <w:b/>
                <w:spacing w:val="-37"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>и</w:t>
            </w:r>
            <w:r>
              <w:rPr>
                <w:b/>
                <w:spacing w:val="5"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>132</w:t>
            </w:r>
            <w:r>
              <w:rPr>
                <w:b/>
                <w:spacing w:val="6"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>часов</w:t>
            </w:r>
            <w:r>
              <w:rPr>
                <w:b/>
                <w:spacing w:val="6"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>предмета</w:t>
            </w:r>
            <w:r>
              <w:rPr>
                <w:b/>
                <w:spacing w:val="6"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>«Литературное</w:t>
            </w:r>
            <w:r>
              <w:rPr>
                <w:b/>
                <w:spacing w:val="5"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>чтение»)</w:t>
            </w:r>
          </w:p>
        </w:tc>
      </w:tr>
      <w:tr w:rsidR="006C79EB">
        <w:trPr>
          <w:trHeight w:val="4312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ind w:left="9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pStyle w:val="TableParagraph"/>
              <w:spacing w:line="228" w:lineRule="auto"/>
              <w:ind w:left="110" w:right="43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Развитие</w:t>
            </w:r>
            <w:r>
              <w:rPr>
                <w:b/>
                <w:spacing w:val="-37"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>речи</w:t>
            </w:r>
          </w:p>
          <w:p w:rsidR="006C79EB" w:rsidRDefault="006C79EB">
            <w:pPr>
              <w:pStyle w:val="TableParagraph"/>
              <w:spacing w:line="201" w:lineRule="exact"/>
              <w:ind w:left="11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(8</w:t>
            </w:r>
            <w:r>
              <w:rPr>
                <w:b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>часов</w:t>
            </w:r>
            <w:r>
              <w:rPr>
                <w:position w:val="6"/>
                <w:sz w:val="24"/>
                <w:szCs w:val="24"/>
                <w:lang w:eastAsia="ru-RU"/>
              </w:rPr>
              <w:t>2</w:t>
            </w:r>
            <w:r>
              <w:rPr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предложений и небольших           рассказов по вопросам. Составление небольших рассказов повествовательного характера по серии сюжетных картинок, по демонстрируемому действию. Участие в диалоге. Понимание текста при его прослушивании и при самостоятельном чтении вслух.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работа: составление предложений по сюжетной картинке.</w:t>
            </w: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серией сюжетных картинок, выстроенных в правильной последовательности: анализ изображённых событий, обсуждение сюжета, составление устного рассказа с опорой на картинки (при направляющей помощи учителя).</w:t>
            </w: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серией сюжетных картинок с нарушенной последовательностью, анализ изображённых событий, установление   правильной последовательности событий, внесение изменений в последовательность картинок, составление устного рассказа по восстановленной серии картинок с опорой на план-вопрос. Совместная работа по составлению небольших рассказов повествовательного характера по демонстрируемому действию.</w:t>
            </w: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работа по составлению небольших рассказов описательного характера (например, описание предмета по заданному алгоритму).</w:t>
            </w: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работа: составление короткого рассказа по опорным словам или вопросам. </w:t>
            </w: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диалог по результатам совместного составления рассказов, знакомство с речевыми шаблонами, используемыми для учебного диалога, участие в диалоге, высказывание и обоснование своей точки зрения.</w:t>
            </w: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текста, понимание текста при его прослушивании.</w:t>
            </w:r>
          </w:p>
        </w:tc>
      </w:tr>
      <w:tr w:rsidR="006C79EB">
        <w:trPr>
          <w:trHeight w:val="2750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ind w:left="9"/>
              <w:jc w:val="center"/>
              <w:rPr>
                <w:sz w:val="18"/>
                <w:lang w:eastAsia="ru-RU"/>
              </w:rPr>
            </w:pPr>
            <w:r>
              <w:rPr>
                <w:sz w:val="1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</w:t>
            </w: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предложение</w:t>
            </w: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 часов)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слова и предложения. Работа с предложением: выделе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ние слов, определение количества слов, распространение предложения, схема предложения.</w:t>
            </w: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Соотнесение слова и обозначаемого им предмета. Анализ слова, его лексического и грамматического значения. Наблюдение над значением слова. Различение слов, значение которых требует уточнения. </w:t>
            </w: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и расширение словарного запаса. Включение слов в предложение. Осознание единства звукового состава слова и его значения.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работа: составление предложения с заданным словом, составление предложений по вопросам.</w:t>
            </w: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схемы предложения и предложений по схеме. Составление предложения по картинке и их условно-графическая запись.</w:t>
            </w: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Игровое упражнение «Снежный ком»: распространение предложений с опорой на слова для справок.</w:t>
            </w: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«Живые слова» (дети играют роль слов в предложении, идёт перестановка слов в предложении, прочтение получившегося).</w:t>
            </w: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 предложения: определение количества слов в предложении и обозначение каждого слова полоской, обозначение границ предложения.</w:t>
            </w: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работа: определение количества слов в предложении, обозначение слов полосками.</w:t>
            </w: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Разгадывание ребусов.</w:t>
            </w: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Игровое упражнение «Придумай предложение по модели» (составление предложения по схеме с использованием предметных или сюжетных картинок). </w:t>
            </w: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«Исправь ошибку в предложении» (корректировка предложений, содержащих смысловые ошибки). </w:t>
            </w: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диалог, например, обсуждение с педагогом, что можно сделать с предметом, участие в диалоге помогает первоклассникам начать соотносить слово и обозначаемый им предмет.</w:t>
            </w:r>
          </w:p>
        </w:tc>
      </w:tr>
      <w:tr w:rsidR="006C79EB">
        <w:trPr>
          <w:trHeight w:val="51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ind w:left="9"/>
              <w:jc w:val="center"/>
              <w:rPr>
                <w:sz w:val="18"/>
                <w:lang w:eastAsia="ru-RU"/>
              </w:rPr>
            </w:pPr>
            <w:r>
              <w:rPr>
                <w:sz w:val="1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Фонетика (27 часов)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речи. Звуковая структура слова. Интонационное выделение звука в слове. Выделение первого и последнего звука в слове. Определение частотного звука в чистоговорке, стихотворении. Называние слов с заданным звуком. Установление последовательности звуков в слове, определение количества звуков места звука в слове. Сравнение слов, различающихся одним звуком. Звуковой анализ слова, знакомство со схемой и соотнесение звучания слова с предложенной схемой; работа со звуковыми схемами: построение схемы звукового состава слова, подбор слов, соответствующих задан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ной схеме.</w:t>
            </w: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Особенность гласных звуков. Особенность согласных звуков. Различение гласных и согласных звуков. Определение места ударения. Различение гласных ударных</w:t>
            </w: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безударных. Ударный слог. </w:t>
            </w: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Твёрдость и мягкость согласных звуков как смыслоразличительная функция. Различение твёрдых и мягких согласных звуков.</w:t>
            </w: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Дифференциация парных по твёрдости – мягкости согласных звуков. Дифференциация парных по звонкости – глухости звуков. </w:t>
            </w: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Слог как минимальная произносительная единица. Слогообразующая функция гласных звуков. Определение количества слогов в слове. Деление слов на слоги (простые однозначные случаи).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работа по анализу слова: выделение звука в начале и в конце слова. Условные обозначения звуков.</w:t>
            </w: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Игровое упражнение «Угадай звук»: определение гласного звука по его артикуляции. Игровое упражнение «Есть ли в слове заданный звук?» (ловить мяч нужно только тогда, когда ведущий называет слово с заданным звуком, отрабатывается умение определять наличие заданного звука в слове). Игра-соревнование «Кто запомнит и назовет больше слов с заданным звуком при прослушивании группы слов (4-5) или короткого стихотворения». Упражнение: подбор слов с заданным звуком. </w:t>
            </w: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Совместный анализ схемы слова: последовательное выделение звука слове на основе громкого проговаривания и соотнесение количества выделенных звуков с графической схемой звукового состава слова. определение места звука в слове.</w:t>
            </w: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Предметно-практическое оперирование с графической схемой звукового состава слова по заданному алгоритму. Работа со схемой: выбрать нужную схему в зависимости от места заданного звука в слове (начало, середина, конец слова).</w:t>
            </w: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работа: группировка слов по первому звуку</w:t>
            </w: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последнему звуку).</w:t>
            </w: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«Живые звуки»: моделирование звукового состава слова в игровых ситуациях.</w:t>
            </w: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звукового состава слов с использованием фишек разного цвета для фиксации качественных характеристик звуков.</w:t>
            </w: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Совместное выполнение задания: проанализировать предложенную схему звукового состава слова и рассказать о ней по алгоритму. Творческое задание: подбор слов, соответствующих заданной схеме. </w:t>
            </w: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парах: сравнение двух схем звукового состава (нахождение сходства и различия) (с опорой на предметные картинки).</w:t>
            </w: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Дифференцированное задание: соотнесение слов с соответствующими им схемами.</w:t>
            </w: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Комментированное выполнение задания: группировка звуков по заданному основанию (например, твёрдые – мягкие согласные звуки, звонкие-глухие) при необходимости с направляющей помощью педагога.</w:t>
            </w: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диалог «Чем гласные звуки отличаются по произношению от согласных звуков?»; как результат участия в диалоге: различение гласных и согласных звуков по отсутствию/наличию преграды.</w:t>
            </w: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Игровое упражнение «Назови братца» (парный по твёрдости – мягкости звук, глухости-мягкости). </w:t>
            </w: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работа: характеристика особенностей гласных, согласных звуков, обоснование своей точки зрения, выслушивание одноклассников (при направляющей помощи педагога).</w:t>
            </w: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Совместный анализ этапов работы учащихся как форма контроля. Совместная оценка процесс, а и результата выполнения задания.</w:t>
            </w: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Комментированное выполнение упражнения по определению количества слогов в слове, приведение доказательства по алгоритму.</w:t>
            </w: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Работа в парах: подбор к предложенной схеме слогового состава слова предметных картинок, (слов) с заданным количеством слогов. </w:t>
            </w: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Дифференцированное задание: подбор слова с заданным ударным гласным звуком из предложенных предметных картинок с опорой на схему.</w:t>
            </w: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со слогоударными схемами: подбор слов, соответствующих схеме при необходимости с направляющей помощью педагога.</w:t>
            </w: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группах: объединение слов по количеству слогов в слове или по месту ударения.</w:t>
            </w: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группах: нахождение и исправление ошибок, допущенных при делении слов на слоги, в определении ударного звука (простые случаи).</w:t>
            </w:r>
          </w:p>
        </w:tc>
      </w:tr>
      <w:tr w:rsidR="006C79EB">
        <w:trPr>
          <w:trHeight w:val="1687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ind w:left="9"/>
              <w:jc w:val="center"/>
              <w:rPr>
                <w:sz w:val="18"/>
                <w:lang w:eastAsia="ru-RU"/>
              </w:rPr>
            </w:pPr>
            <w:r>
              <w:rPr>
                <w:sz w:val="1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Графика</w:t>
            </w: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(изучается</w:t>
            </w: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параллельно</w:t>
            </w: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разделом</w:t>
            </w: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«Чтение»)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 и буква. Буква как знак звука. Различение звука и буквы. Буквы, обозначающие гласные звуки. Буквы, обозначающие согласные звуки.</w:t>
            </w: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Овладение слоговым принципом русской графики. Буквы гласных как показатель твёрдости – мягкости согласных звуков. </w:t>
            </w: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Функции букв, обозначающих гласный звук в открытом слоге: обозначение гласного звука и указание на твёрдость или мягкость предшествующего согласного. Функции букв е, ё, ю, я. </w:t>
            </w: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Мягкий знак как показатель мягкости предшествующего согласного звука в конце слова. Функция букв ь и ъ. Знакомство с русским алфавитом как последовательностью букв.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работа: анализ поэлементного состава букв.</w:t>
            </w: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Игровое упражнение на запоминание образа букв «Конструктор букв», направленное на составление букв из    элементов. Моделирование букв (из пластилина, из проволоки).</w:t>
            </w: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Игровое упражнение «Найди нужную букву» (отрабатывается умение соотносить звук и соответствующую ему букву).</w:t>
            </w: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работа: объяснение функции букв, обозначаю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щих гласные звуки в открытом слоге: буквы гласных как показатель твёрдости – мягкости предшествующих соглас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ных звуков.</w:t>
            </w: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Упражнение: дифференцировать буквы, обозначающие близкие по акустико-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артикуляционным признакам соглас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ные звуки ([с] – [з], [ш] – [ж], [с] – [ш], [з] – [ж], [р] – [л], [ц] – [ч’] и т.д.), и буквы, имеющие оптическое и кинетиче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ское сходство (о – а, и – у, п – т, л – м, х – ж, ш – т, в – д и т. д.).</w:t>
            </w: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Дифференцированное задание: группировка слов в зависимости от способа обозначения звука [й’]. (ознакомительно).</w:t>
            </w: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Учебный диалог «Зачем нам нужны буквы ь и ъ?», объяснение в ходе диалога функции букв ь и ъ. </w:t>
            </w: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учителя об истории русского алфавита, о значении алфавита для систематизации информации, о важности знания последовательности букв в русском алфавите.</w:t>
            </w: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парах: нахождение букв в наложенных, зашумленных недописанных изображениях; нахождение ошибок в графическом изображении букв.</w:t>
            </w:r>
          </w:p>
        </w:tc>
      </w:tr>
      <w:tr w:rsidR="006C79EB">
        <w:trPr>
          <w:trHeight w:val="2750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ind w:left="9"/>
              <w:jc w:val="center"/>
              <w:rPr>
                <w:sz w:val="18"/>
                <w:lang w:eastAsia="ru-RU"/>
              </w:rPr>
            </w:pPr>
            <w:r>
              <w:rPr>
                <w:sz w:val="1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(70 часов)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навыка слогового чтения (ориентация на букву, обозначающую гласный звук). Чтение комбинированных слоговых таблиц. </w:t>
            </w: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</w:t>
            </w: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предложений с интонациями и паузами в соответствии со знаками препинания.</w:t>
            </w: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осознанности и выразительности чтения на материале небольших текстов и стихотворений. </w:t>
            </w: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Орфографическое чтение (проговаривание) как средство самоконтроля при письме под диктовку и при списывании.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пособием «Окошечки»: отработка умения читать слоги с изменением буквы гласного. </w:t>
            </w: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Упражнение: чтение слов, путем подстановки разных слогов к одному и тому же первому слогу.</w:t>
            </w: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Упражнение: соотнесение прочитанного слога с картинкой, в названии которой есть этот слог.</w:t>
            </w: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Упражнение: соотнесение прочитанных слов с картинками, на которых изображены соответствующие предметы. Тренировочные упражнения для совершенствования техники чтения: чтение столбиков слогов и слов с наращиванием, расположенных одинаковой частью друг под другом.</w:t>
            </w: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по расширению поля зрения читающего.</w:t>
            </w: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чтение слоговых таблиц различного вида.</w:t>
            </w: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парах: составление слов из предложенных букв, слогов, соединение начала и конца предложения из нескольких предложенных вариантов, с опорой на сюжетную картинку.</w:t>
            </w: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Игровое упражнение «Заверши предложение», отрабатывается умение завершать прочитанные незаконченные предложения с опорой на общий смысл предложения. </w:t>
            </w: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Подбирать пропущенные в предложении слова, ориентируясь на смысл предложения, (используя слова для справок).</w:t>
            </w: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Упражнение: соотносить прочитанные предложения с нужным рисунком, который передаёт содержание предложения.</w:t>
            </w: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задание: чтение предложений, в которых одно слово заменено картинкой.</w:t>
            </w: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на отработку интонационной выразительности прочитанного: чтение вопросительных, повествовательных, восклицательных предложений, интонационное выделение голосом логических ударений в предложении.</w:t>
            </w: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работа: ответы на вопросы по прочитанному тексту, отработка умения находить содержащуюся в коротком тексте информацию при организующей помощи учителя.</w:t>
            </w: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работа: дорисовывание картинки в соответствии с прочитанным (отрабатывается умение осознавать смысл прочитанного предложения).</w:t>
            </w: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работа: чтение предложений и небольших текстов с интонациями и паузами в соответствии со знаками препинания после предварительного обсуждения того, на что нужно обратить внимание при чтении.</w:t>
            </w:r>
          </w:p>
        </w:tc>
      </w:tr>
      <w:tr w:rsidR="006C79EB">
        <w:trPr>
          <w:trHeight w:val="2124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ind w:left="9"/>
              <w:jc w:val="center"/>
              <w:rPr>
                <w:sz w:val="18"/>
                <w:lang w:eastAsia="ru-RU"/>
              </w:rPr>
            </w:pPr>
            <w:r>
              <w:rPr>
                <w:sz w:val="18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(70 часов)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Усвоение гигиенических требований, которые необходимо соблюдать во время письма. Анализ начертаний письменных заглавных и строчных букв. Создание единства звука, зрительного образа обозначающей его буквы и двигательного образа этой буквы. Овладение начертанием письменных прописных и строчных букв. Письмо букв, буквосочетаний, слогов, слов, предложений с соблюдением гигиенических норм. </w:t>
            </w: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разборчивым, аккуратным письмом (с учетом развития мелкой моторики детей). Понимание функции небуквенных графических средств: пробела между словами, знака переноса.</w:t>
            </w: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под диктовку слов (без стечения согласных) и предложений (не более четырех слов), написание которых не расходится с их произношением. Усвоение приёмов и последовательности пра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вильного списывания текста (не более 5 предложений).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работа: анализ поэлементного состава букв. Игровое упражнение «Конструктор букв», направленное на составление буквы из элементов.</w:t>
            </w: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 (из пластилина, из проволоки) букв.</w:t>
            </w: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Упражнение: обводка букв по шершавой поверхности. Игровое упражнение «Назови букву», направленное на различение букв, имеющих оптическое и кинетическое сходство.</w:t>
            </w: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Игровое упражнение «Что случилось с буквой»: анализ деформированных букв, определение недостающих элементов.</w:t>
            </w: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работа: контролировать правильность написания буквы, сравнивать свои буквы с предложенным образцом. </w:t>
            </w: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Упражнение: запись под диктовку слов и предложений, состоящих из трёх – четырёх слов со звуками в сильной позиции. </w:t>
            </w: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в парах: соотнесение одних и тех же слов, написанных печатным и письменным шрифтом. </w:t>
            </w: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Упражнение: запись письменными буквами слова/ предложения/ короткого текста, написанного печатными буквами с опорой на карточку с письменными заглавными и строчными буквами.</w:t>
            </w: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работа: списывание слов/предложений в соответствии с заданным алгоритмом (при необходимости с опорой на карточку с письменными заглавными и строчными буквами), контролирование этапов работы.</w:t>
            </w: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проблемной ситуации «Что делать, если строка заканчивается, а слово не входит?», введение знака переноса, сообщение правила переноса слов (первичное знакомство). Учебный диалог «Почему слова пишутся отдельно друг от друга? Удобно ли читать предложение, записанное без пробелов между словами?».</w:t>
            </w:r>
          </w:p>
        </w:tc>
      </w:tr>
      <w:tr w:rsidR="006C79EB">
        <w:trPr>
          <w:trHeight w:val="2750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ind w:left="9"/>
              <w:jc w:val="center"/>
              <w:rPr>
                <w:sz w:val="18"/>
                <w:lang w:eastAsia="ru-RU"/>
              </w:rPr>
            </w:pPr>
            <w:r>
              <w:rPr>
                <w:sz w:val="1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Орфография и пунктуация (изучается параллельно с разделом «Письмо»)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правилами правописания и их применение: раздельное написание слов; обозначение гласных после шипящих в сочетаниях жи, ши (в положе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нии под ударением), ча, ща, чу, щу; прописная буква в начале предложе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ния, в именах собственных (именах людей, кличках животных); перенос слов по слогам без стечения согласных; знаки препинания в конце предложения.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Совместный анализ слов, предложений, короткого текста на наличие в нём слов с буквосочетаниями жи, ши, ча, ща, чу, щу.</w:t>
            </w: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Упражнение: выписывание из предложения, короткого текста слов с буквосочетания ми ча, ща, чу, щу, жи, ши.</w:t>
            </w: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Упражнение: запись предложения, с правильным оформлением начала и конца предложения, с соблюдением пробелов между словами. Комментированная запись слов, предложений с обязательным объяснением случаев употребления заглавной буквы под руководством учителя.</w:t>
            </w: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«Кто больше»: подбор и запись имён собственных на заданную букву.</w:t>
            </w:r>
          </w:p>
          <w:p w:rsidR="006C79EB" w:rsidRDefault="006C79EB">
            <w:pPr>
              <w:widowControl w:val="0"/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работа: списывание слов, предложений, текстов объёмом не более 15-20 слов и запись под диктовку слов (без стечения согласных), предложений из 3 – 4 слов, простых текстов объёмом не более 12-15 слов с применением изученных правил.</w:t>
            </w:r>
          </w:p>
        </w:tc>
      </w:tr>
    </w:tbl>
    <w:p w:rsidR="006C79EB" w:rsidRDefault="006C79E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9EB" w:rsidRDefault="006C79EB">
      <w:pPr>
        <w:pStyle w:val="Heading3"/>
        <w:keepNext w:val="0"/>
        <w:keepLines w:val="0"/>
        <w:widowControl w:val="0"/>
        <w:tabs>
          <w:tab w:val="left" w:pos="308"/>
        </w:tabs>
        <w:spacing w:before="70" w:line="240" w:lineRule="auto"/>
        <w:ind w:left="308"/>
      </w:pPr>
      <w:bookmarkStart w:id="21" w:name="_Toc131351393"/>
      <w:r>
        <w:t>1 ДОПОЛНИТЕЛЬНЫЙ КЛАСС (165 часов)</w:t>
      </w:r>
      <w:bookmarkEnd w:id="21"/>
    </w:p>
    <w:p w:rsidR="006C79EB" w:rsidRDefault="006C79E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031" w:type="dxa"/>
        <w:tblInd w:w="-421" w:type="dxa"/>
        <w:tblLayout w:type="fixed"/>
        <w:tblCellMar>
          <w:left w:w="5" w:type="dxa"/>
          <w:right w:w="5" w:type="dxa"/>
        </w:tblCellMar>
        <w:tblLook w:val="01E0"/>
      </w:tblPr>
      <w:tblGrid>
        <w:gridCol w:w="710"/>
        <w:gridCol w:w="2292"/>
        <w:gridCol w:w="4670"/>
        <w:gridCol w:w="7359"/>
      </w:tblGrid>
      <w:tr w:rsidR="006C79EB">
        <w:trPr>
          <w:trHeight w:val="5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spacing w:before="68" w:after="0" w:line="228" w:lineRule="auto"/>
              <w:ind w:left="66" w:right="5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spacing w:before="68" w:after="0" w:line="228" w:lineRule="auto"/>
              <w:ind w:left="127" w:right="11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Тема,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hAnsi="Times New Roman"/>
                <w:b/>
                <w:spacing w:val="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курса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spacing w:before="68" w:after="0" w:line="228" w:lineRule="auto"/>
              <w:ind w:left="73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Программное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spacing w:before="68" w:after="0" w:line="228" w:lineRule="auto"/>
              <w:ind w:left="833" w:right="13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Методы и формы организации обучения.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Характеристика</w:t>
            </w:r>
            <w:r>
              <w:rPr>
                <w:rFonts w:ascii="Times New Roman" w:hAnsi="Times New Roman"/>
                <w:b/>
                <w:spacing w:val="1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деятельности</w:t>
            </w:r>
            <w:r>
              <w:rPr>
                <w:rFonts w:ascii="Times New Roman" w:hAnsi="Times New Roman"/>
                <w:b/>
                <w:spacing w:val="1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обучающихся</w:t>
            </w:r>
          </w:p>
        </w:tc>
      </w:tr>
      <w:tr w:rsidR="006C79EB">
        <w:trPr>
          <w:trHeight w:val="550"/>
        </w:trPr>
        <w:tc>
          <w:tcPr>
            <w:tcW w:w="15030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spacing w:before="66" w:after="0" w:line="228" w:lineRule="auto"/>
              <w:ind w:left="3240" w:right="2419" w:hanging="74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Обучение</w:t>
            </w:r>
            <w:r>
              <w:rPr>
                <w:rFonts w:ascii="Times New Roman" w:hAnsi="Times New Roman"/>
                <w:b/>
                <w:spacing w:val="1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грамоте</w:t>
            </w:r>
            <w:r>
              <w:rPr>
                <w:rFonts w:ascii="Times New Roman" w:hAnsi="Times New Roman"/>
                <w:b/>
                <w:spacing w:val="1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(297</w:t>
            </w:r>
            <w:r>
              <w:rPr>
                <w:rFonts w:ascii="Times New Roman" w:hAnsi="Times New Roman"/>
                <w:b/>
                <w:spacing w:val="1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часов:</w:t>
            </w:r>
            <w:r>
              <w:rPr>
                <w:rFonts w:ascii="Times New Roman" w:hAnsi="Times New Roman"/>
                <w:b/>
                <w:spacing w:val="1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165</w:t>
            </w:r>
            <w:r>
              <w:rPr>
                <w:rFonts w:ascii="Times New Roman" w:hAnsi="Times New Roman"/>
                <w:b/>
                <w:spacing w:val="1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часов</w:t>
            </w:r>
            <w:r>
              <w:rPr>
                <w:rFonts w:ascii="Times New Roman" w:hAnsi="Times New Roman"/>
                <w:b/>
                <w:spacing w:val="1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предмета</w:t>
            </w:r>
            <w:r>
              <w:rPr>
                <w:rFonts w:ascii="Times New Roman" w:hAnsi="Times New Roman"/>
                <w:b/>
                <w:spacing w:val="1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«Русский</w:t>
            </w:r>
            <w:r>
              <w:rPr>
                <w:rFonts w:ascii="Times New Roman" w:hAnsi="Times New Roman"/>
                <w:b/>
                <w:spacing w:val="1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язык»</w:t>
            </w:r>
            <w:r>
              <w:rPr>
                <w:rFonts w:ascii="Times New Roman" w:hAnsi="Times New Roman"/>
                <w:b/>
                <w:spacing w:val="-3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b/>
                <w:spacing w:val="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132</w:t>
            </w:r>
            <w:r>
              <w:rPr>
                <w:rFonts w:ascii="Times New Roman" w:hAnsi="Times New Roman"/>
                <w:b/>
                <w:spacing w:val="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часов</w:t>
            </w:r>
            <w:r>
              <w:rPr>
                <w:rFonts w:ascii="Times New Roman" w:hAnsi="Times New Roman"/>
                <w:b/>
                <w:spacing w:val="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предмета</w:t>
            </w:r>
            <w:r>
              <w:rPr>
                <w:rFonts w:ascii="Times New Roman" w:hAnsi="Times New Roman"/>
                <w:b/>
                <w:spacing w:val="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«Литературное</w:t>
            </w:r>
            <w:r>
              <w:rPr>
                <w:rFonts w:ascii="Times New Roman" w:hAnsi="Times New Roman"/>
                <w:b/>
                <w:spacing w:val="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чтение»)</w:t>
            </w:r>
          </w:p>
        </w:tc>
      </w:tr>
      <w:tr w:rsidR="006C79EB">
        <w:trPr>
          <w:trHeight w:val="414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79EB" w:rsidRDefault="006C79EB">
            <w:pPr>
              <w:widowControl w:val="0"/>
              <w:spacing w:after="0" w:line="240" w:lineRule="auto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spacing w:after="0" w:line="228" w:lineRule="auto"/>
              <w:ind w:left="128" w:right="102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Повторение изученного в 1 классе.</w:t>
            </w:r>
          </w:p>
          <w:p w:rsidR="006C79EB" w:rsidRDefault="006C79EB">
            <w:pPr>
              <w:widowControl w:val="0"/>
              <w:spacing w:after="0" w:line="201" w:lineRule="exact"/>
              <w:ind w:left="12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(20 часов)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spacing w:after="0" w:line="228" w:lineRule="auto"/>
              <w:ind w:left="141" w:right="1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пройденного в букварный период: составление предложений и небольших рассказов по вопросам; </w:t>
            </w:r>
          </w:p>
          <w:p w:rsidR="006C79EB" w:rsidRDefault="006C79EB">
            <w:pPr>
              <w:widowControl w:val="0"/>
              <w:spacing w:after="0" w:line="228" w:lineRule="auto"/>
              <w:ind w:left="141" w:right="1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предложением;</w:t>
            </w:r>
          </w:p>
          <w:p w:rsidR="006C79EB" w:rsidRDefault="006C79EB">
            <w:pPr>
              <w:widowControl w:val="0"/>
              <w:spacing w:after="0" w:line="228" w:lineRule="auto"/>
              <w:ind w:left="141" w:right="1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звуко-буквенный и звуко-слоговой анализ слова; соотнесение количества звуков и букв в слове; письмо строчных и заглавных букв и их соединений, слов без стечения согласных, коротких предложений;</w:t>
            </w:r>
          </w:p>
          <w:p w:rsidR="006C79EB" w:rsidRDefault="006C79EB">
            <w:pPr>
              <w:widowControl w:val="0"/>
              <w:spacing w:after="0" w:line="228" w:lineRule="auto"/>
              <w:ind w:left="141" w:right="1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различение сходных по начертанию букв.</w:t>
            </w:r>
          </w:p>
          <w:p w:rsidR="006C79EB" w:rsidRDefault="006C79EB">
            <w:pPr>
              <w:widowControl w:val="0"/>
              <w:spacing w:after="0" w:line="228" w:lineRule="auto"/>
              <w:ind w:left="141" w:right="1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Обозначение начала предложения заглавной буквой, а его конец - точкой.</w:t>
            </w:r>
          </w:p>
          <w:p w:rsidR="006C79EB" w:rsidRDefault="006C79EB">
            <w:pPr>
              <w:widowControl w:val="0"/>
              <w:spacing w:after="200" w:line="240" w:lineRule="auto"/>
              <w:ind w:left="143" w:right="13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Большая буква в именах людей и кличках животных;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обозначение гласных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после</w:t>
            </w:r>
            <w:r>
              <w:rPr>
                <w:rFonts w:ascii="Times New Roman" w:hAnsi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шипящих</w:t>
            </w:r>
            <w:r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сочета</w:t>
            </w:r>
            <w:r>
              <w:rPr>
                <w:rFonts w:ascii="Times New Roman" w:hAnsi="Times New Roman"/>
                <w:spacing w:val="-4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ниях 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lang w:eastAsia="ru-RU"/>
              </w:rPr>
              <w:t>жи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lang w:eastAsia="ru-RU"/>
              </w:rPr>
              <w:t xml:space="preserve">ши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(в положе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нии под ударением),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ща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чу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щу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spacing w:after="0" w:line="240" w:lineRule="auto"/>
              <w:ind w:left="133" w:right="1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работа: составление предложения с заданным словом, составление предложений по вопросам.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схемы предложения и предложений по схеме. Составление предложения по картинке и их условно-графическая запись.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Игровое упражнение: «Угадай звук» Определение гласного звука по его артикуляции.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Игра-соревнование: «Кто запомнит и назовет больше слов с заданным звуком при прослушивании группы слов (4-5) или короткого стихотворения». 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Упражнение: подбор слов с заданным звуком. 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Совместный анализ схемы слова: последовательное выделение звука слове на основе громкого проговаривания и соотнесение количества выделенных звуков с графической схемой звукового состава слова. определение места звука в слове.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Предметно-практическое оперирование с графической схемой звукового состава слова по заданному алгоритму. 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со схемой: выбрать нужную схему в зависимости от места заданного звука в слове (начало, середина, конец слова).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Творческое задание: подбор слов, соответствующих заданной схеме. 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парах: сравнение двух схем звукового состава (нахождение сходства и различия) с опорой на предметные картинки.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Дифференцированное задание: соотнесение слов с соответствующими им схемами.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диалог: «Чем гласные звуки отличаются по произношению от согласных звуков?»; как результат участия в диалоге: различение гласных и согласных звуков по отсутствию/наличию преграды.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парах: подбор к предложенной схеме слогового состава слова предметных картинок, (слов) с заданным количеством слогов.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Упражнение: дифференцировать буквы, обозначающие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близкие по акустико-артикуляционным признакам согласные звуки ([с] – [з], [ш] – [ж], [с] – [ш], [з] – [ж], [р] – [л],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[ц] – [ч’] и т.д.), и буквы, имеющие оптическое и кинетическое сходство (о – а, и – у, п – т, л – м, х – ж, ш – т,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– д и т. д.).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парах: нахождение букв в наложенных, зашумленных недописанных изображениях; нахождение ошибок в графическом изображении букв.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работа: списывание слов, предложений, текстов объёмом не более 15-20 слов и запись под диктовку слов (без стечения согласных), предложений из 3 – 4 слов, простых текстов объёмом не более 12-15 слов с применением изученных правил.</w:t>
            </w:r>
          </w:p>
        </w:tc>
      </w:tr>
      <w:tr w:rsidR="006C79EB">
        <w:trPr>
          <w:trHeight w:val="1691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79EB" w:rsidRDefault="006C79EB">
            <w:pPr>
              <w:widowControl w:val="0"/>
              <w:spacing w:after="0" w:line="240" w:lineRule="auto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spacing w:before="65" w:after="0" w:line="228" w:lineRule="auto"/>
              <w:ind w:left="128" w:right="102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Общие сведения</w:t>
            </w:r>
            <w:r>
              <w:rPr>
                <w:rFonts w:ascii="Times New Roman" w:hAnsi="Times New Roman"/>
                <w:b/>
                <w:spacing w:val="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spacing w:val="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языке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(5 часов, далее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продолжается изучение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 всех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разделах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курса).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 как основное средство человеческого общения.</w:t>
            </w:r>
          </w:p>
          <w:p w:rsidR="006C79EB" w:rsidRDefault="006C79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Осознание целей и ситуаций общения.</w:t>
            </w:r>
          </w:p>
          <w:p w:rsidR="006C79EB" w:rsidRDefault="006C79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 и речь. Виды речи.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учителя на тему «Язык – средство общения людей». Учебный диалог «Можно ли общаться без помощи языка?». Формулирование вывода после совместного анализа о языке как основном средстве человеческого общения.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рисунками и текстом как основа анализа особенностей ситуаций устного и письменного общения. 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задание: придумать ситуацию, когда необходимо воспользоваться письменной речью.</w:t>
            </w:r>
          </w:p>
        </w:tc>
      </w:tr>
      <w:tr w:rsidR="006C79EB">
        <w:trPr>
          <w:trHeight w:val="697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79EB" w:rsidRDefault="006C79EB">
            <w:pPr>
              <w:widowControl w:val="0"/>
              <w:spacing w:after="0" w:line="240" w:lineRule="auto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spacing w:after="0" w:line="240" w:lineRule="auto"/>
              <w:ind w:left="128" w:right="38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Фонетика</w:t>
            </w:r>
            <w:r>
              <w:rPr>
                <w:rFonts w:ascii="Times New Roman" w:hAnsi="Times New Roman"/>
                <w:b/>
                <w:spacing w:val="-37"/>
                <w:sz w:val="24"/>
                <w:szCs w:val="24"/>
                <w:lang w:eastAsia="ru-RU"/>
              </w:rPr>
              <w:t xml:space="preserve"> </w:t>
            </w:r>
          </w:p>
          <w:p w:rsidR="006C79EB" w:rsidRDefault="006C79EB">
            <w:pPr>
              <w:widowControl w:val="0"/>
              <w:spacing w:after="0" w:line="240" w:lineRule="auto"/>
              <w:ind w:left="128" w:right="38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(20 часов).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речи. Гласные и согласные звуки, их различение. Ударение в слове. Гласные ударные и безударные. Йотированные гласные [й,а], [й,о], [й,у], [й,э].Твёрдые и мягкие согласные звуки, их различение.</w:t>
            </w:r>
          </w:p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Звонкие и глухие согласные звуки, их различение. Дифференциация парных звонких и глухих согласных. Согласный звук [й’] и гласный звук [и]. Шипящие [ж], [ш], [ч’], [щ’]. Звуковой анализ слова, работа со звуковыми схемами: со звуками в сильных позициях, с расхождением в произношении и правописании по звонкости глухости, в позиции безударного гласного; схема слов с йотированными гласными, в схеме слов с мягким знаком, показателем мягкости согласного.</w:t>
            </w:r>
          </w:p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звука по изученным признакам.</w:t>
            </w:r>
          </w:p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Слог. Определение количества слогов в слове. Ударный слог. Деление слов на слоги (простые случаи, без стечения согласных).</w:t>
            </w:r>
          </w:p>
          <w:p w:rsidR="006C79EB" w:rsidRDefault="006C79EB">
            <w:pPr>
              <w:widowControl w:val="0"/>
              <w:spacing w:after="200" w:line="276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200" w:line="276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200" w:line="276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200" w:line="276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200" w:line="276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«Что мы знаем о звуках русского языка», в ходе которой актуализируются знания, приобретённые в период обучения грамоте.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Игровое упражнение «Назови звук»: ведущий кидает мяч и просит привести пример звука (гласного звука; твёрдого согласного; мягкого согласного; звонкого согласного; глухого согласного).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Игровое упражнение «Придумай слово с заданным звуком». 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работа: поднятие сигнальной карточки на заданный звук при восприятии на слух.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Упражнение: характеризовать (устно) звуки по заданным признакам.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диалог «Объясняем особенности гласных и согласных звуков» под руководством педагога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Упражнение: фонематический анализ слов (подбор слов на заданный звук; определение места заданного звука в слове, количества звуков в слове, их последовательности).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«Отгадай звук»: определение звука в заданном слове с опорой на его артикуляцию.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Упражнение: соотнесение звука (выбирая из ряда предложенных) и его качественной характеристики. 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в парах: группировка звуков по заданному основанию. 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Комментированное выполнение задания после совместного анализа: оценивание правильности предложенной характеристики звука, совместное нахождение допущенных при характеристике ошибок. 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Предметно-практическое оперирование: применение вспомогательных приемов для дифференциации звонких-глухих звуков (опора на тактильно-кинестетические ощущения, на схему состояния голосовых связок при произношении звонких-глухих и т.д.).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Упражнение: фонематический анализ слов, включающих парные по звонкости-глухости звуки.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задание: подбор слов с глухими и звонкими согласными звуками в начале слова.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парах: составление слогов и слов с звонкими и глухими звуками с последующим прочтением и записью.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работа: письмо под диктовку слов простого звуко-слогового состава, содержащих звонкие и глухие звуки.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задание: упражнения со словами-паронимами (типа «дом-том, кора-гора»); анализ изменения значений слов при включении звонкого или глухого звука; составление с этими словами предложений при направляющей помощи учителя.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Упражнение: в фонематическом анализе слов, включающих парные и непарные по твердости-мягкости звуки.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Творческое задание: подбор слов с твёрдым или мягким звуком в начале слова на заданную тему с последующим составлением предложения. 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 «Детективы», в ходе игры нужно в ряду предложенных слов находить слова с заданными характери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стиками звукового, слогового состава.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Упражнение: уточнение и закрепление умений делить слова на слоги, определять звуковой состав слогов.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графических схем звуко-слогового состава слов.  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парах: конструирование слогов из данных букв, слов – из данных слогов разной сложности (открытых, закрытых, прямых, обратных, со стечением согласных) с последующим прочтением и записью.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Упражнение: определение ударного слога в словах.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таблицей: заполнение таблицы примерами слов с определенным местом ударного слога. 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Предметно-практическая деятельность: воспроизведение слого-ритмической структуры слов с опорой на графические схемы с последующим прочтением слов с голосовым выделением ударного слога. 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парах: уточнение значений слов при изменении позиции ударного слога (слова типа «зАмок- замОк»).</w:t>
            </w:r>
          </w:p>
        </w:tc>
      </w:tr>
      <w:tr w:rsidR="006C79EB">
        <w:trPr>
          <w:trHeight w:val="697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79EB" w:rsidRDefault="006C79EB">
            <w:pPr>
              <w:widowControl w:val="0"/>
              <w:spacing w:after="0" w:line="240" w:lineRule="auto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spacing w:after="0" w:line="240" w:lineRule="auto"/>
              <w:ind w:left="128" w:right="144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Графика</w:t>
            </w:r>
          </w:p>
          <w:p w:rsidR="006C79EB" w:rsidRDefault="006C79EB">
            <w:pPr>
              <w:widowControl w:val="0"/>
              <w:spacing w:after="0" w:line="240" w:lineRule="auto"/>
              <w:ind w:left="128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(20 часов).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 и буква. Различение звуков и букв. Обозначение на письме твёрдости согласных звуков буквами, а, о, у, ы, э; слова с буквой э. Обозначение на письме мягкости согласных звуков буквами е, ё, ю, я, и. Функции букв е, ё, ю, я. Установление соотношения звукового и буквенного состава слова в словах типа юла, маяк. Мягкий знак как показатель мягкости предшествующего согласного звука в конце слова. </w:t>
            </w:r>
          </w:p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Установление соотношения звукового и буквенного состава слова в словах типа стол, конь. Установление расхождения в произношении и правописании звонких и глухих парных согласных. Использование небуквенных графических средств: пробела между словами, знака переноса. </w:t>
            </w:r>
          </w:p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русским алфавитом как последовательностью букв. Правильное </w:t>
            </w:r>
          </w:p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называние букв. Использование алфавита при работе со словарями, для упорядочения списка слов.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Моделировать звуко-буквенный состав слов.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Упражнение: подбор 1–2 слов к предложенной звуко-буквенной схеме.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Игровое упражнение «Отгадай букву»: задания на уточнение кинетико-кинестетических и зрительно-пространственных представлений образов печатных и рукописных букв. 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Упражнение: анализ и соотнесение графических образов печатных и рукописных букв.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Игровое упражнение «Выбери букву»: поиск отдельных букв (строчных, заглавных, рукописных, печатных) из ряда предлагаемых по заданию.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парах: опознание «зашумленных» букв (перечеркнутых, наложенных друг на друга); правильно и зеркально изображенных печатных и рукописных букв.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работа: дифференциация букв, сходных по начертанию, количеству и пространственному расположению элементов (с опорой на тактильно-кинестетический анализ, на образные ассоциации и т.д.).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диалог «Сравниваем звуковой и буквенный состав слов», в ходе диалога с направляющей помощью учителя формулируются выводы о возможных соотношениях звукового и буквенного состава слов.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таблицей: заполнение таблицы примерами слов с разным соотношением количества звуков и букв для каждой из трёх колонок: количество звуков равно количеству букв, количество звуков меньше количества букв, количество звуков больше количества букв (под руководством учителя, используя алгоритм).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Упражнение: определение количества слогов в слове, объяснение основания для деления слов на слоги.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парах: нахождение в предложении слов с заданными характеристиками звукового и слогового состава слова. Беседа о функциях ь (показатель мягкости предшествующего согласного).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работа: нахождение в предложении слов по заданным основаниям (ь обозначает мягкость предшествующего согласного).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Игровое упражнение «Расскажи о слове», в ходе выполнения упражнения отрабатывается умение строить устное речевое высказывание об обозначении звуков буквами; о звуковом и буквенном составе слова (с направляющей помощью учителя). 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Совместное выполнение упражнения «Запиши слова по алфавиту».</w:t>
            </w:r>
          </w:p>
        </w:tc>
      </w:tr>
      <w:tr w:rsidR="006C79EB">
        <w:trPr>
          <w:trHeight w:val="697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79EB" w:rsidRDefault="006C79EB">
            <w:pPr>
              <w:widowControl w:val="0"/>
              <w:spacing w:after="0" w:line="240" w:lineRule="auto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spacing w:after="0" w:line="240" w:lineRule="auto"/>
              <w:ind w:left="128" w:right="14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Орфоэпия (изучается во всех разделах курса)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местом ударения и произношением слов, отрабатываемых в учебнике.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Дидактическое упражнение: придумать предложения с отрабатываемым словом из орфоэпического словарика. Практическая работа: поставить ударение в словах из орфоэпического перечня, а потом правильно их произнести.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работа: сочинить рассказ, по заданному сюжету, включив в него слова из предложенного учителем перечня.</w:t>
            </w:r>
          </w:p>
        </w:tc>
      </w:tr>
      <w:tr w:rsidR="006C79EB">
        <w:trPr>
          <w:trHeight w:val="697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79EB" w:rsidRDefault="006C79EB">
            <w:pPr>
              <w:widowControl w:val="0"/>
              <w:spacing w:after="0" w:line="240" w:lineRule="auto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spacing w:after="0" w:line="240" w:lineRule="auto"/>
              <w:ind w:left="128" w:right="14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Лексика и морфология </w:t>
            </w:r>
          </w:p>
          <w:p w:rsidR="006C79EB" w:rsidRDefault="006C79EB">
            <w:pPr>
              <w:widowControl w:val="0"/>
              <w:spacing w:after="200" w:line="240" w:lineRule="auto"/>
              <w:ind w:left="128" w:right="14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(25 часов)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как единица языка (ознакомление).</w:t>
            </w:r>
          </w:p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как название предмета, признака предмета, действия предмета (ознакомление).</w:t>
            </w:r>
          </w:p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Выявление слов, значение которых требует уточнения. </w:t>
            </w:r>
          </w:p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Представление об однозначных и многозначных словах (без называния терминов). </w:t>
            </w:r>
          </w:p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использованием в речи синонимов и антонимов (без называния терминов).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Учебный диалог «На какие вопросы могут отвечать слова?». Наблюдение за словами, отвечающими на вопросы «кто?», «что?». 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Совместное выполнение группировки слов по заданному признаку: отвечают на вопрос «что?» / отвечают на вопрос «кто?».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Работа в группах: дополнить заданное предложение другими словами, обозначающими предметы (например, «На столе лежат книги, ….»). 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словами, отвечающими на вопросы «какой?»,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«какая?», «какое?», «какие?». 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Комментированное выполнение задания: после совместного анализа нахождение в тексте небольшого объема слов по заданным основаниям, например, поиск слов, отвечающих на вопрос «какая?».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«Найди соответствие»: соотносят многозначное слово с предметными картинками.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словами, отвечающими на вопросы «что делать?», «что сделать?».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парах: отработка умения задавать к приведённым словам вопросы «что делает?», «что делают?»; «что делает?» что делал?»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в группах: дополнить заданное предложение другими словами, обозначающими действия предметов (например, «На уроке дети писали, читали, …»). 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группах: нахождение в тексте слов по заданному основанию, например, слов, отвечающих на вопрос «что делает?» (при необходимости с направляющей помощью учителя).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Конструирование предложений с заданными многозначными словами, обозначающими различные предметы (с опорой на картинки). 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Наблюдение за различием в смысловом значении предложений в зависимости от лексического значения заданного слова (например, ручка как принадлежность для письма и ручка ребенка). 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выбор слов, обозначающих действия какого-либо предмета и его признаки.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 «Замени слово близким по значению»: подбор слов с близким значением (на материале простых слов).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 «Скажи наоборот»: подбор слов с противоположным значением (на материале простых слов).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работа: составление словосочетаний, предложений со словами с противоположным значением (с опорой на картинный материал).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Игровое упражнение: «Четвертый лишний». Нахождение и выделение лишнего слова, не подходящего по смыслу к остальным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словам, объяснение выбора, обобщение слов по существенному признаку (работа с обобщающими словами).</w:t>
            </w:r>
          </w:p>
        </w:tc>
      </w:tr>
      <w:tr w:rsidR="006C79EB">
        <w:trPr>
          <w:trHeight w:val="697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79EB" w:rsidRDefault="006C79EB">
            <w:pPr>
              <w:widowControl w:val="0"/>
              <w:spacing w:after="0" w:line="240" w:lineRule="auto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spacing w:after="0" w:line="228" w:lineRule="auto"/>
              <w:ind w:left="128" w:right="32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Синтаксис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</w:p>
          <w:p w:rsidR="006C79EB" w:rsidRDefault="006C79EB">
            <w:pPr>
              <w:widowControl w:val="0"/>
              <w:tabs>
                <w:tab w:val="left" w:pos="1263"/>
              </w:tabs>
              <w:spacing w:after="0" w:line="228" w:lineRule="auto"/>
              <w:ind w:left="128" w:right="38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(20 часов)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 как единица языка (ознакомление). Слово, предложение (наблюдение над сходством и различием). Интонационное окрашивание предложения. Подбор предложений к заданной схеме. Установление связи слов в предложении при помощи смысловых вопросов.</w:t>
            </w:r>
          </w:p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деформированных предложений. Составление предложений из набора форм слов.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</w:t>
            </w:r>
            <w:r>
              <w:rPr>
                <w:rFonts w:ascii="Times New Roman" w:hAnsi="Times New Roman"/>
                <w:sz w:val="24"/>
                <w:szCs w:val="24"/>
              </w:rPr>
              <w:t>со схемой предложения: умение читать схему предло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жения, преобразовывать информацию, полученную из схемы: составлять предложения, соответствующие схеме, с учётом знаков препинания в конце схемы.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парах: подбор предложений к заданной схеме (соотнесение предложений со схемами из трех заданных).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работа: составление предложения из набора слов.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группах: восстановление предложения в процессе выбора нужной формы слова, данного в скобках (при направляющей помощи учителя).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сюжетными картинками и небольшим текстом: выбор фрагментов текста, которые могут быть подписями под каждой из картинок (после совместного анализа).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работа: деление деформированного текста на предложения, корректировка оформления предложений, списывание с учётом правильного оформления предложе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ний (при необходимости при направляющей помощи учителя).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Игровое упражнение: «Добавь слово» (распространение предложений).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Наблюдение за установлением связи слов в предложении при помощи смысловых вопросов. 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диалог: уточнение правил оформления предложения при записи (заглавная буква, точка в конце предложения, вопросительный или восклицательный знаки).</w:t>
            </w:r>
          </w:p>
        </w:tc>
      </w:tr>
      <w:tr w:rsidR="006C79EB">
        <w:trPr>
          <w:trHeight w:val="697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79EB" w:rsidRDefault="006C79EB">
            <w:pPr>
              <w:widowControl w:val="0"/>
              <w:spacing w:after="0" w:line="240" w:lineRule="auto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spacing w:after="0" w:line="230" w:lineRule="auto"/>
              <w:ind w:left="128" w:right="10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Орфография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 пунктуация</w:t>
            </w:r>
          </w:p>
          <w:p w:rsidR="006C79EB" w:rsidRDefault="006C79EB">
            <w:pPr>
              <w:widowControl w:val="0"/>
              <w:spacing w:after="0" w:line="205" w:lineRule="exact"/>
              <w:ind w:left="12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(35 часов)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правилами правописания и их применение: раздельное написание слов в предложении; прописная буква в начале предложения и в именах собственных: в именах и фамилиях людей, кличках животных; перенос слов (без учёта морфемного членения слова); гласные после шипящих в сочетаниях жи, ши (в положении под ударением), ча, ща, чу, щу; сочетания чк, чн;</w:t>
            </w:r>
          </w:p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 с непроверяемыми гласными и согласными (перечень слов в орфографическом словаре учебника); знаки препинания в конце предложения: точка, вопросительный и восклицательный знаки.</w:t>
            </w:r>
          </w:p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Наблюдение за правописанием слов с безударными гласными и словами с парными согласными на конце слова (пропедевтика). </w:t>
            </w:r>
          </w:p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Усвоение алгоритма списывания текста.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словами, сходными по звучанию, но различными по написанию, установление причин возможной ошибки при записи этих слов.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Комментированное выполнение задания: выявление места в слове, где можно допустить ошибку (при необходимости с направляющей помощью учителя).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актуализирующая последовательность действий при списывании.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Орфографический тренинг правильности и аккуратности списывания.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написанием в предложенных текстах собственных имён существительных, формулирование выводов, соотнесение сделанных выводов с формулировкой правила в учебнике.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Упражнение: запись предложений, включающих собственные имена существительные.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задание: придумать небольшой рассказ, включив в него определённое количество собственных имён существительных (при направляющей помощи учителя).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работа: использовать правило правописания собственных имён при решении практических задач (выбор написания, например: Орёл – орёл, Снежинка – снежинка, Пушок – пушок и т. д.) (при направляющей помощи учителя).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Упражнение: выбор необходимого знака препинания в конце предложения с опорой на интонацию педагога.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Наблюдение за языковым материалом, связанным с переносом слов, формулирование на основе наблюдения правила переноса слов. 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Упражнение: запись слов с делением для переноса. Дифференцированное задание: поиск в предложении слов, которые нельзя переносить.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Орфографический тренинг: отработка правописания сочетаний жи, ши, ча, ща, чу, щу, осуществление самоконтроля при использовании правил. 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написанием слов с сочетаниями чк, чн,   формулирование правила по результатам наблюдения, соотнесение вывода с текстом учебника.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правописанием слов с безударными гласными, которые проверяются с помощью изменения формы слова (наблюдение за различением ударного и безударного слога, наблюдение за определением гласного в слабой позиции, наблюдение за изменением формы слова для подбора проверочного слова).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правописанием слов с парными согласными (наблюдение за определением парного согласного в слабой позиции, наблюдение за изменением формы слова для подбора проверочного слова).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Проектное задание: прочитать рассказ с картинками (слова на изученные правила) вместо слов, подобрать слова вместо картинок, записать текст, подчеркнуть изученные орфограммы, озаглавить текст. </w:t>
            </w:r>
          </w:p>
        </w:tc>
      </w:tr>
      <w:tr w:rsidR="006C79EB">
        <w:trPr>
          <w:trHeight w:val="697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79EB" w:rsidRDefault="006C79EB">
            <w:pPr>
              <w:widowControl w:val="0"/>
              <w:spacing w:after="0" w:line="240" w:lineRule="auto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spacing w:after="0" w:line="228" w:lineRule="auto"/>
              <w:ind w:left="128" w:right="11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Развитие</w:t>
            </w:r>
            <w:r>
              <w:rPr>
                <w:rFonts w:ascii="Times New Roman" w:hAnsi="Times New Roman"/>
                <w:b/>
                <w:spacing w:val="-3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речи</w:t>
            </w:r>
          </w:p>
          <w:p w:rsidR="006C79EB" w:rsidRDefault="006C79EB">
            <w:pPr>
              <w:widowControl w:val="0"/>
              <w:spacing w:after="0" w:line="201" w:lineRule="exact"/>
              <w:ind w:left="12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(20 часов)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 как основная форма общения между людьми. Текст как единица речи (ознакомление). Осознание ситуации общения: с какой целью, с кем и где происходит общение. Ситуации устного общения (чтение диалогов по ролям, просмотр видеоматериалов, прослушива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ние аудиозаписи).</w:t>
            </w:r>
          </w:p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нормами речевого этикета в ситуациях учебного и бытового общения (приветствие, прощание, извинение, благодарность, обращение с просьбой).</w:t>
            </w:r>
          </w:p>
          <w:p w:rsidR="006C79EB" w:rsidRDefault="006C79EB">
            <w:pPr>
              <w:widowControl w:val="0"/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небольших рассказов повествовательного характера по сюжетной картинке, по серии сюжетных картинок на основе наблюдения. Пересказ коротких текстов по предложенному алгоритму.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рисунками, на которых изображены разные ситуации общения (приветствие, прощание, извинение, благодарность, обращение с просьбой), устное обсуждение этих ситуаций, выбор соответствующих каждой ситуации слов речевого этикета.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диалог, в ходе которого обсуждаются ситуации общения, в которых выражается просьба, обосновывается выбор слов речевого этикета, соответствующих ситуации выражения просьбы (с опорой на отработанные речевые шаблоны).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 речевой ситуации вежливого отказа с исполь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зованием опорных слов (с опорой на отработанные речевые шаблоны).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 речевой ситуации вежливого отказа с исполь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зованием опорных слов (с опорой на отработанные речевые шаблоны).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Разыгрывание сценок, отражающих ситуации выражения просьбы, извинения, вежливого отказа (при необходимости с использованием речевых шаблонов).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 речевой ситуации, содержащей извинение, анализ данной ситуации, выбор адекватных средств выраже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ния извинения (при необходимости с использованием речевых шаблонов).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Комментированное выполнение задания: выбор из предложенного набора этикетных слов, соответствующих заданным ситуациям общения (после предварительного обсуждения).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Творческое задание: придумать ситуации общения, в которых могут быть употреблены предложенные этикетные слова. 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группах: оценивание дидактического текста с точки зрения наличия/отсутствия необходимых элементов речевого этикета в описанных в тексте ситуациях общения.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группах: оценивание предложенных юмористических стихотворений с точки зрения соблюдения героями стихотворений правил речевого этикета (при направляющей помощи учителя).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группах: понимание текстов со скрытым смыслом с точки зрения оценивания этических норм в поступках героев.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работа: аудирование с последующим формулированием собственных высказываний о событиях, воспроизведение последовательности текста путем выкладывания в нужном порядке опорной серии сюжетных картинок. Пересказ с опорой на последовательность.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Совместная работа: выделении из текста отдельных предложений и объяснение причинно-следственных связей между ними. 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работа: работа с деформированным текстом</w:t>
            </w:r>
          </w:p>
          <w:p w:rsidR="006C79EB" w:rsidRDefault="006C79EB">
            <w:pPr>
              <w:widowControl w:val="0"/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(конструирование текста из данных вразброс предложений на основе анализа содержания каждого из них).</w:t>
            </w:r>
          </w:p>
        </w:tc>
      </w:tr>
    </w:tbl>
    <w:p w:rsidR="006C79EB" w:rsidRDefault="006C79E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C79EB" w:rsidRDefault="006C79EB">
      <w:pPr>
        <w:pStyle w:val="Heading3"/>
        <w:keepNext w:val="0"/>
        <w:keepLines w:val="0"/>
        <w:widowControl w:val="0"/>
        <w:tabs>
          <w:tab w:val="left" w:pos="308"/>
        </w:tabs>
        <w:spacing w:before="70" w:line="240" w:lineRule="auto"/>
        <w:ind w:left="308"/>
      </w:pPr>
      <w:bookmarkStart w:id="22" w:name="_Toc131351394"/>
      <w:r>
        <w:t>2 КЛАСС (170 часов)</w:t>
      </w:r>
      <w:bookmarkEnd w:id="22"/>
    </w:p>
    <w:tbl>
      <w:tblPr>
        <w:tblW w:w="15027" w:type="dxa"/>
        <w:tblInd w:w="-421" w:type="dxa"/>
        <w:tblLayout w:type="fixed"/>
        <w:tblCellMar>
          <w:left w:w="5" w:type="dxa"/>
          <w:right w:w="5" w:type="dxa"/>
        </w:tblCellMar>
        <w:tblLook w:val="01E0"/>
      </w:tblPr>
      <w:tblGrid>
        <w:gridCol w:w="710"/>
        <w:gridCol w:w="2269"/>
        <w:gridCol w:w="4678"/>
        <w:gridCol w:w="7370"/>
      </w:tblGrid>
      <w:tr w:rsidR="006C79EB">
        <w:trPr>
          <w:trHeight w:val="5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pStyle w:val="TableParagraph"/>
              <w:spacing w:before="68" w:line="228" w:lineRule="auto"/>
              <w:ind w:left="66" w:right="5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</w:t>
            </w:r>
            <w:r>
              <w:rPr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pStyle w:val="TableParagraph"/>
              <w:spacing w:before="68" w:line="228" w:lineRule="auto"/>
              <w:ind w:left="127" w:right="114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Тема,</w:t>
            </w:r>
            <w:r>
              <w:rPr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>раздел</w:t>
            </w:r>
            <w:r>
              <w:rPr>
                <w:b/>
                <w:spacing w:val="8"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>курса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pStyle w:val="TableParagraph"/>
              <w:spacing w:before="68" w:line="228" w:lineRule="auto"/>
              <w:ind w:left="737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Программное</w:t>
            </w:r>
            <w:r>
              <w:rPr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pStyle w:val="TableParagraph"/>
              <w:spacing w:before="68" w:line="228" w:lineRule="auto"/>
              <w:ind w:left="833" w:right="133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Методы и формы организации обучения.</w:t>
            </w:r>
            <w:r>
              <w:rPr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>Характеристика</w:t>
            </w:r>
            <w:r>
              <w:rPr>
                <w:b/>
                <w:spacing w:val="13"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>деятельности</w:t>
            </w:r>
            <w:r>
              <w:rPr>
                <w:b/>
                <w:spacing w:val="13"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>обучающихся</w:t>
            </w:r>
          </w:p>
        </w:tc>
      </w:tr>
      <w:tr w:rsidR="006C79EB">
        <w:trPr>
          <w:trHeight w:val="2650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ind w:left="9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spacing w:before="63" w:line="235" w:lineRule="auto"/>
              <w:ind w:left="127" w:right="10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Общие сведения</w:t>
            </w:r>
            <w:r>
              <w:rPr>
                <w:rFonts w:ascii="Times New Roman" w:hAnsi="Times New Roman"/>
                <w:b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языке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(3 часа,</w:t>
            </w:r>
            <w:r>
              <w:rPr>
                <w:rFonts w:ascii="Times New Roman" w:hAnsi="Times New Roman"/>
                <w:b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далее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продолжается</w:t>
            </w:r>
            <w:r>
              <w:rPr>
                <w:rFonts w:ascii="Times New Roman" w:hAnsi="Times New Roman"/>
                <w:b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изучение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всех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разделах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курса)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Язык как основное средство человеческого общения и явление национальной культуры. </w:t>
            </w: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Многообразие языкового пространства России и мира (первоначальные представления).</w:t>
            </w: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различными методами познания языка: наблюдение, анализ.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spacing w:after="0" w:line="240" w:lineRule="auto"/>
              <w:ind w:left="137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 учителя на тему «Язык – средство общения людей и явление культуры». 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Учебный диалог «Как язык помогает понять историю и культуру народа?». 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формулирование вывода о языке как основном средстве человеческого общения и явлении национальной культуры.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парах: сформулировать суждение о красоте и богатстве русского языка.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Обсуждение сведений о многообразии языков в Российской Федерации. 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формулирование вывода о много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образии языкового пространства России.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Диалог о том, как мы изучаем язык. 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Формулирование коллективного вывода: наблюдение и анализ – методы изучения языка.</w:t>
            </w:r>
          </w:p>
        </w:tc>
      </w:tr>
      <w:tr w:rsidR="006C79EB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ind w:left="9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spacing w:before="58" w:line="235" w:lineRule="auto"/>
              <w:ind w:left="127" w:right="14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Фонетика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 графика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(10 часов)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 в 1 классе: смыслоразличительная функция звуков; различение звуков и букв; различение ударных и безударных гласных звуков, согласный звук [й’] и гласный звук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я.</w:t>
            </w: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Парные и непарные по твёрдости – мягкости согласные звуки.</w:t>
            </w: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Парные и непарные по звонкости – глухости согласные звуки.</w:t>
            </w: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Качественная характеристика звука: гласный – согласный; гласный ударный – безударный; согласный твёрдый – мягкий, парный – не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 парный; согласный звонкий – глухой, парный – непарный.</w:t>
            </w: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Функции ь: показатель мягкости предшествующего согласного в конце и в середине слова; разделительный ь.</w:t>
            </w: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на письме разделительных ъ и ь.</w:t>
            </w: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соотношения звукового и буквенного состава в словах</w:t>
            </w: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буквами е, ё, ю, я (в начале слова и после гласных).</w:t>
            </w: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Деление слов на слоги (в том числе при стечении согласных). </w:t>
            </w: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небуквенных графических средств: пробела между словами, знака переноса, абзаца (красной строки), пунктуационных знаков (в пределах изученного).</w:t>
            </w: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знания алфавита при работе со словарями.</w:t>
            </w: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со схематической таблицей «Звуки русского языка», характеристика звуков речи с опорой на схему.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Дидактическая игра «Определи в слове звук по его характеристике». 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(звуко-буквенный анализ слова), в ходе которой необходимо дать характеристику нескольким звукам (гласные ударные/безударные; согласные твёрдые/мягкие, звонкие/глухие). 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соревнование: «Приведи пример звука» (в ходе игры необходимо приводить примеры гласных звуков, твёрдых/ мягких, звонких/глухих согласных; парных и непарных по твёрдости – мягкости согласных звуков; парных и непарных по звонкости – глухости согласных звуков).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Дифференцированное задание: классифицировать звуки русского языка по значимым основаниям.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парах: соотнесение звука (выбирая из ряда предложенных) и его качественной характеристики.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Комментированное выполнение задания: группировка звуков по заданному основанию.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работа: отработка вспомогательных приемов для дифференциации звонких-глухих звуков (опора на тактильно-кинестетические ощущения, на схему состояния голосовых связок при произношении звонких-глухих и т.д.).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парах: составление деформированных слов, определение в них звонких и глухих согласных с последующим прочтением и записью и обозначением символом.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задание: упражнения со словами-паронимами (типа «дом-том, Толя-доля»); анализ изменения значений слов при включении звонкого или глухого звука; составление с этими словами предложений при направляющей помощи учителя.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Творческое задание: подбор слов с твёрдым или мягким звуком в начале слова на заданную тему с последующим составлением предложения и его записью. 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рисунками (и́рис – ири́с, за́мок – замо́к, а́тлас – атла́с): наблюдение за смыслоразличительной функцией ударения. Обсуждение различия в значении слов.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задание: составление и запись предложений со словами омонимами.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таблицей: группировка слов по заданному основанию (ударение на первом, втором или третьем слоге).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языковым материалом с целью определения функций ь: показатель мягкости предшествующего соглас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ного в конце и в середине слова или разделительный.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работа: характеристика функций ь (раздели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 тельный и показатель мягкости предшествующего согласного) в предложенных словах.</w:t>
            </w:r>
          </w:p>
          <w:p w:rsidR="006C79EB" w:rsidRDefault="006C79EB">
            <w:pPr>
              <w:widowControl w:val="0"/>
              <w:spacing w:after="0" w:line="240" w:lineRule="auto"/>
              <w:ind w:left="13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Дифференцированное задание: запись слов в два столбика в зависимости от функций ь (разделительный и показатель мягкости предшествующего согласного).</w:t>
            </w:r>
          </w:p>
          <w:p w:rsidR="006C79EB" w:rsidRDefault="006C79EB">
            <w:pPr>
              <w:widowControl w:val="0"/>
              <w:spacing w:after="0" w:line="240" w:lineRule="auto"/>
              <w:ind w:left="13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записями на доске с лентой букв: обобщение способов обозначения на письме мягкости согласных звуков. </w:t>
            </w:r>
          </w:p>
          <w:p w:rsidR="006C79EB" w:rsidRDefault="006C79EB">
            <w:pPr>
              <w:widowControl w:val="0"/>
              <w:spacing w:after="0" w:line="240" w:lineRule="auto"/>
              <w:ind w:left="13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задание: закрепление на письме способов обозначения мягкости согласных звуков.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диалог о способах обозначения звука [й’].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таблицей: определение способа обозначения звука [й’] в приведённых словах, запись в нужную ячейку таблицы.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языковым материалом: объяснение различий в звуко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буквенном составе слов с буквами е, ё, ю, я (в начале слова и после гласных). 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знаний: составление графических схем звуко-буквенного состава слов.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Заполнение таблицы: группировка слов с разным соотношением количества звуков и букв (количество звуков равно количеству букв, количество звуков меньше количества букв, количество звуков больше количества букв) (после совместного анализа).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диалог, в ходе которого актуализируется способ определения количества слогов в слове.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работа: конструирование слов из предложенных слогов. 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парах: выполнение задания на систематизацию информации (записывать слова в алфавитном порядке) с опорой на алфавит.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группах: выполнение практической задачи по поиску предложенного набора слов в толковом словаре (отрабатывается в том числе умение использовать знание алфавита для ориентации в словаре).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Комментированное выполнение задания «Правильно ли слова расположили по алфавиту» (отрабатывается умение оценивать правильность выполнения заданий) (при необходимости с опорой на алфавит).</w:t>
            </w:r>
          </w:p>
        </w:tc>
      </w:tr>
      <w:tr w:rsidR="006C79EB">
        <w:trPr>
          <w:trHeight w:val="51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ind w:left="9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spacing w:before="65" w:line="228" w:lineRule="auto"/>
              <w:ind w:left="127" w:right="14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Орфоэпия</w:t>
            </w:r>
            <w:r>
              <w:rPr>
                <w:rFonts w:ascii="Times New Roman" w:hAnsi="Times New Roman"/>
                <w:b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(изучается</w:t>
            </w:r>
            <w:r>
              <w:rPr>
                <w:rFonts w:ascii="Times New Roman" w:hAnsi="Times New Roman"/>
                <w:b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во всех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разделах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курса)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местом ударения и произношением слов, отрабатываемых в учебнике.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 «Подбери рифму» (предлагаются слова из орфоэпического словарика, к ним нужно выбрать из предложенных рифмы).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работа: придумать и записать предложения с отрабатываемым словом из орфоэпического словарика.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работа: поставить ударение в словах из орфоэпического перечня, а потом правильно их произнести. Творческая работа: сочинить рассказ, включив в него все слова предложенные учителем слова из отрабатываемого в данном учебном году орфоэпического перечня, а потом прочитать его всему классу.</w:t>
            </w:r>
          </w:p>
        </w:tc>
      </w:tr>
      <w:tr w:rsidR="006C79EB">
        <w:trPr>
          <w:trHeight w:val="1687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ind w:left="9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pStyle w:val="TableParagraph"/>
              <w:spacing w:line="184" w:lineRule="exact"/>
              <w:ind w:left="11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Лексика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(14 часов)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слова как единства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      </w: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Однозначные и многозначные слова (простые случаи, наблюдение).</w:t>
            </w: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использованием в речи синонимов, антонимов.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рисунками: назвать предметы, объяснить значение слова, найти неподходящий предмет, объяснить, почему, остальные назвать одним словом.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игра: «Угадай, какое это слово» (в ходе игры нужно опознавать слова по их лексическим значениям).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группах: наблюдение за значением слов в тексте, установление значения слова с опорой на текст.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записями на доске: нахождение ошибок в объяснении лексического значения слов (при направляющей помощи учителя).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работа: выписать из толкового словаря значение трех слов, которые раньше не знал(а).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парах: один ученик читает значение слова из толкового словаря в учебнике, второй отгадывает это слово, потом меняются ролями.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Проектное задание: составить кроссворд, часть слов объяснить с помощью рисунков, часть слов – с помощью лексического значения слова.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работа: с опорой на толковый словарь учебника определить, лексические значения каких слов записаны.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Дифференцированное задание: группировка слов по лексическому значению (отнесение вида к роду).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рисунками, на которых изображены разные значения слов, например, слов корень, иголки, кисть: с опорой на рисунки объяснить значения многозначных слов.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Дифференцированное задание: распределение картинок со словами, имеющими одно или несколько лексических значений в два столбика.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парах: сопоставление значений многозначного слова.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работа: составление предложений с использованием многозначных слов с последующей записью.</w:t>
            </w:r>
          </w:p>
          <w:p w:rsidR="006C79EB" w:rsidRDefault="006C79EB">
            <w:pPr>
              <w:widowControl w:val="0"/>
              <w:spacing w:after="0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работа: поиск в толковом словаре учебника многозначных слов выписывание словарной статьи в тетрадь (два значения). 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парах: чтение предложений и нахождение в них многозначных слов; определение их значений по контексту.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сходством и различием значений синонимов с опорой на лексическое значение и на предложения, в которых они употреблены.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диалог, в ходе которого сравниваются слова в синонимическом ряду и выявляются различия между словами.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Упражнение, направленное на отработку умения выбирать из пары синонимов тот, который более уместен в заданном предложении, с комментированием выбора (с направляющей помощью).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парах: поиск в тексте синонимов.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Дифференцированная работа: реконструкция текста, связанная с выбором из ряда синонимов наиболее подходящего для заполнения пропуска в предложениях текста.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рисунками: развитие умения понимать информацию, представленную в виде рисунка, и соотносить её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приведёнными словами – антонимами.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словами, имеющими противоположное значение (антонимами). Анализ лексического значения слов – антонимов.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 «Назови слово, противоположное по значению».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парах: подбор антонимов к предложенным словам. Практическая работа: поиск в текстах антонимов.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группах: анализ уместности использования слов в предложениях, находить случаи неудачного выбора слова.</w:t>
            </w:r>
          </w:p>
        </w:tc>
      </w:tr>
      <w:tr w:rsidR="006C79EB">
        <w:trPr>
          <w:trHeight w:val="15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ind w:left="9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spacing w:after="0" w:line="220" w:lineRule="auto"/>
              <w:ind w:left="127" w:right="11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b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(морфемика)</w:t>
            </w:r>
            <w:r>
              <w:rPr>
                <w:rFonts w:ascii="Times New Roman" w:hAnsi="Times New Roman"/>
                <w:b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(22 часа)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Корень как обязательная часть слова. Однокоренные (родственные) слова. Признаки однокоренных (родственных) слов.</w:t>
            </w: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однокоренных слов и синонимов, однокоренных слов и слов с омонимичными корнями. Выделение в словах корня (простые случаи).</w:t>
            </w:r>
          </w:p>
          <w:p w:rsidR="006C79EB" w:rsidRDefault="006C79EB">
            <w:pPr>
              <w:widowControl w:val="0"/>
              <w:spacing w:before="59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before="59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before="59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before="59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before="59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before="59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Окончание как изменяемая часть слова. Изменение формы слова с помощью окончания. Различение изменяемых и неизменяемых слов.</w:t>
            </w: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Суффикс как часть слова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(наблюдение). Приставка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как часть слова (наблюдение).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языковым материалом и рисунками: сопоставление значений нескольких родственных слов с опорой на собственный речевой опыт и рисунки, высказывание предположений о сходстве и различии в значениях слов, выявление слова, с помощью которого можно объяснить значение всех родственных слов.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Объяснение учителем приёма развёрнутого толкования слова как способа определения связи значений родственных слов. Работа с понятиями «корень», «однокоренные слова»: анализ предложенных в учебнике определений. 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Совместное составление алгоритма выделения корня. Использование составленного алгоритма при решении практических задач по выделению корня.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работа: находить среди предложенного набора слов слова с заданным корнем (после совместного анализа).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парах: подбор родственных слов (разных частей речи).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Совместный анализ текста с установкой на поиск в нём родственных слов.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группах: выполнение задания на обнаружение лишнего слова в ряду предложенных (например, синоним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группе родственных слов или слово с омонимичным корнем в ряду родственных слов).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Дифференцированное задание: определять правильность объединения родственных слов в группы при работе с группами слов с омонимичными корнями.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изменением окончания слов в единственном и множественном числе, выявление изменяемой части слова.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Совместная работа с текстом, в котором встречаются формы одного и того же слова: поиск форм слова, сравнение форм слова, выявление той части, которой различаются формы слова (изменяемой части слова). 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понятием «окончание»: анализ предложенного в учебнике определения). 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Учебный диалог «Как различать родственные слова и формы       одного и того же слова?». 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работа: изменение слова по предложенному в учебнике образцу, нахождение и выделение в формах одного и того же слова окончания.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группе: выполнение задания «Помоги сверстнику из другой страны, начавшему учить русский язык, исправить ошибки» (ошибки связаны с тем, что слова стоят в начальной форме).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записями на доске: сопоставление однокоренных слов и выявление различий между ними в значении и в буквенной записи (среди родственных слов есть несколько слов с суффиксами, например, это может быть ряд гора, горка, горочка).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образованием слов с помощью суффиксов, выделение суффиксов, с помощью которых образованы слова, высказывание предположений о значении суффиксов.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группах: поиск среди предложенного набора слов с одинаковыми суффиксами.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Дифференцированное задание: распределить слова, напечатанные на карточках, на три группы в зависимости от суффиксов.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Упражнение: образование слов с помощью суффиксов с конкретным значением (уменьшительно-ласкательные суффиксы (-ик, -чик, -очк, -ечк и др.), суффиксы для образования названий профессий (-тель, -чик, -щик и др., суффиксы со значением вместилища (-ниц-).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Игровое упражнение: «Назови ласково» (образование новых слов с помощью уменьшительно-ласкательных суффиксов).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образованием слов с помощью приставок, выделение приставок, с помощью которых образованы слова, высказывание предположений о значении приставок при направляющей помощи учителя.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таблицей: подбор примеров слов с указанными в таблице суффиксами и приставками по образцу. 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задание: выполнение действий по указанию педагога с целью понимания роли приставок в образовании новых слов (писать, написать, списать, выписать и др.).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парах: исправление словосочетаний с неправильным приставочным глаголом. (например: вышел в класс…).</w:t>
            </w:r>
          </w:p>
        </w:tc>
      </w:tr>
      <w:tr w:rsidR="006C79EB">
        <w:trPr>
          <w:trHeight w:val="2124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ind w:left="9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pStyle w:val="TableParagraph"/>
              <w:spacing w:line="228" w:lineRule="auto"/>
              <w:ind w:left="110" w:right="430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Морфология</w:t>
            </w:r>
            <w:r>
              <w:rPr>
                <w:b/>
                <w:spacing w:val="-3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(23 часа)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существительное (ознакомление): общее значение, вопросы («кто?», «что?»), употребление в речи.</w:t>
            </w:r>
          </w:p>
          <w:p w:rsidR="006C79EB" w:rsidRDefault="006C79EB">
            <w:pPr>
              <w:widowControl w:val="0"/>
              <w:spacing w:after="0" w:line="240" w:lineRule="auto"/>
              <w:ind w:left="1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 (ознакомление): общее значение, вопросы («что делать?», «что сделать?» и др.), употребление в речи.</w:t>
            </w: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прилагательное (ознакомление): общее значение, вопросы («какой?», «какая?», «какое?», «какие?»), употребление в речи.</w:t>
            </w: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Предлог. Отличие предлогов от приставок. Наиболее распространённые предлоги: в, на, из, без, над, до, у, о, об и др.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Наблюдение за предложенным набором слов: что обозначают, на какой вопрос отвечают, формулирование вывода, введение понятия «имя существительное» 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парах: разделение имён существительных на две группы в зависимости от того, на какой вопрос отвечают: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«что?» или «кто?».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лексическим значением имён существитель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ных.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Упражнение: находить в тексте слова по заданным основаниям по образцу (например, слова, называющие явления природы, черты характера и т. д.).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Дифференцированное задание: выявление общего признака группы слов.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работа: различение (по значению и вопросам) одушевлённых и неодушевлённых имён существительных. Работа в группах: группировка имён существительных по заданным основаниям.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работа: называние имен существительных в форме единственного и множественного числа на материале предметных картинок и в устной речи.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Игровое упражнение «Один много»: отработка навыков словоизменения имен существительных (стол-столы, ухо-уши).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Наблюдение за предложенным набором слов: что обозначают, на какой вопрос отвечают, формулирование вывода, введение понятия «глагол». 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Упражнение: разделение глаголов на две группы в зависимости от того, на какой вопрос отвечают: «что делать?» или «что сделать?».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лексическим значением глаголов. Дифференцированное задание: группировка глаголов в зависимости от того, называют они движение или чувства (с опорой на образец).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работа: выписать из набора слов только глаголы (после совместного анализа).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парах: нахождение в предложениях глаголов.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парах: подбор действий к предмету и наоборот, предмета к действию (на картинном материале).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предложенным набором слов: что обозначают, на какой вопрос отвечают, формулирование вывода, введение понятия «имя прилагательное».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парах: разделение имён прилагательных на три группы в зависимости от того, на какой вопрос отвечают: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«какой?», «какое?», «какая?» (при направляющей помощи учителя). 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работа: изменение слова по вопросам какая? -какие?, -какой? -какие?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лексическим значением имён прилагательных. Дифференцированное задание: выявление общего признака группы имён прилагательных (под руководством учителя).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Игровое задание «Назови свойства предмета»: подобрать имена прилагательные к предмету.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Игровое упражнение «Подбери слово по образцу», например: стол из дерева-деревянный.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работа: выписывание из предложений текста имён прилагательных.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парах: игровое упражнение «отгадай предмет по описанию».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Упражнение: уточнение пространственных представлений (под, над, в, на, между) с визуально поддержкой.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Уточнение значения предлогов при помощи графических схем.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задание: придумать и записать предложение с опорой на выполненное действие.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работа: составление схемы предложения с предлогом, с обозначением предлога символом (например, в виде треугольника).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диалог «Чем похожи и чем различаются предлоги и приставки?».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алгоритма различения приставок и предлогов.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Списывание предложений с раскрытием скобок на основе применения алгоритма различения предлогов и приставок. 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(после совместного анализа).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работа: составление предложений, в которых есть одинаково звучащие предлоги и приставки.</w:t>
            </w:r>
          </w:p>
        </w:tc>
      </w:tr>
      <w:tr w:rsidR="006C79EB">
        <w:trPr>
          <w:trHeight w:val="977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ind w:left="9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spacing w:after="0" w:line="218" w:lineRule="auto"/>
              <w:ind w:left="127" w:right="143"/>
              <w:jc w:val="both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Синтаксис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</w:p>
          <w:p w:rsidR="006C79EB" w:rsidRDefault="006C79EB">
            <w:pPr>
              <w:widowControl w:val="0"/>
              <w:spacing w:after="0" w:line="218" w:lineRule="auto"/>
              <w:ind w:left="127" w:right="14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(12 часов)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слов в предложении; связь слов в предложении (повторение).</w:t>
            </w: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      </w: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предложений по цели высказывания: повествовательные, вопросительные, побудительные предложения. </w:t>
            </w: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предложений по эмоциональной окраске (по интонации): восклицательные и невосклицательные предложения.</w:t>
            </w: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проблемного вопроса «Чем различаются предложение и „не предложение“?».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связью слов в предложении.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Упражнение: запись предложений с употреблением слов в предложениях в нужной форме.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парах: составление предложений из набора слов.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работа: соотнесение предложений с предлогами с графическими схемами. </w:t>
            </w:r>
          </w:p>
          <w:p w:rsidR="006C79EB" w:rsidRDefault="006C79EB">
            <w:pPr>
              <w:widowControl w:val="0"/>
              <w:spacing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Упражнение: постановка вопросов к отдельным словам в предложении.</w:t>
            </w:r>
          </w:p>
          <w:p w:rsidR="006C79EB" w:rsidRDefault="006C79EB">
            <w:pPr>
              <w:widowControl w:val="0"/>
              <w:spacing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рисунками и подписями к рисункам (предложения различаются по цели высказывания, например: «Мальчик идёт. Мальчик идёт? Мальчик, иди!»): сравнение ситуаций, изображённых на рисунке, совместное формулирование вывода о целях, с которыми произносятся предложения, произнесение предложений с различной интонацией.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диалог «Как соотносятся знаки препинания в конце предложения с целевой установкой предложения?».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таблицы «Виды предложений по цели высказывания», подбор примеров с направляющей помощью учителя.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рисунками и подписями к рисункам (предложения различаются по эмоциональной окраске, например: «Ланды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 ши расцвели. Ландыши расцвели!»): сравнение ситуаций, изображённых на рисунках, наблюдение за интонационным оформлением предложений, произнесение предложений с различной интонацией.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группах: сопоставление картинок с предложениями, различающимися по эмоциональной окраске, произношение предложений с соответствующей интонацией.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работа: выбор из текста предложения по заданным признакам.</w:t>
            </w:r>
          </w:p>
        </w:tc>
      </w:tr>
      <w:tr w:rsidR="006C79EB">
        <w:trPr>
          <w:trHeight w:val="977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ind w:left="9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spacing w:after="0" w:line="240" w:lineRule="auto"/>
              <w:ind w:left="127" w:right="10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Орфография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 пунктуация</w:t>
            </w:r>
          </w:p>
          <w:p w:rsidR="006C79EB" w:rsidRDefault="006C79EB">
            <w:pPr>
              <w:widowControl w:val="0"/>
              <w:spacing w:after="0" w:line="240" w:lineRule="auto"/>
              <w:ind w:left="1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(53 часа)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правил правописания, изученных в 1 классе: прописная буква в начале предложения и в именах собственных (именах, фамилиях людей, кличках животных); знаки препинания в конце предложе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чн.</w:t>
            </w: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орфографической зоркости: осознание места возможного возникновения орфографической ошибки. Понятие орфограммы. Использование различных способов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      </w: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правила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 ми правописания и их применение:</w:t>
            </w:r>
          </w:p>
          <w:p w:rsidR="006C79EB" w:rsidRDefault="006C79EB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240" w:lineRule="auto"/>
              <w:ind w:left="131" w:right="147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разделительный мягкий знак;</w:t>
            </w:r>
          </w:p>
          <w:p w:rsidR="006C79EB" w:rsidRDefault="006C79EB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240" w:lineRule="auto"/>
              <w:ind w:left="131" w:right="147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сочетания чт, щн, нч;</w:t>
            </w:r>
          </w:p>
          <w:p w:rsidR="006C79EB" w:rsidRDefault="006C79EB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240" w:lineRule="auto"/>
              <w:ind w:left="131" w:right="147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проверяемые безударные гласные в корне слова;</w:t>
            </w:r>
          </w:p>
          <w:p w:rsidR="006C79EB" w:rsidRDefault="006C79EB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240" w:lineRule="auto"/>
              <w:ind w:left="131" w:right="147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парные звонкие и глухие согласные в корне слова;</w:t>
            </w:r>
          </w:p>
          <w:p w:rsidR="006C79EB" w:rsidRDefault="006C79EB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240" w:lineRule="auto"/>
              <w:ind w:left="131" w:right="154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непроверяемые гласные и согласные (перечень слов в орфографическом словаре учебника);</w:t>
            </w:r>
          </w:p>
          <w:p w:rsidR="006C79EB" w:rsidRDefault="006C79EB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240" w:lineRule="auto"/>
              <w:ind w:left="131" w:right="154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прописная буква в</w:t>
            </w:r>
          </w:p>
          <w:p w:rsidR="006C79EB" w:rsidRDefault="006C79EB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240" w:lineRule="auto"/>
              <w:ind w:left="131" w:right="154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именах собственных: именах, фамилиях, отчествах людей, кличках животных, географических названиях;</w:t>
            </w:r>
          </w:p>
          <w:p w:rsidR="006C79EB" w:rsidRDefault="006C79EB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240" w:lineRule="auto"/>
              <w:ind w:left="131" w:right="154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раздельное написание</w:t>
            </w:r>
          </w:p>
          <w:p w:rsidR="006C79EB" w:rsidRDefault="006C79EB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240" w:lineRule="auto"/>
              <w:ind w:left="131" w:right="154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предлогов с именами существительными.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диалог «Как использовать алгоритм порядка действий при списывании?».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Комментированное письмо: объяснение различия в звуко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 буквенном составе записываемых слов (под руководством учителя).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закрепление правила написания сочетаний жи, ши, ча, ща, чу, щу; чк, чн. Взаимопроверка. Осуществление самоконтроля использования правила.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языковым материалом: формулирование на основе анализа предложенного материала ответа на вопрос, связанный с правилом переноса слов, уточнение правила переноса слов (буквы й, ь, ъ).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таблицей (в одном столбце слова разделены по слогам, в другом столбце эти же слова разделены для пере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 носа): сопоставление различия деления слов на слоги и для переноса, объяснение разницы (с направляющей помощью учителя).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работа: запись слов с делением для переноса, осуществление самоконтроля при делении слов для переноса (с опорой на  таблицу с правилами).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Дифференцированное задание: нахождение слов по заданному основанию (слова, которые нельзя перенести).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работа: находить и объяснять допущенные ошибки в делении  слов для переноса.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работа: запись предложений с использованием правила написания собственных имён существительных. Работа в парах: ответы на вопросы, в которых обязательно нужно будет применить правило написания собственных имён существительных.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задание: придумать предложения с именами собственными.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языковым материалом (слова с безударными гласными в корне слова или слова с парными по звонкости – глухости согласными на конце слова): знакомство с понятием «орфограмма».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особенностей обозначения буквами проверяемых безударных гласных в корне слова в процессе сравнения написания ударных и безударных гласных в однокоренных словах.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Учебный диалог «Как планировать порядок действий при выявлении места возможной орфографической ошибки» Упражнение: определение слов с безударной гласной, требующей проверки. 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изменением произношения гласного в безударной и ударной позиции.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разработка алгоритма применения орфограммы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«Проверяемые безударные гласные в корне слова».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алгоритма работы с орфографическим правилом «Проверяемые безударные гласные в корне слова» с использованием визуальной поддержки.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Упражнение: нахождение и фиксация орфограммы «Проверяемые безударные гласные в корне слова». 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парах: выявление в ряду родственных слов нескольких проверочных слов.</w:t>
            </w:r>
          </w:p>
          <w:p w:rsidR="006C79EB" w:rsidRDefault="006C79EB">
            <w:pPr>
              <w:widowControl w:val="0"/>
              <w:spacing w:after="0" w:line="240" w:lineRule="auto"/>
              <w:ind w:left="13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Дифференцированное задание: нахождение ошибок в подборе проверочных слов к словам с орфограммой «Проверяемые безударные гласные в корне слова» (под руководством учителя).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Комментированное письмо: отработка применения изученного правила обозначения безударных гласных в корне слова. 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Орфографический тренинг: подбор проверочных слов к словам с орфограммой «Проверяемые безударные гласные в корне слова», запись парами проверочного и проверяемого слов.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в группах: отработка умений обнаруживать в предложении ошибки в словах с орфограммой «Проверяемые безударные гласные в корне слова», объяснять способ проверки безударных гласных в корне слова, исправлять допущенные ошибки.   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языковым материалом, связанным с оглушением звонких согласных в конце слова, обобщение результатов наблюдений.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рисунками и подписями к ним, анализируются слова типа маг – мак, пруд – прут, луг – лук и т. д. Учебный диалог «Когда нужно сомневаться при обозначении буквой согласных звуков, парных по звонкости – глухости?», в ходе диалога учащиеся доказывают необходимость проверки согласных звуков на конце слова и предлагают способ её выполнения.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Совместное создание алгоритма проверки орфограммы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«Парные по звонкости – глухости согласные в корне слова». 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алгоритма работы с орфографическим правилом «Парные по звонкости – глухости согласные в корне слова» с использованием визуальной поддержки.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парах: выбор слов по заданному основанию (поиск слов из ряда предложенных, в которых необходимо проверить парный по звонкости - глухости согласный).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группах: группировка слов по заданным основаниям: совпадают или не совпадают произношение и написание согласных звуков в корне слова.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Коллективная работа: аргументирование написания в тексте слов с       изученными орфограммами.      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Комментированное письмо при записи слов под диктовку: выявление наличия в корне слова изучаемых орфограмм, обоснование способа проверки орфограмм.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работа: нахождение и фиксирование (графически обозначать) орфограммы.</w:t>
            </w:r>
          </w:p>
        </w:tc>
      </w:tr>
      <w:tr w:rsidR="006C79EB">
        <w:trPr>
          <w:trHeight w:val="977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ind w:left="9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spacing w:after="0" w:line="220" w:lineRule="auto"/>
              <w:ind w:left="127" w:right="14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  <w:r>
              <w:rPr>
                <w:rFonts w:ascii="Times New Roman" w:hAnsi="Times New Roman"/>
                <w:b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речи</w:t>
            </w:r>
          </w:p>
          <w:p w:rsidR="006C79EB" w:rsidRDefault="006C79EB">
            <w:pPr>
              <w:widowControl w:val="0"/>
              <w:spacing w:after="0" w:line="199" w:lineRule="exact"/>
              <w:ind w:left="127" w:right="14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(33 часа)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</w:t>
            </w: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основными умениями ведения разговора (начать, поддержать, закончить разговор, привлечь внимание и т. п.). Практическое овладение диалогической формой речи. Соблюдение норм речевого этикета и орфоэпических норм</w:t>
            </w: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ситуациях учебного и бытового общения.</w:t>
            </w: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договариваться</w:t>
            </w: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приходить к общему</w:t>
            </w: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решению в совместной</w:t>
            </w: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деятельности при проведении парной и групповой работы.</w:t>
            </w: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устного рассказа по репродукции картины. Составление устного рассказа с опорой на личные наблюдения и вопросы.</w:t>
            </w: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Текст. Признаки текста: смысловое единство предложений в тексте; последовательность предложений в тексте; выражение в тексте законченной мысли.</w:t>
            </w: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      </w: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Типы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текстов: описание, повествование, рассуждение, их особенности (первичное ознакомление).</w:t>
            </w: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жанром поздравления.</w:t>
            </w: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текста:</w:t>
            </w: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формулировать простые выводы на основе информации, содержащейся в тексте.</w:t>
            </w: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 текста вслух с соблюдением правильной интонации.</w:t>
            </w:r>
          </w:p>
          <w:p w:rsidR="006C79EB" w:rsidRDefault="006C79EB">
            <w:pPr>
              <w:widowControl w:val="0"/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Подробное изложение повествовательного текста объёмом 25 – 35 слов с опорой на вопросы.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spacing w:line="240" w:lineRule="auto"/>
              <w:ind w:left="137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диалог, в ходе которого учащиеся учатся определять особенности ситуации общения: цели, задачи, состав участников, место, время, средства коммуникации. Обобщение результатов диалога: сообщение учителя о том, что в ситуации общения важно удерживать цель общения, учитывать, с кем и где происходит общение, поскольку от этих особенностей ситуации зависит выбор языковых средств.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Комментированный устный выбор правильной реплики из нескольких предложенных, обоснование целесообразности выбора языковых средств, соответствующих цели и условиям общения.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Ролевые игры, разыгрывание сценок для отработки умений ведения разговора: начать, поддержать, закончить разговор, привлечь внимание и т. п.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задание: создание собственных диалогов в ситуациях необходимости начать, поддержать, закончить разговор, привлечь внимание и т. п.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нормами речевого этикета.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Ролевая игра, в которую включена отработка этикетных выражений. Коллективная работа: анализ уместности использования средств общения в предложенных речевых ситуациях.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Упражнение: нахождение в предложенных текстах ошибок, связанных с правилами общения, нормами речевого этикета, исправление найденных ошибок.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Ролевая игра «Наблюдатели», цель игры связана с оцениванием правильности выбора языковых и неязыковых средств устного общения на уроке и на переменах.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Ролевая игра: подбор языковых средств общения в зависимости от жизненной ситуации и социальной роли собеседника (учитель, продавец, сверстник, врач).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репродукциями картин, рассматривание, анализ собственного эмоционального отклика на картину, ответы на поставленные вопросы. Составление устного рассказа по картине с опорой на вопросы / с опорой на ключевые слова.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художественный музей (при наличии в месте проживания) или виртуальная экскурсия по художественному музею. Выбор картины, которая произвела наибольшее впечатление во время экскурсии. Устный рассказ об этой картине. Описание понравившейся картины.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Проектное задание «Готовим виртуальную экскурсию по залам Третьяковской галереи»: каждый ученик в классе выбирает одну картину и готовит о ней рассказ, все рассказы соединяются в целостную экскурсию.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«Выставка одной картины»: каждую неделю в классе проводится выставка одной картины, картины по очереди подбирают учащиеся класса и готовят устный рассказ о выбранной картине.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Экскурсия, по результатам которой составляется устный рассказ по личным наблюдениям во время экскурсии или по вопросам учителя.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7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диалог «Сравниваем слово, предложение, текст», выявление в ходе диалога сходства и различия слова, предложения, текста.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языковым материалом: несколько примеров текстов и «не текстов» (нарушена последовательность предложений / несколько предложений, которые не связаны единой темой / несколько предложений об одном и том же, но не выражающих мысль), сравнение, выявление признаков текста: смысловое единство предложений в тексте; последовательность предложений в тексте; выражение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тексте законченной мысли.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парах: различение текста и «не текста», аргументация своей точки зрения.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Наблюдение за последовательностью предложений в тексте. 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работа: восстановление деформированного текста – необходимо определить правильный порядок предложений в тексте.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работа: формулирование основной мысли предложенных текстов (после совместного анализа). 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7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spacing w:after="0" w:line="240" w:lineRule="auto"/>
              <w:ind w:left="137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структурой текста, знакомство с абзацем как структурным компонентом текста, формулирование выводов о том, что в абзаце содержится микротема.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работа: определение последовательности абзацев в тексте с нарушенным порядком следования абзацев.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работа: определение порядка следования абзацев.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работа: деление текста на смысловые части с последующим озаглавливанием.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диалог: установление причинно-следственных связей между частями текста или описываемыми событиями.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Обсуждение: как связана основная мысль текста с содержанием каждого абзаца.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работа: формулирование основной мысли текста и основной мысли каждого абзаца; преобразование основной мысли в предложение (с помощью учителя).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Комментированное выполнение задания: подбор заголовка к тексту с обязательной аргументацией.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группе: подбор различных заголовков к одному тексту.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работа: установление соответствия/несоответствия заголовка и текста, аргументация своей точки зрения.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работа: восстановление нарушенной последовательности абзацев, запись исправленного текста.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особенностями текста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описания, установление его особенностей, нахождение в тексте средств создания описания.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различных текстов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описаний (художественных, научных описаний): выявление сходства и различий.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текстом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повествованием и установление его особенностей.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группах: сравнение текстов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повествований с текстами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описаниями.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текстом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рассуждением, установление его особенностей.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особенностей жанра поздравления в ходе анализа предложенных примеров поздравлений, анализ структуры текстов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поздравлений.</w:t>
            </w:r>
          </w:p>
          <w:p w:rsidR="006C79EB" w:rsidRDefault="006C79EB">
            <w:pPr>
              <w:widowControl w:val="0"/>
              <w:spacing w:after="0" w:line="240" w:lineRule="auto"/>
              <w:ind w:left="137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задание: создание текста поздравительной открытки (выбор повода для поздравления определяется самими учащимися).</w:t>
            </w:r>
          </w:p>
          <w:p w:rsidR="006C79EB" w:rsidRDefault="006C79EB">
            <w:pPr>
              <w:widowControl w:val="0"/>
              <w:spacing w:after="0" w:line="240" w:lineRule="auto"/>
              <w:ind w:left="136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Коллективный анализ содержания текста, который предложен как основа для изложения (повествовательный текст объёмом 25 – 35 слов). Устные ответы на поставленные к тексту вопросы. Устный пересказ текста с опорой на вопросы. Письменное подробное изложение содержания текста с опорой на вопросы. Самопроверка с возможностью корректировки пересказа.</w:t>
            </w:r>
          </w:p>
        </w:tc>
      </w:tr>
    </w:tbl>
    <w:p w:rsidR="006C79EB" w:rsidRDefault="006C79E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C79EB" w:rsidRDefault="006C79EB">
      <w:pPr>
        <w:pStyle w:val="Heading3"/>
        <w:keepNext w:val="0"/>
        <w:keepLines w:val="0"/>
        <w:widowControl w:val="0"/>
        <w:tabs>
          <w:tab w:val="left" w:pos="308"/>
        </w:tabs>
        <w:spacing w:before="70" w:line="240" w:lineRule="auto"/>
        <w:ind w:left="308"/>
      </w:pPr>
      <w:bookmarkStart w:id="23" w:name="_Toc131351395"/>
      <w:r>
        <w:t>3 КЛАСС (170 часов)</w:t>
      </w:r>
      <w:bookmarkEnd w:id="23"/>
    </w:p>
    <w:tbl>
      <w:tblPr>
        <w:tblW w:w="15027" w:type="dxa"/>
        <w:tblInd w:w="-421" w:type="dxa"/>
        <w:tblLayout w:type="fixed"/>
        <w:tblCellMar>
          <w:left w:w="5" w:type="dxa"/>
          <w:right w:w="5" w:type="dxa"/>
        </w:tblCellMar>
        <w:tblLook w:val="01E0"/>
      </w:tblPr>
      <w:tblGrid>
        <w:gridCol w:w="710"/>
        <w:gridCol w:w="2269"/>
        <w:gridCol w:w="4678"/>
        <w:gridCol w:w="7370"/>
      </w:tblGrid>
      <w:tr w:rsidR="006C79EB">
        <w:trPr>
          <w:trHeight w:val="5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spacing w:after="0" w:line="240" w:lineRule="auto"/>
              <w:ind w:right="5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spacing w:after="0" w:line="240" w:lineRule="auto"/>
              <w:ind w:right="11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Тема,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/>
                <w:b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курса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Программное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spacing w:after="0" w:line="240" w:lineRule="auto"/>
              <w:ind w:right="1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Методы и формы организации обучения.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/>
                <w:b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/>
                <w:b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</w:p>
        </w:tc>
      </w:tr>
      <w:tr w:rsidR="006C79EB">
        <w:trPr>
          <w:trHeight w:val="557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79EB" w:rsidRDefault="006C79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spacing w:after="0" w:line="240" w:lineRule="auto"/>
              <w:ind w:right="15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 русском</w:t>
            </w:r>
            <w:r>
              <w:rPr>
                <w:rFonts w:ascii="Times New Roman" w:hAnsi="Times New Roman"/>
                <w:b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языке</w:t>
            </w:r>
          </w:p>
          <w:p w:rsidR="006C79EB" w:rsidRDefault="006C79EB">
            <w:pPr>
              <w:widowControl w:val="0"/>
              <w:spacing w:after="0" w:line="240" w:lineRule="auto"/>
              <w:ind w:right="15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(3 часа час,</w:t>
            </w:r>
            <w:r>
              <w:rPr>
                <w:rFonts w:ascii="Times New Roman" w:hAnsi="Times New Roman"/>
                <w:b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далее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продолжается</w:t>
            </w:r>
            <w:r>
              <w:rPr>
                <w:rFonts w:ascii="Times New Roman" w:hAnsi="Times New Roman"/>
                <w:b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изучение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всех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разделах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курса)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spacing w:after="0" w:line="240" w:lineRule="auto"/>
              <w:ind w:right="1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как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государственный язык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Федерации.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Знакомство 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различны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ми методами познания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языка: наблюдением,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анализом, 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лингвистическим</w:t>
            </w:r>
            <w:r>
              <w:rPr>
                <w:rFonts w:ascii="Times New Roman" w:hAnsi="Times New Roman"/>
                <w:i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экспериментом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spacing w:after="0" w:line="240" w:lineRule="auto"/>
              <w:ind w:right="9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прочтение с комментарием учителя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Конституции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Федерации: «1. Государственным языком Российской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Федерации</w:t>
            </w:r>
            <w:r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всей</w:t>
            </w:r>
            <w:r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её</w:t>
            </w:r>
            <w:r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является</w:t>
            </w:r>
            <w:r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  <w:r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государствообразующего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народа,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входящего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многонациональный союз равноправных народов Российской Федерации».</w:t>
            </w:r>
          </w:p>
          <w:p w:rsidR="006C79EB" w:rsidRDefault="006C79EB">
            <w:pPr>
              <w:widowControl w:val="0"/>
              <w:spacing w:after="0" w:line="240" w:lineRule="auto"/>
              <w:ind w:right="99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пояснение</w:t>
            </w:r>
            <w:r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тему</w:t>
            </w:r>
            <w:r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«Русский</w:t>
            </w:r>
            <w:r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государственный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Федерации».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</w:p>
          <w:p w:rsidR="006C79EB" w:rsidRDefault="006C79EB">
            <w:pPr>
              <w:widowControl w:val="0"/>
              <w:spacing w:after="0" w:line="240" w:lineRule="auto"/>
              <w:ind w:right="9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диалог, в ходе которого формулируются суждения 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многообразии языкового пространства России и о значении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русского языка как государственного языка Российской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Федерации.</w:t>
            </w:r>
          </w:p>
          <w:p w:rsidR="006C79EB" w:rsidRDefault="006C79EB">
            <w:pPr>
              <w:widowControl w:val="0"/>
              <w:spacing w:after="0" w:line="240" w:lineRule="auto"/>
              <w:ind w:right="13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парах:</w:t>
            </w:r>
            <w:r>
              <w:rPr>
                <w:rFonts w:ascii="Times New Roman" w:hAnsi="Times New Roman"/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придумать</w:t>
            </w:r>
            <w:r>
              <w:rPr>
                <w:rFonts w:ascii="Times New Roman" w:hAnsi="Times New Roman"/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ситуацию</w:t>
            </w:r>
            <w:r>
              <w:rPr>
                <w:rFonts w:ascii="Times New Roman" w:hAnsi="Times New Roman"/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применения</w:t>
            </w:r>
            <w:r>
              <w:rPr>
                <w:rFonts w:ascii="Times New Roman" w:hAnsi="Times New Roman"/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русского</w:t>
            </w:r>
            <w:r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языка</w:t>
            </w:r>
            <w:r>
              <w:rPr>
                <w:rFonts w:ascii="Times New Roman" w:hAnsi="Times New Roman"/>
                <w:i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как</w:t>
            </w:r>
            <w:r>
              <w:rPr>
                <w:rFonts w:ascii="Times New Roman" w:hAnsi="Times New Roman"/>
                <w:i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/>
                <w:i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языка</w:t>
            </w:r>
            <w:r>
              <w:rPr>
                <w:rFonts w:ascii="Times New Roman" w:hAnsi="Times New Roman"/>
                <w:i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/>
                <w:i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Федерации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Обсуждение</w:t>
            </w:r>
            <w:r>
              <w:rPr>
                <w:rFonts w:ascii="Times New Roman" w:hAnsi="Times New Roman"/>
                <w:i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возможности</w:t>
            </w:r>
            <w:r>
              <w:rPr>
                <w:rFonts w:ascii="Times New Roman" w:hAnsi="Times New Roman"/>
                <w:i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использования</w:t>
            </w:r>
            <w:r>
              <w:rPr>
                <w:rFonts w:ascii="Times New Roman" w:hAnsi="Times New Roman"/>
                <w:i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лингвистического</w:t>
            </w:r>
            <w:r>
              <w:rPr>
                <w:rFonts w:ascii="Times New Roman" w:hAnsi="Times New Roman"/>
                <w:i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мини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softHyphen/>
              <w:t>эксперимента</w:t>
            </w:r>
            <w:r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как</w:t>
            </w:r>
            <w:r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метода</w:t>
            </w:r>
            <w:r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изучения</w:t>
            </w:r>
            <w:r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языка.</w:t>
            </w:r>
          </w:p>
          <w:p w:rsidR="006C79EB" w:rsidRDefault="006C79EB">
            <w:pPr>
              <w:widowControl w:val="0"/>
              <w:spacing w:after="0" w:line="240" w:lineRule="auto"/>
              <w:ind w:right="1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работы во всех разделах курса, в ходе которых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развивается умение анализировать текстовую, графическую,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звуковую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информацию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учебной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задачей.</w:t>
            </w:r>
          </w:p>
        </w:tc>
      </w:tr>
      <w:tr w:rsidR="006C79EB">
        <w:trPr>
          <w:trHeight w:val="3113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79EB" w:rsidRDefault="006C79EB">
            <w:pPr>
              <w:widowControl w:val="0"/>
              <w:spacing w:before="9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Фонетика</w:t>
            </w:r>
          </w:p>
          <w:p w:rsidR="006C79EB" w:rsidRDefault="006C79E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графика</w:t>
            </w:r>
          </w:p>
          <w:p w:rsidR="006C79EB" w:rsidRDefault="006C79EB">
            <w:pPr>
              <w:widowControl w:val="0"/>
              <w:spacing w:after="0" w:line="240" w:lineRule="auto"/>
              <w:ind w:right="42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(5 часов)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spacing w:after="0" w:line="240" w:lineRule="auto"/>
              <w:ind w:right="1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Повторение: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звуки русского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языка: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гласный/согласный,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гласный ударный/безударный, согласный</w:t>
            </w:r>
            <w:r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твёрдый/</w:t>
            </w:r>
          </w:p>
          <w:p w:rsidR="006C79EB" w:rsidRDefault="006C79EB">
            <w:pPr>
              <w:widowControl w:val="0"/>
              <w:spacing w:after="0" w:line="240" w:lineRule="auto"/>
              <w:ind w:right="1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мягкий,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парный/непар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ный,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согласный</w:t>
            </w:r>
            <w:r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глухой/звонкий,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парный/непарный;</w:t>
            </w:r>
            <w:r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функции разделительных</w:t>
            </w:r>
            <w:r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мягкого 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твёрдого знаков, условия</w:t>
            </w:r>
            <w:r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</w:p>
          <w:p w:rsidR="006C79EB" w:rsidRDefault="006C79EB">
            <w:pPr>
              <w:widowControl w:val="0"/>
              <w:spacing w:after="0" w:line="240" w:lineRule="auto"/>
              <w:ind w:right="1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письме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разделительных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мягкого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твёрдого знаков.</w:t>
            </w:r>
          </w:p>
          <w:p w:rsidR="006C79EB" w:rsidRDefault="006C79EB">
            <w:pPr>
              <w:widowControl w:val="0"/>
              <w:spacing w:after="0" w:line="240" w:lineRule="auto"/>
              <w:ind w:right="1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Соотношение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звукового и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буквенного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состава в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словах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разделительными</w:t>
            </w:r>
            <w:r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ъ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словах 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непроизносимыми</w:t>
            </w:r>
          </w:p>
          <w:p w:rsidR="006C79EB" w:rsidRDefault="006C79EB">
            <w:pPr>
              <w:widowControl w:val="0"/>
              <w:spacing w:after="0" w:line="240" w:lineRule="auto"/>
              <w:ind w:right="1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согласными.</w:t>
            </w:r>
          </w:p>
          <w:p w:rsidR="006C79EB" w:rsidRDefault="006C79EB">
            <w:pPr>
              <w:widowControl w:val="0"/>
              <w:spacing w:after="0" w:line="240" w:lineRule="auto"/>
              <w:ind w:right="1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алфавита при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словарями,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справочниками,</w:t>
            </w:r>
            <w:r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каталогами.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spacing w:before="62"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Определить основание для классификации звуков.</w:t>
            </w:r>
          </w:p>
          <w:p w:rsidR="006C79EB" w:rsidRDefault="006C79EB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парах:</w:t>
            </w:r>
            <w:r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классификация</w:t>
            </w:r>
            <w:r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предложенного</w:t>
            </w:r>
            <w:r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набора</w:t>
            </w:r>
          </w:p>
          <w:p w:rsidR="006C79EB" w:rsidRDefault="006C79EB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звуков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последующей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коллективной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проверкой. </w:t>
            </w:r>
          </w:p>
          <w:p w:rsidR="006C79EB" w:rsidRDefault="006C79EB">
            <w:pPr>
              <w:widowControl w:val="0"/>
              <w:spacing w:before="57"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схематической таблицей </w:t>
            </w:r>
            <w:r>
              <w:rPr>
                <w:rFonts w:ascii="Times New Roman" w:hAnsi="Times New Roman"/>
                <w:sz w:val="24"/>
                <w:szCs w:val="24"/>
              </w:rPr>
              <w:t>«Звуки</w:t>
            </w:r>
            <w:r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русского</w:t>
            </w:r>
            <w:r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языка»,</w:t>
            </w:r>
            <w:r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характеристика звуков</w:t>
            </w:r>
            <w:r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речи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опорой</w:t>
            </w:r>
            <w:r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схему.</w:t>
            </w:r>
          </w:p>
          <w:p w:rsidR="006C79EB" w:rsidRDefault="006C79EB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парах: распредели слова на две группы в зависимости от того, какой звук слышим в начале слова (твердый-мягкий, звонкий-глухой).</w:t>
            </w:r>
          </w:p>
          <w:p w:rsidR="006C79EB" w:rsidRDefault="006C79EB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и отработка алгоритма по определению соотношения   звукового и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буквенного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состава в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словах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разделительными</w:t>
            </w:r>
            <w:r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ъ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словах 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непроизносимыми согласными (удержание последовательности действий, соотнесение результата своих действий с каждым шагом алгоритма, самоконтроль).</w:t>
            </w:r>
          </w:p>
          <w:p w:rsidR="006C79EB" w:rsidRDefault="006C79EB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Комментированное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 руководством педагога задания,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связанного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объяснением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различий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звуко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буквенном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составе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разделительными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/>
                <w:i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ъ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словах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непроизносимыми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согласными. </w:t>
            </w:r>
          </w:p>
          <w:p w:rsidR="006C79EB" w:rsidRDefault="006C79EB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группах: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соотношения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количества</w:t>
            </w:r>
          </w:p>
          <w:p w:rsidR="006C79EB" w:rsidRDefault="006C79EB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звуков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букв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предложенном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наборе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заполнение</w:t>
            </w:r>
          </w:p>
          <w:p w:rsidR="006C79EB" w:rsidRDefault="006C79EB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таблицы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тремя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колонками: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звуков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равно</w:t>
            </w:r>
          </w:p>
          <w:p w:rsidR="006C79EB" w:rsidRDefault="006C79EB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количеству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букв,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звуков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меньше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количества</w:t>
            </w:r>
          </w:p>
          <w:p w:rsidR="006C79EB" w:rsidRDefault="006C79EB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букв,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звуков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больше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количества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букв.</w:t>
            </w:r>
          </w:p>
          <w:p w:rsidR="006C79EB" w:rsidRDefault="006C79EB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систематизации</w:t>
            </w:r>
            <w:r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информации:</w:t>
            </w:r>
          </w:p>
          <w:p w:rsidR="006C79EB" w:rsidRDefault="006C79EB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записывать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предложенный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алфавитном</w:t>
            </w:r>
          </w:p>
          <w:p w:rsidR="006C79EB" w:rsidRDefault="006C79EB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порядке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(при необходимости с опорой на алфавит).</w:t>
            </w:r>
          </w:p>
          <w:p w:rsidR="006C79EB" w:rsidRDefault="006C79EB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Дифференцированное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задание: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нахождение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ошибок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</w:t>
            </w:r>
          </w:p>
          <w:p w:rsidR="006C79EB" w:rsidRDefault="006C79EB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выполнении</w:t>
            </w:r>
            <w:r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задания</w:t>
            </w:r>
            <w:r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расставить</w:t>
            </w:r>
            <w:r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фамилии</w:t>
            </w:r>
            <w:r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алфавитном</w:t>
            </w:r>
          </w:p>
          <w:p w:rsidR="006C79EB" w:rsidRDefault="006C79EB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порядке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(при необходимости с опорой на алфавит).</w:t>
            </w:r>
          </w:p>
          <w:p w:rsidR="006C79EB" w:rsidRDefault="006C79EB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Практическая</w:t>
            </w:r>
            <w:r>
              <w:rPr>
                <w:rFonts w:ascii="Times New Roman" w:hAnsi="Times New Roman"/>
                <w:i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работа:</w:t>
            </w:r>
            <w:r>
              <w:rPr>
                <w:rFonts w:ascii="Times New Roman" w:hAnsi="Times New Roman"/>
                <w:i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расставить</w:t>
            </w:r>
            <w:r>
              <w:rPr>
                <w:rFonts w:ascii="Times New Roman" w:hAnsi="Times New Roman"/>
                <w:i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книги</w:t>
            </w:r>
            <w:r>
              <w:rPr>
                <w:rFonts w:ascii="Times New Roman" w:hAnsi="Times New Roman"/>
                <w:i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библиотечном</w:t>
            </w:r>
          </w:p>
          <w:p w:rsidR="006C79EB" w:rsidRDefault="006C79EB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уголке</w:t>
            </w:r>
            <w:r>
              <w:rPr>
                <w:rFonts w:ascii="Times New Roman" w:hAnsi="Times New Roman"/>
                <w:i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класса</w:t>
            </w:r>
            <w:r>
              <w:rPr>
                <w:rFonts w:ascii="Times New Roman" w:hAnsi="Times New Roman"/>
                <w:i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алфавитном</w:t>
            </w:r>
            <w:r>
              <w:rPr>
                <w:rFonts w:ascii="Times New Roman" w:hAnsi="Times New Roman"/>
                <w:i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порядке,</w:t>
            </w:r>
            <w:r>
              <w:rPr>
                <w:rFonts w:ascii="Times New Roman" w:hAnsi="Times New Roman"/>
                <w:i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ориентируясь</w:t>
            </w:r>
            <w:r>
              <w:rPr>
                <w:rFonts w:ascii="Times New Roman" w:hAnsi="Times New Roman"/>
                <w:i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на</w:t>
            </w:r>
          </w:p>
          <w:p w:rsidR="006C79EB" w:rsidRDefault="006C79EB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фамилию</w:t>
            </w:r>
            <w:r>
              <w:rPr>
                <w:rFonts w:ascii="Times New Roman" w:hAnsi="Times New Roman"/>
                <w:i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автора.</w:t>
            </w:r>
          </w:p>
          <w:p w:rsidR="006C79EB" w:rsidRDefault="006C79EB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r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изучении</w:t>
            </w:r>
            <w:r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всех</w:t>
            </w:r>
            <w:r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разделов</w:t>
            </w:r>
            <w:r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курса,</w:t>
            </w:r>
          </w:p>
          <w:p w:rsidR="006C79EB" w:rsidRDefault="006C79EB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связанная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применением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знания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алфавита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работе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словарями,</w:t>
            </w:r>
            <w:r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справочниками.</w:t>
            </w:r>
          </w:p>
        </w:tc>
      </w:tr>
      <w:tr w:rsidR="006C79EB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79EB" w:rsidRDefault="006C79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spacing w:after="0" w:line="240" w:lineRule="auto"/>
              <w:ind w:right="15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Орфоэпия</w:t>
            </w:r>
          </w:p>
          <w:p w:rsidR="006C79EB" w:rsidRDefault="006C79EB">
            <w:pPr>
              <w:widowControl w:val="0"/>
              <w:spacing w:after="0" w:line="240" w:lineRule="auto"/>
              <w:ind w:right="15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(изучается</w:t>
            </w:r>
          </w:p>
          <w:p w:rsidR="006C79EB" w:rsidRDefault="006C79EB">
            <w:pPr>
              <w:widowControl w:val="0"/>
              <w:spacing w:after="0" w:line="240" w:lineRule="auto"/>
              <w:ind w:right="15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всех</w:t>
            </w:r>
          </w:p>
          <w:p w:rsidR="006C79EB" w:rsidRDefault="006C79EB">
            <w:pPr>
              <w:widowControl w:val="0"/>
              <w:spacing w:after="0" w:line="240" w:lineRule="auto"/>
              <w:ind w:right="15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разделах</w:t>
            </w:r>
          </w:p>
          <w:p w:rsidR="006C79EB" w:rsidRDefault="006C79EB">
            <w:pPr>
              <w:widowControl w:val="0"/>
              <w:spacing w:after="0" w:line="240" w:lineRule="auto"/>
              <w:ind w:right="15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курса)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spacing w:after="0" w:line="240" w:lineRule="auto"/>
              <w:ind w:right="1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Нормы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произношения звуков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сочетаний</w:t>
            </w:r>
          </w:p>
          <w:p w:rsidR="006C79EB" w:rsidRDefault="006C79EB">
            <w:pPr>
              <w:widowControl w:val="0"/>
              <w:spacing w:after="0" w:line="240" w:lineRule="auto"/>
              <w:ind w:right="1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звуков; ударение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словах в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нормами современного</w:t>
            </w:r>
            <w:r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русского литературного языка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(на ограниченном перечне слов, отрабатываемом</w:t>
            </w:r>
            <w:r>
              <w:rPr>
                <w:rFonts w:ascii="Times New Roman" w:hAnsi="Times New Roman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учебнике).</w:t>
            </w:r>
          </w:p>
          <w:p w:rsidR="006C79EB" w:rsidRDefault="006C79EB">
            <w:pPr>
              <w:widowControl w:val="0"/>
              <w:spacing w:after="0" w:line="240" w:lineRule="auto"/>
              <w:ind w:right="1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орфоэпического словаря для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решения практических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задач.</w:t>
            </w:r>
          </w:p>
          <w:p w:rsidR="006C79EB" w:rsidRDefault="006C79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местом ударения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произношением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слов,</w:t>
            </w:r>
          </w:p>
          <w:p w:rsidR="006C79EB" w:rsidRDefault="006C79EB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отрабатываемых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учебнике.</w:t>
            </w:r>
          </w:p>
          <w:p w:rsidR="006C79EB" w:rsidRDefault="006C79EB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</w:t>
            </w:r>
            <w:r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  <w:r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«Подбери рифму»</w:t>
            </w:r>
            <w:r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(предлагаются слова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орфоэпического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словарика,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ним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нужно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подбирать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рифмы). </w:t>
            </w:r>
          </w:p>
          <w:p w:rsidR="006C79EB" w:rsidRDefault="006C79EB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Дидактическое упражнение: придумать предложения 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отрабатываемым словом из орфоэпического словарика.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Практическая работа: поставить ударение в словах из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орфоэпического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перечня,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потом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правильно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произнести.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Творческая работа: сочинить рассказ, включив в него предложенные учителем слова из</w:t>
            </w:r>
            <w:r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отрабатываемого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данном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учебном</w:t>
            </w:r>
            <w:r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году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орфоэпического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перечня,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потом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прочитать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его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всему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классу.</w:t>
            </w:r>
          </w:p>
          <w:p w:rsidR="006C79EB" w:rsidRDefault="006C79EB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Работа в группах: найти в учебном орфоэпическом словаре</w:t>
            </w:r>
            <w:r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предложенного</w:t>
            </w:r>
            <w:r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списка</w:t>
            </w:r>
            <w:r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(не</w:t>
            </w:r>
            <w:r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совпадает</w:t>
            </w:r>
            <w:r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отрабатываемым</w:t>
            </w:r>
            <w:r>
              <w:rPr>
                <w:rFonts w:ascii="Times New Roman" w:hAnsi="Times New Roman"/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перечнем</w:t>
            </w:r>
            <w:r>
              <w:rPr>
                <w:rFonts w:ascii="Times New Roman" w:hAnsi="Times New Roman"/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слов)</w:t>
            </w:r>
            <w:r>
              <w:rPr>
                <w:rFonts w:ascii="Times New Roman" w:hAnsi="Times New Roman"/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поставить</w:t>
            </w:r>
            <w:r>
              <w:rPr>
                <w:rFonts w:ascii="Times New Roman" w:hAnsi="Times New Roman"/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них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ударение.</w:t>
            </w:r>
          </w:p>
          <w:p w:rsidR="006C79EB" w:rsidRDefault="006C79EB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соревнование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«Где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поставить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ударение».</w:t>
            </w:r>
          </w:p>
        </w:tc>
      </w:tr>
      <w:tr w:rsidR="006C79EB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79EB" w:rsidRDefault="006C79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spacing w:after="0" w:line="240" w:lineRule="auto"/>
              <w:ind w:right="158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</w:p>
          <w:p w:rsidR="006C79EB" w:rsidRDefault="006C79EB">
            <w:pPr>
              <w:widowControl w:val="0"/>
              <w:spacing w:after="0" w:line="240" w:lineRule="auto"/>
              <w:ind w:right="15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( 8 часов)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Повторение: лексическое</w:t>
            </w:r>
            <w:r>
              <w:rPr>
                <w:rFonts w:ascii="Times New Roman" w:hAnsi="Times New Roman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значение</w:t>
            </w:r>
            <w:r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слова.</w:t>
            </w:r>
          </w:p>
          <w:p w:rsidR="006C79EB" w:rsidRDefault="006C79EB">
            <w:pPr>
              <w:widowControl w:val="0"/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Прямое и переносное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значение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(ознакомление). Устаревшие слова</w:t>
            </w:r>
            <w:r>
              <w:rPr>
                <w:rFonts w:ascii="Times New Roman" w:hAnsi="Times New Roman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(ознакомление).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spacing w:after="0" w:line="240" w:lineRule="auto"/>
              <w:ind w:right="1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диалог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«Как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можно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узнать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значение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незнакомого</w:t>
            </w:r>
            <w:r>
              <w:rPr>
                <w:rFonts w:ascii="Times New Roman" w:hAnsi="Times New Roman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слова?».</w:t>
            </w:r>
          </w:p>
          <w:p w:rsidR="006C79EB" w:rsidRDefault="006C79EB">
            <w:pPr>
              <w:widowControl w:val="0"/>
              <w:spacing w:after="0" w:line="240" w:lineRule="auto"/>
              <w:ind w:right="1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«Способы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толкования</w:t>
            </w:r>
            <w:r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лексического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значения </w:t>
            </w:r>
            <w:r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слова».</w:t>
            </w:r>
          </w:p>
          <w:p w:rsidR="006C79EB" w:rsidRDefault="006C79EB">
            <w:pPr>
              <w:widowControl w:val="0"/>
              <w:spacing w:after="0" w:line="240" w:lineRule="auto"/>
              <w:ind w:right="13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структурой</w:t>
            </w:r>
            <w:r>
              <w:rPr>
                <w:rFonts w:ascii="Times New Roman" w:hAnsi="Times New Roman"/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словарной</w:t>
            </w:r>
            <w:r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статьи.</w:t>
            </w:r>
          </w:p>
          <w:p w:rsidR="006C79EB" w:rsidRDefault="006C79EB">
            <w:pPr>
              <w:widowControl w:val="0"/>
              <w:spacing w:after="0" w:line="240" w:lineRule="auto"/>
              <w:ind w:right="1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r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учебным</w:t>
            </w:r>
            <w:r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толковым</w:t>
            </w:r>
            <w:r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словарём,</w:t>
            </w:r>
            <w:r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поиск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словаре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значений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нескольких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слов,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целью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является</w:t>
            </w:r>
            <w:r>
              <w:rPr>
                <w:rFonts w:ascii="Times New Roman" w:hAnsi="Times New Roman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освоение в процессе практической деятельности принципа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построения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толкового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словаря.</w:t>
            </w:r>
          </w:p>
          <w:p w:rsidR="006C79EB" w:rsidRDefault="006C79EB">
            <w:pPr>
              <w:widowControl w:val="0"/>
              <w:spacing w:after="0" w:line="240" w:lineRule="auto"/>
              <w:ind w:right="1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работа: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выписывание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значений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толкового словаря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учебнике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из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толкового словаря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бумажном</w:t>
            </w:r>
            <w:r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электронном</w:t>
            </w:r>
            <w:r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носителе.</w:t>
            </w:r>
          </w:p>
          <w:p w:rsidR="006C79EB" w:rsidRDefault="006C79EB">
            <w:pPr>
              <w:widowControl w:val="0"/>
              <w:spacing w:after="0" w:line="240" w:lineRule="auto"/>
              <w:ind w:right="13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Практическая</w:t>
            </w:r>
            <w:r>
              <w:rPr>
                <w:rFonts w:ascii="Times New Roman" w:hAnsi="Times New Roman"/>
                <w:i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работа:</w:t>
            </w:r>
            <w:r>
              <w:rPr>
                <w:rFonts w:ascii="Times New Roman" w:hAnsi="Times New Roman"/>
                <w:i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ведение</w:t>
            </w:r>
            <w:r>
              <w:rPr>
                <w:rFonts w:ascii="Times New Roman" w:hAnsi="Times New Roman"/>
                <w:i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собственных</w:t>
            </w:r>
            <w:r>
              <w:rPr>
                <w:rFonts w:ascii="Times New Roman" w:hAnsi="Times New Roman"/>
                <w:i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толковых</w:t>
            </w:r>
            <w:r>
              <w:rPr>
                <w:rFonts w:ascii="Times New Roman" w:hAnsi="Times New Roman"/>
                <w:i/>
                <w:spacing w:val="-48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словариков.</w:t>
            </w:r>
          </w:p>
          <w:p w:rsidR="006C79EB" w:rsidRDefault="006C79EB">
            <w:pPr>
              <w:widowControl w:val="0"/>
              <w:spacing w:after="0" w:line="240" w:lineRule="auto"/>
              <w:ind w:right="1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употреблением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переносном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значении</w:t>
            </w:r>
            <w:r>
              <w:rPr>
                <w:rFonts w:ascii="Times New Roman" w:hAnsi="Times New Roman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использованием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юмористических рисунков.</w:t>
            </w:r>
          </w:p>
          <w:p w:rsidR="006C79EB" w:rsidRDefault="006C79EB">
            <w:pPr>
              <w:widowControl w:val="0"/>
              <w:spacing w:after="0" w:line="240" w:lineRule="auto"/>
              <w:ind w:right="1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значений словосочетаний, предложений с опорой на иллюстрации (Человек идет. Часы идут.)</w:t>
            </w:r>
          </w:p>
          <w:p w:rsidR="006C79EB" w:rsidRDefault="006C79EB">
            <w:pPr>
              <w:widowControl w:val="0"/>
              <w:spacing w:after="0" w:line="240" w:lineRule="auto"/>
              <w:ind w:right="1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Совместное комментированное выполнение заданий, направленных на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развитие умения анализировать употребление в тексте слов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прямом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переносном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значении.</w:t>
            </w:r>
          </w:p>
          <w:p w:rsidR="006C79EB" w:rsidRDefault="006C79EB">
            <w:pPr>
              <w:widowControl w:val="0"/>
              <w:spacing w:after="0" w:line="240" w:lineRule="auto"/>
              <w:ind w:right="1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парах: нахождение в тексте слов в переносном</w:t>
            </w:r>
            <w:r>
              <w:rPr>
                <w:rFonts w:ascii="Times New Roman" w:hAnsi="Times New Roman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значении.</w:t>
            </w:r>
          </w:p>
          <w:p w:rsidR="006C79EB" w:rsidRDefault="006C79EB">
            <w:pPr>
              <w:widowControl w:val="0"/>
              <w:spacing w:after="0" w:line="240" w:lineRule="auto"/>
              <w:ind w:right="1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группах: работа 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ситуациями (с опорой на сюжетную картинку), в которых необходимо сравнивать прямое и переносное значение слов, подбирать</w:t>
            </w:r>
            <w:r>
              <w:rPr>
                <w:rFonts w:ascii="Times New Roman" w:hAnsi="Times New Roman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предложения, в которых слово употреблено в прямом/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переносном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значении.</w:t>
            </w:r>
          </w:p>
          <w:p w:rsidR="006C79EB" w:rsidRDefault="006C79EB">
            <w:pPr>
              <w:widowControl w:val="0"/>
              <w:spacing w:after="0" w:line="240" w:lineRule="auto"/>
              <w:ind w:right="1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диалог «По каким причинам слова выходят из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употребления?»,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высказывание</w:t>
            </w:r>
            <w:r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предположений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последующим сопоставлением предположений с информацией в учебнике.</w:t>
            </w:r>
          </w:p>
          <w:p w:rsidR="006C79EB" w:rsidRDefault="006C79EB">
            <w:pPr>
              <w:widowControl w:val="0"/>
              <w:spacing w:after="0" w:line="240" w:lineRule="auto"/>
              <w:ind w:right="1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парах: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соотнесение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устаревших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современными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синонимами (простые случаи) после проведенного совместного обсуждения.</w:t>
            </w:r>
          </w:p>
          <w:p w:rsidR="006C79EB" w:rsidRDefault="006C79EB">
            <w:pPr>
              <w:widowControl w:val="0"/>
              <w:spacing w:after="0" w:line="240" w:lineRule="auto"/>
              <w:ind w:right="1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группах: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нахождение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тексте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устаревших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</w:t>
            </w:r>
            <w:r>
              <w:rPr>
                <w:rFonts w:ascii="Times New Roman" w:hAnsi="Times New Roman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установление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значения (при необходимости с использованием словаря устаревших слов).</w:t>
            </w:r>
          </w:p>
          <w:p w:rsidR="006C79EB" w:rsidRDefault="006C79EB">
            <w:pPr>
              <w:widowControl w:val="0"/>
              <w:spacing w:after="0" w:line="240" w:lineRule="auto"/>
              <w:ind w:right="1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Проектное задание: составление (в процессе коллективной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деятельности)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словаря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устаревших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материалам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сказками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уроках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«Литературного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чтения».</w:t>
            </w:r>
          </w:p>
          <w:p w:rsidR="006C79EB" w:rsidRDefault="006C79EB">
            <w:pPr>
              <w:widowControl w:val="0"/>
              <w:spacing w:after="0" w:line="240" w:lineRule="auto"/>
              <w:ind w:right="1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задание: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придумать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несколько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ситуаций,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которых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возникает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необходимость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дополнительных</w:t>
            </w:r>
            <w:r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источников</w:t>
            </w:r>
            <w:r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уточнения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значения</w:t>
            </w:r>
            <w:r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слова.</w:t>
            </w:r>
          </w:p>
        </w:tc>
      </w:tr>
      <w:tr w:rsidR="006C79EB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79EB" w:rsidRDefault="006C79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spacing w:after="0" w:line="240" w:lineRule="auto"/>
              <w:ind w:right="15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b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(морфемика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(10 часов)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spacing w:after="0" w:line="240" w:lineRule="auto"/>
              <w:ind w:right="1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Повторение: корень как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обязательная</w:t>
            </w:r>
            <w:r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часть</w:t>
            </w:r>
            <w:r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слова;</w:t>
            </w:r>
            <w:r>
              <w:rPr>
                <w:rFonts w:ascii="Times New Roman" w:hAnsi="Times New Roman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однокоренные (родственные) слова; признаки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однокоренных (родственных) слов; различение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однокоренных слов 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синонимов, однокоренных слов и слов с омонимичными корнями;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выделение 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словах корня</w:t>
            </w:r>
            <w:r>
              <w:rPr>
                <w:rFonts w:ascii="Times New Roman" w:hAnsi="Times New Roman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(простые случаи); окончание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изменяемая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часть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слова.</w:t>
            </w:r>
          </w:p>
          <w:p w:rsidR="006C79EB" w:rsidRDefault="006C79EB">
            <w:pPr>
              <w:widowControl w:val="0"/>
              <w:spacing w:after="0" w:line="240" w:lineRule="auto"/>
              <w:ind w:right="1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Однокоренные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формы одного и того же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слова. Корень, пристав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ка,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суффикс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значимые</w:t>
            </w:r>
            <w:r>
              <w:rPr>
                <w:rFonts w:ascii="Times New Roman" w:hAnsi="Times New Roman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части слова. Нулевое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окончание (ознакомление).</w:t>
            </w:r>
          </w:p>
          <w:p w:rsidR="006C79EB" w:rsidRDefault="006C79EB">
            <w:pPr>
              <w:widowControl w:val="0"/>
              <w:spacing w:after="0" w:line="240" w:lineRule="auto"/>
              <w:ind w:right="1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Выделение в словах с однозначно выделяемыми морфемами окончания, корня, приставки, суффикса.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диалог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«Чем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похожи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родственные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слова,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чем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они</w:t>
            </w:r>
            <w:r>
              <w:rPr>
                <w:rFonts w:ascii="Times New Roman" w:hAnsi="Times New Roman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различаются?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найти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корень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слова?».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</w:p>
          <w:p w:rsidR="006C79EB" w:rsidRDefault="006C79EB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группами родственных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слов, поиск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каждой группы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слова, с помощью которого можно объяснить значение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родственных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слов.</w:t>
            </w:r>
          </w:p>
          <w:p w:rsidR="006C79EB" w:rsidRDefault="006C79EB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последовательности действий по алгоритму «Выделение корня в слове» (удержание последовательности действий, соотнесение результата своих действий с каждым шагом алгоритма, самоконтроль).</w:t>
            </w:r>
          </w:p>
          <w:p w:rsidR="006C79EB" w:rsidRDefault="006C79EB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Упражнение:</w:t>
            </w:r>
            <w:r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выделение</w:t>
            </w:r>
            <w:r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корня</w:t>
            </w:r>
            <w:r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предложенных</w:t>
            </w:r>
            <w:r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словах</w:t>
            </w:r>
            <w:r>
              <w:rPr>
                <w:rFonts w:ascii="Times New Roman" w:hAnsi="Times New Roman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опорой</w:t>
            </w:r>
            <w:r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алгоритм</w:t>
            </w:r>
            <w:r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выделения</w:t>
            </w:r>
            <w:r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корня.</w:t>
            </w:r>
          </w:p>
          <w:p w:rsidR="006C79EB" w:rsidRDefault="006C79EB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Комментированный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текста: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поиск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нём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родственных</w:t>
            </w:r>
            <w:r>
              <w:rPr>
                <w:rFonts w:ascii="Times New Roman" w:hAnsi="Times New Roman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слов.</w:t>
            </w:r>
          </w:p>
          <w:p w:rsidR="006C79EB" w:rsidRDefault="006C79EB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задание: группировка предложенных слов по самостоятельно найденному основанию.</w:t>
            </w:r>
          </w:p>
          <w:p w:rsidR="006C79EB" w:rsidRDefault="006C79EB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парах: обнаружение среди родственных слов слова</w:t>
            </w:r>
            <w:r>
              <w:rPr>
                <w:rFonts w:ascii="Times New Roman" w:hAnsi="Times New Roman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омонимичным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корнем.</w:t>
            </w:r>
          </w:p>
          <w:p w:rsidR="006C79EB" w:rsidRDefault="006C79EB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работа: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объединение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одним</w:t>
            </w:r>
            <w:r>
              <w:rPr>
                <w:rFonts w:ascii="Times New Roman" w:hAnsi="Times New Roman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тем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же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корнем.</w:t>
            </w:r>
          </w:p>
          <w:p w:rsidR="006C79EB" w:rsidRDefault="006C79EB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Дифференцированное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задание: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определять правильность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объединения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родственных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работе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группами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омонимичными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корнями.</w:t>
            </w:r>
          </w:p>
          <w:p w:rsidR="006C79EB" w:rsidRDefault="006C79EB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со схемой: различение родственных слов и форм одного и того же слова.</w:t>
            </w:r>
          </w:p>
          <w:p w:rsidR="006C79EB" w:rsidRDefault="006C79EB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диалог: «Полное совпадение значения 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форм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сходство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основного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значения,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полная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тождественность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значения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родственных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слов».</w:t>
            </w:r>
          </w:p>
          <w:p w:rsidR="006C79EB" w:rsidRDefault="006C79EB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</w:t>
            </w:r>
            <w:r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роли</w:t>
            </w:r>
            <w:r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значения</w:t>
            </w:r>
            <w:r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суффиксов/приставок.</w:t>
            </w:r>
          </w:p>
          <w:p w:rsidR="006C79EB" w:rsidRDefault="006C79EB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со схемой «Значение суффиксов» (уменьшительно-ласкательные суффиксы, суффиксы профессии).</w:t>
            </w:r>
          </w:p>
          <w:p w:rsidR="006C79EB" w:rsidRDefault="006C79EB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Игровое упражнение «Собери слово из морфем» (предметно-практическое оперирование с графическими обозначениями частей слова).</w:t>
            </w:r>
          </w:p>
          <w:p w:rsidR="006C79EB" w:rsidRDefault="006C79EB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группах: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анализ небольшого текста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установкой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поиск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нём </w:t>
            </w:r>
            <w:r>
              <w:rPr>
                <w:rFonts w:ascii="Times New Roman" w:hAnsi="Times New Roman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заданными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приставками/суффиксами</w:t>
            </w:r>
          </w:p>
          <w:p w:rsidR="006C79EB" w:rsidRDefault="006C79EB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словами с нулевым окончанием.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</w:p>
          <w:p w:rsidR="006C79EB" w:rsidRDefault="006C79EB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последовательностью действий по алгоритму «Разбор слова по составу» (отработка каждого шага алгоритма, удержание последовательности алгоритма, удержание последовательности действий, соотнесение результата своих действий с каждым шагом алгоритма, самоконтроль).</w:t>
            </w:r>
          </w:p>
          <w:p w:rsidR="006C79EB" w:rsidRDefault="006C79EB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Тренинг в разборе слов по составу в соответствии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 отрабаты</w:t>
            </w:r>
            <w:r>
              <w:rPr>
                <w:rFonts w:ascii="Times New Roman" w:hAnsi="Times New Roman"/>
                <w:sz w:val="24"/>
                <w:szCs w:val="24"/>
              </w:rPr>
              <w:t>ваемым алгоритмом, корректировка с помощью учителя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своих учебных действий для преодоления ошибок при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выделении</w:t>
            </w:r>
            <w:r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слове</w:t>
            </w:r>
            <w:r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корня,</w:t>
            </w:r>
            <w:r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окончания,</w:t>
            </w:r>
            <w:r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приставки,</w:t>
            </w:r>
            <w:r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суффикса.</w:t>
            </w:r>
            <w:r>
              <w:rPr>
                <w:rFonts w:ascii="Times New Roman" w:hAnsi="Times New Roman"/>
                <w:spacing w:val="-49"/>
                <w:sz w:val="24"/>
                <w:szCs w:val="24"/>
              </w:rPr>
              <w:t xml:space="preserve"> </w:t>
            </w:r>
          </w:p>
          <w:p w:rsidR="006C79EB" w:rsidRDefault="006C79EB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Упражнение: соотнесение слов, напечатанных на карточках, с соответствующей схемой состава слова.</w:t>
            </w:r>
          </w:p>
          <w:p w:rsidR="006C79EB" w:rsidRDefault="006C79EB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таблицей: записать слова в нужный столбик в соответствии со схемой состава слова.</w:t>
            </w:r>
          </w:p>
          <w:p w:rsidR="006C79EB" w:rsidRDefault="006C79EB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Дифференцированное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задание: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обнаружение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ошибок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установлении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соответствия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схем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состава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 (при необходимости с направляющей помощью учителя).</w:t>
            </w:r>
          </w:p>
        </w:tc>
      </w:tr>
      <w:tr w:rsidR="006C79EB">
        <w:trPr>
          <w:trHeight w:val="27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79EB" w:rsidRDefault="006C79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spacing w:after="0" w:line="240" w:lineRule="auto"/>
              <w:ind w:right="15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Морфология </w:t>
            </w:r>
          </w:p>
          <w:p w:rsidR="006C79EB" w:rsidRDefault="006C79EB">
            <w:pPr>
              <w:widowControl w:val="0"/>
              <w:spacing w:after="0" w:line="240" w:lineRule="auto"/>
              <w:ind w:right="15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(45 часов)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spacing w:after="0" w:line="240" w:lineRule="auto"/>
              <w:ind w:right="1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речи.</w:t>
            </w:r>
          </w:p>
          <w:p w:rsidR="006C79EB" w:rsidRDefault="006C79EB">
            <w:pPr>
              <w:widowControl w:val="0"/>
              <w:spacing w:after="0" w:line="240" w:lineRule="auto"/>
              <w:ind w:right="1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существительное: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общее значение, вопросы,</w:t>
            </w:r>
            <w:r>
              <w:rPr>
                <w:rFonts w:ascii="Times New Roman" w:hAnsi="Times New Roman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употребление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речи.</w:t>
            </w:r>
          </w:p>
          <w:p w:rsidR="006C79EB" w:rsidRDefault="006C79EB">
            <w:pPr>
              <w:widowControl w:val="0"/>
              <w:spacing w:after="0" w:line="240" w:lineRule="auto"/>
              <w:ind w:right="1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Имена существительные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единственного и множественного числа. Имена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существительные мужского, женского и среднего рода. Падеж имён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существительных.</w:t>
            </w:r>
          </w:p>
          <w:p w:rsidR="006C79EB" w:rsidRDefault="006C79EB">
            <w:pPr>
              <w:widowControl w:val="0"/>
              <w:spacing w:after="0" w:line="240" w:lineRule="auto"/>
              <w:ind w:right="1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падежа, 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котором употреблено имя</w:t>
            </w:r>
            <w:r>
              <w:rPr>
                <w:rFonts w:ascii="Times New Roman" w:hAnsi="Times New Roman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существительное. Изменение имён существительных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падежам и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числам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(склонение).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spacing w:after="0" w:line="240" w:lineRule="auto"/>
              <w:ind w:right="1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диалог, в ходе которого происходит наблюдение за словами-предметами, словами-признаками, словами-действиями и знакомство с понятиями «Части речи» с актуализацией терминов «Имя существительное», «Имя прилагательное», «Глагол».</w:t>
            </w:r>
          </w:p>
          <w:p w:rsidR="006C79EB" w:rsidRDefault="006C79EB">
            <w:pPr>
              <w:widowControl w:val="0"/>
              <w:spacing w:after="0" w:line="240" w:lineRule="auto"/>
              <w:ind w:right="1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Упражнение: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группировка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предложенного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набора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pacing w:val="-48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основании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того,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какой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частью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речи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они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являются (с опорой на таблицу «Части речи»).</w:t>
            </w:r>
          </w:p>
          <w:p w:rsidR="006C79EB" w:rsidRDefault="006C79EB">
            <w:pPr>
              <w:widowControl w:val="0"/>
              <w:spacing w:after="0" w:line="240" w:lineRule="auto"/>
              <w:ind w:right="1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Работа в парах: распределение имен существительных по группам (одушевленные, неодушевленные).</w:t>
            </w:r>
          </w:p>
          <w:p w:rsidR="006C79EB" w:rsidRDefault="006C79EB">
            <w:pPr>
              <w:widowControl w:val="0"/>
              <w:spacing w:after="0" w:line="240" w:lineRule="auto"/>
              <w:ind w:right="1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грамматическими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признаками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имён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существительных (род, число), соотнесение сделанных выводов с информацией в учебнике.</w:t>
            </w:r>
          </w:p>
          <w:p w:rsidR="006C79EB" w:rsidRDefault="006C79EB">
            <w:pPr>
              <w:widowControl w:val="0"/>
              <w:spacing w:after="0" w:line="240" w:lineRule="auto"/>
              <w:ind w:right="1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парах: нахождение у группы имён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существительных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грамматического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признака,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который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объединяет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эти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имена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существительные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группу (с опорой на таблицы).</w:t>
            </w:r>
          </w:p>
          <w:p w:rsidR="006C79EB" w:rsidRDefault="006C79EB">
            <w:pPr>
              <w:widowControl w:val="0"/>
              <w:spacing w:after="0" w:line="240" w:lineRule="auto"/>
              <w:ind w:right="1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r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работа:</w:t>
            </w:r>
            <w:r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изменение</w:t>
            </w:r>
            <w:r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имён</w:t>
            </w:r>
            <w:r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существительных</w:t>
            </w:r>
            <w:r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указанному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признаку (с опорой на таблицу).</w:t>
            </w:r>
          </w:p>
          <w:p w:rsidR="006C79EB" w:rsidRDefault="006C79EB">
            <w:pPr>
              <w:widowControl w:val="0"/>
              <w:spacing w:after="0" w:line="240" w:lineRule="auto"/>
              <w:ind w:right="133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Работа в группах: объединение имён существительных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группы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определённому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признаку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(например,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род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или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число).</w:t>
            </w:r>
          </w:p>
          <w:p w:rsidR="006C79EB" w:rsidRDefault="006C79EB">
            <w:pPr>
              <w:widowControl w:val="0"/>
              <w:spacing w:after="0" w:line="240" w:lineRule="auto"/>
              <w:ind w:right="1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диалог с наблюдением за изменением формы слова по падежным вопросам и соотнесение сделанных выводов с информацией в учебнике.</w:t>
            </w:r>
          </w:p>
        </w:tc>
      </w:tr>
      <w:tr w:rsidR="006C79EB">
        <w:trPr>
          <w:trHeight w:val="275"/>
        </w:trPr>
        <w:tc>
          <w:tcPr>
            <w:tcW w:w="70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79EB" w:rsidRDefault="006C79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spacing w:after="0" w:line="240" w:lineRule="auto"/>
              <w:ind w:right="1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Имена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существительные</w:t>
            </w:r>
            <w:r>
              <w:rPr>
                <w:rFonts w:ascii="Times New Roman" w:hAnsi="Times New Roman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го</w:t>
            </w:r>
            <w:r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>клонения.</w:t>
            </w:r>
          </w:p>
          <w:p w:rsidR="006C79EB" w:rsidRDefault="006C79EB">
            <w:pPr>
              <w:widowControl w:val="0"/>
              <w:spacing w:after="0" w:line="240" w:lineRule="auto"/>
              <w:ind w:right="1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Имена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существительные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одушевлённые и неодушевлённые.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Имя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прилагательное: общее значение, вопросы, употребление в речи. Зависимость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формы имени прилагательного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формы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имени</w:t>
            </w:r>
            <w:r>
              <w:rPr>
                <w:rFonts w:ascii="Times New Roman" w:hAnsi="Times New Roman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существительного.</w:t>
            </w:r>
          </w:p>
          <w:p w:rsidR="006C79EB" w:rsidRDefault="006C79EB">
            <w:pPr>
              <w:widowControl w:val="0"/>
              <w:spacing w:after="0" w:line="240" w:lineRule="auto"/>
              <w:ind w:right="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имён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прилагательных по родам,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числам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падежам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(кроме</w:t>
            </w:r>
            <w:r>
              <w:rPr>
                <w:rFonts w:ascii="Times New Roman" w:hAnsi="Times New Roman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имён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прилагательных</w:t>
            </w:r>
          </w:p>
          <w:p w:rsidR="006C79EB" w:rsidRDefault="006C79EB">
            <w:pPr>
              <w:widowControl w:val="0"/>
              <w:spacing w:after="0" w:line="240" w:lineRule="auto"/>
              <w:ind w:right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-ин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Склонение имён прилагательных.</w:t>
            </w:r>
          </w:p>
          <w:p w:rsidR="006C79EB" w:rsidRDefault="006C79EB">
            <w:pPr>
              <w:widowControl w:val="0"/>
              <w:spacing w:after="0" w:line="240" w:lineRule="auto"/>
              <w:ind w:right="26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Глагол: общее значение,</w:t>
            </w:r>
            <w:r>
              <w:rPr>
                <w:rFonts w:ascii="Times New Roman" w:hAnsi="Times New Roman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вопросы, употребление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речи.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Неопределённая</w:t>
            </w:r>
            <w:r>
              <w:rPr>
                <w:rFonts w:ascii="Times New Roman" w:hAnsi="Times New Roman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форма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глагола.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Настоящее, будущее, прошедшее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глаголов.</w:t>
            </w:r>
          </w:p>
          <w:p w:rsidR="006C79EB" w:rsidRDefault="006C79EB">
            <w:pPr>
              <w:widowControl w:val="0"/>
              <w:spacing w:after="0" w:line="240" w:lineRule="auto"/>
              <w:ind w:right="3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глаголов</w:t>
            </w:r>
            <w:r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временам, числам. Род</w:t>
            </w:r>
            <w:r>
              <w:rPr>
                <w:rFonts w:ascii="Times New Roman" w:hAnsi="Times New Roman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глаголов в прошедшем</w:t>
            </w:r>
            <w:r>
              <w:rPr>
                <w:rFonts w:ascii="Times New Roman" w:hAnsi="Times New Roman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времени.</w:t>
            </w:r>
          </w:p>
          <w:p w:rsidR="006C79EB" w:rsidRDefault="006C79EB">
            <w:pPr>
              <w:widowControl w:val="0"/>
              <w:spacing w:after="0" w:line="240" w:lineRule="auto"/>
              <w:ind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Частица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её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значение.</w:t>
            </w:r>
          </w:p>
          <w:p w:rsidR="006C79EB" w:rsidRDefault="006C79EB">
            <w:pPr>
              <w:widowControl w:val="0"/>
              <w:spacing w:after="0" w:line="240" w:lineRule="auto"/>
              <w:ind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Местоимение (общее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представление). Личные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местоимения, их употребление в речи. Использование личных местоимений для устранения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неоправданных повторов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тексте.</w:t>
            </w:r>
          </w:p>
          <w:p w:rsidR="006C79EB" w:rsidRDefault="006C79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Дифференцированное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задание: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выделение лишнего слова из ряда предложенных имен существительных по ряду определенных грамматических признаков.</w:t>
            </w:r>
          </w:p>
          <w:p w:rsidR="006C79EB" w:rsidRDefault="006C79EB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алгоритмом и отработка последовательности учебных действий по определению склонения имен существительных.</w:t>
            </w:r>
          </w:p>
          <w:p w:rsidR="006C79EB" w:rsidRDefault="006C79EB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таблицей: запись имен существительных в три столбика в соответствии с родом или склонением.</w:t>
            </w:r>
          </w:p>
          <w:p w:rsidR="006C79EB" w:rsidRDefault="006C79EB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Упражнение: соотнесение падежей с вопросами (с опорой на таблицу).</w:t>
            </w:r>
          </w:p>
          <w:p w:rsidR="006C79EB" w:rsidRDefault="006C79EB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работа: изменение имен существительных по падежам (с опорой на таблицу).</w:t>
            </w:r>
          </w:p>
          <w:p w:rsidR="006C79EB" w:rsidRDefault="006C79EB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Упражнение: запись предложений с постановкой имен существительных в нужной падежной форме (при необходимости с направляющей помощью учителя).</w:t>
            </w:r>
          </w:p>
          <w:p w:rsidR="006C79EB" w:rsidRDefault="006C79EB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 по определению падежа имен существительных.</w:t>
            </w:r>
          </w:p>
          <w:p w:rsidR="006C79EB" w:rsidRDefault="006C79EB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парах: определение падежа имен существительных (при необходимости с опорой на таблицу).</w:t>
            </w:r>
          </w:p>
          <w:p w:rsidR="006C79EB" w:rsidRDefault="006C79EB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Игровое упражнение «Один-много».</w:t>
            </w:r>
          </w:p>
          <w:p w:rsidR="006C79EB" w:rsidRDefault="006C79EB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Игровое упражнение «Нет чего?»: употребление имен существительных в форме множественного числа родительного падежа.</w:t>
            </w:r>
          </w:p>
          <w:p w:rsidR="006C79EB" w:rsidRDefault="006C79EB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соотнесением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формы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имени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прилагательного</w:t>
            </w:r>
            <w:r>
              <w:rPr>
                <w:rFonts w:ascii="Times New Roman" w:hAnsi="Times New Roman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формой имени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существительного, формулирование вывода</w:t>
            </w:r>
            <w:r>
              <w:rPr>
                <w:rFonts w:ascii="Times New Roman" w:hAnsi="Times New Roman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результатам наблюдения, соотнесение собственных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выводов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информацией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учебнике.</w:t>
            </w:r>
          </w:p>
          <w:p w:rsidR="006C79EB" w:rsidRDefault="006C79EB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диалог: наблюдение за грамматическими признаками имен прилагательных,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формулирование  </w:t>
            </w:r>
            <w:r>
              <w:rPr>
                <w:rFonts w:ascii="Times New Roman" w:hAnsi="Times New Roman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выводов по результатам наблюдений, соотнесение собственных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выводов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информацией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учебнике.</w:t>
            </w:r>
          </w:p>
          <w:p w:rsidR="006C79EB" w:rsidRDefault="006C79EB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Комментированное</w:t>
            </w:r>
            <w:r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задания</w:t>
            </w:r>
            <w:r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нахождение</w:t>
            </w:r>
            <w:r>
              <w:rPr>
                <w:rFonts w:ascii="Times New Roman" w:hAnsi="Times New Roman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грамматических</w:t>
            </w:r>
            <w:r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признаков</w:t>
            </w:r>
            <w:r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имён</w:t>
            </w:r>
            <w:r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прилагательных (с опорой на таблицы).</w:t>
            </w:r>
          </w:p>
          <w:p w:rsidR="006C79EB" w:rsidRDefault="006C79EB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парах: поиск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ошибок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согласование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имён</w:t>
            </w:r>
            <w:r>
              <w:rPr>
                <w:rFonts w:ascii="Times New Roman" w:hAnsi="Times New Roman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существительных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имён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прилагательных,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исправление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найденных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ошибок (при использовании смысловой опоры).</w:t>
            </w:r>
          </w:p>
          <w:p w:rsidR="006C79EB" w:rsidRDefault="006C79EB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таблицей: запись имен прилагательных в три столбика в соответствии с родом.</w:t>
            </w:r>
          </w:p>
          <w:p w:rsidR="006C79EB" w:rsidRDefault="006C79EB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Игра-соревнование «Опиши предмет»: подобрать как можно больше подходящих по смыслу прилагательных к имени существительному.</w:t>
            </w:r>
          </w:p>
          <w:p w:rsidR="006C79EB" w:rsidRDefault="006C79EB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парах: распределение записанных на карточках имен прилагательных близких и противоположных по значению.</w:t>
            </w:r>
          </w:p>
          <w:p w:rsidR="006C79EB" w:rsidRDefault="006C79EB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и отработка последовательности действий по определению падежа имени прилагательного, удержание последовательности действий, соотнесение результата своих действий с каждым шагом алгоритма, самоконтроль).</w:t>
            </w:r>
          </w:p>
          <w:p w:rsidR="006C79EB" w:rsidRDefault="006C79EB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работа: изменение имен прилагательных вместе с именами существительными по падежам (при необходимости с опорой на таблицу).</w:t>
            </w:r>
          </w:p>
          <w:p w:rsidR="006C79EB" w:rsidRDefault="006C79EB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парах: определение падежа имен прилагательных (при необходимости с опорой на таблицу).</w:t>
            </w:r>
          </w:p>
          <w:p w:rsidR="006C79EB" w:rsidRDefault="006C79EB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грамматическими признаками глаголов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(число,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время,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род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прошедшем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времени),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формулирование</w:t>
            </w:r>
            <w:r>
              <w:rPr>
                <w:rFonts w:ascii="Times New Roman" w:hAnsi="Times New Roman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выводов по результатам наблюдений, соотнесение собственных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выводов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информацией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учебнике.</w:t>
            </w:r>
          </w:p>
          <w:p w:rsidR="006C79EB" w:rsidRDefault="006C79EB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работа: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текста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нём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глаголов,</w:t>
            </w:r>
            <w:r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грамматические</w:t>
            </w:r>
            <w:r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  <w:r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которых</w:t>
            </w:r>
            <w:r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даны</w:t>
            </w:r>
            <w:r>
              <w:rPr>
                <w:rFonts w:ascii="Times New Roman" w:hAnsi="Times New Roman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(из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числа</w:t>
            </w:r>
            <w:r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изученных) (с опорой на таблицу грамматических признаков).</w:t>
            </w:r>
          </w:p>
          <w:p w:rsidR="006C79EB" w:rsidRDefault="006C79EB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</w:t>
            </w:r>
            <w:r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работа:</w:t>
            </w:r>
            <w:r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трансформировать</w:t>
            </w:r>
            <w:r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текст,</w:t>
            </w:r>
            <w:r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изменяя</w:t>
            </w:r>
            <w:r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  <w:r>
              <w:rPr>
                <w:rFonts w:ascii="Times New Roman" w:hAnsi="Times New Roman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глагола (под руководством учителя).</w:t>
            </w:r>
          </w:p>
          <w:p w:rsidR="006C79EB" w:rsidRDefault="006C79EB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правильности соотнесения глаголов и грамматических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характеристик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(из</w:t>
            </w:r>
            <w:r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числа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изученных).</w:t>
            </w:r>
          </w:p>
          <w:p w:rsidR="006C79EB" w:rsidRDefault="006C79E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парах: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группировка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глаголов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основании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изученных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грамматических признаков (с опорой на таблицы).</w:t>
            </w:r>
          </w:p>
          <w:p w:rsidR="006C79EB" w:rsidRDefault="006C79E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таблицей: распределение глаголов в три столбика в соответствии с их временем (с опорой на таблицы).</w:t>
            </w:r>
          </w:p>
          <w:p w:rsidR="006C79EB" w:rsidRDefault="006C79E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Упражнение: образование времен глагола от начальной формы глагола (с опорой на таблицы).</w:t>
            </w:r>
          </w:p>
          <w:p w:rsidR="006C79EB" w:rsidRDefault="006C79E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Упражнение: согласование глагола в прошедшем времени с именами существительными в роде и числе.</w:t>
            </w:r>
          </w:p>
          <w:p w:rsidR="006C79EB" w:rsidRDefault="006C79E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диалог: значение частицы НЕ, изменение значения глагола при ее использовании.</w:t>
            </w:r>
          </w:p>
          <w:p w:rsidR="006C79EB" w:rsidRDefault="006C79EB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Наблюдение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ролью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местоимений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тексте с последующим соотнесением сделанных выводов с информацией в учебнике.</w:t>
            </w:r>
          </w:p>
          <w:p w:rsidR="006C79EB" w:rsidRDefault="006C79EB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Практическая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работа: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корректировка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текста,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заключающаяся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замене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повторяющихся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тексте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имён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существительных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соответствующими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местоимениями (после предварительного обсуждения).</w:t>
            </w:r>
          </w:p>
          <w:p w:rsidR="006C79EB" w:rsidRDefault="006C79EB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парах: соотнесение личных местоимений с именами существительными или предметными картинками.</w:t>
            </w:r>
          </w:p>
          <w:p w:rsidR="006C79EB" w:rsidRDefault="006C79E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работа: проверка умения ориентироваться 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изученных понятиях: часть речи, склонение, падеж, время,</w:t>
            </w:r>
            <w:r>
              <w:rPr>
                <w:rFonts w:ascii="Times New Roman" w:hAnsi="Times New Roman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род;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умения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соотносить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понятие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его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краткой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характеристикой,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объяснять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своими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словами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значение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изученных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понятий,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определять изученные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грамматические признаки.</w:t>
            </w:r>
          </w:p>
        </w:tc>
      </w:tr>
      <w:tr w:rsidR="006C79EB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79EB" w:rsidRDefault="006C79EB">
            <w:pPr>
              <w:widowControl w:val="0"/>
              <w:ind w:lef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ind w:left="121" w:right="158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Синтаксис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(17 часов)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C79EB" w:rsidRDefault="006C79EB">
            <w:pPr>
              <w:pStyle w:val="TableParagraph"/>
              <w:ind w:left="112" w:right="104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Предложение. Установление при помощи смысло</w:t>
            </w:r>
            <w:r>
              <w:rPr>
                <w:spacing w:val="-1"/>
                <w:w w:val="120"/>
                <w:sz w:val="24"/>
                <w:szCs w:val="24"/>
              </w:rPr>
              <w:t>вых (синтаксических)</w:t>
            </w:r>
            <w:r>
              <w:rPr>
                <w:w w:val="120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вопросов связи между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словами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предложении.</w:t>
            </w:r>
            <w:r>
              <w:rPr>
                <w:spacing w:val="1"/>
                <w:w w:val="115"/>
                <w:sz w:val="24"/>
                <w:szCs w:val="24"/>
              </w:rPr>
              <w:t xml:space="preserve"> Словосочетание. </w:t>
            </w:r>
            <w:r>
              <w:rPr>
                <w:w w:val="115"/>
                <w:sz w:val="24"/>
                <w:szCs w:val="24"/>
              </w:rPr>
              <w:t>Главные члены предложения — подлежащее 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сказуемое. Второстепенные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члены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предложения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(без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деления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виды).</w:t>
            </w:r>
          </w:p>
          <w:p w:rsidR="006C79EB" w:rsidRDefault="006C79EB">
            <w:pPr>
              <w:pStyle w:val="TableParagraph"/>
              <w:ind w:left="112" w:right="286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Предложения распространённые и нераспространённые.</w:t>
            </w:r>
          </w:p>
          <w:p w:rsidR="006C79EB" w:rsidRDefault="006C79EB">
            <w:pPr>
              <w:pStyle w:val="TableParagraph"/>
              <w:ind w:left="112" w:right="103"/>
              <w:jc w:val="both"/>
              <w:rPr>
                <w:sz w:val="24"/>
                <w:szCs w:val="24"/>
              </w:rPr>
            </w:pPr>
            <w:r>
              <w:rPr>
                <w:i/>
                <w:w w:val="115"/>
                <w:sz w:val="24"/>
                <w:szCs w:val="24"/>
              </w:rPr>
              <w:t>Наблюдение за однородными</w:t>
            </w:r>
            <w:r>
              <w:rPr>
                <w:i/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i/>
                <w:w w:val="115"/>
                <w:sz w:val="24"/>
                <w:szCs w:val="24"/>
              </w:rPr>
              <w:t>членами</w:t>
            </w:r>
            <w:r>
              <w:rPr>
                <w:i/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i/>
                <w:w w:val="115"/>
                <w:sz w:val="24"/>
                <w:szCs w:val="24"/>
              </w:rPr>
              <w:t>предложения с союзами и, а, но и</w:t>
            </w:r>
            <w:r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i/>
                <w:w w:val="115"/>
                <w:sz w:val="24"/>
                <w:szCs w:val="24"/>
              </w:rPr>
              <w:t>без</w:t>
            </w:r>
            <w:r>
              <w:rPr>
                <w:i/>
                <w:spacing w:val="-10"/>
                <w:w w:val="115"/>
                <w:sz w:val="24"/>
                <w:szCs w:val="24"/>
              </w:rPr>
              <w:t xml:space="preserve"> </w:t>
            </w:r>
            <w:r>
              <w:rPr>
                <w:i/>
                <w:w w:val="115"/>
                <w:sz w:val="24"/>
                <w:szCs w:val="24"/>
              </w:rPr>
              <w:t>союзов.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9EB" w:rsidRDefault="006C79EB">
            <w:pPr>
              <w:pStyle w:val="TableParagraph"/>
              <w:spacing w:line="230" w:lineRule="auto"/>
              <w:ind w:right="133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Комментированное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выполнение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задания: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выписать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из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 xml:space="preserve">предложения пары слов (словосочетания), от одного из которых к другому 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можно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задать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смысловой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(синтаксический)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вопрос (под руководством учителя).</w:t>
            </w:r>
          </w:p>
          <w:p w:rsidR="006C79EB" w:rsidRDefault="006C79EB">
            <w:pPr>
              <w:pStyle w:val="TableParagraph"/>
              <w:spacing w:line="228" w:lineRule="auto"/>
              <w:ind w:right="122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Творческое задание: составление словосочетаний к схеме (сущ.+прил., гл.+сущ.) (по образцу).</w:t>
            </w:r>
          </w:p>
          <w:p w:rsidR="006C79EB" w:rsidRDefault="006C79EB">
            <w:pPr>
              <w:pStyle w:val="TableParagraph"/>
              <w:spacing w:line="230" w:lineRule="auto"/>
              <w:ind w:right="187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Самостоятельная работа: установление при помощи смысловых (синтаксических) вопросов связи между словами в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предложении (главное и зависимое слово).</w:t>
            </w:r>
          </w:p>
          <w:p w:rsidR="006C79EB" w:rsidRDefault="006C79EB">
            <w:pPr>
              <w:pStyle w:val="TableParagraph"/>
              <w:spacing w:line="230" w:lineRule="auto"/>
              <w:ind w:right="424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Учебный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диалог,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направленный</w:t>
            </w:r>
            <w:r>
              <w:rPr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актуализацию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знаний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 видах предложений по цели высказывания и по эмоцио</w:t>
            </w:r>
            <w:r>
              <w:rPr>
                <w:w w:val="120"/>
                <w:sz w:val="24"/>
                <w:szCs w:val="24"/>
              </w:rPr>
              <w:t>нальной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окраске.</w:t>
            </w:r>
          </w:p>
          <w:p w:rsidR="006C79EB" w:rsidRDefault="006C79EB">
            <w:pPr>
              <w:pStyle w:val="TableParagraph"/>
              <w:spacing w:line="230" w:lineRule="auto"/>
              <w:ind w:right="133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Упражнение: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нахождение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тексте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предложений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заданны</w:t>
            </w:r>
            <w:r>
              <w:rPr>
                <w:w w:val="120"/>
                <w:sz w:val="24"/>
                <w:szCs w:val="24"/>
              </w:rPr>
              <w:t>ми</w:t>
            </w:r>
            <w:r>
              <w:rPr>
                <w:spacing w:val="-11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характеристиками.</w:t>
            </w:r>
          </w:p>
          <w:p w:rsidR="006C79EB" w:rsidRDefault="006C79EB">
            <w:pPr>
              <w:pStyle w:val="TableParagraph"/>
              <w:spacing w:line="230" w:lineRule="auto"/>
              <w:ind w:right="133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Совместная работа с таблицей: по горизонтали в строках — вид по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эмоциональной окраске, по вертикали в столбцах — вид по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цели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высказывания,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подбор</w:t>
            </w:r>
            <w:r>
              <w:rPr>
                <w:spacing w:val="5"/>
                <w:w w:val="115"/>
                <w:sz w:val="24"/>
                <w:szCs w:val="24"/>
              </w:rPr>
              <w:t xml:space="preserve"> предложенных учителем</w:t>
            </w:r>
            <w:r>
              <w:rPr>
                <w:w w:val="115"/>
                <w:sz w:val="24"/>
                <w:szCs w:val="24"/>
              </w:rPr>
              <w:t xml:space="preserve"> примеров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для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ячеек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 xml:space="preserve">таблицы. </w:t>
            </w:r>
          </w:p>
          <w:p w:rsidR="006C79EB" w:rsidRDefault="006C79EB">
            <w:pPr>
              <w:pStyle w:val="TableParagraph"/>
              <w:spacing w:line="228" w:lineRule="auto"/>
              <w:ind w:right="133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Работа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группах: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соотнесение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предложений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их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характеристик</w:t>
            </w:r>
            <w:r>
              <w:rPr>
                <w:spacing w:val="-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(цель высказывания, эмоциональная</w:t>
            </w:r>
            <w:r>
              <w:rPr>
                <w:spacing w:val="-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окраска). Самостоятельная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работа: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выписывание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из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текста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повествовательных,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побудительных,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вопросительных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предложений.</w:t>
            </w:r>
          </w:p>
          <w:p w:rsidR="006C79EB" w:rsidRDefault="006C79EB">
            <w:pPr>
              <w:pStyle w:val="TableParagraph"/>
              <w:spacing w:line="228" w:lineRule="auto"/>
              <w:ind w:right="138"/>
              <w:jc w:val="both"/>
              <w:rPr>
                <w:w w:val="120"/>
                <w:sz w:val="24"/>
                <w:szCs w:val="24"/>
              </w:rPr>
            </w:pPr>
            <w:r>
              <w:rPr>
                <w:w w:val="120"/>
                <w:sz w:val="24"/>
                <w:szCs w:val="24"/>
              </w:rPr>
              <w:t>Работа в парах: классификация предложений.</w:t>
            </w:r>
            <w:r>
              <w:rPr>
                <w:spacing w:val="1"/>
                <w:w w:val="120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Совместное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составление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алгоритма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нахождения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главных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членов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предложения.</w:t>
            </w:r>
          </w:p>
          <w:p w:rsidR="006C79EB" w:rsidRDefault="006C79EB">
            <w:pPr>
              <w:pStyle w:val="TableParagraph"/>
              <w:spacing w:line="230" w:lineRule="auto"/>
              <w:ind w:right="1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и отработка последовательности учебных действий по нахождению главных членов предложения и выделению грамматической основы предложения,</w:t>
            </w:r>
            <w:r>
              <w:rPr>
                <w:w w:val="120"/>
                <w:sz w:val="24"/>
                <w:szCs w:val="24"/>
              </w:rPr>
              <w:t xml:space="preserve"> удержание последовательности действий, соотнесение результата своих действий с каждым шагом алгоритма, самоконтроль).</w:t>
            </w:r>
          </w:p>
          <w:p w:rsidR="006C79EB" w:rsidRDefault="006C79EB">
            <w:pPr>
              <w:pStyle w:val="TableParagraph"/>
              <w:spacing w:line="228" w:lineRule="auto"/>
              <w:ind w:right="122"/>
              <w:jc w:val="both"/>
              <w:rPr>
                <w:spacing w:val="1"/>
                <w:w w:val="120"/>
                <w:sz w:val="24"/>
                <w:szCs w:val="24"/>
              </w:rPr>
            </w:pPr>
            <w:r>
              <w:rPr>
                <w:w w:val="120"/>
                <w:sz w:val="24"/>
                <w:szCs w:val="24"/>
              </w:rPr>
              <w:t>Упражнения на нахождение подлежащих и сказуемых (с опорой на алгоритм).</w:t>
            </w:r>
            <w:r>
              <w:rPr>
                <w:spacing w:val="1"/>
                <w:w w:val="120"/>
                <w:sz w:val="24"/>
                <w:szCs w:val="24"/>
              </w:rPr>
              <w:t xml:space="preserve"> </w:t>
            </w:r>
          </w:p>
          <w:p w:rsidR="006C79EB" w:rsidRDefault="006C79EB">
            <w:pPr>
              <w:pStyle w:val="TableParagraph"/>
              <w:spacing w:line="228" w:lineRule="auto"/>
              <w:ind w:right="122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Практическая работа: составление предложений из предложенных слов с последующим выделением грамматической основы </w:t>
            </w:r>
            <w:r>
              <w:rPr>
                <w:w w:val="120"/>
                <w:sz w:val="24"/>
                <w:szCs w:val="24"/>
              </w:rPr>
              <w:t>(с опорой на алгоритм).</w:t>
            </w:r>
          </w:p>
          <w:p w:rsidR="006C79EB" w:rsidRDefault="006C79EB">
            <w:pPr>
              <w:pStyle w:val="TableParagraph"/>
              <w:spacing w:line="228" w:lineRule="auto"/>
              <w:ind w:right="122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Работа в парах: распространение предложений второстепенными членами.</w:t>
            </w:r>
          </w:p>
          <w:p w:rsidR="006C79EB" w:rsidRDefault="006C79EB">
            <w:pPr>
              <w:pStyle w:val="TableParagraph"/>
              <w:spacing w:line="228" w:lineRule="auto"/>
              <w:ind w:right="122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Творческое задание: составление словосочетаний к схеме (сущ.+прил., гл.+сущ.) (по образцу).</w:t>
            </w:r>
          </w:p>
          <w:p w:rsidR="006C79EB" w:rsidRDefault="006C79EB">
            <w:pPr>
              <w:pStyle w:val="TableParagraph"/>
              <w:spacing w:line="228" w:lineRule="auto"/>
              <w:ind w:right="122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Наблюдение за предложениями с однородными членами.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Объяснение</w:t>
            </w:r>
            <w:r>
              <w:rPr>
                <w:spacing w:val="-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выбора</w:t>
            </w:r>
            <w:r>
              <w:rPr>
                <w:spacing w:val="-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нужного</w:t>
            </w:r>
            <w:r>
              <w:rPr>
                <w:spacing w:val="-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союза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-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предложении</w:t>
            </w:r>
            <w:r>
              <w:rPr>
                <w:spacing w:val="-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однород</w:t>
            </w:r>
            <w:r>
              <w:rPr>
                <w:w w:val="120"/>
                <w:sz w:val="24"/>
                <w:szCs w:val="24"/>
              </w:rPr>
              <w:t>ными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членами.</w:t>
            </w:r>
          </w:p>
          <w:p w:rsidR="006C79EB" w:rsidRDefault="006C79EB">
            <w:pPr>
              <w:pStyle w:val="TableParagraph"/>
              <w:spacing w:line="228" w:lineRule="auto"/>
              <w:ind w:right="122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Комментированное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выполнение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задания</w:t>
            </w:r>
            <w:r>
              <w:rPr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нахождение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тексте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предложений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однородными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 xml:space="preserve">членами (при необходимости с направляющей помощью учителя). </w:t>
            </w:r>
          </w:p>
          <w:p w:rsidR="006C79EB" w:rsidRDefault="006C79EB">
            <w:pPr>
              <w:pStyle w:val="TableParagraph"/>
              <w:spacing w:line="228" w:lineRule="auto"/>
              <w:ind w:right="122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Работа со схемой: составление предложений по заданной графической схеме (разные по виду: с однородными членами, по эмоциональной окраске и т.д.)</w:t>
            </w:r>
          </w:p>
          <w:p w:rsidR="006C79EB" w:rsidRDefault="006C79EB">
            <w:pPr>
              <w:pStyle w:val="TableParagraph"/>
              <w:spacing w:line="228" w:lineRule="auto"/>
              <w:ind w:right="133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Творческое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задание: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составление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предложений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однородны</w:t>
            </w:r>
            <w:r>
              <w:rPr>
                <w:w w:val="115"/>
                <w:sz w:val="24"/>
                <w:szCs w:val="24"/>
              </w:rPr>
              <w:softHyphen/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ми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членами.</w:t>
            </w:r>
          </w:p>
          <w:p w:rsidR="006C79EB" w:rsidRDefault="006C79EB">
            <w:pPr>
              <w:pStyle w:val="TableParagraph"/>
              <w:spacing w:line="228" w:lineRule="auto"/>
              <w:ind w:right="197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Проверочная</w:t>
            </w:r>
            <w:r>
              <w:rPr>
                <w:spacing w:val="1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работа,</w:t>
            </w:r>
            <w:r>
              <w:rPr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направленная</w:t>
            </w:r>
            <w:r>
              <w:rPr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</w:t>
            </w:r>
            <w:r>
              <w:rPr>
                <w:spacing w:val="1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проверку</w:t>
            </w:r>
            <w:r>
              <w:rPr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ориентации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изученных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понятиях: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подлежащее,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сказуемое,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второстепенные члены предложения, умения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соотносить понятие</w:t>
            </w:r>
          </w:p>
          <w:p w:rsidR="006C79EB" w:rsidRDefault="006C79EB">
            <w:pPr>
              <w:pStyle w:val="TableParagraph"/>
              <w:ind w:right="240"/>
              <w:jc w:val="both"/>
              <w:rPr>
                <w:w w:val="120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его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краткой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характеристикой,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объяснять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своими</w:t>
            </w:r>
            <w:r>
              <w:rPr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словами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значение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изученных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понятий.</w:t>
            </w:r>
          </w:p>
        </w:tc>
      </w:tr>
      <w:tr w:rsidR="006C79EB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>
              <w:rPr>
                <w:w w:val="119"/>
                <w:sz w:val="24"/>
                <w:szCs w:val="24"/>
              </w:rPr>
              <w:t>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pStyle w:val="TableParagraph"/>
              <w:ind w:left="112" w:right="11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Орфография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и пунктуация</w:t>
            </w:r>
          </w:p>
          <w:p w:rsidR="006C79EB" w:rsidRDefault="006C79EB">
            <w:pPr>
              <w:pStyle w:val="TableParagraph"/>
              <w:ind w:left="11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(50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часов)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9EB" w:rsidRDefault="006C79EB">
            <w:pPr>
              <w:pStyle w:val="TableParagraph"/>
              <w:ind w:left="112" w:right="113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Повторение правил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правописания,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изучен</w:t>
            </w:r>
            <w:r>
              <w:rPr>
                <w:w w:val="120"/>
                <w:sz w:val="24"/>
                <w:szCs w:val="24"/>
              </w:rPr>
              <w:t>ных</w:t>
            </w:r>
            <w:r>
              <w:rPr>
                <w:spacing w:val="-11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в</w:t>
            </w:r>
            <w:r>
              <w:rPr>
                <w:spacing w:val="-10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1</w:t>
            </w:r>
            <w:r>
              <w:rPr>
                <w:spacing w:val="-11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и</w:t>
            </w:r>
            <w:r>
              <w:rPr>
                <w:spacing w:val="-10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2</w:t>
            </w:r>
            <w:r>
              <w:rPr>
                <w:spacing w:val="-10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классах.</w:t>
            </w:r>
          </w:p>
          <w:p w:rsidR="006C79EB" w:rsidRDefault="006C79EB">
            <w:pPr>
              <w:pStyle w:val="TableParagraph"/>
              <w:ind w:left="109" w:right="125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Формирование орфографической зоркости: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осознание места возможного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возникновения орфографической ошибки, использование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различных способов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решения орфографической задачи в зависимости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от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места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орфограммы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 слове. Использование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орфографического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словаря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для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определения</w:t>
            </w:r>
            <w:r>
              <w:rPr>
                <w:spacing w:val="-4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(уточнения)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написания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слова. Контроль и само</w:t>
            </w:r>
            <w:r>
              <w:rPr>
                <w:w w:val="115"/>
                <w:sz w:val="24"/>
                <w:szCs w:val="24"/>
              </w:rPr>
              <w:softHyphen/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контроль при проверке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собственных и предложенных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текстов.</w:t>
            </w:r>
          </w:p>
          <w:p w:rsidR="006C79EB" w:rsidRDefault="006C79EB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Ознакомление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правила</w:t>
            </w:r>
            <w:r>
              <w:rPr>
                <w:w w:val="115"/>
                <w:sz w:val="24"/>
                <w:szCs w:val="24"/>
              </w:rPr>
              <w:softHyphen/>
            </w:r>
          </w:p>
          <w:p w:rsidR="006C79EB" w:rsidRDefault="006C79EB">
            <w:pPr>
              <w:pStyle w:val="TableParagraph"/>
              <w:ind w:left="109" w:right="125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ми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правописания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их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применением:</w:t>
            </w:r>
          </w:p>
          <w:p w:rsidR="006C79EB" w:rsidRDefault="006C79EB">
            <w:pPr>
              <w:pStyle w:val="TableParagraph"/>
              <w:numPr>
                <w:ilvl w:val="0"/>
                <w:numId w:val="8"/>
              </w:numPr>
              <w:tabs>
                <w:tab w:val="left" w:pos="280"/>
              </w:tabs>
              <w:spacing w:before="0" w:line="240" w:lineRule="auto"/>
              <w:ind w:right="811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разделительный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твёрдый</w:t>
            </w:r>
            <w:r>
              <w:rPr>
                <w:spacing w:val="-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знак;</w:t>
            </w:r>
          </w:p>
          <w:p w:rsidR="006C79EB" w:rsidRDefault="006C79EB">
            <w:pPr>
              <w:pStyle w:val="TableParagraph"/>
              <w:numPr>
                <w:ilvl w:val="0"/>
                <w:numId w:val="8"/>
              </w:numPr>
              <w:tabs>
                <w:tab w:val="left" w:pos="280"/>
              </w:tabs>
              <w:spacing w:before="0" w:line="240" w:lineRule="auto"/>
              <w:ind w:right="647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непроизносимые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согласные</w:t>
            </w:r>
            <w:r>
              <w:rPr>
                <w:spacing w:val="-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-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корне</w:t>
            </w:r>
            <w:r>
              <w:rPr>
                <w:spacing w:val="-4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слова;</w:t>
            </w:r>
          </w:p>
          <w:p w:rsidR="006C79EB" w:rsidRDefault="006C79EB">
            <w:pPr>
              <w:pStyle w:val="TableParagraph"/>
              <w:numPr>
                <w:ilvl w:val="0"/>
                <w:numId w:val="8"/>
              </w:numPr>
              <w:tabs>
                <w:tab w:val="left" w:pos="280"/>
              </w:tabs>
              <w:spacing w:before="0" w:line="240" w:lineRule="auto"/>
              <w:ind w:right="465"/>
              <w:jc w:val="both"/>
              <w:rPr>
                <w:sz w:val="24"/>
                <w:szCs w:val="24"/>
              </w:rPr>
            </w:pPr>
            <w:r>
              <w:rPr>
                <w:w w:val="120"/>
                <w:sz w:val="24"/>
                <w:szCs w:val="24"/>
              </w:rPr>
              <w:t>мягкий знак после</w:t>
            </w:r>
            <w:r>
              <w:rPr>
                <w:spacing w:val="1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шипящих на конце</w:t>
            </w:r>
            <w:r>
              <w:rPr>
                <w:spacing w:val="-51"/>
                <w:w w:val="120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имён существитель</w:t>
            </w:r>
            <w:r>
              <w:rPr>
                <w:w w:val="120"/>
                <w:sz w:val="24"/>
                <w:szCs w:val="24"/>
              </w:rPr>
              <w:t>ных;</w:t>
            </w:r>
          </w:p>
          <w:p w:rsidR="006C79EB" w:rsidRDefault="006C79EB">
            <w:pPr>
              <w:pStyle w:val="TableParagraph"/>
              <w:numPr>
                <w:ilvl w:val="0"/>
                <w:numId w:val="8"/>
              </w:numPr>
              <w:tabs>
                <w:tab w:val="left" w:pos="280"/>
              </w:tabs>
              <w:spacing w:before="0" w:line="240" w:lineRule="auto"/>
              <w:ind w:right="465"/>
              <w:jc w:val="both"/>
              <w:rPr>
                <w:sz w:val="24"/>
                <w:szCs w:val="24"/>
              </w:rPr>
            </w:pPr>
            <w:r>
              <w:rPr>
                <w:spacing w:val="-2"/>
                <w:w w:val="115"/>
                <w:sz w:val="24"/>
                <w:szCs w:val="24"/>
              </w:rPr>
              <w:t xml:space="preserve">безударные </w:t>
            </w:r>
            <w:r>
              <w:rPr>
                <w:spacing w:val="-1"/>
                <w:w w:val="115"/>
                <w:sz w:val="24"/>
                <w:szCs w:val="24"/>
              </w:rPr>
              <w:t>гласные в</w:t>
            </w:r>
            <w:r>
              <w:rPr>
                <w:w w:val="115"/>
                <w:sz w:val="24"/>
                <w:szCs w:val="24"/>
              </w:rPr>
              <w:t xml:space="preserve"> падежных окончаниях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имён существительных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spacing w:val="-2"/>
                <w:w w:val="115"/>
                <w:sz w:val="24"/>
                <w:szCs w:val="24"/>
              </w:rPr>
              <w:t>(на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spacing w:val="-2"/>
                <w:w w:val="115"/>
                <w:sz w:val="24"/>
                <w:szCs w:val="24"/>
              </w:rPr>
              <w:t>уровне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spacing w:val="-2"/>
                <w:w w:val="115"/>
                <w:sz w:val="24"/>
                <w:szCs w:val="24"/>
              </w:rPr>
              <w:t>наблюдения);</w:t>
            </w:r>
          </w:p>
          <w:p w:rsidR="006C79EB" w:rsidRDefault="006C79EB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spacing w:before="0" w:line="240" w:lineRule="auto"/>
              <w:ind w:right="204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безударные гласные в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spacing w:val="-2"/>
                <w:w w:val="120"/>
                <w:sz w:val="24"/>
                <w:szCs w:val="24"/>
              </w:rPr>
              <w:t xml:space="preserve">падежных </w:t>
            </w:r>
            <w:r>
              <w:rPr>
                <w:spacing w:val="-1"/>
                <w:w w:val="120"/>
                <w:sz w:val="24"/>
                <w:szCs w:val="24"/>
              </w:rPr>
              <w:t>окончаниях</w:t>
            </w:r>
            <w:r>
              <w:rPr>
                <w:spacing w:val="-51"/>
                <w:w w:val="120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имён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прилагательных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(на уровне наблюде</w:t>
            </w:r>
            <w:r>
              <w:rPr>
                <w:w w:val="120"/>
                <w:sz w:val="24"/>
                <w:szCs w:val="24"/>
              </w:rPr>
              <w:t>ния);</w:t>
            </w:r>
          </w:p>
          <w:p w:rsidR="006C79EB" w:rsidRDefault="006C79EB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spacing w:before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w w:val="115"/>
                <w:sz w:val="24"/>
                <w:szCs w:val="24"/>
              </w:rPr>
              <w:t>раздельное</w:t>
            </w:r>
            <w:r>
              <w:rPr>
                <w:i/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i/>
                <w:w w:val="115"/>
                <w:sz w:val="24"/>
                <w:szCs w:val="24"/>
              </w:rPr>
              <w:t>написание</w:t>
            </w:r>
          </w:p>
          <w:p w:rsidR="006C79EB" w:rsidRDefault="006C79EB">
            <w:pPr>
              <w:pStyle w:val="TableParagraph"/>
              <w:ind w:left="282" w:right="33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w w:val="115"/>
                <w:sz w:val="24"/>
                <w:szCs w:val="24"/>
              </w:rPr>
              <w:t>предлогов с личными</w:t>
            </w:r>
            <w:r>
              <w:rPr>
                <w:i/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i/>
                <w:w w:val="115"/>
                <w:sz w:val="24"/>
                <w:szCs w:val="24"/>
              </w:rPr>
              <w:t xml:space="preserve">местоимениями; </w:t>
            </w:r>
          </w:p>
          <w:p w:rsidR="006C79EB" w:rsidRDefault="006C79EB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spacing w:before="0" w:line="240" w:lineRule="auto"/>
              <w:ind w:right="111"/>
              <w:jc w:val="both"/>
              <w:rPr>
                <w:sz w:val="24"/>
                <w:szCs w:val="24"/>
              </w:rPr>
            </w:pPr>
            <w:r>
              <w:rPr>
                <w:spacing w:val="-1"/>
                <w:w w:val="115"/>
                <w:sz w:val="24"/>
                <w:szCs w:val="24"/>
              </w:rPr>
              <w:t xml:space="preserve">непроверяемые </w:t>
            </w:r>
            <w:r>
              <w:rPr>
                <w:w w:val="115"/>
                <w:sz w:val="24"/>
                <w:szCs w:val="24"/>
              </w:rPr>
              <w:t>гласные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spacing w:val="-2"/>
                <w:w w:val="115"/>
                <w:sz w:val="24"/>
                <w:szCs w:val="24"/>
              </w:rPr>
              <w:t>и согласные (перечень</w:t>
            </w:r>
            <w:r>
              <w:rPr>
                <w:spacing w:val="-1"/>
                <w:w w:val="115"/>
                <w:sz w:val="24"/>
                <w:szCs w:val="24"/>
              </w:rPr>
              <w:t xml:space="preserve"> </w:t>
            </w:r>
            <w:r>
              <w:rPr>
                <w:spacing w:val="-2"/>
                <w:w w:val="115"/>
                <w:sz w:val="24"/>
                <w:szCs w:val="24"/>
              </w:rPr>
              <w:t>слов в орфографическом</w:t>
            </w:r>
            <w:r>
              <w:rPr>
                <w:spacing w:val="-50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словаре</w:t>
            </w:r>
            <w:r>
              <w:rPr>
                <w:spacing w:val="-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учебника);</w:t>
            </w:r>
          </w:p>
          <w:p w:rsidR="006C79EB" w:rsidRDefault="006C79EB">
            <w:pPr>
              <w:pStyle w:val="TableParagraph"/>
              <w:numPr>
                <w:ilvl w:val="0"/>
                <w:numId w:val="8"/>
              </w:numPr>
              <w:tabs>
                <w:tab w:val="left" w:pos="280"/>
              </w:tabs>
              <w:spacing w:before="0" w:line="240" w:lineRule="auto"/>
              <w:ind w:right="465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раздельное написание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 xml:space="preserve">частицы </w:t>
            </w:r>
            <w:r>
              <w:rPr>
                <w:i/>
                <w:w w:val="115"/>
                <w:sz w:val="24"/>
                <w:szCs w:val="24"/>
              </w:rPr>
              <w:t xml:space="preserve">не </w:t>
            </w:r>
            <w:r>
              <w:rPr>
                <w:w w:val="115"/>
                <w:sz w:val="24"/>
                <w:szCs w:val="24"/>
              </w:rPr>
              <w:t>с глаголами.</w:t>
            </w:r>
          </w:p>
        </w:tc>
        <w:tc>
          <w:tcPr>
            <w:tcW w:w="73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9EB" w:rsidRDefault="006C79EB">
            <w:pPr>
              <w:pStyle w:val="TableParagraph"/>
              <w:ind w:right="138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Учебный диалог «Как планировать свои действия по решению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орфографической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задачи?»,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результатам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диалога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актуализация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последовательности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действий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проверке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изученных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орфограмм.</w:t>
            </w:r>
          </w:p>
          <w:p w:rsidR="006C79EB" w:rsidRDefault="006C79EB">
            <w:pPr>
              <w:pStyle w:val="TableParagraph"/>
              <w:ind w:right="138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Моделирование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алгоритмов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применения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изучаемых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данном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классе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орфографических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правил,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следование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составленным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алгоритмам.</w:t>
            </w:r>
          </w:p>
          <w:p w:rsidR="006C79EB" w:rsidRDefault="006C79EB">
            <w:pPr>
              <w:pStyle w:val="TableParagraph"/>
              <w:ind w:right="138"/>
              <w:jc w:val="both"/>
              <w:rPr>
                <w:sz w:val="24"/>
                <w:szCs w:val="24"/>
              </w:rPr>
            </w:pPr>
            <w:r>
              <w:rPr>
                <w:w w:val="120"/>
                <w:sz w:val="24"/>
                <w:szCs w:val="24"/>
              </w:rPr>
              <w:t>Отработка алгоритма работы с правилом, удержание последовательности действий, соотнесение результата своих действий с каждым шагом алгоритма, самоконтроль).</w:t>
            </w:r>
          </w:p>
          <w:p w:rsidR="006C79EB" w:rsidRDefault="006C79EB">
            <w:pPr>
              <w:pStyle w:val="TableParagraph"/>
              <w:ind w:right="138"/>
              <w:jc w:val="both"/>
              <w:rPr>
                <w:spacing w:val="1"/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Работа в парах: группировка слов по типу орфограммы (с опорой на таблицы).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</w:p>
          <w:p w:rsidR="006C79EB" w:rsidRDefault="006C79EB">
            <w:pPr>
              <w:pStyle w:val="TableParagraph"/>
              <w:ind w:right="138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Работа в группах: группировка слов, написание которых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можно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объяснить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изученными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правилами,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слов,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написание</w:t>
            </w:r>
            <w:r>
              <w:rPr>
                <w:spacing w:val="-48"/>
                <w:w w:val="115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которых</w:t>
            </w:r>
            <w:r>
              <w:rPr>
                <w:spacing w:val="-13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изученными</w:t>
            </w:r>
            <w:r>
              <w:rPr>
                <w:spacing w:val="-13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правилами</w:t>
            </w:r>
            <w:r>
              <w:rPr>
                <w:spacing w:val="-13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объяснить</w:t>
            </w:r>
            <w:r>
              <w:rPr>
                <w:spacing w:val="-13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нельзя.</w:t>
            </w:r>
          </w:p>
          <w:p w:rsidR="006C79EB" w:rsidRDefault="006C79EB">
            <w:pPr>
              <w:pStyle w:val="TableParagraph"/>
              <w:ind w:right="138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Совместное комментированное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выполнение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анализа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текста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наличие</w:t>
            </w:r>
            <w:r>
              <w:rPr>
                <w:spacing w:val="-49"/>
                <w:w w:val="115"/>
                <w:sz w:val="24"/>
                <w:szCs w:val="24"/>
              </w:rPr>
              <w:t xml:space="preserve">                      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нём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определённой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орфограммой.</w:t>
            </w:r>
          </w:p>
          <w:p w:rsidR="006C79EB" w:rsidRDefault="006C79EB">
            <w:pPr>
              <w:pStyle w:val="TableParagraph"/>
              <w:ind w:right="138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Составление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предложений,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включая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них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непроверяемыми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орфограммами.</w:t>
            </w:r>
          </w:p>
          <w:p w:rsidR="006C79EB" w:rsidRDefault="006C79EB">
            <w:pPr>
              <w:pStyle w:val="TableParagraph"/>
              <w:ind w:right="138"/>
              <w:jc w:val="both"/>
              <w:rPr>
                <w:w w:val="120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 в парах: распределение слов в два столбика в зависимости от орфограммы «</w:t>
            </w:r>
            <w:r>
              <w:rPr>
                <w:w w:val="120"/>
                <w:sz w:val="24"/>
                <w:szCs w:val="24"/>
              </w:rPr>
              <w:t>Мягкий знак после</w:t>
            </w:r>
            <w:r>
              <w:rPr>
                <w:spacing w:val="1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 xml:space="preserve">шипящих на конце  </w:t>
            </w:r>
            <w:r>
              <w:rPr>
                <w:spacing w:val="-51"/>
                <w:w w:val="120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имён существитель</w:t>
            </w:r>
            <w:r>
              <w:rPr>
                <w:w w:val="120"/>
                <w:sz w:val="24"/>
                <w:szCs w:val="24"/>
              </w:rPr>
              <w:t>ных» (с опорой на алгоритм правила).</w:t>
            </w:r>
          </w:p>
          <w:p w:rsidR="006C79EB" w:rsidRDefault="006C79EB">
            <w:pPr>
              <w:pStyle w:val="TableParagraph"/>
              <w:ind w:right="1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безударными гласными в падежных окончаниях имен существительных и имен прилагательных.</w:t>
            </w:r>
          </w:p>
          <w:p w:rsidR="006C79EB" w:rsidRDefault="006C79EB">
            <w:pPr>
              <w:pStyle w:val="TableParagraph"/>
              <w:ind w:right="1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Упражнение: нахождение в тексте глаголов с частицей НЕ.</w:t>
            </w:r>
          </w:p>
          <w:p w:rsidR="006C79EB" w:rsidRDefault="006C79EB">
            <w:pPr>
              <w:pStyle w:val="TableParagraph"/>
              <w:ind w:right="1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Орфографический тренинг: написание глаголов с частицей НЕ  опорой на таблицу).</w:t>
            </w:r>
          </w:p>
          <w:p w:rsidR="006C79EB" w:rsidRDefault="006C79EB">
            <w:pPr>
              <w:pStyle w:val="TableParagraph"/>
              <w:ind w:right="138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Оценивание собственного результата выполнения орфографической задачи, корректировка с помощью учителя своих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действий для преодоления ошибок при списывании текстов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и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записи</w:t>
            </w:r>
            <w:r>
              <w:rPr>
                <w:spacing w:val="-11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под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диктовку.</w:t>
            </w:r>
          </w:p>
          <w:p w:rsidR="006C79EB" w:rsidRDefault="006C79EB">
            <w:pPr>
              <w:pStyle w:val="TableParagraph"/>
              <w:ind w:right="138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Проблемная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ситуация,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требующая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использования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дополни</w:t>
            </w:r>
            <w:r>
              <w:rPr>
                <w:w w:val="115"/>
                <w:sz w:val="24"/>
                <w:szCs w:val="24"/>
              </w:rPr>
              <w:softHyphen/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тельных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источников информации: уточнение написания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орфографическому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словарю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i/>
                <w:w w:val="115"/>
                <w:sz w:val="24"/>
                <w:szCs w:val="24"/>
              </w:rPr>
              <w:t>(в</w:t>
            </w:r>
            <w:r>
              <w:rPr>
                <w:i/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i/>
                <w:w w:val="115"/>
                <w:sz w:val="24"/>
                <w:szCs w:val="24"/>
              </w:rPr>
              <w:t>том</w:t>
            </w:r>
            <w:r>
              <w:rPr>
                <w:i/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i/>
                <w:w w:val="115"/>
                <w:sz w:val="24"/>
                <w:szCs w:val="24"/>
              </w:rPr>
              <w:t>числе</w:t>
            </w:r>
            <w:r>
              <w:rPr>
                <w:i/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i/>
                <w:w w:val="115"/>
                <w:sz w:val="24"/>
                <w:szCs w:val="24"/>
              </w:rPr>
              <w:t>на</w:t>
            </w:r>
            <w:r>
              <w:rPr>
                <w:i/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i/>
                <w:w w:val="115"/>
                <w:sz w:val="24"/>
                <w:szCs w:val="24"/>
              </w:rPr>
              <w:t>электронном</w:t>
            </w:r>
            <w:r>
              <w:rPr>
                <w:i/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i/>
                <w:w w:val="115"/>
                <w:sz w:val="24"/>
                <w:szCs w:val="24"/>
              </w:rPr>
              <w:t>носителе).</w:t>
            </w:r>
          </w:p>
          <w:p w:rsidR="006C79EB" w:rsidRDefault="006C79EB">
            <w:pPr>
              <w:pStyle w:val="TableParagraph"/>
              <w:ind w:right="138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Проектное задание: коллективное создание</w:t>
            </w:r>
            <w:r>
              <w:rPr>
                <w:spacing w:val="1"/>
                <w:w w:val="115"/>
                <w:sz w:val="24"/>
                <w:szCs w:val="24"/>
              </w:rPr>
              <w:t xml:space="preserve"> текста </w:t>
            </w:r>
            <w:r>
              <w:rPr>
                <w:w w:val="115"/>
                <w:sz w:val="24"/>
                <w:szCs w:val="24"/>
              </w:rPr>
              <w:t>с максимальным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количеством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включённых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них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словарных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 xml:space="preserve">слов. </w:t>
            </w:r>
          </w:p>
          <w:p w:rsidR="006C79EB" w:rsidRDefault="006C79EB">
            <w:pPr>
              <w:pStyle w:val="TableParagraph"/>
              <w:ind w:right="138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Проектное задание: создание собственных текстов с максимальным количеством включённых в них слов с определён</w:t>
            </w:r>
            <w:r>
              <w:rPr>
                <w:w w:val="115"/>
                <w:sz w:val="24"/>
                <w:szCs w:val="24"/>
              </w:rPr>
              <w:softHyphen/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ной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орфограммой.</w:t>
            </w:r>
          </w:p>
        </w:tc>
      </w:tr>
      <w:tr w:rsidR="006C79EB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pStyle w:val="TableParagraph"/>
              <w:ind w:left="7"/>
              <w:jc w:val="center"/>
              <w:rPr>
                <w:w w:val="119"/>
                <w:sz w:val="24"/>
                <w:szCs w:val="24"/>
              </w:rPr>
            </w:pPr>
            <w:r>
              <w:rPr>
                <w:w w:val="119"/>
                <w:sz w:val="24"/>
                <w:szCs w:val="24"/>
              </w:rPr>
              <w:t>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pStyle w:val="TableParagraph"/>
              <w:ind w:left="110" w:right="15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Развитие</w:t>
            </w:r>
            <w:r>
              <w:rPr>
                <w:b/>
                <w:spacing w:val="-3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речи</w:t>
            </w:r>
          </w:p>
          <w:p w:rsidR="006C79EB" w:rsidRDefault="006C79EB">
            <w:pPr>
              <w:pStyle w:val="TableParagraph"/>
              <w:ind w:left="112" w:right="15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(32 часа)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9EB" w:rsidRDefault="006C79EB">
            <w:pPr>
              <w:pStyle w:val="TableParagraph"/>
              <w:ind w:left="109" w:right="159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Нормы речевого этикета: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устное и письменное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приглашение, просьба,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извинение, благодарность, отказ и др. Соблюдение норм речевого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этикета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орфоэпических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норм в ситуациях учебного и бытового общения.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0"/>
                <w:sz w:val="24"/>
                <w:szCs w:val="24"/>
              </w:rPr>
              <w:t>Особенности речевого</w:t>
            </w:r>
            <w:r>
              <w:rPr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этикета в условиях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общения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людьми,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плохо владеющими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русским</w:t>
            </w:r>
          </w:p>
          <w:p w:rsidR="006C79EB" w:rsidRDefault="006C79EB">
            <w:pPr>
              <w:pStyle w:val="TableParagraph"/>
              <w:ind w:left="109" w:right="159"/>
              <w:jc w:val="both"/>
              <w:rPr>
                <w:sz w:val="24"/>
                <w:szCs w:val="24"/>
              </w:rPr>
            </w:pPr>
            <w:r>
              <w:rPr>
                <w:w w:val="125"/>
                <w:sz w:val="24"/>
                <w:szCs w:val="24"/>
              </w:rPr>
              <w:t>языком.</w:t>
            </w:r>
          </w:p>
          <w:p w:rsidR="006C79EB" w:rsidRDefault="006C79EB">
            <w:pPr>
              <w:pStyle w:val="TableParagraph"/>
              <w:ind w:left="109" w:right="159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Формулировка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аргументирование</w:t>
            </w:r>
            <w:r>
              <w:rPr>
                <w:spacing w:val="-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собственного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мнения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диалоге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дискуссии.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Умение</w:t>
            </w:r>
          </w:p>
          <w:p w:rsidR="006C79EB" w:rsidRDefault="006C79EB">
            <w:pPr>
              <w:pStyle w:val="TableParagraph"/>
              <w:ind w:left="109" w:right="159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договариваться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приходить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общему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решению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совместной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деятельности.</w:t>
            </w:r>
          </w:p>
          <w:p w:rsidR="006C79EB" w:rsidRDefault="006C79EB">
            <w:pPr>
              <w:pStyle w:val="TableParagraph"/>
              <w:ind w:left="109" w:right="159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Умение</w:t>
            </w:r>
            <w:r>
              <w:rPr>
                <w:spacing w:val="-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контролировать</w:t>
            </w:r>
          </w:p>
          <w:p w:rsidR="006C79EB" w:rsidRDefault="006C79EB">
            <w:pPr>
              <w:pStyle w:val="TableParagraph"/>
              <w:ind w:left="109" w:right="159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(устно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координировать)</w:t>
            </w:r>
          </w:p>
          <w:p w:rsidR="006C79EB" w:rsidRDefault="006C79EB">
            <w:pPr>
              <w:pStyle w:val="TableParagraph"/>
              <w:ind w:left="109" w:right="159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действия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проведении</w:t>
            </w:r>
          </w:p>
          <w:p w:rsidR="006C79EB" w:rsidRDefault="006C79EB">
            <w:pPr>
              <w:pStyle w:val="TableParagraph"/>
              <w:ind w:left="109" w:right="159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парной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групповой</w:t>
            </w:r>
          </w:p>
          <w:p w:rsidR="006C79EB" w:rsidRDefault="006C79EB">
            <w:pPr>
              <w:pStyle w:val="TableParagraph"/>
              <w:ind w:left="109" w:right="159"/>
              <w:jc w:val="both"/>
              <w:rPr>
                <w:sz w:val="24"/>
                <w:szCs w:val="24"/>
              </w:rPr>
            </w:pPr>
            <w:r>
              <w:rPr>
                <w:w w:val="120"/>
                <w:sz w:val="24"/>
                <w:szCs w:val="24"/>
              </w:rPr>
              <w:t>работы.</w:t>
            </w:r>
          </w:p>
          <w:p w:rsidR="006C79EB" w:rsidRDefault="006C79EB">
            <w:pPr>
              <w:pStyle w:val="TableParagraph"/>
              <w:ind w:left="109" w:right="159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Повторение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продолжение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работы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текстом,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начатой во 2 классе:</w:t>
            </w:r>
          </w:p>
          <w:p w:rsidR="006C79EB" w:rsidRDefault="006C79EB">
            <w:pPr>
              <w:pStyle w:val="TableParagraph"/>
              <w:ind w:left="109" w:right="159"/>
              <w:jc w:val="both"/>
              <w:rPr>
                <w:sz w:val="24"/>
                <w:szCs w:val="24"/>
              </w:rPr>
            </w:pPr>
            <w:r>
              <w:rPr>
                <w:w w:val="120"/>
                <w:sz w:val="24"/>
                <w:szCs w:val="24"/>
              </w:rPr>
              <w:t>признаки</w:t>
            </w:r>
            <w:r>
              <w:rPr>
                <w:spacing w:val="-11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текста,</w:t>
            </w:r>
            <w:r>
              <w:rPr>
                <w:spacing w:val="-11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тема</w:t>
            </w:r>
          </w:p>
          <w:p w:rsidR="006C79EB" w:rsidRDefault="006C79EB">
            <w:pPr>
              <w:pStyle w:val="TableParagraph"/>
              <w:ind w:left="109" w:right="159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текста,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основная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мысль</w:t>
            </w:r>
          </w:p>
          <w:p w:rsidR="006C79EB" w:rsidRDefault="006C79EB">
            <w:pPr>
              <w:pStyle w:val="TableParagraph"/>
              <w:ind w:left="109" w:right="159"/>
              <w:jc w:val="both"/>
              <w:rPr>
                <w:sz w:val="24"/>
                <w:szCs w:val="24"/>
              </w:rPr>
            </w:pPr>
            <w:r>
              <w:rPr>
                <w:w w:val="120"/>
                <w:sz w:val="24"/>
                <w:szCs w:val="24"/>
              </w:rPr>
              <w:t>текста,</w:t>
            </w:r>
            <w:r>
              <w:rPr>
                <w:spacing w:val="-14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заголовок,</w:t>
            </w:r>
          </w:p>
          <w:p w:rsidR="006C79EB" w:rsidRDefault="006C79EB">
            <w:pPr>
              <w:pStyle w:val="TableParagraph"/>
              <w:ind w:left="109" w:right="159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корректирование</w:t>
            </w:r>
            <w:r>
              <w:rPr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текстов</w:t>
            </w:r>
          </w:p>
          <w:p w:rsidR="006C79EB" w:rsidRDefault="006C79EB">
            <w:pPr>
              <w:pStyle w:val="TableParagraph"/>
              <w:ind w:left="109" w:right="159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нарушенным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порядком</w:t>
            </w:r>
          </w:p>
          <w:p w:rsidR="006C79EB" w:rsidRDefault="006C79EB">
            <w:pPr>
              <w:pStyle w:val="TableParagraph"/>
              <w:ind w:left="109" w:right="159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предложений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абзацев.</w:t>
            </w:r>
          </w:p>
          <w:p w:rsidR="006C79EB" w:rsidRDefault="006C79EB">
            <w:pPr>
              <w:pStyle w:val="TableParagraph"/>
              <w:ind w:left="109" w:right="159"/>
              <w:jc w:val="both"/>
              <w:rPr>
                <w:sz w:val="24"/>
                <w:szCs w:val="24"/>
              </w:rPr>
            </w:pPr>
            <w:r>
              <w:rPr>
                <w:spacing w:val="-2"/>
                <w:w w:val="115"/>
                <w:sz w:val="24"/>
                <w:szCs w:val="24"/>
              </w:rPr>
              <w:t>План</w:t>
            </w:r>
            <w:r>
              <w:rPr>
                <w:spacing w:val="-15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текста.</w:t>
            </w:r>
            <w:r>
              <w:rPr>
                <w:spacing w:val="-14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Составление</w:t>
            </w:r>
          </w:p>
          <w:p w:rsidR="006C79EB" w:rsidRDefault="006C79EB">
            <w:pPr>
              <w:pStyle w:val="TableParagraph"/>
              <w:ind w:left="109" w:right="159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плана</w:t>
            </w:r>
            <w:r>
              <w:rPr>
                <w:spacing w:val="-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текста,</w:t>
            </w:r>
            <w:r>
              <w:rPr>
                <w:spacing w:val="-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написание</w:t>
            </w:r>
          </w:p>
          <w:p w:rsidR="006C79EB" w:rsidRDefault="006C79EB">
            <w:pPr>
              <w:pStyle w:val="TableParagraph"/>
              <w:ind w:left="109" w:right="159"/>
              <w:jc w:val="both"/>
              <w:rPr>
                <w:sz w:val="24"/>
                <w:szCs w:val="24"/>
              </w:rPr>
            </w:pPr>
            <w:r>
              <w:rPr>
                <w:spacing w:val="-1"/>
                <w:w w:val="115"/>
                <w:sz w:val="24"/>
                <w:szCs w:val="24"/>
              </w:rPr>
              <w:t>текста</w:t>
            </w:r>
            <w:r>
              <w:rPr>
                <w:spacing w:val="-14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по</w:t>
            </w:r>
            <w:r>
              <w:rPr>
                <w:spacing w:val="-14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заданному</w:t>
            </w:r>
            <w:r>
              <w:rPr>
                <w:spacing w:val="-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плану.</w:t>
            </w:r>
            <w:r>
              <w:rPr>
                <w:spacing w:val="-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Связь</w:t>
            </w:r>
            <w:r>
              <w:rPr>
                <w:spacing w:val="-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предложений</w:t>
            </w:r>
            <w:r>
              <w:rPr>
                <w:spacing w:val="-1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</w:p>
          <w:p w:rsidR="006C79EB" w:rsidRDefault="006C79EB">
            <w:pPr>
              <w:pStyle w:val="TableParagraph"/>
              <w:ind w:left="109" w:right="159"/>
              <w:jc w:val="both"/>
              <w:rPr>
                <w:sz w:val="24"/>
                <w:szCs w:val="24"/>
              </w:rPr>
            </w:pPr>
            <w:r>
              <w:rPr>
                <w:spacing w:val="-1"/>
                <w:w w:val="115"/>
                <w:sz w:val="24"/>
                <w:szCs w:val="24"/>
              </w:rPr>
              <w:t>тексте</w:t>
            </w:r>
            <w:r>
              <w:rPr>
                <w:spacing w:val="-15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с</w:t>
            </w:r>
            <w:r>
              <w:rPr>
                <w:spacing w:val="-14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помощью</w:t>
            </w:r>
            <w:r>
              <w:rPr>
                <w:spacing w:val="-15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личных</w:t>
            </w:r>
          </w:p>
          <w:p w:rsidR="006C79EB" w:rsidRDefault="006C79EB">
            <w:pPr>
              <w:pStyle w:val="TableParagraph"/>
              <w:ind w:left="109" w:right="159"/>
              <w:jc w:val="both"/>
              <w:rPr>
                <w:i/>
                <w:spacing w:val="-1"/>
                <w:w w:val="115"/>
                <w:sz w:val="24"/>
                <w:szCs w:val="24"/>
              </w:rPr>
            </w:pPr>
            <w:r>
              <w:rPr>
                <w:spacing w:val="-2"/>
                <w:w w:val="115"/>
                <w:sz w:val="24"/>
                <w:szCs w:val="24"/>
              </w:rPr>
              <w:t>местоимений.</w:t>
            </w:r>
          </w:p>
          <w:p w:rsidR="006C79EB" w:rsidRDefault="006C79EB">
            <w:pPr>
              <w:pStyle w:val="TableParagraph"/>
              <w:ind w:left="112" w:right="99"/>
              <w:jc w:val="both"/>
              <w:rPr>
                <w:sz w:val="24"/>
                <w:szCs w:val="24"/>
              </w:rPr>
            </w:pPr>
            <w:r>
              <w:rPr>
                <w:i/>
                <w:spacing w:val="-1"/>
                <w:w w:val="115"/>
                <w:sz w:val="24"/>
                <w:szCs w:val="24"/>
              </w:rPr>
              <w:t>.</w:t>
            </w:r>
            <w:r>
              <w:rPr>
                <w:w w:val="115"/>
                <w:sz w:val="24"/>
                <w:szCs w:val="24"/>
              </w:rPr>
              <w:t xml:space="preserve"> Определение типов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текстов (повествование,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описание,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рассуждение)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i/>
                <w:w w:val="115"/>
                <w:sz w:val="24"/>
                <w:szCs w:val="24"/>
              </w:rPr>
              <w:t>и</w:t>
            </w:r>
            <w:r>
              <w:rPr>
                <w:i/>
                <w:spacing w:val="-48"/>
                <w:w w:val="115"/>
                <w:sz w:val="24"/>
                <w:szCs w:val="24"/>
              </w:rPr>
              <w:t xml:space="preserve"> </w:t>
            </w:r>
            <w:r>
              <w:rPr>
                <w:i/>
                <w:w w:val="115"/>
                <w:sz w:val="24"/>
                <w:szCs w:val="24"/>
              </w:rPr>
              <w:t>создание собственных</w:t>
            </w:r>
            <w:r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i/>
                <w:w w:val="115"/>
                <w:sz w:val="24"/>
                <w:szCs w:val="24"/>
              </w:rPr>
              <w:t>текстов заданного типа.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Знакомство с жанром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письма,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поздравительной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открытки,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объявления.</w:t>
            </w:r>
          </w:p>
          <w:p w:rsidR="006C79EB" w:rsidRDefault="006C79EB">
            <w:pPr>
              <w:pStyle w:val="TableParagraph"/>
              <w:spacing w:before="9" w:line="240" w:lineRule="auto"/>
              <w:ind w:left="112" w:right="237"/>
              <w:jc w:val="both"/>
              <w:rPr>
                <w:spacing w:val="1"/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Изложение текста по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коллективно или само</w:t>
            </w:r>
            <w:r>
              <w:rPr>
                <w:spacing w:val="-1"/>
                <w:w w:val="115"/>
                <w:sz w:val="24"/>
                <w:szCs w:val="24"/>
              </w:rPr>
              <w:t xml:space="preserve">стоятельно </w:t>
            </w:r>
            <w:r>
              <w:rPr>
                <w:w w:val="115"/>
                <w:sz w:val="24"/>
                <w:szCs w:val="24"/>
              </w:rPr>
              <w:t>составленно</w:t>
            </w:r>
            <w:r>
              <w:rPr>
                <w:w w:val="120"/>
                <w:sz w:val="24"/>
                <w:szCs w:val="24"/>
              </w:rPr>
              <w:t>му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плану.</w:t>
            </w:r>
          </w:p>
          <w:p w:rsidR="006C79EB" w:rsidRDefault="006C79EB">
            <w:pPr>
              <w:pStyle w:val="TableParagraph"/>
              <w:ind w:left="112" w:right="159"/>
              <w:jc w:val="both"/>
              <w:rPr>
                <w:w w:val="115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9EB" w:rsidRDefault="006C79EB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bookmarkStart w:id="24" w:name="_GoBack"/>
            <w:bookmarkEnd w:id="24"/>
            <w:r>
              <w:rPr>
                <w:w w:val="115"/>
                <w:sz w:val="24"/>
                <w:szCs w:val="24"/>
              </w:rPr>
              <w:t>Учебный диалог «Чем различаются тема текста 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основная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мысль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текста?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Как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определить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тему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текста?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Как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определить</w:t>
            </w:r>
            <w:r>
              <w:rPr>
                <w:spacing w:val="-48"/>
                <w:w w:val="115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основную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мысль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текста?».</w:t>
            </w:r>
            <w:r>
              <w:rPr>
                <w:sz w:val="24"/>
                <w:szCs w:val="24"/>
              </w:rPr>
              <w:t xml:space="preserve"> </w:t>
            </w:r>
          </w:p>
          <w:p w:rsidR="006C79EB" w:rsidRDefault="006C79EB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Комментированное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выполнение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задания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определение</w:t>
            </w:r>
            <w:r>
              <w:rPr>
                <w:spacing w:val="-4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темы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основной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мысли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предложенных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текстов (по наводящим вопросам).</w:t>
            </w:r>
          </w:p>
          <w:p w:rsidR="006C79EB" w:rsidRDefault="006C79EB">
            <w:pPr>
              <w:pStyle w:val="TableParagraph"/>
              <w:ind w:right="133"/>
              <w:jc w:val="both"/>
              <w:rPr>
                <w:i/>
                <w:w w:val="115"/>
                <w:sz w:val="24"/>
                <w:szCs w:val="24"/>
              </w:rPr>
            </w:pPr>
            <w:r>
              <w:rPr>
                <w:i/>
                <w:w w:val="115"/>
                <w:sz w:val="24"/>
                <w:szCs w:val="24"/>
              </w:rPr>
              <w:t>Дифференцированное</w:t>
            </w:r>
            <w:r>
              <w:rPr>
                <w:i/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i/>
                <w:w w:val="115"/>
                <w:sz w:val="24"/>
                <w:szCs w:val="24"/>
              </w:rPr>
              <w:t>задание:</w:t>
            </w:r>
            <w:r>
              <w:rPr>
                <w:i/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i/>
                <w:w w:val="115"/>
                <w:sz w:val="24"/>
                <w:szCs w:val="24"/>
              </w:rPr>
              <w:t>нахождение</w:t>
            </w:r>
            <w:r>
              <w:rPr>
                <w:i/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i/>
                <w:w w:val="115"/>
                <w:sz w:val="24"/>
                <w:szCs w:val="24"/>
              </w:rPr>
              <w:t>ошибок</w:t>
            </w:r>
            <w:r>
              <w:rPr>
                <w:i/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i/>
                <w:w w:val="115"/>
                <w:sz w:val="24"/>
                <w:szCs w:val="24"/>
              </w:rPr>
              <w:t>в</w:t>
            </w:r>
            <w:r>
              <w:rPr>
                <w:i/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i/>
                <w:w w:val="115"/>
                <w:sz w:val="24"/>
                <w:szCs w:val="24"/>
              </w:rPr>
              <w:t>определении</w:t>
            </w:r>
            <w:r>
              <w:rPr>
                <w:i/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i/>
                <w:w w:val="115"/>
                <w:sz w:val="24"/>
                <w:szCs w:val="24"/>
              </w:rPr>
              <w:t>темы</w:t>
            </w:r>
            <w:r>
              <w:rPr>
                <w:i/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i/>
                <w:w w:val="115"/>
                <w:sz w:val="24"/>
                <w:szCs w:val="24"/>
              </w:rPr>
              <w:t>и</w:t>
            </w:r>
            <w:r>
              <w:rPr>
                <w:i/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i/>
                <w:w w:val="115"/>
                <w:sz w:val="24"/>
                <w:szCs w:val="24"/>
              </w:rPr>
              <w:t>основной</w:t>
            </w:r>
            <w:r>
              <w:rPr>
                <w:i/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i/>
                <w:w w:val="115"/>
                <w:sz w:val="24"/>
                <w:szCs w:val="24"/>
              </w:rPr>
              <w:t>мысли</w:t>
            </w:r>
            <w:r>
              <w:rPr>
                <w:i/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i/>
                <w:w w:val="115"/>
                <w:sz w:val="24"/>
                <w:szCs w:val="24"/>
              </w:rPr>
              <w:t>текста (после совместного анализа).</w:t>
            </w:r>
          </w:p>
          <w:p w:rsidR="006C79EB" w:rsidRDefault="006C79EB">
            <w:pPr>
              <w:pStyle w:val="TableParagraph"/>
              <w:ind w:right="133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Практическая</w:t>
            </w:r>
            <w:r>
              <w:rPr>
                <w:spacing w:val="1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работа:</w:t>
            </w:r>
            <w:r>
              <w:rPr>
                <w:spacing w:val="1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анализ</w:t>
            </w:r>
            <w:r>
              <w:rPr>
                <w:spacing w:val="1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1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корректировка</w:t>
            </w:r>
            <w:r>
              <w:rPr>
                <w:spacing w:val="1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текстов</w:t>
            </w:r>
            <w:r>
              <w:rPr>
                <w:spacing w:val="-49"/>
                <w:w w:val="115"/>
                <w:sz w:val="24"/>
                <w:szCs w:val="24"/>
              </w:rPr>
              <w:t xml:space="preserve">               </w:t>
            </w:r>
            <w:r>
              <w:rPr>
                <w:w w:val="120"/>
                <w:sz w:val="24"/>
                <w:szCs w:val="24"/>
              </w:rPr>
              <w:t>с</w:t>
            </w:r>
            <w:r>
              <w:rPr>
                <w:spacing w:val="-13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нарушенным</w:t>
            </w:r>
            <w:r>
              <w:rPr>
                <w:spacing w:val="-13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порядком</w:t>
            </w:r>
            <w:r>
              <w:rPr>
                <w:spacing w:val="-13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 xml:space="preserve">предложений, абзацев </w:t>
            </w:r>
            <w:r>
              <w:rPr>
                <w:w w:val="115"/>
                <w:sz w:val="24"/>
                <w:szCs w:val="24"/>
              </w:rPr>
              <w:t>(при необходимости с направляющей помощью учителя).</w:t>
            </w:r>
          </w:p>
          <w:p w:rsidR="006C79EB" w:rsidRDefault="006C79EB">
            <w:pPr>
              <w:pStyle w:val="TableParagraph"/>
              <w:ind w:right="133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Практическая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работа: чтение деформированных текстов, их восстановление с последующей записью.</w:t>
            </w:r>
          </w:p>
          <w:p w:rsidR="006C79EB" w:rsidRDefault="006C79EB">
            <w:pPr>
              <w:pStyle w:val="TableParagraph"/>
              <w:ind w:right="133"/>
              <w:jc w:val="both"/>
              <w:rPr>
                <w:w w:val="120"/>
                <w:sz w:val="24"/>
                <w:szCs w:val="24"/>
              </w:rPr>
            </w:pPr>
            <w:r>
              <w:rPr>
                <w:w w:val="120"/>
                <w:sz w:val="24"/>
                <w:szCs w:val="24"/>
              </w:rPr>
              <w:t>Работа в парах: нахождение лишних предложений в тесте, не подходящих к нему по смыслу.</w:t>
            </w:r>
          </w:p>
          <w:p w:rsidR="006C79EB" w:rsidRDefault="006C79EB">
            <w:pPr>
              <w:pStyle w:val="TableParagraph"/>
              <w:ind w:right="133"/>
              <w:jc w:val="both"/>
              <w:rPr>
                <w:w w:val="120"/>
                <w:sz w:val="24"/>
                <w:szCs w:val="24"/>
              </w:rPr>
            </w:pPr>
            <w:r>
              <w:rPr>
                <w:w w:val="120"/>
                <w:sz w:val="24"/>
                <w:szCs w:val="24"/>
              </w:rPr>
              <w:t>Упражнение: закончить текст по его началу (устно или письменно) (после предварительного обсуждения).</w:t>
            </w:r>
          </w:p>
          <w:p w:rsidR="006C79EB" w:rsidRDefault="006C79EB">
            <w:pPr>
              <w:pStyle w:val="TableParagraph"/>
              <w:ind w:right="133"/>
              <w:jc w:val="both"/>
              <w:rPr>
                <w:i/>
                <w:w w:val="115"/>
                <w:sz w:val="24"/>
                <w:szCs w:val="24"/>
              </w:rPr>
            </w:pPr>
            <w:r>
              <w:rPr>
                <w:i/>
                <w:w w:val="115"/>
                <w:sz w:val="24"/>
                <w:szCs w:val="24"/>
              </w:rPr>
              <w:t>Практическая</w:t>
            </w:r>
            <w:r>
              <w:rPr>
                <w:i/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i/>
                <w:w w:val="115"/>
                <w:sz w:val="24"/>
                <w:szCs w:val="24"/>
              </w:rPr>
              <w:t>работа:</w:t>
            </w:r>
            <w:r>
              <w:rPr>
                <w:i/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i/>
                <w:w w:val="115"/>
                <w:sz w:val="24"/>
                <w:szCs w:val="24"/>
              </w:rPr>
              <w:t>нахождение</w:t>
            </w:r>
            <w:r>
              <w:rPr>
                <w:i/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i/>
                <w:w w:val="115"/>
                <w:sz w:val="24"/>
                <w:szCs w:val="24"/>
              </w:rPr>
              <w:t>в</w:t>
            </w:r>
            <w:r>
              <w:rPr>
                <w:i/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i/>
                <w:w w:val="115"/>
                <w:sz w:val="24"/>
                <w:szCs w:val="24"/>
              </w:rPr>
              <w:t>тексте</w:t>
            </w:r>
            <w:r>
              <w:rPr>
                <w:i/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i/>
                <w:w w:val="115"/>
                <w:sz w:val="24"/>
                <w:szCs w:val="24"/>
              </w:rPr>
              <w:t xml:space="preserve">смысловых  </w:t>
            </w:r>
            <w:r>
              <w:rPr>
                <w:i/>
                <w:spacing w:val="-49"/>
                <w:w w:val="115"/>
                <w:sz w:val="24"/>
                <w:szCs w:val="24"/>
              </w:rPr>
              <w:t xml:space="preserve">    </w:t>
            </w:r>
            <w:r>
              <w:rPr>
                <w:i/>
                <w:w w:val="120"/>
                <w:sz w:val="24"/>
                <w:szCs w:val="24"/>
              </w:rPr>
              <w:t xml:space="preserve">пропусков </w:t>
            </w:r>
            <w:r>
              <w:rPr>
                <w:w w:val="115"/>
                <w:sz w:val="24"/>
                <w:szCs w:val="24"/>
              </w:rPr>
              <w:t>(</w:t>
            </w:r>
            <w:r>
              <w:rPr>
                <w:i/>
                <w:w w:val="115"/>
                <w:sz w:val="24"/>
                <w:szCs w:val="24"/>
              </w:rPr>
              <w:t>с направляющей помощью учителя).</w:t>
            </w:r>
          </w:p>
          <w:p w:rsidR="006C79EB" w:rsidRDefault="006C79EB">
            <w:pPr>
              <w:pStyle w:val="TableParagraph"/>
              <w:ind w:right="133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Совместное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составление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плана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текста.</w:t>
            </w:r>
          </w:p>
          <w:p w:rsidR="006C79EB" w:rsidRDefault="006C79EB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Работа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группах: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соотнесение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текста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нескольких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вариантов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плана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этого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текста,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обоснование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выбора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наиболее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удачно</w:t>
            </w:r>
            <w:r>
              <w:rPr>
                <w:w w:val="120"/>
                <w:sz w:val="24"/>
                <w:szCs w:val="24"/>
              </w:rPr>
              <w:t>го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плана.</w:t>
            </w:r>
          </w:p>
          <w:p w:rsidR="006C79EB" w:rsidRDefault="006C79EB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Практическая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работа: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воспроизведение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текста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соответствии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заданием: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подробно,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выборочно.</w:t>
            </w:r>
          </w:p>
          <w:p w:rsidR="006C79EB" w:rsidRDefault="006C79EB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Наблюдение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тремя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текстами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разного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типа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(повествование,</w:t>
            </w:r>
          </w:p>
          <w:p w:rsidR="006C79EB" w:rsidRDefault="006C79EB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описание,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рассуждение)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одну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тему,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формулирование</w:t>
            </w:r>
          </w:p>
          <w:p w:rsidR="006C79EB" w:rsidRDefault="006C79EB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выводов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особенностях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каждого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из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трёх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типов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текстов.</w:t>
            </w:r>
          </w:p>
          <w:p w:rsidR="006C79EB" w:rsidRDefault="006C79EB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Творческие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задания: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создание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устных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i/>
                <w:w w:val="115"/>
                <w:sz w:val="24"/>
                <w:szCs w:val="24"/>
              </w:rPr>
              <w:t>письменных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текстов</w:t>
            </w:r>
          </w:p>
          <w:p w:rsidR="006C79EB" w:rsidRDefault="006C79EB">
            <w:pPr>
              <w:pStyle w:val="TableParagraph"/>
              <w:ind w:right="133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разных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типов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(описание,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рассуждение,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повествование).</w:t>
            </w:r>
          </w:p>
          <w:p w:rsidR="006C79EB" w:rsidRDefault="006C79EB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Практическая</w:t>
            </w:r>
            <w:r>
              <w:rPr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работа: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построение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речевого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высказывания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</w:p>
          <w:p w:rsidR="006C79EB" w:rsidRDefault="006C79EB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соответствии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поставленной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коммуникативной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задачей.</w:t>
            </w:r>
          </w:p>
          <w:p w:rsidR="006C79EB" w:rsidRDefault="006C79EB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Работа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текстами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шуточных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стихотворений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</w:t>
            </w:r>
            <w:r>
              <w:rPr>
                <w:spacing w:val="-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несоблюдении</w:t>
            </w:r>
          </w:p>
          <w:p w:rsidR="006C79EB" w:rsidRDefault="006C79EB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норм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речевого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этикета,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культуры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общения.</w:t>
            </w:r>
          </w:p>
          <w:p w:rsidR="006C79EB" w:rsidRDefault="006C79EB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Работа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аудиозаписями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диалогов: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анализ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соблюдения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норм</w:t>
            </w:r>
          </w:p>
          <w:p w:rsidR="006C79EB" w:rsidRDefault="006C79EB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речевого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этикета.</w:t>
            </w:r>
          </w:p>
          <w:p w:rsidR="006C79EB" w:rsidRDefault="006C79EB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Самооценка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собственной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речевой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культуры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во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время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обще</w:t>
            </w:r>
            <w:r>
              <w:rPr>
                <w:w w:val="130"/>
                <w:sz w:val="24"/>
                <w:szCs w:val="24"/>
              </w:rPr>
              <w:t>ния.</w:t>
            </w:r>
          </w:p>
          <w:p w:rsidR="006C79EB" w:rsidRDefault="006C79EB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r>
              <w:rPr>
                <w:spacing w:val="-2"/>
                <w:w w:val="115"/>
                <w:sz w:val="24"/>
                <w:szCs w:val="24"/>
              </w:rPr>
              <w:t>Творческие</w:t>
            </w:r>
            <w:r>
              <w:rPr>
                <w:spacing w:val="-13"/>
                <w:w w:val="115"/>
                <w:sz w:val="24"/>
                <w:szCs w:val="24"/>
              </w:rPr>
              <w:t xml:space="preserve"> </w:t>
            </w:r>
            <w:r>
              <w:rPr>
                <w:spacing w:val="-2"/>
                <w:w w:val="115"/>
                <w:sz w:val="24"/>
                <w:szCs w:val="24"/>
              </w:rPr>
              <w:t>работы:</w:t>
            </w:r>
            <w:r>
              <w:rPr>
                <w:spacing w:val="-12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создание</w:t>
            </w:r>
            <w:r>
              <w:rPr>
                <w:spacing w:val="-12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с</w:t>
            </w:r>
            <w:r>
              <w:rPr>
                <w:spacing w:val="-12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использованием</w:t>
            </w:r>
            <w:r>
              <w:rPr>
                <w:spacing w:val="-12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норм</w:t>
            </w:r>
            <w:r>
              <w:rPr>
                <w:spacing w:val="-12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речевого</w:t>
            </w:r>
          </w:p>
          <w:p w:rsidR="006C79EB" w:rsidRDefault="006C79EB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этикета</w:t>
            </w:r>
            <w:r>
              <w:rPr>
                <w:spacing w:val="-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небольших</w:t>
            </w:r>
            <w:r>
              <w:rPr>
                <w:spacing w:val="-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устных</w:t>
            </w:r>
            <w:r>
              <w:rPr>
                <w:spacing w:val="-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-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письменных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текстов,</w:t>
            </w:r>
            <w:r>
              <w:rPr>
                <w:spacing w:val="-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содержа</w:t>
            </w:r>
            <w:r>
              <w:rPr>
                <w:spacing w:val="-2"/>
                <w:w w:val="120"/>
                <w:sz w:val="24"/>
                <w:szCs w:val="24"/>
              </w:rPr>
              <w:t>щих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spacing w:val="-2"/>
                <w:w w:val="120"/>
                <w:sz w:val="24"/>
                <w:szCs w:val="24"/>
              </w:rPr>
              <w:t xml:space="preserve">приглашение/просьбу/извинение/благодарность/отказ </w:t>
            </w:r>
          </w:p>
          <w:p w:rsidR="006C79EB" w:rsidRDefault="006C79EB">
            <w:pPr>
              <w:pStyle w:val="TableParagraph"/>
              <w:ind w:right="133"/>
              <w:jc w:val="both"/>
              <w:rPr>
                <w:spacing w:val="-2"/>
                <w:w w:val="120"/>
                <w:sz w:val="24"/>
                <w:szCs w:val="24"/>
              </w:rPr>
            </w:pPr>
            <w:r>
              <w:rPr>
                <w:spacing w:val="-2"/>
                <w:w w:val="120"/>
                <w:sz w:val="24"/>
                <w:szCs w:val="24"/>
              </w:rPr>
              <w:t>(по предложенному образцу).</w:t>
            </w:r>
          </w:p>
          <w:p w:rsidR="006C79EB" w:rsidRDefault="006C79EB">
            <w:pPr>
              <w:pStyle w:val="TableParagraph"/>
              <w:ind w:left="124" w:right="1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Речевой тренинг: подготовка небольшого выступления по презентации на заданную тему.</w:t>
            </w:r>
          </w:p>
          <w:p w:rsidR="006C79EB" w:rsidRDefault="006C79EB">
            <w:pPr>
              <w:pStyle w:val="TableParagraph"/>
              <w:ind w:left="124" w:right="133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Ролевая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игра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«Наблюдатели»,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цель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игры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—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оценка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правильности выбора языковых и неязыковых средств устного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общения на уроке и на переменах, в конце учебного дня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подведение</w:t>
            </w:r>
            <w:r>
              <w:rPr>
                <w:spacing w:val="-13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итогов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игры.</w:t>
            </w:r>
          </w:p>
        </w:tc>
      </w:tr>
    </w:tbl>
    <w:p w:rsidR="006C79EB" w:rsidRDefault="006C79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C79EB" w:rsidRDefault="006C79EB">
      <w:pPr>
        <w:pStyle w:val="Heading3"/>
        <w:keepNext w:val="0"/>
        <w:keepLines w:val="0"/>
        <w:widowControl w:val="0"/>
        <w:tabs>
          <w:tab w:val="left" w:pos="308"/>
        </w:tabs>
        <w:spacing w:before="70" w:line="240" w:lineRule="auto"/>
        <w:ind w:left="308"/>
      </w:pPr>
      <w:bookmarkStart w:id="25" w:name="_Toc131351396"/>
      <w:r>
        <w:t>4 КЛАСС (170 часов)</w:t>
      </w:r>
      <w:bookmarkEnd w:id="25"/>
    </w:p>
    <w:tbl>
      <w:tblPr>
        <w:tblW w:w="15027" w:type="dxa"/>
        <w:tblInd w:w="113" w:type="dxa"/>
        <w:tblLayout w:type="fixed"/>
        <w:tblLook w:val="01E0"/>
      </w:tblPr>
      <w:tblGrid>
        <w:gridCol w:w="853"/>
        <w:gridCol w:w="2126"/>
        <w:gridCol w:w="4678"/>
        <w:gridCol w:w="7370"/>
      </w:tblGrid>
      <w:tr w:rsidR="006C79EB">
        <w:trPr>
          <w:trHeight w:val="55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6C79EB">
        <w:trPr>
          <w:trHeight w:val="211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19" w:right="1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русском языке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19" w:right="1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 час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далее продолжается изучение во всех разделах курса)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18" w:right="16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как язык межнационального общения. Знакомство с различными методами познания языка: наблюдением, анализом, лингвистическим экспериментом,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мини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softHyphen/>
              <w:t>исследованием</w:t>
            </w:r>
            <w:r>
              <w:rPr>
                <w:rFonts w:ascii="Times New Roman" w:hAnsi="Times New Roman"/>
                <w:sz w:val="24"/>
                <w:szCs w:val="24"/>
              </w:rPr>
              <w:t>, проектом.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22"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обсуждение с комментариями учителя фрагмента статьи 69 Конституции Российской Федерации: «Государство защищает культурную самобытность всех народов и этнических общностей Российской Федерации, гарантирует сохранение этнокультурного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22"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языкового многообразия». 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22"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диалог «Почему каждому народу важно сохранять свой язык? Как общаться разным народам, проживающим в одной стране?», в ходе диалога формулируются суждения о многообразии языкового пространства России и о значении русского языка как языка межнационального общения.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22"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парах: придумать ситуацию использования русского языка как языка межнационального общения.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22"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работы во всех разделах курса, в ходе которых развивается умение анализировать текстовую, графическую, звуковую информацию в соответствии с учебной задачей.</w:t>
            </w:r>
          </w:p>
        </w:tc>
      </w:tr>
      <w:tr w:rsidR="006C79EB">
        <w:trPr>
          <w:trHeight w:val="175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Фонетика и графика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(6 часов)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pStyle w:val="TableParagraph"/>
              <w:spacing w:before="0" w:line="240" w:lineRule="auto"/>
              <w:ind w:left="109"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Характеристика, сравнение, классификация звуков вне слова и в слове по заданным параметрам. Повторение изученного: </w:t>
            </w:r>
            <w:r>
              <w:rPr>
                <w:spacing w:val="-1"/>
                <w:sz w:val="24"/>
                <w:szCs w:val="24"/>
              </w:rPr>
              <w:t>соотношение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звукового</w:t>
            </w:r>
          </w:p>
          <w:p w:rsidR="006C79EB" w:rsidRDefault="006C79EB">
            <w:pPr>
              <w:pStyle w:val="TableParagraph"/>
              <w:spacing w:before="0" w:line="240" w:lineRule="auto"/>
              <w:ind w:left="109"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буквенного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состава</w:t>
            </w:r>
          </w:p>
          <w:p w:rsidR="006C79EB" w:rsidRDefault="006C79EB">
            <w:pPr>
              <w:pStyle w:val="TableParagraph"/>
              <w:spacing w:before="0" w:line="240" w:lineRule="auto"/>
              <w:ind w:left="109"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словах</w:t>
            </w:r>
            <w:r>
              <w:rPr>
                <w:spacing w:val="-1"/>
                <w:sz w:val="24"/>
                <w:szCs w:val="24"/>
              </w:rPr>
              <w:t xml:space="preserve"> с буквами Е, Ё, Ю, Я в позиции начала слова и после гласных, с </w:t>
            </w:r>
            <w:r>
              <w:rPr>
                <w:sz w:val="24"/>
                <w:szCs w:val="24"/>
              </w:rPr>
              <w:t>разделительными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ь</w:t>
            </w:r>
            <w:r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ъ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словах 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непроизносимыми согласными (повторение).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09" w:right="1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буквенный разбор слова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(по отработанному алгоритму, по предложенному образцу).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диалог «По каким признакам мы умеем характеризовать звуки?».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парах: устная характеристика звуков по заданным признакам.</w:t>
            </w:r>
          </w:p>
          <w:p w:rsidR="006C79EB" w:rsidRDefault="006C79EB">
            <w:pPr>
              <w:pStyle w:val="TableParagraph"/>
              <w:spacing w:before="0" w:line="240" w:lineRule="auto"/>
              <w:ind w:left="140"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таблицей: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определение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соотношения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количества</w:t>
            </w:r>
          </w:p>
          <w:p w:rsidR="006C79EB" w:rsidRDefault="006C79EB">
            <w:pPr>
              <w:pStyle w:val="TableParagraph"/>
              <w:spacing w:before="0" w:line="240" w:lineRule="auto"/>
              <w:ind w:left="140"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букв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предложенном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наборе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заполнение</w:t>
            </w:r>
          </w:p>
          <w:p w:rsidR="006C79EB" w:rsidRDefault="006C79EB">
            <w:pPr>
              <w:pStyle w:val="TableParagraph"/>
              <w:spacing w:before="0" w:line="240" w:lineRule="auto"/>
              <w:ind w:left="140"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таблицы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тремя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колонками: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количество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звуков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равно</w:t>
            </w:r>
          </w:p>
          <w:p w:rsidR="006C79EB" w:rsidRDefault="006C79EB">
            <w:pPr>
              <w:pStyle w:val="TableParagraph"/>
              <w:spacing w:before="0" w:line="240" w:lineRule="auto"/>
              <w:ind w:left="140"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количеству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букв,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количество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звуков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меньше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количества</w:t>
            </w:r>
          </w:p>
          <w:p w:rsidR="006C79EB" w:rsidRDefault="006C79EB">
            <w:pPr>
              <w:pStyle w:val="TableParagraph"/>
              <w:spacing w:before="0" w:line="240" w:lineRule="auto"/>
              <w:ind w:left="140"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количество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звуков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больше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количества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букв (после совместного анализа).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Совместный анализ предложенного алгоритма звуко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буквенного разбора.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работа: проведение звуко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буквенного разбора предложенных слов (с опорой на ленту букв).</w:t>
            </w:r>
          </w:p>
        </w:tc>
      </w:tr>
      <w:tr w:rsidR="006C79EB">
        <w:trPr>
          <w:trHeight w:val="84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Орфоэпия (изучается во всех разделах курса)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37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Правильная интонация в процессе говорения и чтения. Нормы произношения звуков и сочетаний звуков; ударение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37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словах в соответствии с нормами современного русского литературного языка (на ограниченном перечне слов, отрабатываемом в учебнике).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37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орфоэпических словарей русского языка при определении правильного произношения слов.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местом ударения и произношением слов, отрабатываемых в учебнике.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 «Подбери рифму» (предлагаются слова из орфоэпического словарика, к ним нужно подобрать рифмы).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Дидактическое упражнение: придумать предложения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отрабатываемым словом из орфоэпического словарика. Практическая работа: поставить ударение в словах из орфоэпического перечня, проверить правильность постановки ударения по орфоэпическому словарю, а потом правильно их произнести. 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работа: сочинить рассказ, включив в него предложенные учителем слова из отрабатываемого в данном учебном году орфоэпического перечня, а потом прочитать его всему классу.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группах: найти в учебном орфоэпическом словаре слова из предложенного списка (не совпадает с отрабатываемым перечнем слов) и поставить в них ударение.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соревнование «Где поставить ударение?». 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Проектное задание «Ударение в словах, которые пришли в русский язык из французского языка». </w:t>
            </w:r>
          </w:p>
        </w:tc>
      </w:tr>
      <w:tr w:rsidR="006C79EB">
        <w:trPr>
          <w:trHeight w:val="374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Лексика (8 часов)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37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продолжение работы: наблюдение за использованием в речи синонимов, антонимов, устаревших слов (простые случаи).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37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37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37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37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37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37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37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37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37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37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использованием в речи фразеологизмов (простые случаи).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Комментированное выполнение задания: выбор из ряда синонимов слова, которое подходит для заполнения пропуска в предложении текста, объяснение своего выбора.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группах: работа с дидактическим текстом, анализ уместности использования слов в предложениях, нахождение случаев неудачного выбора слова, корректировка обнаруженных ошибок (выбор наиболее точного синонима) (с направляющей помощью учителя).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Упражнение: составить синонимичные ряды, располагая слова по нарастанию / убыванию признака (например: большой, огромный, громадный, гигантский).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парах: найди в пословицах слова-антонимы.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Упражнение: закончи начатое предложение словами-антонимами.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рисунками: соотнесение рисунков с соответствующими им фразеологизмами.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парах: соотнесение фразеологизмов и их значений. Работа в группах: поиск в текстах фразеологизмов.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Дифференцированное задание: работа со словарём фразеологизмов, выписывание значений 2–3 фразеологизмов.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Творческое задание: создание собственных шуточных рисунков, основанных на буквальном понимании значения слов, входящих в состав фразеологизма.</w:t>
            </w:r>
          </w:p>
        </w:tc>
      </w:tr>
      <w:tr w:rsidR="006C79EB">
        <w:trPr>
          <w:trHeight w:val="1012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7" w:right="13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 слова (морфемика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7" w:right="13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(8 часов)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37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Повторение: состав изменяемых слов, выделение в словах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37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однозначно выделяемыми морфемами окончания, корня, приставки, суффикса.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37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 слова.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37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неизменяемых слов (ознакомление).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37" w:right="1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Морфемный разбор слова (по предложенному образцу).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37" w:right="1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наиболее употребляемых суффиксов изученных частей речи (ознакомление).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right="1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диалог «Что мы помним о частях слова?», в ходе диалога даётся устная характеристика частей слова по заданным признакам (значение, способ выделения, способ обозначения) (с опорой на таблицу).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изменяемыми и неизменяемыми словами, выделение основы слова.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Упражнение: проведение по предложенному алгоритму  разбора слова по составу.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парах: поиск ошибок в разборе слова по составу. Проверочная работа с последующим самоанализом, отработка умений корректировать свои действия для преодоления ошибок в разборе слов по составу.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и определение значения наиболее употребляемых суффиксов изученных частей речи.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работа: образование новых слов при помощи суффиксов с конкретным значением (например: образование имен существительных со значением профессий при помощи суффиксов -тель-, -чик-, -щик; образование имен прилагательных со значением неполноты признака при помощи суффиксов -оват-, -еват- и др.) по предложенному образцу.</w:t>
            </w:r>
          </w:p>
        </w:tc>
      </w:tr>
      <w:tr w:rsidR="006C79EB">
        <w:trPr>
          <w:trHeight w:val="126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7" w:right="13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Морфология (45 часов)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37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речи самостоятельные и служебные.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37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существительное. Склонение имён существительных (кроме существительных на -мя, -ий, -ие, -ия; на -ья типа гостья, на -ье типа ожерелье во множественном числе; а также кроме собственных имён существительных на -ов, -ин, -ий); имена существительные 1, 2, 3-го склонения (повторение изученного). Несклоняемые имена существительные (ознакомление).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37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37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37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37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37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37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37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37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37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37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37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37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37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37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37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37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37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прилагательное. Повторение: зависимость формы имени прилагательного от формы имени существительного.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37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Склонение имён прилагательных во множественном числе.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37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37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37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Местоимение. Личные местоимения. Повторение: личные местоимения 1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го, 2-го и 3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го лица единственного и множественного числа; склонение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37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личных местоимений.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37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Глагол. Изменение глаголов по лицам и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37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числам в настоящем и будущем времени (спряжение). І и ІІ спряжение глаголов. Способы определения I и II спряжения глаголов.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37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37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37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37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37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37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37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37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37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37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37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Наречие (общее представление). Значение, вопросы, употребление в речи.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37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Предлог. Повторение: отличие предлогов от приставок. 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37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Союз; союзы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но </w:t>
            </w:r>
            <w:r>
              <w:rPr>
                <w:rFonts w:ascii="Times New Roman" w:hAnsi="Times New Roman"/>
                <w:sz w:val="24"/>
                <w:szCs w:val="24"/>
              </w:rPr>
              <w:t>в простых и сложных предложениях.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37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Частица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</w:rPr>
              <w:t>, её значение (повторение).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37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Морфологический разбор слова (по предложенному образцу).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таблицей «Части речи», анализ содержания таблицы, установление основания для сравнения слов, относящихся к разным частям речи.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Упражнение: группировка слов на основании того, какой частью речи они являются (с опорой на таблицу «Части речи»).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Дифференцированное задание: классификация частей речи по признаку (самостоятельные и служебные части речи).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Комментированное выполнение задания, связанного с выбором основания для сравнения слов, относящихся к одной части речи, но различающихся грамматическими признаками.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группах: нахождение основания для группировки слов (в качестве основания для группировки могут быть использованы различные признаки, например: по частям речи; для имён существительных – по родам, числам, склонениям, для глаголов – по вопросам, временам, спряжениям) (при необходимости с опорой на таблицы).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работа: определение грамматических признаков имён существительных (при необходимости с опорой на таблицы).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Упражнение: соотнесение слов и наборов их грамматических характеристик.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парах: группировка имён существительных по разным основаниям. Упражнение: нахождение в тексте (например, в поэтическом) имён существительных с заданными грамматическими характеристиками.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Дифференцированное задание: нахождение в ряду имён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существительных лишнего имени существительного –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имеющего какого-то из тех грамматических признаков,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которыми обладают остальные слова в группе.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работа: определение грамматических признаков имён прилагательных (при необходимости с опорой на таблицы).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Комментированное выполнение задания по соотнесению фор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имени прилагательного с формой имени существительного.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группах: анализ дидактического текста, поиск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ошибок на согласование имён существительных и имён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прилагательных, исправление найденных ошибок (при необходимости с направляющей помощью учителя).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Упражнение: склонение личных местоимений с последующим заполнением таблицы. 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Упражнение: употребление местоимения в нужной падежной форме с словосочетаниях (например: подошел к (он) – подошел к нему) с опорой на таблицу. 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работа: определение грамматических признаков глаголов (при необходимости с опорой на таблицы).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Комментированное выполнение задания: соотнесение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глаголов и их грамматических характеристик.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группах: объединение глаголов в группы по определённому признаку (например, время, спряжение).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 в процессе коллективной работы алгоритма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определения спряжения глаголов с безударными личными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окончаниями, следование данному алгоритму при определении спряжения глагола.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Совместное выполнение задания: анализ текста на наличие в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нём глаголов, грамматические характеристики которых даны.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таблицей, обобщающей результаты работы с грамматическими характеристиками глаголов: чтение таблицы,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дополнение примерами.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наречиями: установление значения и особенностей употребления наречий в речи.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Упражнение: нахождение наречий в предложении, тексте.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парах: подбор к глаголам наречий (например: бежать (как?) быстро, медленно).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работа: замена фразеологизмов подходящими по смыслу наречиями (например: рукой подать – близко).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работа: проведение морфологического разбора имён существительных, имён прилагательных, глаголов по предложенным в учебнике алгоритмам.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Дифференцированное задание: поиск ошибок в проведении разбора слова как части речи (при необходимости с направляющей помощью учителя).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Практическая работа: соотнесение понятия (склонение, спряжение, неопределённая форма и т. д.) с его краткой характеристикой.</w:t>
            </w:r>
          </w:p>
        </w:tc>
      </w:tr>
      <w:tr w:rsidR="006C79EB">
        <w:trPr>
          <w:trHeight w:val="2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7" w:right="13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Синтаксис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7" w:right="13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(19 часов 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37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Повторение: 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37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побудительные); виды предложений по эмоциональной окраске (восклицательные и невосклицательные); связь между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37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словами в словосочетании и предложении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37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 помощи смысловых вопросов); распространённые и нераспространённые предложения.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37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37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37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37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37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37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Предложения с однородными членами: без союзов, с союзами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 одиночным союзом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37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Интонация перечисления в предложениях с одно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 родными членами.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37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Простое и сложное предложение (ознакомление). Сложные предложения: сложносочинённые с союзами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sz w:val="24"/>
                <w:szCs w:val="24"/>
              </w:rPr>
              <w:t>; бессоюзные сложные предложения (без называния терминов).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37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Синтаксический разбор предложения (по предложенному образцу).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37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диалог, в ходе которого сравниваются предложение,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словосочетание, слово, обосновываются их сходство и различия.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группах: классификация предложений по цели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высказывания и эмоциональной окраске.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различиями простых и сложных предложений (с опорой на графические схемы).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Упражнение: группировка предложений по определённому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признаку.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Упражнение: нахождение в тексте предложений с заданными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характеристиками.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таблицей (по горизонтали в строках – вид по эмоциональной окраске, по вертикали в столбцах – вид по цели высказывания): подбор примеров для ячеек таблицы.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Совместный анализ алгоритма синтаксического разбора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предложений, отработка проведения разбора по предложен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ному алгоритму.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работа: соотнесение изученных понятий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(однородные члены предложения, сложное предложение)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примерами (с опорой на графические схемы). 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парах: составление сложного предложения из нескольких простых с помощью подходящих союзов или без них.</w:t>
            </w:r>
          </w:p>
          <w:p w:rsidR="006C79EB" w:rsidRDefault="006C79EB">
            <w:pPr>
              <w:pStyle w:val="TableParagraph"/>
              <w:spacing w:before="0" w:line="240" w:lineRule="auto"/>
              <w:ind w:left="140"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распространение предложений однородными членами.</w:t>
            </w:r>
          </w:p>
          <w:p w:rsidR="006C79EB" w:rsidRDefault="006C79EB">
            <w:pPr>
              <w:pStyle w:val="TableParagraph"/>
              <w:spacing w:before="0" w:line="240" w:lineRule="auto"/>
              <w:ind w:left="140"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графической схемой: соотнесение предложений с их графической схемой.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работа: составление предложений по графической схеме.</w:t>
            </w:r>
          </w:p>
        </w:tc>
      </w:tr>
      <w:tr w:rsidR="006C79EB">
        <w:trPr>
          <w:trHeight w:val="274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7" w:right="13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Орфография и пунктуация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7" w:right="13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(51 час)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37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правил правописания, изученных в 1–3 классах.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37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орфографической зоркости: осознание места возможного возникновения орфографической ошибки, использование различных способов решения орфографической задачи в зависимости от места орфограммы в слове. Использование орфографического словаря для определения (уточнения) написания слова. Формирование действия контроля при проверке собственных и предложенных текстов. Ознакомление с правилами правописания и их применением:</w:t>
            </w:r>
          </w:p>
          <w:p w:rsidR="006C79EB" w:rsidRDefault="006C79EB">
            <w:pPr>
              <w:widowControl w:val="0"/>
              <w:numPr>
                <w:ilvl w:val="0"/>
                <w:numId w:val="7"/>
              </w:numPr>
              <w:tabs>
                <w:tab w:val="left" w:pos="724"/>
              </w:tabs>
              <w:spacing w:after="0" w:line="240" w:lineRule="auto"/>
              <w:ind w:left="137" w:right="1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безударные падежные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37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окончания имён существительных (кроме существительных на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-мя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на -ья типа гостья, на -ье типа ожерелье во множественном числе, а также кроме собственных имён существительных на 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37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-ий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6C79EB" w:rsidRDefault="006C79EB">
            <w:pPr>
              <w:widowControl w:val="0"/>
              <w:numPr>
                <w:ilvl w:val="0"/>
                <w:numId w:val="7"/>
              </w:numPr>
              <w:tabs>
                <w:tab w:val="left" w:pos="724"/>
              </w:tabs>
              <w:spacing w:after="0" w:line="240" w:lineRule="auto"/>
              <w:ind w:left="137" w:right="1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безударные падежные окончания имён прилагательных;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37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мягкий знак после шипящих на конце глаго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лов в форме 2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го лица единственного числа;</w:t>
            </w:r>
          </w:p>
          <w:p w:rsidR="006C79EB" w:rsidRDefault="006C79EB">
            <w:pPr>
              <w:widowControl w:val="0"/>
              <w:numPr>
                <w:ilvl w:val="0"/>
                <w:numId w:val="6"/>
              </w:numPr>
              <w:tabs>
                <w:tab w:val="left" w:pos="724"/>
              </w:tabs>
              <w:spacing w:after="0" w:line="240" w:lineRule="auto"/>
              <w:ind w:left="137" w:right="1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или отсутствие мягкого знака в глаголах на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-ться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-тся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C79EB" w:rsidRDefault="006C79EB">
            <w:pPr>
              <w:widowControl w:val="0"/>
              <w:numPr>
                <w:ilvl w:val="0"/>
                <w:numId w:val="6"/>
              </w:numPr>
              <w:tabs>
                <w:tab w:val="left" w:pos="724"/>
              </w:tabs>
              <w:spacing w:after="0" w:line="240" w:lineRule="auto"/>
              <w:ind w:left="137" w:right="1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безударные личные окончания глаголов; знаки препинания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37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предложениях с одно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 родными членами, соединёнными союзами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sz w:val="24"/>
                <w:szCs w:val="24"/>
              </w:rPr>
              <w:t>, и без союзов.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37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знаками препинания в сложном предложении, состоящем из двух простых.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37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знаками препинания в предложении с прямой речью после слов автора.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диалог «Как планировать свои действия по решению орфографической задачи?», по результатам диалога актуализация последовательности действий по проверке изученных орфограмм.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алгоритмом работы с правилами на изучаемых в данном классе орфограммами (удержание последовательности действий, соотнесение результата своих действий с каждым шагом алгоритма, самоконтроль).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Комментированное выполнение анализа текста на наличие в нём слов с определённой орфограммой.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на развитие контроля: установление при работе с дидактическим текстом соответствия написания слов орфографическим нормам, нахождение орфографических ошибок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(при необходимости с направляющей помощью учителя). 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группах: нахождение ошибок на применение способа проверки орфограммы; ошибок в объяснении выбора буквы на месте орфограммы (с опорой на таблицы правил).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в парах: группировка слов по месту орфограммы. 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в парах: группировка слов по типу орфограммы. 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группах: группировка слов, написание которых можно объяснить изученными правилами, и слов, написание которых изученными правилами объяснить нельзя.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 предложений, включающих слова с непроверяемыми орфограммами.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Оценивание собственного результата выполнения орфографической задачи, корректировка с помощью учителя своих действий для преодоления ошибок при списывании текстов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записи под диктовку.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Проектное задание: составление собственного словарика трудных слов (тех, написание которых не удаётся сразу запомнить, при написании которых регулярно возникают сомнения и т. д.).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Создание ситуации для оценки своих возможностей: выбор упражнений на закрепление орфографического материала.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Проблемная ситуация, требующая использования дополни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 тельных источников информации: уточнение написания слов по орфографическому словарю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(в том числе на электронном носителе).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Творческое задание: создание собственных текстов (не менее 5 предложений) с включением до 10 словарных слов. 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Проектное задание: составление собственных текстов диктантов на заданную орфограмму или набор орфограмм.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Самоконтроль правильности записи текста, нахождение неправильно записанных слов и исправление собственных ошибок (самопроверка с опорой на правильный образец).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Устное высказывание при обосновании правильности написания, при обобщении результатов наблюдения за орфографическим материалом.</w:t>
            </w:r>
          </w:p>
        </w:tc>
      </w:tr>
      <w:tr w:rsidR="006C79EB">
        <w:trPr>
          <w:trHeight w:val="274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7" w:right="13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7" w:right="13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(32 часа 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37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др.); диалог; монолог; отражение темы текста или основной мысли в заголовке.</w:t>
            </w:r>
          </w:p>
          <w:p w:rsidR="006C79EB" w:rsidRDefault="006C79EB">
            <w:pPr>
              <w:pStyle w:val="TableParagraph"/>
              <w:spacing w:before="0" w:line="240" w:lineRule="auto"/>
              <w:ind w:left="137"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структурой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текста, знакомство с абзацем как</w:t>
            </w:r>
          </w:p>
          <w:p w:rsidR="006C79EB" w:rsidRDefault="006C79EB">
            <w:pPr>
              <w:pStyle w:val="TableParagraph"/>
              <w:spacing w:before="0" w:line="240" w:lineRule="auto"/>
              <w:ind w:left="137"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структурным компонентом текста. 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37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Микротема. 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37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Корректирование текстов (заданных 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собственных</w:t>
            </w:r>
            <w:r>
              <w:rPr>
                <w:rFonts w:ascii="Times New Roman" w:hAnsi="Times New Roman"/>
                <w:sz w:val="24"/>
                <w:szCs w:val="24"/>
              </w:rPr>
              <w:t>) с учётом точности, правильности, богатства и выразительности письменной речи.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37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Изложение (подробный устный и письменный пересказ текста; выборочный устный пересказ текста).</w:t>
            </w:r>
          </w:p>
          <w:p w:rsidR="006C79EB" w:rsidRDefault="006C79EB">
            <w:pPr>
              <w:pStyle w:val="BodyText"/>
              <w:ind w:left="137" w:right="134" w:firstLine="0"/>
              <w:rPr>
                <w:sz w:val="24"/>
                <w:szCs w:val="24"/>
              </w:rPr>
            </w:pPr>
          </w:p>
          <w:p w:rsidR="006C79EB" w:rsidRDefault="006C79EB">
            <w:pPr>
              <w:pStyle w:val="BodyText"/>
              <w:ind w:left="137" w:right="134" w:firstLine="0"/>
              <w:rPr>
                <w:sz w:val="24"/>
                <w:szCs w:val="24"/>
              </w:rPr>
            </w:pPr>
          </w:p>
          <w:p w:rsidR="006C79EB" w:rsidRDefault="006C79EB">
            <w:pPr>
              <w:pStyle w:val="BodyText"/>
              <w:ind w:left="137" w:right="134" w:firstLine="0"/>
              <w:rPr>
                <w:sz w:val="24"/>
                <w:szCs w:val="24"/>
              </w:rPr>
            </w:pPr>
          </w:p>
          <w:p w:rsidR="006C79EB" w:rsidRDefault="006C79EB">
            <w:pPr>
              <w:pStyle w:val="BodyText"/>
              <w:ind w:left="137" w:right="134" w:firstLine="0"/>
              <w:rPr>
                <w:sz w:val="24"/>
                <w:szCs w:val="24"/>
              </w:rPr>
            </w:pPr>
          </w:p>
          <w:p w:rsidR="006C79EB" w:rsidRDefault="006C79EB">
            <w:pPr>
              <w:pStyle w:val="BodyText"/>
              <w:ind w:left="137" w:right="134" w:firstLine="0"/>
              <w:rPr>
                <w:sz w:val="24"/>
                <w:szCs w:val="24"/>
              </w:rPr>
            </w:pPr>
          </w:p>
          <w:p w:rsidR="006C79EB" w:rsidRDefault="006C79EB">
            <w:pPr>
              <w:pStyle w:val="BodyText"/>
              <w:ind w:left="137" w:right="134" w:firstLine="0"/>
              <w:rPr>
                <w:sz w:val="24"/>
                <w:szCs w:val="24"/>
              </w:rPr>
            </w:pPr>
          </w:p>
          <w:p w:rsidR="006C79EB" w:rsidRDefault="006C79EB">
            <w:pPr>
              <w:pStyle w:val="BodyText"/>
              <w:ind w:left="137" w:right="134" w:firstLine="0"/>
              <w:rPr>
                <w:sz w:val="24"/>
                <w:szCs w:val="24"/>
              </w:rPr>
            </w:pPr>
          </w:p>
          <w:p w:rsidR="006C79EB" w:rsidRDefault="006C79EB">
            <w:pPr>
              <w:pStyle w:val="BodyText"/>
              <w:ind w:left="137" w:right="134" w:firstLine="0"/>
              <w:rPr>
                <w:sz w:val="24"/>
                <w:szCs w:val="24"/>
              </w:rPr>
            </w:pPr>
          </w:p>
          <w:p w:rsidR="006C79EB" w:rsidRDefault="006C79EB">
            <w:pPr>
              <w:pStyle w:val="BodyText"/>
              <w:ind w:left="137" w:right="134" w:firstLine="0"/>
              <w:rPr>
                <w:sz w:val="24"/>
                <w:szCs w:val="24"/>
              </w:rPr>
            </w:pPr>
          </w:p>
          <w:p w:rsidR="006C79EB" w:rsidRDefault="006C79EB">
            <w:pPr>
              <w:pStyle w:val="BodyText"/>
              <w:ind w:left="137" w:right="134" w:firstLine="0"/>
              <w:rPr>
                <w:sz w:val="24"/>
                <w:szCs w:val="24"/>
              </w:rPr>
            </w:pPr>
          </w:p>
          <w:p w:rsidR="006C79EB" w:rsidRDefault="006C79EB">
            <w:pPr>
              <w:pStyle w:val="BodyText"/>
              <w:ind w:left="137" w:right="134" w:firstLine="0"/>
              <w:rPr>
                <w:sz w:val="24"/>
                <w:szCs w:val="24"/>
              </w:rPr>
            </w:pPr>
          </w:p>
          <w:p w:rsidR="006C79EB" w:rsidRDefault="006C79EB">
            <w:pPr>
              <w:pStyle w:val="BodyText"/>
              <w:ind w:left="137" w:right="134" w:firstLine="0"/>
              <w:rPr>
                <w:sz w:val="24"/>
                <w:szCs w:val="24"/>
              </w:rPr>
            </w:pPr>
          </w:p>
          <w:p w:rsidR="006C79EB" w:rsidRDefault="006C79EB">
            <w:pPr>
              <w:pStyle w:val="BodyText"/>
              <w:ind w:left="137" w:right="134" w:firstLine="0"/>
              <w:rPr>
                <w:sz w:val="24"/>
                <w:szCs w:val="24"/>
              </w:rPr>
            </w:pPr>
          </w:p>
          <w:p w:rsidR="006C79EB" w:rsidRDefault="006C79EB">
            <w:pPr>
              <w:pStyle w:val="BodyText"/>
              <w:ind w:left="137" w:right="134" w:firstLine="0"/>
              <w:rPr>
                <w:sz w:val="24"/>
                <w:szCs w:val="24"/>
              </w:rPr>
            </w:pPr>
          </w:p>
          <w:p w:rsidR="006C79EB" w:rsidRDefault="006C79EB">
            <w:pPr>
              <w:pStyle w:val="BodyText"/>
              <w:ind w:left="137" w:right="1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Сочинение с опорой на ключевые слова, вопросы, подробный план. 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37" w:right="1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Изучающее чтение. Поиск информации, заданной в тексте в явном виде. Формулирование простых выводов на основе информации, содержащейся в тексте.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Интерпретация и обобщение содержащейся в тексте информации.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37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Ознакомительное чтение в соответствии с поставленной задачей.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группах: анализ текста, обоснование целесообразности выбора языковых средств, соответствующих цели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условиям общения.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парах: анализ дидактического текста и нахождение в нём смысловых ошибок (с направляющей помощью учителя).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задания: создание устных и письменных текстов разных типов (описание, рассуждение, повествование) после совместного анализа.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работа: выбор соответствующего заданной ситуации жанра и написание письма, поздравительной открытки, записки (по предложенному образцу).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задание: составление текстов разных типов (описание, повествование, рассуждение) на одну и ту же тему после совместного анализа.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группах: корректировка дидактического текста, в котором допущены смысловые ошибки (с направляющей помощью учителя).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структурой текста знакомство с абзацем как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структурным компонентом текста, формулирование выводов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том, что в абзаце содержится микротема. 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работа: определение последовательности абзацев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тексте с нарушенным порядком следования абзацев.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Дифференцированное задание: выделение абзацев в тексте, в котором абзацы не выделены.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Обсуждение: как связана основная мысль текста с содержа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нием каждого абзаца.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Совместное выполнение задания: анализ текстов по критериям: правильность, богатство, выразительность.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Коллективная работа: чтение текста для изложения, смысловая беседа по тексту, деление текста на смысловые части, составление плана изложения. 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 после предварительного анализа материала, совместный подбор ключевых слов, подготовка лексики. Составление плана.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Анализ собственных действий при работе над изложениями и сочинениями, соотнесение своих действий с предложенными алгоритмами.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задание: выбор источника получения информации (определённый тип словаря, справочников) для решения учебно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практической задачи (с направляющей помощью учителя).</w:t>
            </w:r>
          </w:p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ind w:left="140" w:right="139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Творческое задание: подготовка небольшого публичного выступления.</w:t>
            </w:r>
          </w:p>
        </w:tc>
      </w:tr>
      <w:tr w:rsidR="006C79EB">
        <w:trPr>
          <w:trHeight w:val="48"/>
        </w:trPr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EB" w:rsidRDefault="006C79EB">
            <w:pPr>
              <w:widowControl w:val="0"/>
              <w:tabs>
                <w:tab w:val="left" w:pos="7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Резерв: 18 часов</w:t>
            </w:r>
          </w:p>
        </w:tc>
      </w:tr>
    </w:tbl>
    <w:p w:rsidR="006C79EB" w:rsidRDefault="006C79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C79EB" w:rsidRDefault="006C79EB">
      <w:pPr>
        <w:ind w:firstLine="708"/>
        <w:jc w:val="both"/>
        <w:rPr>
          <w:rFonts w:ascii="Times New Roman" w:hAnsi="Times New Roman"/>
          <w:sz w:val="28"/>
          <w:szCs w:val="28"/>
        </w:rPr>
        <w:sectPr w:rsidR="006C79EB">
          <w:footerReference w:type="default" r:id="rId8"/>
          <w:footerReference w:type="first" r:id="rId9"/>
          <w:pgSz w:w="16838" w:h="11906" w:orient="landscape"/>
          <w:pgMar w:top="1701" w:right="1134" w:bottom="851" w:left="1134" w:header="0" w:footer="709" w:gutter="0"/>
          <w:cols w:space="720"/>
          <w:formProt w:val="0"/>
          <w:docGrid w:linePitch="360" w:charSpace="4096"/>
        </w:sectPr>
      </w:pPr>
    </w:p>
    <w:p w:rsidR="006C79EB" w:rsidRDefault="006C79EB">
      <w:pPr>
        <w:pStyle w:val="ListParagraph"/>
        <w:tabs>
          <w:tab w:val="left" w:pos="621"/>
        </w:tabs>
        <w:spacing w:after="49" w:line="240" w:lineRule="auto"/>
        <w:ind w:left="621"/>
        <w:contextualSpacing w:val="0"/>
        <w:rPr>
          <w:b/>
          <w:sz w:val="28"/>
        </w:rPr>
      </w:pPr>
      <w:r>
        <w:t xml:space="preserve">                                                                              </w:t>
      </w:r>
      <w:r>
        <w:rPr>
          <w:b/>
          <w:bCs/>
          <w:sz w:val="40"/>
          <w:szCs w:val="40"/>
        </w:rPr>
        <w:t>Поурочное планирование</w:t>
      </w:r>
    </w:p>
    <w:p w:rsidR="006C79EB" w:rsidRDefault="006C79EB">
      <w:pPr>
        <w:pStyle w:val="ListParagraph"/>
        <w:tabs>
          <w:tab w:val="left" w:pos="621"/>
        </w:tabs>
        <w:spacing w:after="49" w:line="240" w:lineRule="auto"/>
        <w:ind w:left="621"/>
        <w:contextualSpacing w:val="0"/>
        <w:rPr>
          <w:b/>
          <w:sz w:val="28"/>
        </w:rPr>
      </w:pPr>
      <w:r>
        <w:rPr>
          <w:b/>
          <w:sz w:val="28"/>
        </w:rPr>
        <w:t>1 КЛАСС</w:t>
      </w:r>
    </w:p>
    <w:tbl>
      <w:tblPr>
        <w:tblW w:w="14040" w:type="dxa"/>
        <w:tblInd w:w="128" w:type="dxa"/>
        <w:tblLayout w:type="fixed"/>
        <w:tblCellMar>
          <w:left w:w="7" w:type="dxa"/>
          <w:right w:w="7" w:type="dxa"/>
        </w:tblCellMar>
        <w:tblLook w:val="01E0"/>
      </w:tblPr>
      <w:tblGrid>
        <w:gridCol w:w="951"/>
        <w:gridCol w:w="4546"/>
        <w:gridCol w:w="1226"/>
        <w:gridCol w:w="1840"/>
        <w:gridCol w:w="1910"/>
        <w:gridCol w:w="1346"/>
        <w:gridCol w:w="2221"/>
      </w:tblGrid>
      <w:tr w:rsidR="006C79EB">
        <w:trPr>
          <w:trHeight w:val="367"/>
        </w:trPr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spacing w:line="276" w:lineRule="auto"/>
              <w:ind w:left="235" w:right="33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spacing w:line="276" w:lineRule="auto"/>
              <w:ind w:left="235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 w:line="276" w:lineRule="auto"/>
              <w:ind w:left="234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C79EB">
        <w:trPr>
          <w:trHeight w:val="1245"/>
        </w:trPr>
        <w:tc>
          <w:tcPr>
            <w:tcW w:w="9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45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9"/>
              </w:rPr>
            </w:pPr>
          </w:p>
          <w:p w:rsidR="006C79EB" w:rsidRDefault="006C79EB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76" w:line="276" w:lineRule="auto"/>
              <w:ind w:left="235" w:right="8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76" w:line="276" w:lineRule="auto"/>
              <w:ind w:left="235" w:right="7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widowControl w:val="0"/>
              <w:rPr>
                <w:sz w:val="2"/>
                <w:szCs w:val="2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552"/>
              <w:rPr>
                <w:sz w:val="24"/>
              </w:rPr>
            </w:pPr>
            <w:r>
              <w:rPr>
                <w:sz w:val="24"/>
              </w:rPr>
              <w:t>Совместное составление небольших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552"/>
              <w:rPr>
                <w:sz w:val="24"/>
              </w:rPr>
            </w:pPr>
            <w:r>
              <w:rPr>
                <w:sz w:val="24"/>
              </w:rPr>
              <w:t>Совместное составление небольших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любимом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1002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34"/>
              <w:rPr>
                <w:sz w:val="24"/>
              </w:rPr>
            </w:pPr>
            <w:r>
              <w:rPr>
                <w:sz w:val="24"/>
              </w:rPr>
              <w:t>Работа с предложением: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 изменение их порядка. Различение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697"/>
              <w:rPr>
                <w:sz w:val="24"/>
              </w:rPr>
            </w:pPr>
            <w:r>
              <w:rPr>
                <w:sz w:val="24"/>
              </w:rPr>
              <w:t>Составление предложения из слов.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предложением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99"/>
              <w:rPr>
                <w:sz w:val="24"/>
              </w:rPr>
            </w:pPr>
            <w:r>
              <w:rPr>
                <w:sz w:val="24"/>
              </w:rPr>
              <w:t>Слово как объект изучения. Различение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248"/>
              <w:rPr>
                <w:sz w:val="24"/>
              </w:rPr>
            </w:pPr>
            <w:r>
              <w:rPr>
                <w:sz w:val="24"/>
              </w:rPr>
              <w:t>Звуки речи. Интонационное выделение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851"/>
              <w:rPr>
                <w:sz w:val="24"/>
              </w:rPr>
            </w:pPr>
            <w:r>
              <w:rPr>
                <w:sz w:val="24"/>
              </w:rPr>
              <w:t>Определяем самый частый звук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Различаем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</w:tbl>
    <w:p w:rsidR="006C79EB" w:rsidRDefault="006C79EB">
      <w:pPr>
        <w:sectPr w:rsidR="006C79EB">
          <w:footerReference w:type="default" r:id="rId10"/>
          <w:footerReference w:type="first" r:id="rId11"/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6C79EB" w:rsidRDefault="006C79EB">
      <w:pPr>
        <w:pStyle w:val="BodyText"/>
        <w:spacing w:before="5"/>
        <w:ind w:left="0" w:right="0" w:firstLine="0"/>
        <w:jc w:val="left"/>
        <w:rPr>
          <w:b/>
          <w:sz w:val="2"/>
        </w:rPr>
      </w:pPr>
    </w:p>
    <w:tbl>
      <w:tblPr>
        <w:tblW w:w="14040" w:type="dxa"/>
        <w:tblInd w:w="128" w:type="dxa"/>
        <w:tblLayout w:type="fixed"/>
        <w:tblCellMar>
          <w:left w:w="7" w:type="dxa"/>
          <w:right w:w="7" w:type="dxa"/>
        </w:tblCellMar>
        <w:tblLook w:val="01E0"/>
      </w:tblPr>
      <w:tblGrid>
        <w:gridCol w:w="951"/>
        <w:gridCol w:w="4546"/>
        <w:gridCol w:w="1226"/>
        <w:gridCol w:w="1840"/>
        <w:gridCol w:w="1910"/>
        <w:gridCol w:w="1346"/>
        <w:gridCol w:w="2221"/>
      </w:tblGrid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602"/>
              <w:rPr>
                <w:sz w:val="24"/>
              </w:rPr>
            </w:pPr>
            <w:r>
              <w:rPr>
                <w:sz w:val="24"/>
              </w:rPr>
              <w:t>Устанавливаем последовательность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звуков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684"/>
              <w:rPr>
                <w:sz w:val="24"/>
              </w:rPr>
            </w:pPr>
            <w:r>
              <w:rPr>
                <w:sz w:val="24"/>
              </w:rPr>
              <w:t>Сравниваем слова, различающиеся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одним звуком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Проводим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параллельные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параллельные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Ориентируемся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строке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А, а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660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 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546"/>
              <w:rPr>
                <w:sz w:val="24"/>
              </w:rPr>
            </w:pPr>
            <w:r>
              <w:rPr>
                <w:sz w:val="24"/>
              </w:rPr>
              <w:t>Слогообразующая функция 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О, о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660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 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И, и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790"/>
              <w:rPr>
                <w:sz w:val="24"/>
              </w:rPr>
            </w:pPr>
            <w:r>
              <w:rPr>
                <w:sz w:val="24"/>
              </w:rPr>
              <w:t>Отрабатываем умение определять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количества слогов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660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 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У, у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</w:tbl>
    <w:p w:rsidR="006C79EB" w:rsidRDefault="006C79EB">
      <w:pPr>
        <w:sectPr w:rsidR="006C79EB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6C79EB" w:rsidRDefault="006C79EB">
      <w:pPr>
        <w:pStyle w:val="BodyText"/>
        <w:spacing w:before="5"/>
        <w:ind w:left="0" w:right="0" w:firstLine="0"/>
        <w:jc w:val="left"/>
        <w:rPr>
          <w:b/>
          <w:sz w:val="2"/>
        </w:rPr>
      </w:pPr>
    </w:p>
    <w:tbl>
      <w:tblPr>
        <w:tblW w:w="14040" w:type="dxa"/>
        <w:tblInd w:w="128" w:type="dxa"/>
        <w:tblLayout w:type="fixed"/>
        <w:tblCellMar>
          <w:left w:w="7" w:type="dxa"/>
          <w:right w:w="7" w:type="dxa"/>
        </w:tblCellMar>
        <w:tblLook w:val="01E0"/>
      </w:tblPr>
      <w:tblGrid>
        <w:gridCol w:w="951"/>
        <w:gridCol w:w="4546"/>
        <w:gridCol w:w="1226"/>
        <w:gridCol w:w="1840"/>
        <w:gridCol w:w="1910"/>
        <w:gridCol w:w="1346"/>
        <w:gridCol w:w="2221"/>
      </w:tblGrid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заглавной букв У, у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643"/>
              <w:rPr>
                <w:sz w:val="24"/>
              </w:rPr>
            </w:pPr>
            <w:r>
              <w:rPr>
                <w:sz w:val="24"/>
              </w:rPr>
              <w:t>Сравниваем начертания 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314"/>
              <w:rPr>
                <w:sz w:val="24"/>
              </w:rPr>
            </w:pPr>
            <w:r>
              <w:rPr>
                <w:sz w:val="24"/>
              </w:rPr>
              <w:t>Пишем буквы, обозначающие 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Н, н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660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 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975"/>
              <w:rPr>
                <w:sz w:val="24"/>
              </w:rPr>
            </w:pPr>
            <w:r>
              <w:rPr>
                <w:sz w:val="24"/>
              </w:rPr>
              <w:t>Звуковой анализ слов, работа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моделями слов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С, с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660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 букв С, с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К, 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660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 букв К, 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Т, т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660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 букв Т, т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Л, л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660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 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Р, р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513"/>
              <w:rPr>
                <w:sz w:val="24"/>
              </w:rPr>
            </w:pPr>
            <w:r>
              <w:rPr>
                <w:sz w:val="24"/>
              </w:rPr>
              <w:t>Особенность согласных звуков,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изучаемыми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буквами: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</w:tbl>
    <w:p w:rsidR="006C79EB" w:rsidRDefault="006C79EB">
      <w:pPr>
        <w:sectPr w:rsidR="006C79EB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6C79EB" w:rsidRDefault="006C79EB">
      <w:pPr>
        <w:pStyle w:val="BodyText"/>
        <w:spacing w:before="5"/>
        <w:ind w:left="0" w:right="0" w:firstLine="0"/>
        <w:jc w:val="left"/>
        <w:rPr>
          <w:b/>
          <w:sz w:val="2"/>
        </w:rPr>
      </w:pPr>
    </w:p>
    <w:tbl>
      <w:tblPr>
        <w:tblW w:w="14040" w:type="dxa"/>
        <w:tblInd w:w="128" w:type="dxa"/>
        <w:tblLayout w:type="fixed"/>
        <w:tblCellMar>
          <w:left w:w="7" w:type="dxa"/>
          <w:right w:w="7" w:type="dxa"/>
        </w:tblCellMar>
        <w:tblLook w:val="01E0"/>
      </w:tblPr>
      <w:tblGrid>
        <w:gridCol w:w="951"/>
        <w:gridCol w:w="4546"/>
        <w:gridCol w:w="1226"/>
        <w:gridCol w:w="1840"/>
        <w:gridCol w:w="1910"/>
        <w:gridCol w:w="1346"/>
        <w:gridCol w:w="2221"/>
      </w:tblGrid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непарные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660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 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В, в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660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 букв В, в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Е, е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975"/>
              <w:rPr>
                <w:sz w:val="24"/>
              </w:rPr>
            </w:pPr>
            <w:r>
              <w:rPr>
                <w:sz w:val="24"/>
              </w:rPr>
              <w:t>Звуковой анализ слов, работа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моделями слов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660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 букв Е, е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П, п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660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 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М, м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Различаем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660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 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З, з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660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 букв З, з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Б, б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975"/>
              <w:rPr>
                <w:sz w:val="24"/>
              </w:rPr>
            </w:pPr>
            <w:r>
              <w:rPr>
                <w:sz w:val="24"/>
              </w:rPr>
              <w:t>Звуковой анализ слов, работа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моделями слов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660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 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</w:tbl>
    <w:p w:rsidR="006C79EB" w:rsidRDefault="006C79EB">
      <w:pPr>
        <w:sectPr w:rsidR="006C79EB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6C79EB" w:rsidRDefault="006C79EB">
      <w:pPr>
        <w:pStyle w:val="BodyText"/>
        <w:spacing w:before="5"/>
        <w:ind w:left="0" w:right="0" w:firstLine="0"/>
        <w:jc w:val="left"/>
        <w:rPr>
          <w:b/>
          <w:sz w:val="2"/>
        </w:rPr>
      </w:pPr>
    </w:p>
    <w:tbl>
      <w:tblPr>
        <w:tblW w:w="14040" w:type="dxa"/>
        <w:tblInd w:w="128" w:type="dxa"/>
        <w:tblLayout w:type="fixed"/>
        <w:tblCellMar>
          <w:left w:w="7" w:type="dxa"/>
          <w:right w:w="7" w:type="dxa"/>
        </w:tblCellMar>
        <w:tblLook w:val="01E0"/>
      </w:tblPr>
      <w:tblGrid>
        <w:gridCol w:w="951"/>
        <w:gridCol w:w="4546"/>
        <w:gridCol w:w="1226"/>
        <w:gridCol w:w="1840"/>
        <w:gridCol w:w="1910"/>
        <w:gridCol w:w="1346"/>
        <w:gridCol w:w="2221"/>
      </w:tblGrid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Д, д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660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 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Я, я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1319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503"/>
              <w:rPr>
                <w:sz w:val="24"/>
              </w:rPr>
            </w:pPr>
            <w:r>
              <w:rPr>
                <w:sz w:val="24"/>
              </w:rPr>
              <w:t>Особенность согласных звуков,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обозначаемых изучаемыми буквами: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парные по звонкости-глухости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660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 Я, я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Г, г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660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 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Ч, ч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Твёрдые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мягкие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согласные звуки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660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 букв Ч, ч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1319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580"/>
              <w:rPr>
                <w:sz w:val="24"/>
              </w:rPr>
            </w:pPr>
            <w:r>
              <w:rPr>
                <w:sz w:val="24"/>
              </w:rPr>
              <w:t>Отрабатываем умение 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звуковой анализ. Подбор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 заданной модели.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 ь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Ш, ш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027"/>
              <w:rPr>
                <w:sz w:val="24"/>
              </w:rPr>
            </w:pPr>
            <w:r>
              <w:rPr>
                <w:sz w:val="24"/>
              </w:rPr>
              <w:t>Подбор слов, 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660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 букв Ш, ш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</w:tbl>
    <w:p w:rsidR="006C79EB" w:rsidRDefault="006C79EB">
      <w:pPr>
        <w:sectPr w:rsidR="006C79EB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6C79EB" w:rsidRDefault="006C79EB">
      <w:pPr>
        <w:pStyle w:val="BodyText"/>
        <w:spacing w:before="5"/>
        <w:ind w:left="0" w:right="0" w:firstLine="0"/>
        <w:jc w:val="left"/>
        <w:rPr>
          <w:b/>
          <w:sz w:val="2"/>
        </w:rPr>
      </w:pPr>
    </w:p>
    <w:tbl>
      <w:tblPr>
        <w:tblW w:w="14040" w:type="dxa"/>
        <w:tblInd w:w="128" w:type="dxa"/>
        <w:tblLayout w:type="fixed"/>
        <w:tblCellMar>
          <w:left w:w="7" w:type="dxa"/>
          <w:right w:w="7" w:type="dxa"/>
        </w:tblCellMar>
        <w:tblLook w:val="01E0"/>
      </w:tblPr>
      <w:tblGrid>
        <w:gridCol w:w="951"/>
        <w:gridCol w:w="4546"/>
        <w:gridCol w:w="1226"/>
        <w:gridCol w:w="1840"/>
        <w:gridCol w:w="1910"/>
        <w:gridCol w:w="1346"/>
        <w:gridCol w:w="2221"/>
      </w:tblGrid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Ж, ж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660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 букв Ж, ж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Ё, ё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660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 букв Ё, ё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Й, й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1319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660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 букв Й, й. Особенность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звуков, обозначаемых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Х, х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660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 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Ю, ю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660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 букв Ю, ю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Ц, ц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660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 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669"/>
              <w:rPr>
                <w:sz w:val="24"/>
              </w:rPr>
            </w:pPr>
            <w:r>
              <w:rPr>
                <w:sz w:val="24"/>
              </w:rPr>
              <w:t>Тренируемся подбирать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Э, э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660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 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</w:tbl>
    <w:p w:rsidR="006C79EB" w:rsidRDefault="006C79EB">
      <w:pPr>
        <w:sectPr w:rsidR="006C79EB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6C79EB" w:rsidRDefault="006C79EB">
      <w:pPr>
        <w:pStyle w:val="BodyText"/>
        <w:spacing w:before="5"/>
        <w:ind w:left="0" w:right="0" w:firstLine="0"/>
        <w:jc w:val="left"/>
        <w:rPr>
          <w:b/>
          <w:sz w:val="2"/>
        </w:rPr>
      </w:pPr>
    </w:p>
    <w:tbl>
      <w:tblPr>
        <w:tblW w:w="14040" w:type="dxa"/>
        <w:tblInd w:w="128" w:type="dxa"/>
        <w:tblLayout w:type="fixed"/>
        <w:tblCellMar>
          <w:left w:w="7" w:type="dxa"/>
          <w:right w:w="7" w:type="dxa"/>
        </w:tblCellMar>
        <w:tblLook w:val="01E0"/>
      </w:tblPr>
      <w:tblGrid>
        <w:gridCol w:w="951"/>
        <w:gridCol w:w="4546"/>
        <w:gridCol w:w="1226"/>
        <w:gridCol w:w="1840"/>
        <w:gridCol w:w="1910"/>
        <w:gridCol w:w="1346"/>
        <w:gridCol w:w="2221"/>
      </w:tblGrid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Щ, щ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660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 букв Щ, щ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1002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503"/>
              <w:rPr>
                <w:sz w:val="24"/>
              </w:rPr>
            </w:pPr>
            <w:r>
              <w:rPr>
                <w:sz w:val="24"/>
              </w:rPr>
              <w:t>Особенность согласных звуков,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обозначаемых изучаемыми буквами: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Ф, ф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660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 букв Ф, ф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247"/>
              <w:rPr>
                <w:sz w:val="24"/>
              </w:rPr>
            </w:pPr>
            <w:r>
              <w:rPr>
                <w:sz w:val="24"/>
              </w:rPr>
              <w:t>Построение моделей звукового состава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Обобщаем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звуках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1002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321"/>
              <w:rPr>
                <w:sz w:val="24"/>
              </w:rPr>
            </w:pPr>
            <w:r>
              <w:rPr>
                <w:sz w:val="24"/>
              </w:rPr>
              <w:t>Резервный урок. Отработка написания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букв, написание которых вызывает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учащихся класса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1002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321"/>
              <w:rPr>
                <w:sz w:val="24"/>
              </w:rPr>
            </w:pPr>
            <w:r>
              <w:rPr>
                <w:sz w:val="24"/>
              </w:rPr>
              <w:t>Резервный урок. Отработка написания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букв, написание которых вызывает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учащихся класса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1002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321"/>
              <w:rPr>
                <w:sz w:val="24"/>
              </w:rPr>
            </w:pPr>
            <w:r>
              <w:rPr>
                <w:sz w:val="24"/>
              </w:rPr>
              <w:t>Резервный урок. Отработка написания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букв, написание которых вызывает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учащихся класса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249"/>
              <w:rPr>
                <w:sz w:val="24"/>
              </w:rPr>
            </w:pPr>
            <w:r>
              <w:rPr>
                <w:sz w:val="24"/>
              </w:rPr>
              <w:t>Резервный урок. Отрабатываем 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количество слогов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252"/>
              <w:rPr>
                <w:sz w:val="24"/>
              </w:rPr>
            </w:pPr>
            <w:r>
              <w:rPr>
                <w:sz w:val="24"/>
              </w:rPr>
              <w:t>Резервный урок. Раздельное написание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основное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</w:tbl>
    <w:p w:rsidR="006C79EB" w:rsidRDefault="006C79EB">
      <w:pPr>
        <w:sectPr w:rsidR="006C79EB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6C79EB" w:rsidRDefault="006C79EB">
      <w:pPr>
        <w:pStyle w:val="BodyText"/>
        <w:spacing w:before="5"/>
        <w:ind w:left="0" w:right="0" w:firstLine="0"/>
        <w:jc w:val="left"/>
        <w:rPr>
          <w:b/>
          <w:sz w:val="2"/>
        </w:rPr>
      </w:pPr>
    </w:p>
    <w:tbl>
      <w:tblPr>
        <w:tblW w:w="14040" w:type="dxa"/>
        <w:tblInd w:w="128" w:type="dxa"/>
        <w:tblLayout w:type="fixed"/>
        <w:tblCellMar>
          <w:left w:w="7" w:type="dxa"/>
          <w:right w:w="7" w:type="dxa"/>
        </w:tblCellMar>
        <w:tblLook w:val="01E0"/>
      </w:tblPr>
      <w:tblGrid>
        <w:gridCol w:w="951"/>
        <w:gridCol w:w="4546"/>
        <w:gridCol w:w="1226"/>
        <w:gridCol w:w="1840"/>
        <w:gridCol w:w="1910"/>
        <w:gridCol w:w="1346"/>
        <w:gridCol w:w="2221"/>
      </w:tblGrid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человеческого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739"/>
              <w:rPr>
                <w:sz w:val="24"/>
              </w:rPr>
            </w:pPr>
            <w:r>
              <w:rPr>
                <w:sz w:val="24"/>
              </w:rPr>
              <w:t>Речь как основная форма общения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1636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6"/>
              <w:rPr>
                <w:b/>
                <w:sz w:val="33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12"/>
              <w:rPr>
                <w:sz w:val="24"/>
              </w:rPr>
            </w:pPr>
            <w:r>
              <w:rPr>
                <w:sz w:val="24"/>
              </w:rPr>
              <w:t>Правила оформления предложений: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прописная буква в начале и знак в 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 Как правильно записать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предложение. Введение 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6"/>
              <w:rPr>
                <w:b/>
                <w:sz w:val="33"/>
              </w:rPr>
            </w:pPr>
          </w:p>
          <w:p w:rsidR="006C79EB" w:rsidRDefault="006C79EB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1002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269"/>
              <w:rPr>
                <w:sz w:val="24"/>
              </w:rPr>
            </w:pPr>
            <w:r>
              <w:rPr>
                <w:sz w:val="24"/>
              </w:rPr>
              <w:t>Слово и предложение: сходство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различие. Как составить паредложение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97"/>
              <w:rPr>
                <w:sz w:val="24"/>
              </w:rPr>
            </w:pPr>
            <w:r>
              <w:rPr>
                <w:sz w:val="24"/>
              </w:rPr>
              <w:t>Установление связи слов в предложении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1002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46"/>
              <w:rPr>
                <w:sz w:val="24"/>
              </w:rPr>
            </w:pPr>
            <w:r>
              <w:rPr>
                <w:sz w:val="24"/>
              </w:rPr>
              <w:t>Составление предложений из набора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 слов. Отработка алгоритма записи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659"/>
              <w:rPr>
                <w:sz w:val="24"/>
              </w:rPr>
            </w:pPr>
            <w:r>
              <w:rPr>
                <w:sz w:val="24"/>
              </w:rPr>
              <w:t>Восстановление деформированных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620"/>
              <w:rPr>
                <w:sz w:val="24"/>
              </w:rPr>
            </w:pPr>
            <w:r>
              <w:rPr>
                <w:sz w:val="24"/>
              </w:rPr>
              <w:t>Слово как единица языка. Значение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976"/>
              <w:rPr>
                <w:sz w:val="24"/>
              </w:rPr>
            </w:pPr>
            <w:r>
              <w:rPr>
                <w:sz w:val="24"/>
              </w:rPr>
              <w:t>Составление небольших устных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кто?,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</w:tbl>
    <w:p w:rsidR="006C79EB" w:rsidRDefault="006C79EB">
      <w:pPr>
        <w:sectPr w:rsidR="006C79EB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6C79EB" w:rsidRDefault="006C79EB">
      <w:pPr>
        <w:pStyle w:val="BodyText"/>
        <w:spacing w:before="5"/>
        <w:ind w:left="0" w:right="0" w:firstLine="0"/>
        <w:jc w:val="left"/>
        <w:rPr>
          <w:b/>
          <w:sz w:val="2"/>
        </w:rPr>
      </w:pPr>
    </w:p>
    <w:tbl>
      <w:tblPr>
        <w:tblW w:w="14040" w:type="dxa"/>
        <w:tblInd w:w="128" w:type="dxa"/>
        <w:tblLayout w:type="fixed"/>
        <w:tblCellMar>
          <w:left w:w="7" w:type="dxa"/>
          <w:right w:w="7" w:type="dxa"/>
        </w:tblCellMar>
        <w:tblLook w:val="01E0"/>
      </w:tblPr>
      <w:tblGrid>
        <w:gridCol w:w="951"/>
        <w:gridCol w:w="4546"/>
        <w:gridCol w:w="1226"/>
        <w:gridCol w:w="1840"/>
        <w:gridCol w:w="1910"/>
        <w:gridCol w:w="1346"/>
        <w:gridCol w:w="2221"/>
      </w:tblGrid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747"/>
              <w:rPr>
                <w:sz w:val="24"/>
              </w:rPr>
            </w:pPr>
            <w:r>
              <w:rPr>
                <w:sz w:val="24"/>
              </w:rPr>
              <w:t>что? Составление предложений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228"/>
              <w:rPr>
                <w:sz w:val="24"/>
              </w:rPr>
            </w:pPr>
            <w:r>
              <w:rPr>
                <w:sz w:val="24"/>
              </w:rPr>
              <w:t>Слова, отвечающие на вопросы какой?,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какая?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какое?, какие?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637"/>
              <w:rPr>
                <w:sz w:val="24"/>
              </w:rPr>
            </w:pPr>
            <w:r>
              <w:rPr>
                <w:sz w:val="24"/>
              </w:rPr>
              <w:t>Слова, отвечающие на вопросы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делать?,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 сделать?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349"/>
              <w:rPr>
                <w:sz w:val="24"/>
              </w:rPr>
            </w:pPr>
            <w:r>
              <w:rPr>
                <w:sz w:val="24"/>
              </w:rPr>
              <w:t>Отрабатываем умение задать вопрос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356"/>
              <w:rPr>
                <w:sz w:val="24"/>
              </w:rPr>
            </w:pPr>
            <w:r>
              <w:rPr>
                <w:sz w:val="24"/>
              </w:rPr>
              <w:t>Наблюдаем за значениями 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списывания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65"/>
              <w:rPr>
                <w:sz w:val="24"/>
              </w:rPr>
            </w:pPr>
            <w:r>
              <w:rPr>
                <w:sz w:val="24"/>
              </w:rPr>
              <w:t>Слова, близкие по значению. Отработка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398"/>
              <w:rPr>
                <w:sz w:val="24"/>
              </w:rPr>
            </w:pPr>
            <w:r>
              <w:rPr>
                <w:sz w:val="24"/>
              </w:rPr>
              <w:t>Наблюдение за словами, близкими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1002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314"/>
              <w:rPr>
                <w:sz w:val="24"/>
              </w:rPr>
            </w:pPr>
            <w:r>
              <w:rPr>
                <w:sz w:val="24"/>
              </w:rPr>
              <w:t>Речевой этикет: ситуация обращение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просьбой. Какие слова мы называем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вежливыми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1319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left="10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347"/>
              <w:rPr>
                <w:sz w:val="24"/>
              </w:rPr>
            </w:pPr>
            <w:r>
              <w:rPr>
                <w:sz w:val="24"/>
              </w:rPr>
              <w:t>Речевой этикет: 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благодарности. Мягкий знак. 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употребляется в словах буква "мягкий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знак"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1002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98"/>
              <w:rPr>
                <w:sz w:val="24"/>
              </w:rPr>
            </w:pPr>
            <w:r>
              <w:rPr>
                <w:sz w:val="24"/>
              </w:rPr>
              <w:t>Слог. Определение количества слогов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слове. Ударный слог. Деление слов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</w:tbl>
    <w:p w:rsidR="006C79EB" w:rsidRDefault="006C79EB">
      <w:pPr>
        <w:sectPr w:rsidR="006C79EB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6C79EB" w:rsidRDefault="006C79EB">
      <w:pPr>
        <w:pStyle w:val="BodyText"/>
        <w:spacing w:before="5"/>
        <w:ind w:left="0" w:right="0" w:firstLine="0"/>
        <w:jc w:val="left"/>
        <w:rPr>
          <w:b/>
          <w:sz w:val="2"/>
        </w:rPr>
      </w:pPr>
    </w:p>
    <w:tbl>
      <w:tblPr>
        <w:tblW w:w="14040" w:type="dxa"/>
        <w:tblInd w:w="128" w:type="dxa"/>
        <w:tblLayout w:type="fixed"/>
        <w:tblCellMar>
          <w:left w:w="7" w:type="dxa"/>
          <w:right w:w="7" w:type="dxa"/>
        </w:tblCellMar>
        <w:tblLook w:val="01E0"/>
      </w:tblPr>
      <w:tblGrid>
        <w:gridCol w:w="951"/>
        <w:gridCol w:w="4546"/>
        <w:gridCol w:w="1226"/>
        <w:gridCol w:w="1840"/>
        <w:gridCol w:w="1910"/>
        <w:gridCol w:w="1346"/>
        <w:gridCol w:w="2221"/>
      </w:tblGrid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90"/>
              <w:rPr>
                <w:sz w:val="24"/>
              </w:rPr>
            </w:pPr>
            <w:r>
              <w:rPr>
                <w:sz w:val="24"/>
              </w:rPr>
              <w:t>Отработка правила переноса слов. Когда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нужен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1319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left="100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 w:line="276" w:lineRule="auto"/>
              <w:ind w:left="234" w:right="155"/>
              <w:rPr>
                <w:sz w:val="24"/>
              </w:rPr>
            </w:pPr>
            <w:r>
              <w:rPr>
                <w:sz w:val="24"/>
              </w:rPr>
              <w:t>Установление соотношения звукового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буквенного состава слова.</w:t>
            </w:r>
          </w:p>
          <w:p w:rsidR="006C79EB" w:rsidRDefault="006C79E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Объяснительное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C79EB" w:rsidRDefault="006C79E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Алфавит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308"/>
              <w:rPr>
                <w:sz w:val="24"/>
              </w:rPr>
            </w:pPr>
            <w:r>
              <w:rPr>
                <w:sz w:val="24"/>
              </w:rPr>
              <w:t>Использование алфавита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упорядочения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списка слов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60"/>
              <w:rPr>
                <w:sz w:val="24"/>
              </w:rPr>
            </w:pPr>
            <w:r>
              <w:rPr>
                <w:sz w:val="24"/>
              </w:rPr>
              <w:t>Звуки речи. Гласные и согласные звуки,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этикет: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988"/>
              <w:rPr>
                <w:sz w:val="24"/>
              </w:rPr>
            </w:pPr>
            <w:r>
              <w:rPr>
                <w:sz w:val="24"/>
              </w:rPr>
              <w:t>Гласные ударные и безударные.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49"/>
              <w:rPr>
                <w:sz w:val="24"/>
              </w:rPr>
            </w:pPr>
            <w:r>
              <w:rPr>
                <w:sz w:val="24"/>
              </w:rPr>
              <w:t>Резервный урок. Как обозначить буквой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гласный звук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455"/>
              <w:rPr>
                <w:sz w:val="24"/>
              </w:rPr>
            </w:pPr>
            <w:r>
              <w:rPr>
                <w:sz w:val="24"/>
              </w:rPr>
              <w:t>Общее представление о родственных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Объяснительное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1002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274"/>
              <w:rPr>
                <w:sz w:val="24"/>
              </w:rPr>
            </w:pPr>
            <w:r>
              <w:rPr>
                <w:sz w:val="24"/>
              </w:rPr>
              <w:t>Учимся запоминать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непроверяемыми гласными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923"/>
              <w:rPr>
                <w:sz w:val="24"/>
              </w:rPr>
            </w:pPr>
            <w:r>
              <w:rPr>
                <w:sz w:val="24"/>
              </w:rPr>
              <w:t>Составление небольших 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243"/>
              <w:rPr>
                <w:sz w:val="24"/>
              </w:rPr>
            </w:pPr>
            <w:r>
              <w:rPr>
                <w:sz w:val="24"/>
              </w:rPr>
              <w:t>Резервный урок. Буквы И и Й. Перенос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строки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строку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64"/>
              <w:rPr>
                <w:sz w:val="24"/>
              </w:rPr>
            </w:pPr>
            <w:r>
              <w:rPr>
                <w:sz w:val="24"/>
              </w:rPr>
              <w:t>Функции букв е, ё, ю, я. Как обозначить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</w:tbl>
    <w:p w:rsidR="006C79EB" w:rsidRDefault="006C79EB">
      <w:pPr>
        <w:sectPr w:rsidR="006C79EB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6C79EB" w:rsidRDefault="006C79EB">
      <w:pPr>
        <w:pStyle w:val="BodyText"/>
        <w:spacing w:before="5"/>
        <w:ind w:left="0" w:right="0" w:firstLine="0"/>
        <w:jc w:val="left"/>
        <w:rPr>
          <w:b/>
          <w:sz w:val="2"/>
        </w:rPr>
      </w:pPr>
    </w:p>
    <w:tbl>
      <w:tblPr>
        <w:tblW w:w="14040" w:type="dxa"/>
        <w:tblInd w:w="128" w:type="dxa"/>
        <w:tblLayout w:type="fixed"/>
        <w:tblCellMar>
          <w:left w:w="7" w:type="dxa"/>
          <w:right w:w="7" w:type="dxa"/>
        </w:tblCellMar>
        <w:tblLook w:val="01E0"/>
      </w:tblPr>
      <w:tblGrid>
        <w:gridCol w:w="951"/>
        <w:gridCol w:w="4546"/>
        <w:gridCol w:w="1226"/>
        <w:gridCol w:w="1840"/>
        <w:gridCol w:w="1910"/>
        <w:gridCol w:w="1346"/>
        <w:gridCol w:w="2221"/>
      </w:tblGrid>
      <w:tr w:rsidR="006C79EB">
        <w:trPr>
          <w:trHeight w:val="1002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445"/>
              <w:rPr>
                <w:sz w:val="24"/>
              </w:rPr>
            </w:pPr>
            <w:r>
              <w:rPr>
                <w:sz w:val="24"/>
              </w:rPr>
              <w:t>Восстановление деформированного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 Когда употребляется в словах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"мягкий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знак" (ь)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1002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538"/>
              <w:rPr>
                <w:sz w:val="24"/>
              </w:rPr>
            </w:pPr>
            <w:r>
              <w:rPr>
                <w:sz w:val="24"/>
              </w:rPr>
              <w:t>Согласные звуки: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 Глухие и звонкие согласные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1002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49"/>
              <w:rPr>
                <w:sz w:val="24"/>
              </w:rPr>
            </w:pPr>
            <w:r>
              <w:rPr>
                <w:sz w:val="24"/>
              </w:rPr>
              <w:t>Резервный урок. Как обозначить буквой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парный по глухости-звонкости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согласный звук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1319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left="100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78"/>
              <w:rPr>
                <w:sz w:val="24"/>
              </w:rPr>
            </w:pPr>
            <w:r>
              <w:rPr>
                <w:sz w:val="24"/>
              </w:rPr>
              <w:t>Обучение приемам самопроверки после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списывания текста. Правописание 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парных по глухости-звонкости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974"/>
              <w:rPr>
                <w:sz w:val="24"/>
              </w:rPr>
            </w:pPr>
            <w:r>
              <w:rPr>
                <w:sz w:val="24"/>
              </w:rPr>
              <w:t>Правописание сочетаний чк, чн.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Шипящие согласные звуки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1002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489"/>
              <w:rPr>
                <w:sz w:val="24"/>
              </w:rPr>
            </w:pPr>
            <w:r>
              <w:rPr>
                <w:sz w:val="24"/>
              </w:rPr>
              <w:t>Закрепление правописания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сочетаниями чк, чн. Объяснительное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337"/>
              <w:rPr>
                <w:sz w:val="24"/>
              </w:rPr>
            </w:pPr>
            <w:r>
              <w:rPr>
                <w:sz w:val="24"/>
              </w:rPr>
              <w:t>Гласные после шипящих в сочетаниях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ударением)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494"/>
              <w:rPr>
                <w:sz w:val="24"/>
              </w:rPr>
            </w:pPr>
            <w:r>
              <w:rPr>
                <w:sz w:val="24"/>
              </w:rPr>
              <w:t>Закрепление правописания 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337"/>
              <w:rPr>
                <w:sz w:val="24"/>
              </w:rPr>
            </w:pPr>
            <w:r>
              <w:rPr>
                <w:sz w:val="24"/>
              </w:rPr>
              <w:t>Гласные после шипящих в сочетаниях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ча, ща, чу, щу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этикет: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извинения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1002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46"/>
              <w:rPr>
                <w:sz w:val="24"/>
              </w:rPr>
            </w:pPr>
            <w:r>
              <w:rPr>
                <w:sz w:val="24"/>
              </w:rPr>
              <w:t>Закрепление правописания 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шипящих в сочетаниях ча, ща, чу,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щу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</w:tbl>
    <w:p w:rsidR="006C79EB" w:rsidRDefault="006C79EB">
      <w:pPr>
        <w:sectPr w:rsidR="006C79EB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6C79EB" w:rsidRDefault="006C79EB">
      <w:pPr>
        <w:pStyle w:val="BodyText"/>
        <w:spacing w:before="5"/>
        <w:ind w:left="0" w:right="0" w:firstLine="0"/>
        <w:jc w:val="left"/>
        <w:rPr>
          <w:b/>
          <w:sz w:val="2"/>
        </w:rPr>
      </w:pPr>
    </w:p>
    <w:tbl>
      <w:tblPr>
        <w:tblW w:w="14040" w:type="dxa"/>
        <w:tblInd w:w="128" w:type="dxa"/>
        <w:tblLayout w:type="fixed"/>
        <w:tblCellMar>
          <w:left w:w="7" w:type="dxa"/>
          <w:right w:w="7" w:type="dxa"/>
        </w:tblCellMar>
        <w:tblLook w:val="01E0"/>
      </w:tblPr>
      <w:tblGrid>
        <w:gridCol w:w="951"/>
        <w:gridCol w:w="4546"/>
        <w:gridCol w:w="1226"/>
        <w:gridCol w:w="1840"/>
        <w:gridCol w:w="1910"/>
        <w:gridCol w:w="1346"/>
        <w:gridCol w:w="2221"/>
      </w:tblGrid>
      <w:tr w:rsidR="006C79EB">
        <w:trPr>
          <w:trHeight w:val="1319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left="100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97"/>
              <w:rPr>
                <w:sz w:val="24"/>
              </w:rPr>
            </w:pPr>
            <w:r>
              <w:rPr>
                <w:sz w:val="24"/>
              </w:rPr>
              <w:t>Прописная буква в именах собственных: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именах и фамилиях людей. Прописная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 в именах собственных: в кличках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1002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87"/>
              <w:rPr>
                <w:sz w:val="24"/>
              </w:rPr>
            </w:pPr>
            <w:r>
              <w:rPr>
                <w:sz w:val="24"/>
              </w:rPr>
              <w:t>Знаки препинания в конце предложения: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точка, вопросительный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04"/>
              <w:rPr>
                <w:sz w:val="24"/>
              </w:rPr>
            </w:pPr>
            <w:r>
              <w:rPr>
                <w:sz w:val="24"/>
              </w:rPr>
              <w:t>Резервный урок. Перенос слов со строки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строку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839"/>
              <w:rPr>
                <w:sz w:val="24"/>
              </w:rPr>
            </w:pPr>
            <w:r>
              <w:rPr>
                <w:sz w:val="24"/>
              </w:rPr>
              <w:t>Резервный урок. Объяснительное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839"/>
              <w:rPr>
                <w:sz w:val="24"/>
              </w:rPr>
            </w:pPr>
            <w:r>
              <w:rPr>
                <w:sz w:val="24"/>
              </w:rPr>
              <w:t>Резервный урок. Объяснительное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1002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839"/>
              <w:rPr>
                <w:sz w:val="24"/>
              </w:rPr>
            </w:pPr>
            <w:r>
              <w:rPr>
                <w:sz w:val="24"/>
              </w:rPr>
              <w:t>Резервный урок. Объяснительное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письмо под диктовку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15"/>
              <w:rPr>
                <w:sz w:val="24"/>
              </w:rPr>
            </w:pPr>
            <w:r>
              <w:rPr>
                <w:sz w:val="24"/>
              </w:rPr>
              <w:t>Резервный урок. Объяснительная запись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диктовку текста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084"/>
              <w:rPr>
                <w:sz w:val="24"/>
              </w:rPr>
            </w:pPr>
            <w:r>
              <w:rPr>
                <w:sz w:val="24"/>
              </w:rPr>
              <w:t>Резервный урок. Как составить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80"/>
              <w:rPr>
                <w:sz w:val="24"/>
              </w:rPr>
            </w:pPr>
            <w:r>
              <w:rPr>
                <w:sz w:val="24"/>
              </w:rPr>
              <w:t>Резервный урок. Составление из набора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 предложений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5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1419"/>
              <w:rPr>
                <w:sz w:val="24"/>
              </w:rPr>
            </w:pPr>
            <w:r>
              <w:rPr>
                <w:sz w:val="24"/>
              </w:rPr>
              <w:t>ОБЩЕЕ КОЛИЧЕСТВО ЧАСОВ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506" w:right="304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</w:tbl>
    <w:p w:rsidR="006C79EB" w:rsidRDefault="006C79EB">
      <w:pPr>
        <w:sectPr w:rsidR="006C79EB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6C79EB" w:rsidRDefault="006C79EB">
      <w:pPr>
        <w:pStyle w:val="ListParagraph"/>
        <w:tabs>
          <w:tab w:val="left" w:pos="621"/>
        </w:tabs>
        <w:spacing w:after="49" w:line="240" w:lineRule="auto"/>
        <w:ind w:left="411"/>
        <w:contextualSpacing w:val="0"/>
        <w:rPr>
          <w:b/>
          <w:sz w:val="28"/>
        </w:rPr>
      </w:pPr>
      <w:r>
        <w:rPr>
          <w:b/>
          <w:sz w:val="28"/>
        </w:rPr>
        <w:t>ДОПОЛНИТЕЛЬНЫЙ КЛАСС ( 1 класс)</w:t>
      </w:r>
    </w:p>
    <w:tbl>
      <w:tblPr>
        <w:tblW w:w="14040" w:type="dxa"/>
        <w:tblInd w:w="128" w:type="dxa"/>
        <w:tblLayout w:type="fixed"/>
        <w:tblCellMar>
          <w:left w:w="7" w:type="dxa"/>
          <w:right w:w="7" w:type="dxa"/>
        </w:tblCellMar>
        <w:tblLook w:val="01E0"/>
      </w:tblPr>
      <w:tblGrid>
        <w:gridCol w:w="951"/>
        <w:gridCol w:w="4546"/>
        <w:gridCol w:w="1226"/>
        <w:gridCol w:w="1840"/>
        <w:gridCol w:w="1910"/>
        <w:gridCol w:w="1346"/>
        <w:gridCol w:w="2221"/>
      </w:tblGrid>
      <w:tr w:rsidR="006C79EB">
        <w:trPr>
          <w:trHeight w:val="367"/>
        </w:trPr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line="276" w:lineRule="auto"/>
              <w:ind w:left="235" w:right="336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27"/>
              <w:ind w:left="234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10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line="276" w:lineRule="auto"/>
              <w:ind w:left="235" w:right="81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 w:line="276" w:lineRule="auto"/>
              <w:ind w:left="234" w:right="74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C79EB">
        <w:trPr>
          <w:trHeight w:val="1245"/>
        </w:trPr>
        <w:tc>
          <w:tcPr>
            <w:tcW w:w="9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widowControl w:val="0"/>
              <w:ind w:left="720"/>
              <w:rPr>
                <w:sz w:val="2"/>
                <w:szCs w:val="2"/>
              </w:rPr>
            </w:pPr>
          </w:p>
        </w:tc>
        <w:tc>
          <w:tcPr>
            <w:tcW w:w="45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widowControl w:val="0"/>
              <w:ind w:left="720"/>
              <w:rPr>
                <w:sz w:val="2"/>
                <w:szCs w:val="2"/>
              </w:rPr>
            </w:pP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b/>
                <w:sz w:val="29"/>
              </w:rPr>
            </w:pPr>
          </w:p>
          <w:p w:rsidR="006C79EB" w:rsidRDefault="006C79EB">
            <w:pPr>
              <w:pStyle w:val="TableParagraph"/>
              <w:numPr>
                <w:ilvl w:val="0"/>
                <w:numId w:val="2"/>
              </w:numPr>
              <w:ind w:left="235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76" w:line="276" w:lineRule="auto"/>
              <w:ind w:left="235" w:right="84" w:firstLine="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76" w:line="276" w:lineRule="auto"/>
              <w:ind w:left="235" w:right="73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widowControl w:val="0"/>
              <w:ind w:left="720"/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widowControl w:val="0"/>
              <w:ind w:left="720"/>
              <w:rPr>
                <w:sz w:val="2"/>
                <w:szCs w:val="2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100"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552" w:firstLine="0"/>
              <w:rPr>
                <w:sz w:val="24"/>
              </w:rPr>
            </w:pPr>
            <w:r>
              <w:rPr>
                <w:sz w:val="24"/>
              </w:rPr>
              <w:t>Совместное составление небольших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202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100"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552" w:firstLine="0"/>
              <w:rPr>
                <w:sz w:val="24"/>
              </w:rPr>
            </w:pPr>
            <w:r>
              <w:rPr>
                <w:sz w:val="24"/>
              </w:rPr>
              <w:t>Совместное составление небольших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любимом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202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100" w:firstLine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235" w:firstLine="0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200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1002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numPr>
                <w:ilvl w:val="0"/>
                <w:numId w:val="2"/>
              </w:numPr>
              <w:ind w:left="100" w:firstLine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134" w:firstLine="0"/>
              <w:rPr>
                <w:sz w:val="24"/>
              </w:rPr>
            </w:pPr>
            <w:r>
              <w:rPr>
                <w:sz w:val="24"/>
              </w:rPr>
              <w:t>Работа с предложением: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 изменение их порядка. Различение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numPr>
                <w:ilvl w:val="0"/>
                <w:numId w:val="2"/>
              </w:numPr>
              <w:ind w:left="202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100" w:firstLine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697" w:firstLine="0"/>
              <w:rPr>
                <w:sz w:val="24"/>
              </w:rPr>
            </w:pPr>
            <w:r>
              <w:rPr>
                <w:sz w:val="24"/>
              </w:rPr>
              <w:t>Составление предложения из слов.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предложением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202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100" w:firstLine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235" w:firstLine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201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100" w:firstLine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199" w:firstLine="0"/>
              <w:rPr>
                <w:sz w:val="24"/>
              </w:rPr>
            </w:pPr>
            <w:r>
              <w:rPr>
                <w:sz w:val="24"/>
              </w:rPr>
              <w:t>Слово как объект изучения. Различение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202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100" w:firstLine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248" w:firstLine="0"/>
              <w:rPr>
                <w:sz w:val="24"/>
              </w:rPr>
            </w:pPr>
            <w:r>
              <w:rPr>
                <w:sz w:val="24"/>
              </w:rPr>
              <w:t>Звуки речи. Интонационное выделение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202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100" w:firstLine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851" w:firstLine="0"/>
              <w:rPr>
                <w:sz w:val="24"/>
              </w:rPr>
            </w:pPr>
            <w:r>
              <w:rPr>
                <w:sz w:val="24"/>
              </w:rPr>
              <w:t>Определяем самый частый звук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202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100" w:firstLine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235" w:firstLine="0"/>
              <w:rPr>
                <w:sz w:val="24"/>
              </w:rPr>
            </w:pPr>
            <w:r>
              <w:rPr>
                <w:sz w:val="24"/>
              </w:rPr>
              <w:t>Различаем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201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</w:tbl>
    <w:p w:rsidR="006C79EB" w:rsidRDefault="006C79EB">
      <w:pPr>
        <w:sectPr w:rsidR="006C79EB">
          <w:pgSz w:w="16390" w:h="11906" w:orient="landscape"/>
          <w:pgMar w:top="106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6C79EB" w:rsidRDefault="006C79EB">
      <w:pPr>
        <w:pStyle w:val="BodyText"/>
        <w:numPr>
          <w:ilvl w:val="0"/>
          <w:numId w:val="2"/>
        </w:numPr>
        <w:spacing w:before="5"/>
        <w:ind w:left="0" w:right="0" w:firstLine="0"/>
        <w:jc w:val="left"/>
        <w:rPr>
          <w:b/>
          <w:sz w:val="2"/>
        </w:rPr>
      </w:pPr>
    </w:p>
    <w:tbl>
      <w:tblPr>
        <w:tblW w:w="14040" w:type="dxa"/>
        <w:tblInd w:w="128" w:type="dxa"/>
        <w:tblLayout w:type="fixed"/>
        <w:tblCellMar>
          <w:left w:w="7" w:type="dxa"/>
          <w:right w:w="7" w:type="dxa"/>
        </w:tblCellMar>
        <w:tblLook w:val="01E0"/>
      </w:tblPr>
      <w:tblGrid>
        <w:gridCol w:w="951"/>
        <w:gridCol w:w="4546"/>
        <w:gridCol w:w="1226"/>
        <w:gridCol w:w="1840"/>
        <w:gridCol w:w="1910"/>
        <w:gridCol w:w="1346"/>
        <w:gridCol w:w="2221"/>
      </w:tblGrid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100" w:firstLine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602" w:firstLine="0"/>
              <w:rPr>
                <w:sz w:val="24"/>
              </w:rPr>
            </w:pPr>
            <w:r>
              <w:rPr>
                <w:sz w:val="24"/>
              </w:rPr>
              <w:t>Устанавливаем последовательность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звуков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0" w:right="443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100" w:firstLine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684" w:firstLine="0"/>
              <w:rPr>
                <w:sz w:val="24"/>
              </w:rPr>
            </w:pPr>
            <w:r>
              <w:rPr>
                <w:sz w:val="24"/>
              </w:rPr>
              <w:t>Сравниваем слова, различающиеся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одним звуком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0" w:right="443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100" w:firstLine="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235" w:firstLine="0"/>
              <w:rPr>
                <w:sz w:val="24"/>
              </w:rPr>
            </w:pPr>
            <w:r>
              <w:rPr>
                <w:sz w:val="24"/>
              </w:rPr>
              <w:t>Проводим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параллельные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0" w:right="442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100" w:firstLine="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235" w:firstLine="0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параллельные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0" w:right="442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100" w:firstLine="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235" w:firstLine="0"/>
              <w:rPr>
                <w:sz w:val="24"/>
              </w:rPr>
            </w:pPr>
            <w:r>
              <w:rPr>
                <w:sz w:val="24"/>
              </w:rPr>
              <w:t>Ориентируемся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строке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0" w:right="443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100" w:firstLine="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235" w:firstLine="0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0" w:right="442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100" w:firstLine="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235" w:firstLine="0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0" w:right="442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100" w:firstLine="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235" w:firstLine="0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0" w:right="442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100" w:firstLine="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235" w:firstLine="0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А, а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0" w:right="441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100" w:firstLine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660" w:firstLine="0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 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0" w:right="443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100" w:firstLine="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546" w:firstLine="0"/>
              <w:rPr>
                <w:sz w:val="24"/>
              </w:rPr>
            </w:pPr>
            <w:r>
              <w:rPr>
                <w:sz w:val="24"/>
              </w:rPr>
              <w:t>Слогообразующая функция 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0" w:right="443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100" w:firstLine="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235" w:firstLine="0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О, о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0" w:right="441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100" w:firstLine="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660" w:firstLine="0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 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0" w:right="443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100" w:firstLine="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235" w:firstLine="0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И, и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0" w:right="441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100" w:firstLine="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790" w:firstLine="0"/>
              <w:rPr>
                <w:sz w:val="24"/>
              </w:rPr>
            </w:pPr>
            <w:r>
              <w:rPr>
                <w:sz w:val="24"/>
              </w:rPr>
              <w:t>Отрабатываем умение определять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количества слогов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0" w:right="443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100" w:firstLine="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660" w:firstLine="0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 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0" w:right="443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100" w:firstLine="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235" w:firstLine="0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0" w:right="441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100" w:firstLine="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235" w:firstLine="0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У, у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0" w:right="441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100" w:firstLine="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235" w:firstLine="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0" w:right="442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</w:tbl>
    <w:p w:rsidR="006C79EB" w:rsidRDefault="006C79EB">
      <w:pPr>
        <w:sectPr w:rsidR="006C79EB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6C79EB" w:rsidRDefault="006C79EB">
      <w:pPr>
        <w:pStyle w:val="BodyText"/>
        <w:numPr>
          <w:ilvl w:val="0"/>
          <w:numId w:val="2"/>
        </w:numPr>
        <w:spacing w:before="5"/>
        <w:ind w:left="0" w:right="0" w:firstLine="0"/>
        <w:jc w:val="left"/>
        <w:rPr>
          <w:b/>
          <w:sz w:val="2"/>
        </w:rPr>
      </w:pPr>
    </w:p>
    <w:tbl>
      <w:tblPr>
        <w:tblW w:w="14040" w:type="dxa"/>
        <w:tblInd w:w="128" w:type="dxa"/>
        <w:tblLayout w:type="fixed"/>
        <w:tblCellMar>
          <w:left w:w="7" w:type="dxa"/>
          <w:right w:w="7" w:type="dxa"/>
        </w:tblCellMar>
        <w:tblLook w:val="01E0"/>
      </w:tblPr>
      <w:tblGrid>
        <w:gridCol w:w="951"/>
        <w:gridCol w:w="4546"/>
        <w:gridCol w:w="1226"/>
        <w:gridCol w:w="1840"/>
        <w:gridCol w:w="1910"/>
        <w:gridCol w:w="1346"/>
        <w:gridCol w:w="2221"/>
      </w:tblGrid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234" w:firstLine="0"/>
              <w:rPr>
                <w:sz w:val="24"/>
              </w:rPr>
            </w:pPr>
            <w:r>
              <w:rPr>
                <w:sz w:val="24"/>
              </w:rPr>
              <w:t>заглавной букв У, у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100" w:firstLine="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235" w:firstLine="0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0" w:right="442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100" w:firstLine="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643" w:firstLine="0"/>
              <w:rPr>
                <w:sz w:val="24"/>
              </w:rPr>
            </w:pPr>
            <w:r>
              <w:rPr>
                <w:sz w:val="24"/>
              </w:rPr>
              <w:t>Сравниваем начертания 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0" w:right="443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100" w:firstLine="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314" w:firstLine="0"/>
              <w:rPr>
                <w:sz w:val="24"/>
              </w:rPr>
            </w:pPr>
            <w:r>
              <w:rPr>
                <w:sz w:val="24"/>
              </w:rPr>
              <w:t>Пишем буквы, обозначающие 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0" w:right="443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100" w:firstLine="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235" w:firstLine="0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Н, н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0" w:right="441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100" w:firstLine="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660" w:firstLine="0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 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0" w:right="443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100" w:firstLine="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975" w:firstLine="0"/>
              <w:rPr>
                <w:sz w:val="24"/>
              </w:rPr>
            </w:pPr>
            <w:r>
              <w:rPr>
                <w:sz w:val="24"/>
              </w:rPr>
              <w:t>Звуковой анализ слов, работа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моделями слов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0" w:right="443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100" w:firstLine="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235" w:firstLine="0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С, с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0" w:right="441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100" w:firstLine="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660" w:firstLine="0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 букв С, с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0" w:right="443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100" w:firstLine="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235" w:firstLine="0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К, 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0" w:right="441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100" w:firstLine="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660" w:firstLine="0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 букв К, 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0" w:right="443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100" w:firstLine="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235" w:firstLine="0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Т, т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0" w:right="441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100" w:firstLine="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660" w:firstLine="0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 букв Т, т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0" w:right="443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100" w:firstLine="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235" w:firstLine="0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Л, л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0" w:right="441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100" w:firstLine="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660" w:firstLine="0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 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0" w:right="443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100" w:firstLine="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235" w:firstLine="0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Р, р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0" w:right="441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100" w:firstLine="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513" w:firstLine="0"/>
              <w:rPr>
                <w:sz w:val="24"/>
              </w:rPr>
            </w:pPr>
            <w:r>
              <w:rPr>
                <w:sz w:val="24"/>
              </w:rPr>
              <w:t>Особенность согласных звуков,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изучаемыми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буквами: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0" w:right="443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</w:tbl>
    <w:p w:rsidR="006C79EB" w:rsidRDefault="006C79EB">
      <w:pPr>
        <w:sectPr w:rsidR="006C79EB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6C79EB" w:rsidRDefault="006C79EB">
      <w:pPr>
        <w:pStyle w:val="BodyText"/>
        <w:numPr>
          <w:ilvl w:val="0"/>
          <w:numId w:val="2"/>
        </w:numPr>
        <w:spacing w:before="5"/>
        <w:ind w:left="0" w:right="0" w:firstLine="0"/>
        <w:jc w:val="left"/>
        <w:rPr>
          <w:b/>
          <w:sz w:val="2"/>
        </w:rPr>
      </w:pPr>
    </w:p>
    <w:tbl>
      <w:tblPr>
        <w:tblW w:w="14040" w:type="dxa"/>
        <w:tblInd w:w="128" w:type="dxa"/>
        <w:tblLayout w:type="fixed"/>
        <w:tblCellMar>
          <w:left w:w="7" w:type="dxa"/>
          <w:right w:w="7" w:type="dxa"/>
        </w:tblCellMar>
        <w:tblLook w:val="01E0"/>
      </w:tblPr>
      <w:tblGrid>
        <w:gridCol w:w="951"/>
        <w:gridCol w:w="4546"/>
        <w:gridCol w:w="1226"/>
        <w:gridCol w:w="1840"/>
        <w:gridCol w:w="1910"/>
        <w:gridCol w:w="1346"/>
        <w:gridCol w:w="2221"/>
      </w:tblGrid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234" w:firstLine="0"/>
              <w:rPr>
                <w:sz w:val="24"/>
              </w:rPr>
            </w:pPr>
            <w:r>
              <w:rPr>
                <w:sz w:val="24"/>
              </w:rPr>
              <w:t>непарные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100" w:firstLine="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660" w:firstLine="0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 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0" w:right="443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100" w:firstLine="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235" w:firstLine="0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В, в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0" w:right="441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100" w:firstLine="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660" w:firstLine="0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 букв В, в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0" w:right="443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100" w:firstLine="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235" w:firstLine="0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Е, е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0" w:right="441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100" w:firstLine="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975" w:firstLine="0"/>
              <w:rPr>
                <w:sz w:val="24"/>
              </w:rPr>
            </w:pPr>
            <w:r>
              <w:rPr>
                <w:sz w:val="24"/>
              </w:rPr>
              <w:t>Звуковой анализ слов, работа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моделями слов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0" w:right="443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100" w:firstLine="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660" w:firstLine="0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 букв Е, е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0" w:right="443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100" w:firstLine="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235" w:firstLine="0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П, п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0" w:right="441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100" w:firstLine="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660" w:firstLine="0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 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0" w:right="443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100" w:firstLine="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235" w:firstLine="0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М, м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0" w:right="441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100" w:firstLine="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235" w:firstLine="0"/>
              <w:rPr>
                <w:sz w:val="24"/>
              </w:rPr>
            </w:pPr>
            <w:r>
              <w:rPr>
                <w:sz w:val="24"/>
              </w:rPr>
              <w:t>Различаем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0" w:right="442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100" w:firstLine="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660" w:firstLine="0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 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0" w:right="443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100" w:firstLine="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235" w:firstLine="0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З, з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0" w:right="441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100" w:firstLine="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660" w:firstLine="0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 букв З, з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0" w:right="443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100" w:firstLine="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235" w:firstLine="0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Б, б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0" w:right="441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100" w:firstLine="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975" w:firstLine="0"/>
              <w:rPr>
                <w:sz w:val="24"/>
              </w:rPr>
            </w:pPr>
            <w:r>
              <w:rPr>
                <w:sz w:val="24"/>
              </w:rPr>
              <w:t>Звуковой анализ слов, работа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моделями слов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0" w:right="443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100" w:firstLine="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660" w:firstLine="0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 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0" w:right="443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</w:tbl>
    <w:p w:rsidR="006C79EB" w:rsidRDefault="006C79EB">
      <w:pPr>
        <w:sectPr w:rsidR="006C79EB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6C79EB" w:rsidRDefault="006C79EB">
      <w:pPr>
        <w:pStyle w:val="BodyText"/>
        <w:numPr>
          <w:ilvl w:val="0"/>
          <w:numId w:val="2"/>
        </w:numPr>
        <w:spacing w:before="5"/>
        <w:ind w:left="0" w:right="0" w:firstLine="0"/>
        <w:jc w:val="left"/>
        <w:rPr>
          <w:b/>
          <w:sz w:val="2"/>
        </w:rPr>
      </w:pPr>
    </w:p>
    <w:tbl>
      <w:tblPr>
        <w:tblW w:w="14040" w:type="dxa"/>
        <w:tblInd w:w="128" w:type="dxa"/>
        <w:tblLayout w:type="fixed"/>
        <w:tblCellMar>
          <w:left w:w="7" w:type="dxa"/>
          <w:right w:w="7" w:type="dxa"/>
        </w:tblCellMar>
        <w:tblLook w:val="01E0"/>
      </w:tblPr>
      <w:tblGrid>
        <w:gridCol w:w="951"/>
        <w:gridCol w:w="4546"/>
        <w:gridCol w:w="1226"/>
        <w:gridCol w:w="1840"/>
        <w:gridCol w:w="1910"/>
        <w:gridCol w:w="1346"/>
        <w:gridCol w:w="2221"/>
      </w:tblGrid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100" w:firstLine="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235" w:firstLine="0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Д, д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0" w:right="441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100" w:firstLine="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660" w:firstLine="0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 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0" w:right="443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100" w:firstLine="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235" w:firstLine="0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Я, я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0" w:right="441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1319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27"/>
              <w:ind w:left="100" w:firstLine="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503" w:firstLine="0"/>
              <w:rPr>
                <w:sz w:val="24"/>
              </w:rPr>
            </w:pPr>
            <w:r>
              <w:rPr>
                <w:sz w:val="24"/>
              </w:rPr>
              <w:t>Особенность согласных звуков,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обозначаемых изучаемыми буквами: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парные по звонкости-глухости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27"/>
              <w:ind w:left="0" w:right="443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100" w:firstLine="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660" w:firstLine="0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 Я, я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0" w:right="443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100" w:firstLine="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235" w:firstLine="0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Г, г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0" w:right="441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100" w:firstLine="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660" w:firstLine="0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 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0" w:right="443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100" w:firstLine="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235" w:firstLine="0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Ч, ч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0" w:right="441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100" w:firstLine="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235" w:firstLine="0"/>
              <w:rPr>
                <w:sz w:val="24"/>
              </w:rPr>
            </w:pPr>
            <w:r>
              <w:rPr>
                <w:sz w:val="24"/>
              </w:rPr>
              <w:t>Твёрдые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мягкие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согласные звуки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0" w:right="441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100" w:firstLine="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660" w:firstLine="0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 букв Ч, ч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0" w:right="443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100" w:firstLine="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235" w:firstLine="0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0" w:right="441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1319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27"/>
              <w:ind w:left="100" w:firstLine="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580" w:firstLine="0"/>
              <w:rPr>
                <w:sz w:val="24"/>
              </w:rPr>
            </w:pPr>
            <w:r>
              <w:rPr>
                <w:sz w:val="24"/>
              </w:rPr>
              <w:t>Отрабатываем умение 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звуковой анализ. Подбор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 заданной модели.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 ь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27"/>
              <w:ind w:left="0" w:right="443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100" w:firstLine="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235" w:firstLine="0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Ш, ш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0" w:right="441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100" w:firstLine="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1027" w:firstLine="0"/>
              <w:rPr>
                <w:sz w:val="24"/>
              </w:rPr>
            </w:pPr>
            <w:r>
              <w:rPr>
                <w:sz w:val="24"/>
              </w:rPr>
              <w:t>Подбор слов, 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0" w:right="443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100" w:firstLine="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660" w:firstLine="0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 букв Ш, ш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0" w:right="443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</w:tbl>
    <w:p w:rsidR="006C79EB" w:rsidRDefault="006C79EB">
      <w:pPr>
        <w:sectPr w:rsidR="006C79EB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6C79EB" w:rsidRDefault="006C79EB">
      <w:pPr>
        <w:pStyle w:val="BodyText"/>
        <w:numPr>
          <w:ilvl w:val="0"/>
          <w:numId w:val="2"/>
        </w:numPr>
        <w:spacing w:before="5"/>
        <w:ind w:left="0" w:right="0" w:firstLine="0"/>
        <w:jc w:val="left"/>
        <w:rPr>
          <w:b/>
          <w:sz w:val="2"/>
        </w:rPr>
      </w:pPr>
    </w:p>
    <w:tbl>
      <w:tblPr>
        <w:tblW w:w="14040" w:type="dxa"/>
        <w:tblInd w:w="128" w:type="dxa"/>
        <w:tblLayout w:type="fixed"/>
        <w:tblCellMar>
          <w:left w:w="7" w:type="dxa"/>
          <w:right w:w="7" w:type="dxa"/>
        </w:tblCellMar>
        <w:tblLook w:val="01E0"/>
      </w:tblPr>
      <w:tblGrid>
        <w:gridCol w:w="951"/>
        <w:gridCol w:w="4546"/>
        <w:gridCol w:w="1226"/>
        <w:gridCol w:w="1840"/>
        <w:gridCol w:w="1910"/>
        <w:gridCol w:w="1346"/>
        <w:gridCol w:w="2221"/>
      </w:tblGrid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100" w:firstLine="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235" w:firstLine="0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Ж, ж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0" w:right="441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100" w:firstLine="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660" w:firstLine="0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 букв Ж, ж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0" w:right="443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100" w:firstLine="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235" w:firstLine="0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Ё, ё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0" w:right="441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100" w:firstLine="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235" w:firstLine="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0" w:right="442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100" w:firstLine="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660" w:firstLine="0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 букв Ё, ё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0" w:right="443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100" w:firstLine="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235" w:firstLine="0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Й, й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0" w:right="441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1319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27"/>
              <w:ind w:left="100" w:firstLine="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660" w:firstLine="0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 букв Й, й. Особенность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звуков, обозначаемых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27"/>
              <w:ind w:left="0" w:right="443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100" w:firstLine="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235" w:firstLine="0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Х, х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0" w:right="441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100" w:firstLine="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660" w:firstLine="0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 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0" w:right="443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100" w:firstLine="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235" w:firstLine="0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Ю, ю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0" w:right="441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100" w:firstLine="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660" w:firstLine="0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 букв Ю, ю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0" w:right="443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100" w:firstLine="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235" w:firstLine="0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Ц, ц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0" w:right="441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100" w:firstLine="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660" w:firstLine="0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 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0" w:right="443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100" w:firstLine="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669" w:firstLine="0"/>
              <w:rPr>
                <w:sz w:val="24"/>
              </w:rPr>
            </w:pPr>
            <w:r>
              <w:rPr>
                <w:sz w:val="24"/>
              </w:rPr>
              <w:t>Тренируемся подбирать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0" w:right="443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100" w:firstLine="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235" w:firstLine="0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Э, э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0" w:right="441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100" w:firstLine="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660" w:firstLine="0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 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0" w:right="443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</w:tbl>
    <w:p w:rsidR="006C79EB" w:rsidRDefault="006C79EB">
      <w:pPr>
        <w:sectPr w:rsidR="006C79EB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6C79EB" w:rsidRDefault="006C79EB">
      <w:pPr>
        <w:pStyle w:val="BodyText"/>
        <w:numPr>
          <w:ilvl w:val="0"/>
          <w:numId w:val="2"/>
        </w:numPr>
        <w:spacing w:before="5"/>
        <w:ind w:left="0" w:right="0" w:firstLine="0"/>
        <w:jc w:val="left"/>
        <w:rPr>
          <w:b/>
          <w:sz w:val="2"/>
        </w:rPr>
      </w:pPr>
    </w:p>
    <w:tbl>
      <w:tblPr>
        <w:tblW w:w="14040" w:type="dxa"/>
        <w:tblInd w:w="128" w:type="dxa"/>
        <w:tblLayout w:type="fixed"/>
        <w:tblCellMar>
          <w:left w:w="7" w:type="dxa"/>
          <w:right w:w="7" w:type="dxa"/>
        </w:tblCellMar>
        <w:tblLook w:val="01E0"/>
      </w:tblPr>
      <w:tblGrid>
        <w:gridCol w:w="951"/>
        <w:gridCol w:w="4546"/>
        <w:gridCol w:w="1226"/>
        <w:gridCol w:w="1840"/>
        <w:gridCol w:w="1910"/>
        <w:gridCol w:w="1346"/>
        <w:gridCol w:w="2221"/>
      </w:tblGrid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100" w:firstLine="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235" w:firstLine="0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Щ, щ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0" w:right="441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100" w:firstLine="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660" w:firstLine="0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 букв Щ, щ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0" w:right="443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1002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numPr>
                <w:ilvl w:val="0"/>
                <w:numId w:val="2"/>
              </w:numPr>
              <w:ind w:left="100" w:firstLine="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503" w:firstLine="0"/>
              <w:rPr>
                <w:sz w:val="24"/>
              </w:rPr>
            </w:pPr>
            <w:r>
              <w:rPr>
                <w:sz w:val="24"/>
              </w:rPr>
              <w:t>Особенность согласных звуков,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обозначаемых изучаемыми буквами: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numPr>
                <w:ilvl w:val="0"/>
                <w:numId w:val="2"/>
              </w:numPr>
              <w:ind w:left="0" w:right="443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100" w:firstLine="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235" w:firstLine="0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Ф, ф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0" w:right="441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100" w:firstLine="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660" w:firstLine="0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 букв Ф, ф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0" w:right="443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100" w:firstLine="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247" w:firstLine="0"/>
              <w:rPr>
                <w:sz w:val="24"/>
              </w:rPr>
            </w:pPr>
            <w:r>
              <w:rPr>
                <w:sz w:val="24"/>
              </w:rPr>
              <w:t>Построение моделей звукового состава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0" w:right="443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100" w:firstLine="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235" w:firstLine="0"/>
              <w:rPr>
                <w:sz w:val="24"/>
              </w:rPr>
            </w:pPr>
            <w:r>
              <w:rPr>
                <w:sz w:val="24"/>
              </w:rPr>
              <w:t>Обобщаем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звуках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0" w:right="442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100"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235" w:firstLine="0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0" w:right="441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1002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numPr>
                <w:ilvl w:val="0"/>
                <w:numId w:val="2"/>
              </w:numPr>
              <w:ind w:left="100" w:firstLine="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321" w:firstLine="0"/>
              <w:rPr>
                <w:sz w:val="24"/>
              </w:rPr>
            </w:pPr>
            <w:r>
              <w:rPr>
                <w:sz w:val="24"/>
              </w:rPr>
              <w:t>Резервный урок. Отработка написания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букв, написание которых вызывает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учащихся класса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numPr>
                <w:ilvl w:val="0"/>
                <w:numId w:val="2"/>
              </w:numPr>
              <w:ind w:left="0" w:right="443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1002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numPr>
                <w:ilvl w:val="0"/>
                <w:numId w:val="2"/>
              </w:numPr>
              <w:ind w:left="100" w:firstLine="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321" w:firstLine="0"/>
              <w:rPr>
                <w:sz w:val="24"/>
              </w:rPr>
            </w:pPr>
            <w:r>
              <w:rPr>
                <w:sz w:val="24"/>
              </w:rPr>
              <w:t>Резервный урок. Отработка написания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букв, написание которых вызывает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учащихся класса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numPr>
                <w:ilvl w:val="0"/>
                <w:numId w:val="2"/>
              </w:numPr>
              <w:ind w:left="0" w:right="443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1002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numPr>
                <w:ilvl w:val="0"/>
                <w:numId w:val="2"/>
              </w:numPr>
              <w:ind w:left="100" w:firstLine="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321" w:firstLine="0"/>
              <w:rPr>
                <w:sz w:val="24"/>
              </w:rPr>
            </w:pPr>
            <w:r>
              <w:rPr>
                <w:sz w:val="24"/>
              </w:rPr>
              <w:t>Резервный урок. Отработка написания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букв, написание которых вызывает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учащихся класса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numPr>
                <w:ilvl w:val="0"/>
                <w:numId w:val="2"/>
              </w:numPr>
              <w:ind w:left="0" w:right="443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100" w:firstLine="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249" w:firstLine="0"/>
              <w:rPr>
                <w:sz w:val="24"/>
              </w:rPr>
            </w:pPr>
            <w:r>
              <w:rPr>
                <w:sz w:val="24"/>
              </w:rPr>
              <w:t>Резервный урок. Отрабатываем 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количество слогов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0" w:right="443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100" w:firstLine="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252" w:firstLine="0"/>
              <w:rPr>
                <w:sz w:val="24"/>
              </w:rPr>
            </w:pPr>
            <w:r>
              <w:rPr>
                <w:sz w:val="24"/>
              </w:rPr>
              <w:t>Резервный урок. Раздельное написание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0" w:right="443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100" w:firstLine="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235" w:firstLine="0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основное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0" w:right="442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</w:tbl>
    <w:p w:rsidR="006C79EB" w:rsidRDefault="006C79EB">
      <w:pPr>
        <w:sectPr w:rsidR="006C79EB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6C79EB" w:rsidRDefault="006C79EB">
      <w:pPr>
        <w:pStyle w:val="BodyText"/>
        <w:numPr>
          <w:ilvl w:val="0"/>
          <w:numId w:val="2"/>
        </w:numPr>
        <w:spacing w:before="5"/>
        <w:ind w:left="0" w:right="0" w:firstLine="0"/>
        <w:jc w:val="left"/>
        <w:rPr>
          <w:b/>
          <w:sz w:val="2"/>
        </w:rPr>
      </w:pPr>
    </w:p>
    <w:tbl>
      <w:tblPr>
        <w:tblW w:w="14040" w:type="dxa"/>
        <w:tblInd w:w="128" w:type="dxa"/>
        <w:tblLayout w:type="fixed"/>
        <w:tblCellMar>
          <w:left w:w="7" w:type="dxa"/>
          <w:right w:w="7" w:type="dxa"/>
        </w:tblCellMar>
        <w:tblLook w:val="01E0"/>
      </w:tblPr>
      <w:tblGrid>
        <w:gridCol w:w="951"/>
        <w:gridCol w:w="4546"/>
        <w:gridCol w:w="1226"/>
        <w:gridCol w:w="1840"/>
        <w:gridCol w:w="1910"/>
        <w:gridCol w:w="1346"/>
        <w:gridCol w:w="2221"/>
      </w:tblGrid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234" w:firstLine="0"/>
              <w:rPr>
                <w:sz w:val="24"/>
              </w:rPr>
            </w:pPr>
            <w:r>
              <w:rPr>
                <w:sz w:val="24"/>
              </w:rPr>
              <w:t>человеческого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100" w:firstLine="0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739" w:firstLine="0"/>
              <w:rPr>
                <w:sz w:val="24"/>
              </w:rPr>
            </w:pPr>
            <w:r>
              <w:rPr>
                <w:sz w:val="24"/>
              </w:rPr>
              <w:t>Речь как основная форма общения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0" w:right="443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100" w:firstLine="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235" w:firstLine="0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0" w:right="442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100" w:firstLine="0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235" w:firstLine="0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0" w:right="442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1636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6"/>
              <w:rPr>
                <w:b/>
                <w:sz w:val="33"/>
              </w:rPr>
            </w:pPr>
          </w:p>
          <w:p w:rsidR="006C79EB" w:rsidRDefault="006C79EB">
            <w:pPr>
              <w:pStyle w:val="TableParagraph"/>
              <w:numPr>
                <w:ilvl w:val="0"/>
                <w:numId w:val="2"/>
              </w:numPr>
              <w:ind w:left="100" w:firstLine="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112" w:firstLine="0"/>
              <w:rPr>
                <w:sz w:val="24"/>
              </w:rPr>
            </w:pPr>
            <w:r>
              <w:rPr>
                <w:sz w:val="24"/>
              </w:rPr>
              <w:t>Правила оформления предложений: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прописная буква в начале и знак в 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 Как правильно записать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предложение. Введение 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6"/>
              <w:rPr>
                <w:b/>
                <w:sz w:val="33"/>
              </w:rPr>
            </w:pPr>
          </w:p>
          <w:p w:rsidR="006C79EB" w:rsidRDefault="006C79EB">
            <w:pPr>
              <w:pStyle w:val="TableParagraph"/>
              <w:numPr>
                <w:ilvl w:val="0"/>
                <w:numId w:val="2"/>
              </w:numPr>
              <w:ind w:left="0" w:right="443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1002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numPr>
                <w:ilvl w:val="0"/>
                <w:numId w:val="2"/>
              </w:numPr>
              <w:ind w:left="100" w:firstLine="0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269" w:firstLine="0"/>
              <w:rPr>
                <w:sz w:val="24"/>
              </w:rPr>
            </w:pPr>
            <w:r>
              <w:rPr>
                <w:sz w:val="24"/>
              </w:rPr>
              <w:t>Слово и предложение: сходство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различие. Как составить паредложение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numPr>
                <w:ilvl w:val="0"/>
                <w:numId w:val="2"/>
              </w:numPr>
              <w:ind w:left="0" w:right="443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100" w:firstLine="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97" w:firstLine="0"/>
              <w:rPr>
                <w:sz w:val="24"/>
              </w:rPr>
            </w:pPr>
            <w:r>
              <w:rPr>
                <w:sz w:val="24"/>
              </w:rPr>
              <w:t>Установление связи слов в предложении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0" w:right="443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1002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numPr>
                <w:ilvl w:val="0"/>
                <w:numId w:val="2"/>
              </w:numPr>
              <w:ind w:left="100" w:firstLine="0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146" w:firstLine="0"/>
              <w:rPr>
                <w:sz w:val="24"/>
              </w:rPr>
            </w:pPr>
            <w:r>
              <w:rPr>
                <w:sz w:val="24"/>
              </w:rPr>
              <w:t>Составление предложений из набора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 слов. Отработка алгоритма записи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numPr>
                <w:ilvl w:val="0"/>
                <w:numId w:val="2"/>
              </w:numPr>
              <w:ind w:left="0" w:right="443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100" w:firstLine="0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659" w:firstLine="0"/>
              <w:rPr>
                <w:sz w:val="24"/>
              </w:rPr>
            </w:pPr>
            <w:r>
              <w:rPr>
                <w:sz w:val="24"/>
              </w:rPr>
              <w:t>Восстановление деформированных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0" w:right="443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100" w:firstLine="0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235" w:firstLine="0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0" w:right="441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100" w:firstLine="0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620" w:firstLine="0"/>
              <w:rPr>
                <w:sz w:val="24"/>
              </w:rPr>
            </w:pPr>
            <w:r>
              <w:rPr>
                <w:sz w:val="24"/>
              </w:rPr>
              <w:t>Слово как единица языка. Значение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0" w:right="443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100" w:firstLine="0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976" w:firstLine="0"/>
              <w:rPr>
                <w:sz w:val="24"/>
              </w:rPr>
            </w:pPr>
            <w:r>
              <w:rPr>
                <w:sz w:val="24"/>
              </w:rPr>
              <w:t>Составление небольших устных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0" w:right="443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100" w:firstLine="0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235" w:firstLine="0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0" w:right="442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100" w:firstLine="0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235" w:firstLine="0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кто?,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0" w:right="442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</w:tbl>
    <w:p w:rsidR="006C79EB" w:rsidRDefault="006C79EB">
      <w:pPr>
        <w:sectPr w:rsidR="006C79EB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6C79EB" w:rsidRDefault="006C79EB">
      <w:pPr>
        <w:pStyle w:val="BodyText"/>
        <w:numPr>
          <w:ilvl w:val="0"/>
          <w:numId w:val="2"/>
        </w:numPr>
        <w:spacing w:before="5"/>
        <w:ind w:left="0" w:right="0" w:firstLine="0"/>
        <w:jc w:val="left"/>
        <w:rPr>
          <w:b/>
          <w:sz w:val="2"/>
        </w:rPr>
      </w:pPr>
    </w:p>
    <w:tbl>
      <w:tblPr>
        <w:tblW w:w="14040" w:type="dxa"/>
        <w:tblInd w:w="128" w:type="dxa"/>
        <w:tblLayout w:type="fixed"/>
        <w:tblCellMar>
          <w:left w:w="7" w:type="dxa"/>
          <w:right w:w="7" w:type="dxa"/>
        </w:tblCellMar>
        <w:tblLook w:val="01E0"/>
      </w:tblPr>
      <w:tblGrid>
        <w:gridCol w:w="951"/>
        <w:gridCol w:w="4546"/>
        <w:gridCol w:w="1226"/>
        <w:gridCol w:w="1840"/>
        <w:gridCol w:w="1910"/>
        <w:gridCol w:w="1346"/>
        <w:gridCol w:w="2221"/>
      </w:tblGrid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747" w:firstLine="0"/>
              <w:rPr>
                <w:sz w:val="24"/>
              </w:rPr>
            </w:pPr>
            <w:r>
              <w:rPr>
                <w:sz w:val="24"/>
              </w:rPr>
              <w:t>что? Составление предложений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100" w:firstLine="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235" w:firstLine="0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0" w:right="443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100" w:firstLine="0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228" w:firstLine="0"/>
              <w:rPr>
                <w:sz w:val="24"/>
              </w:rPr>
            </w:pPr>
            <w:r>
              <w:rPr>
                <w:sz w:val="24"/>
              </w:rPr>
              <w:t>Слова, отвечающие на вопросы какой?,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какая?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какое?, какие?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0" w:right="443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100" w:firstLine="0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235" w:firstLine="0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0" w:right="442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100" w:firstLine="0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637" w:firstLine="0"/>
              <w:rPr>
                <w:sz w:val="24"/>
              </w:rPr>
            </w:pPr>
            <w:r>
              <w:rPr>
                <w:sz w:val="24"/>
              </w:rPr>
              <w:t>Слова, отвечающие на вопросы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делать?,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 сделать?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0" w:right="443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100" w:firstLine="0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349" w:firstLine="0"/>
              <w:rPr>
                <w:sz w:val="24"/>
              </w:rPr>
            </w:pPr>
            <w:r>
              <w:rPr>
                <w:sz w:val="24"/>
              </w:rPr>
              <w:t>Отрабатываем умение задать вопрос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0" w:right="443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100" w:firstLine="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356" w:firstLine="0"/>
              <w:rPr>
                <w:sz w:val="24"/>
              </w:rPr>
            </w:pPr>
            <w:r>
              <w:rPr>
                <w:sz w:val="24"/>
              </w:rPr>
              <w:t>Наблюдаем за значениями 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0" w:right="443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100" w:firstLine="0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235" w:firstLine="0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списывания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0" w:right="442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100" w:firstLine="0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165" w:firstLine="0"/>
              <w:rPr>
                <w:sz w:val="24"/>
              </w:rPr>
            </w:pPr>
            <w:r>
              <w:rPr>
                <w:sz w:val="24"/>
              </w:rPr>
              <w:t>Слова, близкие по значению. Отработка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0" w:right="443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100" w:firstLine="0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398" w:firstLine="0"/>
              <w:rPr>
                <w:sz w:val="24"/>
              </w:rPr>
            </w:pPr>
            <w:r>
              <w:rPr>
                <w:sz w:val="24"/>
              </w:rPr>
              <w:t>Наблюдение за словами, близкими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0" w:right="443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1002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numPr>
                <w:ilvl w:val="0"/>
                <w:numId w:val="2"/>
              </w:numPr>
              <w:ind w:left="100" w:firstLine="0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314" w:firstLine="0"/>
              <w:rPr>
                <w:sz w:val="24"/>
              </w:rPr>
            </w:pPr>
            <w:r>
              <w:rPr>
                <w:sz w:val="24"/>
              </w:rPr>
              <w:t>Речевой этикет: ситуация обращение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просьбой. Какие слова мы называем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вежливыми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numPr>
                <w:ilvl w:val="0"/>
                <w:numId w:val="2"/>
              </w:numPr>
              <w:ind w:left="0" w:right="443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1319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27"/>
              <w:ind w:left="100" w:firstLine="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347" w:firstLine="0"/>
              <w:rPr>
                <w:sz w:val="24"/>
              </w:rPr>
            </w:pPr>
            <w:r>
              <w:rPr>
                <w:sz w:val="24"/>
              </w:rPr>
              <w:t>Речевой этикет: 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благодарности. Мягкий знак. 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употребляется в словах буква "мягкий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знак"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27"/>
              <w:ind w:left="0" w:right="443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1002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numPr>
                <w:ilvl w:val="0"/>
                <w:numId w:val="2"/>
              </w:numPr>
              <w:ind w:left="100" w:firstLine="0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198" w:firstLine="0"/>
              <w:rPr>
                <w:sz w:val="24"/>
              </w:rPr>
            </w:pPr>
            <w:r>
              <w:rPr>
                <w:sz w:val="24"/>
              </w:rPr>
              <w:t>Слог. Определение количества слогов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слове. Ударный слог. Деление слов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numPr>
                <w:ilvl w:val="0"/>
                <w:numId w:val="2"/>
              </w:numPr>
              <w:ind w:left="0" w:right="443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</w:tbl>
    <w:p w:rsidR="006C79EB" w:rsidRDefault="006C79EB">
      <w:pPr>
        <w:sectPr w:rsidR="006C79EB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6C79EB" w:rsidRDefault="006C79EB">
      <w:pPr>
        <w:pStyle w:val="BodyText"/>
        <w:numPr>
          <w:ilvl w:val="0"/>
          <w:numId w:val="2"/>
        </w:numPr>
        <w:spacing w:before="5"/>
        <w:ind w:left="0" w:right="0" w:firstLine="0"/>
        <w:jc w:val="left"/>
        <w:rPr>
          <w:b/>
          <w:sz w:val="2"/>
        </w:rPr>
      </w:pPr>
    </w:p>
    <w:tbl>
      <w:tblPr>
        <w:tblW w:w="14040" w:type="dxa"/>
        <w:tblInd w:w="128" w:type="dxa"/>
        <w:tblLayout w:type="fixed"/>
        <w:tblCellMar>
          <w:left w:w="7" w:type="dxa"/>
          <w:right w:w="7" w:type="dxa"/>
        </w:tblCellMar>
        <w:tblLook w:val="01E0"/>
      </w:tblPr>
      <w:tblGrid>
        <w:gridCol w:w="951"/>
        <w:gridCol w:w="4546"/>
        <w:gridCol w:w="1226"/>
        <w:gridCol w:w="1840"/>
        <w:gridCol w:w="1910"/>
        <w:gridCol w:w="1346"/>
        <w:gridCol w:w="2221"/>
      </w:tblGrid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100" w:firstLine="0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90" w:firstLine="0"/>
              <w:rPr>
                <w:sz w:val="24"/>
              </w:rPr>
            </w:pPr>
            <w:r>
              <w:rPr>
                <w:sz w:val="24"/>
              </w:rPr>
              <w:t>Отработка правила переноса слов. Когда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нужен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0" w:right="443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1319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27"/>
              <w:ind w:left="100" w:firstLine="0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 w:line="276" w:lineRule="auto"/>
              <w:ind w:left="234" w:right="155" w:firstLine="0"/>
              <w:rPr>
                <w:sz w:val="24"/>
              </w:rPr>
            </w:pPr>
            <w:r>
              <w:rPr>
                <w:sz w:val="24"/>
              </w:rPr>
              <w:t>Установление соотношения звукового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буквенного состава слова.</w:t>
            </w:r>
          </w:p>
          <w:p w:rsidR="006C79EB" w:rsidRDefault="006C79EB">
            <w:pPr>
              <w:pStyle w:val="TableParagraph"/>
              <w:numPr>
                <w:ilvl w:val="0"/>
                <w:numId w:val="2"/>
              </w:numPr>
              <w:ind w:left="234" w:firstLine="0"/>
              <w:rPr>
                <w:sz w:val="24"/>
              </w:rPr>
            </w:pPr>
            <w:r>
              <w:rPr>
                <w:sz w:val="24"/>
              </w:rPr>
              <w:t>Объяснительное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41"/>
              <w:ind w:left="234" w:firstLine="0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27"/>
              <w:ind w:left="0" w:right="443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100" w:firstLine="0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235" w:firstLine="0"/>
              <w:rPr>
                <w:sz w:val="24"/>
              </w:rPr>
            </w:pPr>
            <w:r>
              <w:rPr>
                <w:sz w:val="24"/>
              </w:rPr>
              <w:t>Алфавит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0" w:right="442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100" w:firstLine="0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1308" w:firstLine="0"/>
              <w:rPr>
                <w:sz w:val="24"/>
              </w:rPr>
            </w:pPr>
            <w:r>
              <w:rPr>
                <w:sz w:val="24"/>
              </w:rPr>
              <w:t>Использование алфавита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упорядочения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списка слов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0" w:right="443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100" w:firstLine="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160" w:firstLine="0"/>
              <w:rPr>
                <w:sz w:val="24"/>
              </w:rPr>
            </w:pPr>
            <w:r>
              <w:rPr>
                <w:sz w:val="24"/>
              </w:rPr>
              <w:t>Звуки речи. Гласные и согласные звуки,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0" w:right="443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100" w:firstLine="0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235" w:firstLine="0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этикет: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0" w:right="442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100" w:firstLine="0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988" w:firstLine="0"/>
              <w:rPr>
                <w:sz w:val="24"/>
              </w:rPr>
            </w:pPr>
            <w:r>
              <w:rPr>
                <w:sz w:val="24"/>
              </w:rPr>
              <w:t>Гласные ударные и безударные.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0" w:right="443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100" w:firstLine="0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149" w:firstLine="0"/>
              <w:rPr>
                <w:sz w:val="24"/>
              </w:rPr>
            </w:pPr>
            <w:r>
              <w:rPr>
                <w:sz w:val="24"/>
              </w:rPr>
              <w:t>Резервный урок. Как обозначить буквой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гласный звук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0" w:right="443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100" w:firstLine="0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455" w:firstLine="0"/>
              <w:rPr>
                <w:sz w:val="24"/>
              </w:rPr>
            </w:pPr>
            <w:r>
              <w:rPr>
                <w:sz w:val="24"/>
              </w:rPr>
              <w:t>Общее представление о родственных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Объяснительное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0" w:right="443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1002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numPr>
                <w:ilvl w:val="0"/>
                <w:numId w:val="2"/>
              </w:numPr>
              <w:ind w:left="100" w:firstLine="0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1274" w:firstLine="0"/>
              <w:rPr>
                <w:sz w:val="24"/>
              </w:rPr>
            </w:pPr>
            <w:r>
              <w:rPr>
                <w:sz w:val="24"/>
              </w:rPr>
              <w:t>Учимся запоминать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непроверяемыми гласными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numPr>
                <w:ilvl w:val="0"/>
                <w:numId w:val="2"/>
              </w:numPr>
              <w:ind w:left="0" w:right="443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100" w:firstLine="0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923" w:firstLine="0"/>
              <w:rPr>
                <w:sz w:val="24"/>
              </w:rPr>
            </w:pPr>
            <w:r>
              <w:rPr>
                <w:sz w:val="24"/>
              </w:rPr>
              <w:t>Составление небольших 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0" w:right="443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100" w:firstLine="0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243" w:firstLine="0"/>
              <w:rPr>
                <w:sz w:val="24"/>
              </w:rPr>
            </w:pPr>
            <w:r>
              <w:rPr>
                <w:sz w:val="24"/>
              </w:rPr>
              <w:t>Резервный урок. Буквы И и Й. Перенос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строки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строку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0" w:right="443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100" w:firstLine="0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164" w:firstLine="0"/>
              <w:rPr>
                <w:sz w:val="24"/>
              </w:rPr>
            </w:pPr>
            <w:r>
              <w:rPr>
                <w:sz w:val="24"/>
              </w:rPr>
              <w:t>Функции букв е, ё, ю, я. Как обозначить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0" w:right="443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</w:tbl>
    <w:p w:rsidR="006C79EB" w:rsidRDefault="006C79EB">
      <w:pPr>
        <w:sectPr w:rsidR="006C79EB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6C79EB" w:rsidRDefault="006C79EB">
      <w:pPr>
        <w:pStyle w:val="BodyText"/>
        <w:numPr>
          <w:ilvl w:val="0"/>
          <w:numId w:val="2"/>
        </w:numPr>
        <w:spacing w:before="5"/>
        <w:ind w:left="0" w:right="0" w:firstLine="0"/>
        <w:jc w:val="left"/>
        <w:rPr>
          <w:b/>
          <w:sz w:val="2"/>
        </w:rPr>
      </w:pPr>
    </w:p>
    <w:tbl>
      <w:tblPr>
        <w:tblW w:w="14040" w:type="dxa"/>
        <w:tblInd w:w="128" w:type="dxa"/>
        <w:tblLayout w:type="fixed"/>
        <w:tblCellMar>
          <w:left w:w="7" w:type="dxa"/>
          <w:right w:w="7" w:type="dxa"/>
        </w:tblCellMar>
        <w:tblLook w:val="01E0"/>
      </w:tblPr>
      <w:tblGrid>
        <w:gridCol w:w="951"/>
        <w:gridCol w:w="4546"/>
        <w:gridCol w:w="1226"/>
        <w:gridCol w:w="1840"/>
        <w:gridCol w:w="1910"/>
        <w:gridCol w:w="1346"/>
        <w:gridCol w:w="2221"/>
      </w:tblGrid>
      <w:tr w:rsidR="006C79EB">
        <w:trPr>
          <w:trHeight w:val="1002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numPr>
                <w:ilvl w:val="0"/>
                <w:numId w:val="2"/>
              </w:numPr>
              <w:ind w:left="100" w:firstLine="0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445" w:firstLine="0"/>
              <w:rPr>
                <w:sz w:val="24"/>
              </w:rPr>
            </w:pPr>
            <w:r>
              <w:rPr>
                <w:sz w:val="24"/>
              </w:rPr>
              <w:t>Восстановление деформированного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 Когда употребляется в словах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"мягкий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знак" (ь)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numPr>
                <w:ilvl w:val="0"/>
                <w:numId w:val="2"/>
              </w:numPr>
              <w:ind w:left="0" w:right="443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1002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numPr>
                <w:ilvl w:val="0"/>
                <w:numId w:val="2"/>
              </w:numPr>
              <w:ind w:left="100" w:firstLine="0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538" w:firstLine="0"/>
              <w:rPr>
                <w:sz w:val="24"/>
              </w:rPr>
            </w:pPr>
            <w:r>
              <w:rPr>
                <w:sz w:val="24"/>
              </w:rPr>
              <w:t>Согласные звуки: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 Глухие и звонкие согласные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numPr>
                <w:ilvl w:val="0"/>
                <w:numId w:val="2"/>
              </w:numPr>
              <w:ind w:left="0" w:right="443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1002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numPr>
                <w:ilvl w:val="0"/>
                <w:numId w:val="2"/>
              </w:numPr>
              <w:ind w:left="100" w:firstLine="0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149" w:firstLine="0"/>
              <w:rPr>
                <w:sz w:val="24"/>
              </w:rPr>
            </w:pPr>
            <w:r>
              <w:rPr>
                <w:sz w:val="24"/>
              </w:rPr>
              <w:t>Резервный урок. Как обозначить буквой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парный по глухости-звонкости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согласный звук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numPr>
                <w:ilvl w:val="0"/>
                <w:numId w:val="2"/>
              </w:numPr>
              <w:ind w:left="0" w:right="443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1319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27"/>
              <w:ind w:left="100" w:firstLine="0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178" w:firstLine="0"/>
              <w:rPr>
                <w:sz w:val="24"/>
              </w:rPr>
            </w:pPr>
            <w:r>
              <w:rPr>
                <w:sz w:val="24"/>
              </w:rPr>
              <w:t>Обучение приемам самопроверки после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списывания текста. Правописание 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парных по глухости-звонкости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27"/>
              <w:ind w:left="0" w:right="443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100" w:firstLine="0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974" w:firstLine="0"/>
              <w:rPr>
                <w:sz w:val="24"/>
              </w:rPr>
            </w:pPr>
            <w:r>
              <w:rPr>
                <w:sz w:val="24"/>
              </w:rPr>
              <w:t>Правописание сочетаний чк, чн.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Шипящие согласные звуки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0" w:right="443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1002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numPr>
                <w:ilvl w:val="0"/>
                <w:numId w:val="2"/>
              </w:numPr>
              <w:ind w:left="100" w:firstLine="0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489" w:firstLine="0"/>
              <w:rPr>
                <w:sz w:val="24"/>
              </w:rPr>
            </w:pPr>
            <w:r>
              <w:rPr>
                <w:sz w:val="24"/>
              </w:rPr>
              <w:t>Закрепление правописания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сочетаниями чк, чн. Объяснительное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numPr>
                <w:ilvl w:val="0"/>
                <w:numId w:val="2"/>
              </w:numPr>
              <w:ind w:left="0" w:right="443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100" w:firstLine="0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337" w:firstLine="0"/>
              <w:rPr>
                <w:sz w:val="24"/>
              </w:rPr>
            </w:pPr>
            <w:r>
              <w:rPr>
                <w:sz w:val="24"/>
              </w:rPr>
              <w:t>Гласные после шипящих в сочетаниях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ударением)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0" w:right="443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100" w:firstLine="0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494" w:firstLine="0"/>
              <w:rPr>
                <w:sz w:val="24"/>
              </w:rPr>
            </w:pPr>
            <w:r>
              <w:rPr>
                <w:sz w:val="24"/>
              </w:rPr>
              <w:t>Закрепление правописания 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0" w:right="443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100" w:firstLine="0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337" w:firstLine="0"/>
              <w:rPr>
                <w:sz w:val="24"/>
              </w:rPr>
            </w:pPr>
            <w:r>
              <w:rPr>
                <w:sz w:val="24"/>
              </w:rPr>
              <w:t>Гласные после шипящих в сочетаниях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ча, ща, чу, щу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0" w:right="443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100" w:firstLine="0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235" w:firstLine="0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этикет: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извинения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0" w:right="442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1002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numPr>
                <w:ilvl w:val="0"/>
                <w:numId w:val="2"/>
              </w:numPr>
              <w:ind w:left="100" w:firstLine="0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146" w:firstLine="0"/>
              <w:rPr>
                <w:sz w:val="24"/>
              </w:rPr>
            </w:pPr>
            <w:r>
              <w:rPr>
                <w:sz w:val="24"/>
              </w:rPr>
              <w:t>Закрепление правописания 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шипящих в сочетаниях ча, ща, чу,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щу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numPr>
                <w:ilvl w:val="0"/>
                <w:numId w:val="2"/>
              </w:numPr>
              <w:ind w:left="0" w:right="443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</w:tbl>
    <w:p w:rsidR="006C79EB" w:rsidRDefault="006C79EB">
      <w:pPr>
        <w:sectPr w:rsidR="006C79EB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6C79EB" w:rsidRDefault="006C79EB">
      <w:pPr>
        <w:pStyle w:val="BodyText"/>
        <w:numPr>
          <w:ilvl w:val="0"/>
          <w:numId w:val="2"/>
        </w:numPr>
        <w:spacing w:before="5"/>
        <w:ind w:left="0" w:right="0" w:firstLine="0"/>
        <w:jc w:val="left"/>
        <w:rPr>
          <w:b/>
          <w:sz w:val="2"/>
        </w:rPr>
      </w:pPr>
    </w:p>
    <w:tbl>
      <w:tblPr>
        <w:tblW w:w="14040" w:type="dxa"/>
        <w:tblInd w:w="128" w:type="dxa"/>
        <w:tblLayout w:type="fixed"/>
        <w:tblCellMar>
          <w:left w:w="7" w:type="dxa"/>
          <w:right w:w="7" w:type="dxa"/>
        </w:tblCellMar>
        <w:tblLook w:val="01E0"/>
      </w:tblPr>
      <w:tblGrid>
        <w:gridCol w:w="951"/>
        <w:gridCol w:w="4546"/>
        <w:gridCol w:w="1226"/>
        <w:gridCol w:w="1840"/>
        <w:gridCol w:w="1910"/>
        <w:gridCol w:w="1346"/>
        <w:gridCol w:w="2221"/>
      </w:tblGrid>
      <w:tr w:rsidR="006C79EB">
        <w:trPr>
          <w:trHeight w:val="1319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27"/>
              <w:ind w:left="100" w:firstLine="0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97" w:firstLine="0"/>
              <w:rPr>
                <w:sz w:val="24"/>
              </w:rPr>
            </w:pPr>
            <w:r>
              <w:rPr>
                <w:sz w:val="24"/>
              </w:rPr>
              <w:t>Прописная буква в именах собственных: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именах и фамилиях людей. Прописная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 в именах собственных: в кличках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27"/>
              <w:ind w:left="202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1002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numPr>
                <w:ilvl w:val="0"/>
                <w:numId w:val="2"/>
              </w:numPr>
              <w:ind w:left="100" w:firstLine="0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87" w:firstLine="0"/>
              <w:rPr>
                <w:sz w:val="24"/>
              </w:rPr>
            </w:pPr>
            <w:r>
              <w:rPr>
                <w:sz w:val="24"/>
              </w:rPr>
              <w:t>Знаки препинания в конце предложения: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точка, вопросительный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numPr>
                <w:ilvl w:val="0"/>
                <w:numId w:val="2"/>
              </w:numPr>
              <w:ind w:left="202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100" w:firstLine="0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104" w:firstLine="0"/>
              <w:rPr>
                <w:sz w:val="24"/>
              </w:rPr>
            </w:pPr>
            <w:r>
              <w:rPr>
                <w:sz w:val="24"/>
              </w:rPr>
              <w:t>Резервный урок. Перенос слов со строки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строку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202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100" w:firstLine="0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839" w:firstLine="0"/>
              <w:rPr>
                <w:sz w:val="24"/>
              </w:rPr>
            </w:pPr>
            <w:r>
              <w:rPr>
                <w:sz w:val="24"/>
              </w:rPr>
              <w:t>Резервный урок. Объяснительное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202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100" w:firstLine="0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839" w:firstLine="0"/>
              <w:rPr>
                <w:sz w:val="24"/>
              </w:rPr>
            </w:pPr>
            <w:r>
              <w:rPr>
                <w:sz w:val="24"/>
              </w:rPr>
              <w:t>Резервный урок. Объяснительное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202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1002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numPr>
                <w:ilvl w:val="0"/>
                <w:numId w:val="2"/>
              </w:numPr>
              <w:ind w:left="100" w:firstLine="0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839" w:firstLine="0"/>
              <w:rPr>
                <w:sz w:val="24"/>
              </w:rPr>
            </w:pPr>
            <w:r>
              <w:rPr>
                <w:sz w:val="24"/>
              </w:rPr>
              <w:t>Резервный урок. Объяснительное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письмо под диктовку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numPr>
                <w:ilvl w:val="0"/>
                <w:numId w:val="2"/>
              </w:numPr>
              <w:ind w:left="202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100" w:firstLine="0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115" w:firstLine="0"/>
              <w:rPr>
                <w:sz w:val="24"/>
              </w:rPr>
            </w:pPr>
            <w:r>
              <w:rPr>
                <w:sz w:val="24"/>
              </w:rPr>
              <w:t>Резервный урок. Объяснительная запись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диктовку текста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202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100" w:firstLine="0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235" w:firstLine="0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50"/>
              <w:ind w:left="201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100" w:firstLine="0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1084" w:firstLine="0"/>
              <w:rPr>
                <w:sz w:val="24"/>
              </w:rPr>
            </w:pPr>
            <w:r>
              <w:rPr>
                <w:sz w:val="24"/>
              </w:rPr>
              <w:t>Резервный урок. Как составить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202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100" w:firstLine="0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4" w:right="180" w:firstLine="0"/>
              <w:rPr>
                <w:sz w:val="24"/>
              </w:rPr>
            </w:pPr>
            <w:r>
              <w:rPr>
                <w:sz w:val="24"/>
              </w:rPr>
              <w:t>Резервный урок. Составление из набора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 предложений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202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5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16" w:line="310" w:lineRule="atLeast"/>
              <w:ind w:left="235" w:right="1419" w:firstLine="0"/>
              <w:rPr>
                <w:sz w:val="24"/>
              </w:rPr>
            </w:pPr>
            <w:r>
              <w:rPr>
                <w:sz w:val="24"/>
              </w:rPr>
              <w:t>ОБЩЕЕ КОЛИЧЕСТВО ЧАСОВ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506" w:right="304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202"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spacing w:before="208"/>
              <w:ind w:left="201"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</w:tbl>
    <w:p w:rsidR="006C79EB" w:rsidRDefault="006C79EB">
      <w:pPr>
        <w:sectPr w:rsidR="006C79EB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6C79EB" w:rsidRDefault="006C79EB">
      <w:pPr>
        <w:tabs>
          <w:tab w:val="left" w:pos="621"/>
        </w:tabs>
        <w:spacing w:before="68" w:after="48" w:line="240" w:lineRule="auto"/>
      </w:pPr>
      <w:r>
        <w:t xml:space="preserve">       2 КЛАСС</w:t>
      </w:r>
    </w:p>
    <w:tbl>
      <w:tblPr>
        <w:tblW w:w="14040" w:type="dxa"/>
        <w:tblInd w:w="128" w:type="dxa"/>
        <w:tblLayout w:type="fixed"/>
        <w:tblCellMar>
          <w:left w:w="7" w:type="dxa"/>
          <w:right w:w="7" w:type="dxa"/>
        </w:tblCellMar>
        <w:tblLook w:val="01E0"/>
      </w:tblPr>
      <w:tblGrid>
        <w:gridCol w:w="909"/>
        <w:gridCol w:w="4602"/>
        <w:gridCol w:w="1212"/>
        <w:gridCol w:w="1840"/>
        <w:gridCol w:w="1910"/>
        <w:gridCol w:w="1346"/>
        <w:gridCol w:w="2221"/>
      </w:tblGrid>
      <w:tr w:rsidR="006C79EB">
        <w:trPr>
          <w:trHeight w:val="367"/>
        </w:trPr>
        <w:tc>
          <w:tcPr>
            <w:tcW w:w="9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spacing w:line="276" w:lineRule="auto"/>
              <w:ind w:left="235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9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spacing w:line="276" w:lineRule="auto"/>
              <w:ind w:left="235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 w:line="276" w:lineRule="auto"/>
              <w:ind w:left="234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C79EB">
        <w:trPr>
          <w:trHeight w:val="1245"/>
        </w:trPr>
        <w:tc>
          <w:tcPr>
            <w:tcW w:w="9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46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9"/>
              </w:rPr>
            </w:pPr>
          </w:p>
          <w:p w:rsidR="006C79EB" w:rsidRDefault="006C79EB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76" w:line="276" w:lineRule="auto"/>
              <w:ind w:left="235" w:right="8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76" w:line="276" w:lineRule="auto"/>
              <w:ind w:left="235" w:right="7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widowControl w:val="0"/>
              <w:rPr>
                <w:sz w:val="2"/>
                <w:szCs w:val="2"/>
              </w:rPr>
            </w:pPr>
          </w:p>
        </w:tc>
      </w:tr>
      <w:tr w:rsidR="006C79EB">
        <w:trPr>
          <w:trHeight w:val="1319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199"/>
              <w:rPr>
                <w:sz w:val="24"/>
              </w:rPr>
            </w:pPr>
            <w:r>
              <w:rPr>
                <w:sz w:val="24"/>
              </w:rPr>
              <w:t>Язык как явление 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Многообразие языкового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Диалогическая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44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происхождении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Текст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1636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6"/>
              <w:rPr>
                <w:b/>
                <w:sz w:val="33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199"/>
              <w:rPr>
                <w:sz w:val="24"/>
              </w:rPr>
            </w:pPr>
            <w:r>
              <w:rPr>
                <w:sz w:val="24"/>
              </w:rPr>
              <w:t>Признаки текста: смысловое 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в тексте;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предложений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законченной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6"/>
              <w:rPr>
                <w:b/>
                <w:sz w:val="33"/>
              </w:rPr>
            </w:pPr>
          </w:p>
          <w:p w:rsidR="006C79EB" w:rsidRDefault="006C79EB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Заглавие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592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заголовков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текстам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1002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76"/>
              <w:rPr>
                <w:sz w:val="24"/>
              </w:rPr>
            </w:pPr>
            <w:r>
              <w:rPr>
                <w:sz w:val="24"/>
              </w:rPr>
              <w:t>Отработка умения подбирать заголовки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предложенным текстам. Отражение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заголовке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основной мысли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</w:tbl>
    <w:p w:rsidR="006C79EB" w:rsidRDefault="006C79EB">
      <w:pPr>
        <w:sectPr w:rsidR="006C79EB">
          <w:pgSz w:w="16390" w:h="11906" w:orient="landscape"/>
          <w:pgMar w:top="106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6C79EB" w:rsidRDefault="006C79EB">
      <w:pPr>
        <w:pStyle w:val="BodyText"/>
        <w:spacing w:before="5"/>
        <w:ind w:left="0" w:right="0" w:firstLine="0"/>
        <w:jc w:val="left"/>
        <w:rPr>
          <w:b/>
          <w:sz w:val="2"/>
        </w:rPr>
      </w:pPr>
    </w:p>
    <w:tbl>
      <w:tblPr>
        <w:tblW w:w="14040" w:type="dxa"/>
        <w:tblInd w:w="128" w:type="dxa"/>
        <w:tblLayout w:type="fixed"/>
        <w:tblCellMar>
          <w:left w:w="7" w:type="dxa"/>
          <w:right w:w="7" w:type="dxa"/>
        </w:tblCellMar>
        <w:tblLook w:val="01E0"/>
      </w:tblPr>
      <w:tblGrid>
        <w:gridCol w:w="909"/>
        <w:gridCol w:w="4602"/>
        <w:gridCol w:w="1212"/>
        <w:gridCol w:w="1840"/>
        <w:gridCol w:w="1910"/>
        <w:gridCol w:w="1346"/>
        <w:gridCol w:w="2221"/>
      </w:tblGrid>
      <w:tr w:rsidR="006C79EB">
        <w:trPr>
          <w:trHeight w:val="367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812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(абзацев).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Абзац.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строка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146"/>
              <w:rPr>
                <w:sz w:val="24"/>
              </w:rPr>
            </w:pPr>
            <w:r>
              <w:rPr>
                <w:sz w:val="24"/>
              </w:rPr>
              <w:t>Корректирование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1002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785"/>
              <w:rPr>
                <w:sz w:val="24"/>
              </w:rPr>
            </w:pPr>
            <w:r>
              <w:rPr>
                <w:sz w:val="24"/>
              </w:rPr>
              <w:t>Отработка умения корректировать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тексты с нарушенным порядком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146"/>
              <w:rPr>
                <w:sz w:val="24"/>
              </w:rPr>
            </w:pPr>
            <w:r>
              <w:rPr>
                <w:sz w:val="24"/>
              </w:rPr>
              <w:t>Корректирование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абзацев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200"/>
              <w:rPr>
                <w:sz w:val="24"/>
              </w:rPr>
            </w:pPr>
            <w:r>
              <w:rPr>
                <w:sz w:val="24"/>
              </w:rPr>
              <w:t>Отработка умения 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абзацев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1475"/>
              <w:rPr>
                <w:sz w:val="24"/>
              </w:rPr>
            </w:pPr>
            <w:r>
              <w:rPr>
                <w:sz w:val="24"/>
              </w:rPr>
              <w:t>Виды предложений по цели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265"/>
              <w:rPr>
                <w:sz w:val="24"/>
              </w:rPr>
            </w:pPr>
            <w:r>
              <w:rPr>
                <w:sz w:val="24"/>
              </w:rPr>
              <w:t>Восклицательные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невосклицательные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Повествовательные, </w:t>
            </w:r>
            <w:r>
              <w:rPr>
                <w:sz w:val="24"/>
              </w:rPr>
              <w:t>вопросительные,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побудительные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1002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546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 одного из слов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(логическое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ударение)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1002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Резервный урок по разделу синтаксис: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за главными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</w:tbl>
    <w:p w:rsidR="006C79EB" w:rsidRDefault="006C79EB">
      <w:pPr>
        <w:sectPr w:rsidR="006C79EB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6C79EB" w:rsidRDefault="006C79EB">
      <w:pPr>
        <w:pStyle w:val="BodyText"/>
        <w:spacing w:before="5"/>
        <w:ind w:left="0" w:right="0" w:firstLine="0"/>
        <w:jc w:val="left"/>
        <w:rPr>
          <w:b/>
          <w:sz w:val="2"/>
        </w:rPr>
      </w:pPr>
    </w:p>
    <w:tbl>
      <w:tblPr>
        <w:tblW w:w="14040" w:type="dxa"/>
        <w:tblInd w:w="128" w:type="dxa"/>
        <w:tblLayout w:type="fixed"/>
        <w:tblCellMar>
          <w:left w:w="7" w:type="dxa"/>
          <w:right w:w="7" w:type="dxa"/>
        </w:tblCellMar>
        <w:tblLook w:val="01E0"/>
      </w:tblPr>
      <w:tblGrid>
        <w:gridCol w:w="909"/>
        <w:gridCol w:w="4602"/>
        <w:gridCol w:w="1212"/>
        <w:gridCol w:w="1840"/>
        <w:gridCol w:w="1910"/>
        <w:gridCol w:w="1346"/>
        <w:gridCol w:w="2221"/>
      </w:tblGrid>
      <w:tr w:rsidR="006C79EB">
        <w:trPr>
          <w:trHeight w:val="68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218"/>
              <w:rPr>
                <w:sz w:val="24"/>
              </w:rPr>
            </w:pPr>
            <w:r>
              <w:rPr>
                <w:sz w:val="24"/>
              </w:rPr>
              <w:t>Резервный урок по разделу синтаксис: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Предложение: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 значение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1319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602"/>
              <w:rPr>
                <w:sz w:val="24"/>
              </w:rPr>
            </w:pPr>
            <w:r>
              <w:rPr>
                <w:sz w:val="24"/>
              </w:rPr>
              <w:t>Значение слова в словаре. Уточняем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слова самостоятельно,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 или с помощью толкового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Однозначные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1089"/>
              <w:rPr>
                <w:sz w:val="24"/>
              </w:rPr>
            </w:pPr>
            <w:r>
              <w:rPr>
                <w:sz w:val="24"/>
              </w:rPr>
              <w:t>Многозначные слова. Прямое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переносное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Синонимы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Синонимы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Антонимы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19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антонимов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62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толковым словарем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6C79EB" w:rsidRDefault="006C79E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«Лексика»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62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591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(родственные)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Корень слова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233"/>
              <w:rPr>
                <w:sz w:val="24"/>
              </w:rPr>
            </w:pPr>
            <w:r>
              <w:rPr>
                <w:sz w:val="24"/>
              </w:rPr>
              <w:t>Признаки однокоренных (родственных)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слов. Корень слова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</w:tbl>
    <w:p w:rsidR="006C79EB" w:rsidRDefault="006C79EB">
      <w:pPr>
        <w:sectPr w:rsidR="006C79EB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6C79EB" w:rsidRDefault="006C79EB">
      <w:pPr>
        <w:pStyle w:val="BodyText"/>
        <w:spacing w:before="5"/>
        <w:ind w:left="0" w:right="0" w:firstLine="0"/>
        <w:jc w:val="left"/>
        <w:rPr>
          <w:b/>
          <w:sz w:val="2"/>
        </w:rPr>
      </w:pPr>
    </w:p>
    <w:tbl>
      <w:tblPr>
        <w:tblW w:w="14040" w:type="dxa"/>
        <w:tblInd w:w="128" w:type="dxa"/>
        <w:tblLayout w:type="fixed"/>
        <w:tblCellMar>
          <w:left w:w="7" w:type="dxa"/>
          <w:right w:w="7" w:type="dxa"/>
        </w:tblCellMar>
        <w:tblLook w:val="01E0"/>
      </w:tblPr>
      <w:tblGrid>
        <w:gridCol w:w="909"/>
        <w:gridCol w:w="4602"/>
        <w:gridCol w:w="1212"/>
        <w:gridCol w:w="1840"/>
        <w:gridCol w:w="1910"/>
        <w:gridCol w:w="1346"/>
        <w:gridCol w:w="2221"/>
      </w:tblGrid>
      <w:tr w:rsidR="006C79EB">
        <w:trPr>
          <w:trHeight w:val="367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 слова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503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изменяемая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604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изменяемых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неизменяемых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14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нулевое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окончание (наблюдение)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Суффикс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Приставка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(наблюдение)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1002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14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Тренинг. Нахождение однокоренных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14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образуются 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(наблюдение)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138"/>
              <w:rPr>
                <w:sz w:val="24"/>
              </w:rPr>
            </w:pPr>
            <w:r>
              <w:rPr>
                <w:sz w:val="24"/>
              </w:rPr>
              <w:t>Суффикс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1002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349"/>
              <w:rPr>
                <w:sz w:val="24"/>
              </w:rPr>
            </w:pPr>
            <w:r>
              <w:rPr>
                <w:sz w:val="24"/>
              </w:rPr>
              <w:t>Деление слов на слоги. 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знания алфавита при работе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словарями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</w:tbl>
    <w:p w:rsidR="006C79EB" w:rsidRDefault="006C79EB">
      <w:pPr>
        <w:sectPr w:rsidR="006C79EB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6C79EB" w:rsidRDefault="006C79EB">
      <w:pPr>
        <w:pStyle w:val="BodyText"/>
        <w:spacing w:before="5"/>
        <w:ind w:left="0" w:right="0" w:firstLine="0"/>
        <w:jc w:val="left"/>
        <w:rPr>
          <w:b/>
          <w:sz w:val="2"/>
        </w:rPr>
      </w:pPr>
    </w:p>
    <w:tbl>
      <w:tblPr>
        <w:tblW w:w="14040" w:type="dxa"/>
        <w:tblInd w:w="128" w:type="dxa"/>
        <w:tblLayout w:type="fixed"/>
        <w:tblCellMar>
          <w:left w:w="7" w:type="dxa"/>
          <w:right w:w="7" w:type="dxa"/>
        </w:tblCellMar>
        <w:tblLook w:val="01E0"/>
      </w:tblPr>
      <w:tblGrid>
        <w:gridCol w:w="909"/>
        <w:gridCol w:w="4602"/>
        <w:gridCol w:w="1212"/>
        <w:gridCol w:w="1840"/>
        <w:gridCol w:w="1910"/>
        <w:gridCol w:w="1346"/>
        <w:gridCol w:w="2221"/>
      </w:tblGrid>
      <w:tr w:rsidR="006C79EB">
        <w:trPr>
          <w:trHeight w:val="367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слогам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374"/>
              <w:rPr>
                <w:sz w:val="24"/>
              </w:rPr>
            </w:pPr>
            <w:r>
              <w:rPr>
                <w:sz w:val="24"/>
              </w:rPr>
              <w:t>Различение звуков и букв. Различение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1002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340"/>
              <w:rPr>
                <w:sz w:val="24"/>
              </w:rPr>
            </w:pPr>
            <w:r>
              <w:rPr>
                <w:sz w:val="24"/>
              </w:rPr>
              <w:t>Составление устного рассказа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Серебряковой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обедом"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46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фонетика: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1002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108"/>
              <w:rPr>
                <w:sz w:val="24"/>
              </w:rPr>
            </w:pPr>
            <w:r>
              <w:rPr>
                <w:sz w:val="24"/>
              </w:rPr>
              <w:t>Подробное 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объёмом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30—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 с опорой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886"/>
              <w:rPr>
                <w:sz w:val="24"/>
              </w:rPr>
            </w:pPr>
            <w:r>
              <w:rPr>
                <w:sz w:val="24"/>
              </w:rPr>
              <w:t>Правописание слов с безударным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гласным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звуком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566"/>
              <w:rPr>
                <w:sz w:val="24"/>
              </w:rPr>
            </w:pPr>
            <w:r>
              <w:rPr>
                <w:sz w:val="24"/>
              </w:rPr>
              <w:t>Единообразное написание гласных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1002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147"/>
              <w:rPr>
                <w:sz w:val="24"/>
              </w:rPr>
            </w:pPr>
            <w:r>
              <w:rPr>
                <w:sz w:val="24"/>
              </w:rPr>
              <w:t>Способы проверки написания буквы,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безударный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 слова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909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478"/>
              <w:rPr>
                <w:sz w:val="24"/>
              </w:rPr>
            </w:pPr>
            <w:r>
              <w:rPr>
                <w:sz w:val="24"/>
              </w:rPr>
              <w:t>Правописание слов с безударным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1002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247"/>
              <w:rPr>
                <w:sz w:val="24"/>
              </w:rPr>
            </w:pPr>
            <w:r>
              <w:rPr>
                <w:sz w:val="24"/>
              </w:rPr>
              <w:t>Объяснительный диктант: 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Непроверяемые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</w:tbl>
    <w:p w:rsidR="006C79EB" w:rsidRDefault="006C79EB">
      <w:pPr>
        <w:sectPr w:rsidR="006C79EB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6C79EB" w:rsidRDefault="006C79EB">
      <w:pPr>
        <w:pStyle w:val="BodyText"/>
        <w:spacing w:before="5"/>
        <w:ind w:left="0" w:right="0" w:firstLine="0"/>
        <w:jc w:val="left"/>
        <w:rPr>
          <w:b/>
          <w:sz w:val="2"/>
        </w:rPr>
      </w:pPr>
    </w:p>
    <w:tbl>
      <w:tblPr>
        <w:tblW w:w="14040" w:type="dxa"/>
        <w:tblInd w:w="128" w:type="dxa"/>
        <w:tblLayout w:type="fixed"/>
        <w:tblCellMar>
          <w:left w:w="7" w:type="dxa"/>
          <w:right w:w="7" w:type="dxa"/>
        </w:tblCellMar>
        <w:tblLook w:val="01E0"/>
      </w:tblPr>
      <w:tblGrid>
        <w:gridCol w:w="909"/>
        <w:gridCol w:w="4602"/>
        <w:gridCol w:w="1212"/>
        <w:gridCol w:w="1840"/>
        <w:gridCol w:w="1910"/>
        <w:gridCol w:w="1346"/>
        <w:gridCol w:w="2221"/>
      </w:tblGrid>
      <w:tr w:rsidR="006C79EB">
        <w:trPr>
          <w:trHeight w:val="1002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76"/>
              <w:rPr>
                <w:sz w:val="24"/>
              </w:rPr>
            </w:pPr>
            <w:r>
              <w:rPr>
                <w:sz w:val="24"/>
              </w:rPr>
              <w:t>Правописание слов с проверяемыми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непроверяемыми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 слова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7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324"/>
              <w:rPr>
                <w:sz w:val="24"/>
              </w:rPr>
            </w:pPr>
            <w:r>
              <w:rPr>
                <w:sz w:val="24"/>
              </w:rPr>
              <w:t>Отработка правописания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1636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6"/>
              <w:rPr>
                <w:b/>
                <w:sz w:val="33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271"/>
              <w:rPr>
                <w:sz w:val="24"/>
              </w:rPr>
            </w:pPr>
            <w:r>
              <w:rPr>
                <w:sz w:val="24"/>
              </w:rPr>
              <w:t>Парные и непарные по твёрдости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 согласные звуки. Согласный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 [й'] и буква И краткое. Твёрдые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мягкие согласные звуки и буквы для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6"/>
              <w:rPr>
                <w:b/>
                <w:sz w:val="33"/>
              </w:rPr>
            </w:pPr>
          </w:p>
          <w:p w:rsidR="006C79EB" w:rsidRDefault="006C79EB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46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фонетика: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характеризовать звуки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1002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346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заданный вопрос при работе в паре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(группе)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1002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139"/>
              <w:rPr>
                <w:sz w:val="24"/>
              </w:rPr>
            </w:pPr>
            <w:r>
              <w:rPr>
                <w:sz w:val="24"/>
              </w:rPr>
              <w:t>Выбор языковых средств для выражения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собственного мнения при работе в паре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(группе)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716"/>
              <w:rPr>
                <w:sz w:val="24"/>
              </w:rPr>
            </w:pPr>
            <w:r>
              <w:rPr>
                <w:sz w:val="24"/>
              </w:rPr>
              <w:t>Повторение алгоритма списывания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655"/>
              <w:rPr>
                <w:sz w:val="24"/>
              </w:rPr>
            </w:pPr>
            <w:r>
              <w:rPr>
                <w:sz w:val="24"/>
              </w:rPr>
              <w:t>Диктант на изученные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(безударные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слова)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34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диктанте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</w:tbl>
    <w:p w:rsidR="006C79EB" w:rsidRDefault="006C79EB">
      <w:pPr>
        <w:sectPr w:rsidR="006C79EB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6C79EB" w:rsidRDefault="006C79EB">
      <w:pPr>
        <w:pStyle w:val="BodyText"/>
        <w:spacing w:before="5"/>
        <w:ind w:left="0" w:right="0" w:firstLine="0"/>
        <w:jc w:val="left"/>
        <w:rPr>
          <w:b/>
          <w:sz w:val="2"/>
        </w:rPr>
      </w:pPr>
    </w:p>
    <w:tbl>
      <w:tblPr>
        <w:tblW w:w="14040" w:type="dxa"/>
        <w:tblInd w:w="128" w:type="dxa"/>
        <w:tblLayout w:type="fixed"/>
        <w:tblCellMar>
          <w:left w:w="7" w:type="dxa"/>
          <w:right w:w="7" w:type="dxa"/>
        </w:tblCellMar>
        <w:tblLook w:val="01E0"/>
      </w:tblPr>
      <w:tblGrid>
        <w:gridCol w:w="909"/>
        <w:gridCol w:w="4602"/>
        <w:gridCol w:w="1212"/>
        <w:gridCol w:w="1840"/>
        <w:gridCol w:w="1910"/>
        <w:gridCol w:w="1346"/>
        <w:gridCol w:w="2221"/>
      </w:tblGrid>
      <w:tr w:rsidR="006C79EB">
        <w:trPr>
          <w:trHeight w:val="1319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19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 "Знаки препинания в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предложения"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1319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19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 "Слог. Перенос слов"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1319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19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 орфографического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 учебника для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(уточнения)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написания слова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Сочетания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щн, нч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1319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231"/>
              <w:rPr>
                <w:sz w:val="24"/>
              </w:rPr>
            </w:pPr>
            <w:r>
              <w:rPr>
                <w:sz w:val="24"/>
              </w:rPr>
              <w:t>Выбор языковых средств для 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разговора: начать, поддержать,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закончить разговор, привлечь внимание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 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 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(группе)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405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ударением)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405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ча, ща, чу, щу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179"/>
              <w:rPr>
                <w:sz w:val="24"/>
              </w:rPr>
            </w:pPr>
            <w:r>
              <w:rPr>
                <w:sz w:val="24"/>
              </w:rPr>
              <w:t>Диктант на изученные правила (гласные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шипящих, сочетания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чк, чн,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чт)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1002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282"/>
              <w:rPr>
                <w:sz w:val="24"/>
              </w:rPr>
            </w:pPr>
            <w:r>
              <w:rPr>
                <w:sz w:val="24"/>
              </w:rPr>
              <w:t>Резервный урок по разделу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рождения"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Парные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6C79EB" w:rsidRDefault="006C79E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глухости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</w:tbl>
    <w:p w:rsidR="006C79EB" w:rsidRDefault="006C79EB">
      <w:pPr>
        <w:sectPr w:rsidR="006C79EB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6C79EB" w:rsidRDefault="006C79EB">
      <w:pPr>
        <w:pStyle w:val="BodyText"/>
        <w:spacing w:before="5"/>
        <w:ind w:left="0" w:right="0" w:firstLine="0"/>
        <w:jc w:val="left"/>
        <w:rPr>
          <w:b/>
          <w:sz w:val="2"/>
        </w:rPr>
      </w:pPr>
    </w:p>
    <w:tbl>
      <w:tblPr>
        <w:tblW w:w="14040" w:type="dxa"/>
        <w:tblInd w:w="128" w:type="dxa"/>
        <w:tblLayout w:type="fixed"/>
        <w:tblCellMar>
          <w:left w:w="7" w:type="dxa"/>
          <w:right w:w="7" w:type="dxa"/>
        </w:tblCellMar>
        <w:tblLook w:val="01E0"/>
      </w:tblPr>
      <w:tblGrid>
        <w:gridCol w:w="909"/>
        <w:gridCol w:w="4602"/>
        <w:gridCol w:w="1212"/>
        <w:gridCol w:w="1840"/>
        <w:gridCol w:w="1910"/>
        <w:gridCol w:w="1346"/>
        <w:gridCol w:w="2221"/>
      </w:tblGrid>
      <w:tr w:rsidR="006C79EB">
        <w:trPr>
          <w:trHeight w:val="1002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335"/>
              <w:rPr>
                <w:sz w:val="24"/>
              </w:rPr>
            </w:pPr>
            <w:r>
              <w:rPr>
                <w:sz w:val="24"/>
              </w:rPr>
              <w:t>Правописание слов с парным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звонкости-глухости согласным в корне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691"/>
              <w:rPr>
                <w:sz w:val="24"/>
              </w:rPr>
            </w:pPr>
            <w:r>
              <w:rPr>
                <w:sz w:val="24"/>
              </w:rPr>
              <w:t>Обозначение парных по звонкости-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глухости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448"/>
              <w:rPr>
                <w:sz w:val="24"/>
              </w:rPr>
            </w:pPr>
            <w:r>
              <w:rPr>
                <w:sz w:val="24"/>
              </w:rPr>
              <w:t>Способы проверки согласных в корне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1002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230"/>
              <w:rPr>
                <w:sz w:val="24"/>
              </w:rPr>
            </w:pPr>
            <w:r>
              <w:rPr>
                <w:sz w:val="24"/>
              </w:rPr>
              <w:t>Отработка правописания слов с парным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глухости звонкости согласным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 слова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155"/>
              <w:rPr>
                <w:sz w:val="24"/>
              </w:rPr>
            </w:pPr>
            <w:r>
              <w:rPr>
                <w:sz w:val="24"/>
              </w:rPr>
              <w:t>Учимся писать буквы согласных в корне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100"/>
              <w:rPr>
                <w:sz w:val="24"/>
              </w:rPr>
            </w:pPr>
            <w:r>
              <w:rPr>
                <w:sz w:val="24"/>
              </w:rPr>
              <w:t>Объяснительный диктант: учимся писать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 в 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1029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 слова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2271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rPr>
                <w:b/>
                <w:sz w:val="35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264"/>
              <w:rPr>
                <w:sz w:val="24"/>
              </w:rPr>
            </w:pPr>
            <w:r>
              <w:rPr>
                <w:sz w:val="24"/>
              </w:rPr>
              <w:t>Различные способы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места орфограммы в слове. Тренинг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"Правописание парных по глухости-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 согласны хзвуков в 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слова" с использованием 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rPr>
                <w:b/>
                <w:sz w:val="35"/>
              </w:rPr>
            </w:pPr>
          </w:p>
          <w:p w:rsidR="006C79EB" w:rsidRDefault="006C79EB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1002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108"/>
              <w:rPr>
                <w:sz w:val="24"/>
              </w:rPr>
            </w:pPr>
            <w:r>
              <w:rPr>
                <w:sz w:val="24"/>
              </w:rPr>
              <w:t>Подробное 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объёмом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30—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 с опорой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</w:tbl>
    <w:p w:rsidR="006C79EB" w:rsidRDefault="006C79EB">
      <w:pPr>
        <w:sectPr w:rsidR="006C79EB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6C79EB" w:rsidRDefault="006C79EB">
      <w:pPr>
        <w:pStyle w:val="BodyText"/>
        <w:spacing w:before="5"/>
        <w:ind w:left="0" w:right="0" w:firstLine="0"/>
        <w:jc w:val="left"/>
        <w:rPr>
          <w:b/>
          <w:sz w:val="2"/>
        </w:rPr>
      </w:pPr>
    </w:p>
    <w:tbl>
      <w:tblPr>
        <w:tblW w:w="14040" w:type="dxa"/>
        <w:tblInd w:w="128" w:type="dxa"/>
        <w:tblLayout w:type="fixed"/>
        <w:tblCellMar>
          <w:left w:w="7" w:type="dxa"/>
          <w:right w:w="7" w:type="dxa"/>
        </w:tblCellMar>
        <w:tblLook w:val="01E0"/>
      </w:tblPr>
      <w:tblGrid>
        <w:gridCol w:w="909"/>
        <w:gridCol w:w="4602"/>
        <w:gridCol w:w="1212"/>
        <w:gridCol w:w="1840"/>
        <w:gridCol w:w="1910"/>
        <w:gridCol w:w="1346"/>
        <w:gridCol w:w="2221"/>
      </w:tblGrid>
      <w:tr w:rsidR="006C79EB">
        <w:trPr>
          <w:trHeight w:val="367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разделительных ъ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440"/>
              <w:rPr>
                <w:sz w:val="24"/>
              </w:rPr>
            </w:pPr>
            <w:r>
              <w:rPr>
                <w:sz w:val="24"/>
              </w:rPr>
              <w:t>Правописание слов с разделительным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мягким знаком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1072"/>
              <w:rPr>
                <w:sz w:val="24"/>
              </w:rPr>
            </w:pPr>
            <w:r>
              <w:rPr>
                <w:sz w:val="24"/>
              </w:rPr>
              <w:t>Отработка правописания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1002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554"/>
              <w:rPr>
                <w:sz w:val="24"/>
              </w:rPr>
            </w:pPr>
            <w:r>
              <w:rPr>
                <w:sz w:val="24"/>
              </w:rPr>
              <w:t>Отработка правописания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разделительным мягким знаком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195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228"/>
              <w:rPr>
                <w:sz w:val="24"/>
              </w:rPr>
            </w:pPr>
            <w:r>
              <w:rPr>
                <w:sz w:val="24"/>
              </w:rPr>
              <w:t>Отработка способов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 задачи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места орфограммы в слове. Тренинг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"Правописание слов с разделительным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мягким знаком"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C79EB" w:rsidRDefault="006C79EB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324"/>
              <w:rPr>
                <w:sz w:val="24"/>
              </w:rPr>
            </w:pPr>
            <w:r>
              <w:rPr>
                <w:sz w:val="24"/>
              </w:rPr>
              <w:t>Повторение правописания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373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существительное: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существительное: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(«кто?»,</w:t>
            </w:r>
          </w:p>
          <w:p w:rsidR="006C79EB" w:rsidRDefault="006C79E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«что?»)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515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прописной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695"/>
              <w:rPr>
                <w:sz w:val="24"/>
              </w:rPr>
            </w:pPr>
            <w:r>
              <w:rPr>
                <w:sz w:val="24"/>
              </w:rPr>
              <w:t>Составление устного рассказа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Шишкина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</w:tbl>
    <w:p w:rsidR="006C79EB" w:rsidRDefault="006C79EB">
      <w:pPr>
        <w:sectPr w:rsidR="006C79EB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6C79EB" w:rsidRDefault="006C79EB">
      <w:pPr>
        <w:pStyle w:val="BodyText"/>
        <w:spacing w:before="5"/>
        <w:ind w:left="0" w:right="0" w:firstLine="0"/>
        <w:jc w:val="left"/>
        <w:rPr>
          <w:b/>
          <w:sz w:val="2"/>
        </w:rPr>
      </w:pPr>
    </w:p>
    <w:tbl>
      <w:tblPr>
        <w:tblW w:w="14040" w:type="dxa"/>
        <w:tblInd w:w="128" w:type="dxa"/>
        <w:tblLayout w:type="fixed"/>
        <w:tblCellMar>
          <w:left w:w="7" w:type="dxa"/>
          <w:right w:w="7" w:type="dxa"/>
        </w:tblCellMar>
        <w:tblLook w:val="01E0"/>
      </w:tblPr>
      <w:tblGrid>
        <w:gridCol w:w="909"/>
        <w:gridCol w:w="4602"/>
        <w:gridCol w:w="1212"/>
        <w:gridCol w:w="1840"/>
        <w:gridCol w:w="1910"/>
        <w:gridCol w:w="1346"/>
        <w:gridCol w:w="2221"/>
      </w:tblGrid>
      <w:tr w:rsidR="006C79EB">
        <w:trPr>
          <w:trHeight w:val="367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"Утро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сосновом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лесу"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1002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120"/>
              <w:jc w:val="both"/>
              <w:rPr>
                <w:sz w:val="24"/>
              </w:rPr>
            </w:pPr>
            <w:r>
              <w:rPr>
                <w:sz w:val="24"/>
              </w:rPr>
              <w:t>Прописная буква в именах собственных: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имена, фамилии, отчества людей, клички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152"/>
              <w:rPr>
                <w:sz w:val="24"/>
              </w:rPr>
            </w:pPr>
            <w:r>
              <w:rPr>
                <w:sz w:val="24"/>
              </w:rPr>
              <w:t>Прописная буква в именах собственных: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1319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left="100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286"/>
              <w:rPr>
                <w:sz w:val="24"/>
              </w:rPr>
            </w:pPr>
            <w:r>
              <w:rPr>
                <w:sz w:val="24"/>
              </w:rPr>
              <w:t>Составление устного рассказа с опорой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личные наблюдения и вопросы: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текста о своем любимом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питомце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существительное: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1002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174"/>
              <w:rPr>
                <w:sz w:val="24"/>
              </w:rPr>
            </w:pPr>
            <w:r>
              <w:rPr>
                <w:sz w:val="24"/>
              </w:rPr>
              <w:t>Резервный урок по разделу морфология: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изменение по числам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1002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230"/>
              <w:jc w:val="both"/>
              <w:rPr>
                <w:sz w:val="24"/>
              </w:rPr>
            </w:pPr>
            <w:r>
              <w:rPr>
                <w:sz w:val="24"/>
              </w:rPr>
              <w:t>Объяснительный диктант на изученные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(орфограммы корня, прописная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799"/>
              <w:rPr>
                <w:sz w:val="24"/>
              </w:rPr>
            </w:pPr>
            <w:r>
              <w:rPr>
                <w:sz w:val="24"/>
              </w:rPr>
              <w:t>Глагол: значение. Для чего нужны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речи?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581"/>
              <w:rPr>
                <w:sz w:val="24"/>
              </w:rPr>
            </w:pPr>
            <w:r>
              <w:rPr>
                <w:sz w:val="24"/>
              </w:rPr>
              <w:t>Глагол: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делать?»,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сделать?»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401"/>
              <w:rPr>
                <w:sz w:val="24"/>
              </w:rPr>
            </w:pPr>
            <w:r>
              <w:rPr>
                <w:sz w:val="24"/>
              </w:rPr>
              <w:t>Единственное и множественное число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</w:tbl>
    <w:p w:rsidR="006C79EB" w:rsidRDefault="006C79EB">
      <w:pPr>
        <w:sectPr w:rsidR="006C79EB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6C79EB" w:rsidRDefault="006C79EB">
      <w:pPr>
        <w:pStyle w:val="BodyText"/>
        <w:spacing w:before="5"/>
        <w:ind w:left="0" w:right="0" w:firstLine="0"/>
        <w:jc w:val="left"/>
        <w:rPr>
          <w:b/>
          <w:sz w:val="2"/>
        </w:rPr>
      </w:pPr>
    </w:p>
    <w:tbl>
      <w:tblPr>
        <w:tblW w:w="14040" w:type="dxa"/>
        <w:tblInd w:w="128" w:type="dxa"/>
        <w:tblLayout w:type="fixed"/>
        <w:tblCellMar>
          <w:left w:w="7" w:type="dxa"/>
          <w:right w:w="7" w:type="dxa"/>
        </w:tblCellMar>
        <w:tblLook w:val="01E0"/>
      </w:tblPr>
      <w:tblGrid>
        <w:gridCol w:w="909"/>
        <w:gridCol w:w="4602"/>
        <w:gridCol w:w="1212"/>
        <w:gridCol w:w="1840"/>
        <w:gridCol w:w="1910"/>
        <w:gridCol w:w="1346"/>
        <w:gridCol w:w="2221"/>
      </w:tblGrid>
      <w:tr w:rsidR="006C79EB">
        <w:trPr>
          <w:trHeight w:val="68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903"/>
              <w:rPr>
                <w:sz w:val="24"/>
              </w:rPr>
            </w:pPr>
            <w:r>
              <w:rPr>
                <w:sz w:val="24"/>
              </w:rPr>
              <w:t>речи: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Текст-повествование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текстов-повествований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1636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6"/>
              <w:rPr>
                <w:b/>
                <w:sz w:val="33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117"/>
              <w:rPr>
                <w:sz w:val="24"/>
              </w:rPr>
            </w:pPr>
            <w:r>
              <w:rPr>
                <w:sz w:val="24"/>
              </w:rPr>
              <w:t>Резервный урок по разделу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 учимся сочинять текст-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повествование. Составление текста-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повествования на тему "Как приготовить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салат"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6"/>
              <w:rPr>
                <w:b/>
                <w:sz w:val="33"/>
              </w:rPr>
            </w:pPr>
          </w:p>
          <w:p w:rsidR="006C79EB" w:rsidRDefault="006C79EB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глаголе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181"/>
              <w:rPr>
                <w:sz w:val="24"/>
              </w:rPr>
            </w:pPr>
            <w:r>
              <w:rPr>
                <w:sz w:val="24"/>
              </w:rPr>
              <w:t>Резервный урок по разделу морфология.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"Глагол"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(орфограммы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корня)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34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диктанте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прилагательное: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137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прилагательном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1319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left="10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 w:line="276" w:lineRule="auto"/>
              <w:ind w:left="235" w:right="174"/>
              <w:rPr>
                <w:sz w:val="24"/>
              </w:rPr>
            </w:pPr>
            <w:r>
              <w:rPr>
                <w:sz w:val="24"/>
              </w:rPr>
              <w:t>Резервный урок по разделу морфология: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6C79EB" w:rsidRDefault="006C79E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Единственное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множественное число</w:t>
            </w:r>
          </w:p>
          <w:p w:rsidR="006C79EB" w:rsidRDefault="006C79E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имен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265"/>
              <w:rPr>
                <w:sz w:val="24"/>
              </w:rPr>
            </w:pPr>
            <w:r>
              <w:rPr>
                <w:sz w:val="24"/>
              </w:rPr>
              <w:t>Связь имени прилагательного с именем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существительным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Текст-описание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</w:tbl>
    <w:p w:rsidR="006C79EB" w:rsidRDefault="006C79EB">
      <w:pPr>
        <w:sectPr w:rsidR="006C79EB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6C79EB" w:rsidRDefault="006C79EB">
      <w:pPr>
        <w:pStyle w:val="BodyText"/>
        <w:spacing w:before="5"/>
        <w:ind w:left="0" w:right="0" w:firstLine="0"/>
        <w:jc w:val="left"/>
        <w:rPr>
          <w:b/>
          <w:sz w:val="2"/>
        </w:rPr>
      </w:pPr>
    </w:p>
    <w:tbl>
      <w:tblPr>
        <w:tblW w:w="14040" w:type="dxa"/>
        <w:tblInd w:w="128" w:type="dxa"/>
        <w:tblLayout w:type="fixed"/>
        <w:tblCellMar>
          <w:left w:w="7" w:type="dxa"/>
          <w:right w:w="7" w:type="dxa"/>
        </w:tblCellMar>
        <w:tblLook w:val="01E0"/>
      </w:tblPr>
      <w:tblGrid>
        <w:gridCol w:w="909"/>
        <w:gridCol w:w="4602"/>
        <w:gridCol w:w="1212"/>
        <w:gridCol w:w="1840"/>
        <w:gridCol w:w="1910"/>
        <w:gridCol w:w="1346"/>
        <w:gridCol w:w="2221"/>
      </w:tblGrid>
      <w:tr w:rsidR="006C79EB">
        <w:trPr>
          <w:trHeight w:val="1319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left="100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162"/>
              <w:rPr>
                <w:sz w:val="24"/>
              </w:rPr>
            </w:pPr>
            <w:r>
              <w:rPr>
                <w:sz w:val="24"/>
              </w:rPr>
              <w:t>Резервный урок по разделу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 составление текста (рассказа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сказки) на тему "Путешествие снежинки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землю"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текстов-описаний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1319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left="100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311"/>
              <w:rPr>
                <w:sz w:val="24"/>
              </w:rPr>
            </w:pPr>
            <w:r>
              <w:rPr>
                <w:sz w:val="24"/>
              </w:rPr>
              <w:t>Резервный урок по разделу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 учимся сочинять текст-описание.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Составление текста-описания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натюрморта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507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 слова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34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диктанте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1319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left="100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582"/>
              <w:rPr>
                <w:sz w:val="24"/>
              </w:rPr>
            </w:pPr>
            <w:r>
              <w:rPr>
                <w:sz w:val="24"/>
              </w:rPr>
              <w:t>Резервный урок по разделу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речи: Составление текста о своем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любимом домашнем питомце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1319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left="100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199"/>
              <w:rPr>
                <w:sz w:val="24"/>
              </w:rPr>
            </w:pPr>
            <w:r>
              <w:rPr>
                <w:sz w:val="24"/>
              </w:rPr>
              <w:t>Резервный урок по разделу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 составление текста по рисунку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овладению диалогической речью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Текст-рассуждение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текстов-рассуждений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199"/>
              <w:rPr>
                <w:sz w:val="24"/>
              </w:rPr>
            </w:pPr>
            <w:r>
              <w:rPr>
                <w:sz w:val="24"/>
              </w:rPr>
              <w:t>Предлог.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распространённые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предлоги: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без, над,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до, у, 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</w:tbl>
    <w:p w:rsidR="006C79EB" w:rsidRDefault="006C79EB">
      <w:pPr>
        <w:sectPr w:rsidR="006C79EB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6C79EB" w:rsidRDefault="006C79EB">
      <w:pPr>
        <w:pStyle w:val="BodyText"/>
        <w:spacing w:before="5"/>
        <w:ind w:left="0" w:right="0" w:firstLine="0"/>
        <w:jc w:val="left"/>
        <w:rPr>
          <w:b/>
          <w:sz w:val="2"/>
        </w:rPr>
      </w:pPr>
    </w:p>
    <w:tbl>
      <w:tblPr>
        <w:tblW w:w="14040" w:type="dxa"/>
        <w:tblInd w:w="128" w:type="dxa"/>
        <w:tblLayout w:type="fixed"/>
        <w:tblCellMar>
          <w:left w:w="7" w:type="dxa"/>
          <w:right w:w="7" w:type="dxa"/>
        </w:tblCellMar>
        <w:tblLook w:val="01E0"/>
      </w:tblPr>
      <w:tblGrid>
        <w:gridCol w:w="909"/>
        <w:gridCol w:w="4602"/>
        <w:gridCol w:w="1212"/>
        <w:gridCol w:w="1840"/>
        <w:gridCol w:w="1910"/>
        <w:gridCol w:w="1346"/>
        <w:gridCol w:w="2221"/>
      </w:tblGrid>
      <w:tr w:rsidR="006C79EB">
        <w:trPr>
          <w:trHeight w:val="68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1002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199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именами существительными: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1319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left="100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285"/>
              <w:rPr>
                <w:sz w:val="24"/>
              </w:rPr>
            </w:pPr>
            <w:r>
              <w:rPr>
                <w:sz w:val="24"/>
              </w:rPr>
              <w:t>Умение договариваться и приходить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 решению в 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при проведении парной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174"/>
              <w:rPr>
                <w:sz w:val="24"/>
              </w:rPr>
            </w:pPr>
            <w:r>
              <w:rPr>
                <w:sz w:val="24"/>
              </w:rPr>
              <w:t>Резервный урок по разделу морфология: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 Тренинг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170"/>
              <w:rPr>
                <w:sz w:val="24"/>
              </w:rPr>
            </w:pPr>
            <w:r>
              <w:rPr>
                <w:sz w:val="24"/>
              </w:rPr>
              <w:t>Различение текстов-описаний и текстов-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повествований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181"/>
              <w:rPr>
                <w:sz w:val="24"/>
              </w:rPr>
            </w:pPr>
            <w:r>
              <w:rPr>
                <w:sz w:val="24"/>
              </w:rPr>
              <w:t>Резервный урок по разделу морфология.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"Предлоги"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174"/>
              <w:rPr>
                <w:sz w:val="24"/>
              </w:rPr>
            </w:pPr>
            <w:r>
              <w:rPr>
                <w:sz w:val="24"/>
              </w:rPr>
              <w:t>Резервный урок по разделу морфология: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174"/>
              <w:rPr>
                <w:sz w:val="24"/>
              </w:rPr>
            </w:pPr>
            <w:r>
              <w:rPr>
                <w:sz w:val="24"/>
              </w:rPr>
              <w:t>Резервный урок по разделу морфология: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тексте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348"/>
              <w:rPr>
                <w:sz w:val="24"/>
              </w:rPr>
            </w:pPr>
            <w:r>
              <w:rPr>
                <w:sz w:val="24"/>
              </w:rPr>
              <w:t>Правописание слов с орфограммами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416"/>
              <w:rPr>
                <w:sz w:val="24"/>
              </w:rPr>
            </w:pPr>
            <w:r>
              <w:rPr>
                <w:sz w:val="24"/>
              </w:rPr>
              <w:t>Правописание слов с орфограммами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 слов: обобщение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582"/>
              <w:rPr>
                <w:sz w:val="24"/>
              </w:rPr>
            </w:pPr>
            <w:r>
              <w:rPr>
                <w:sz w:val="24"/>
              </w:rPr>
              <w:t>Резервный урок по разделу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</w:tbl>
    <w:p w:rsidR="006C79EB" w:rsidRDefault="006C79EB">
      <w:pPr>
        <w:sectPr w:rsidR="006C79EB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6C79EB" w:rsidRDefault="006C79EB">
      <w:pPr>
        <w:pStyle w:val="BodyText"/>
        <w:spacing w:before="5"/>
        <w:ind w:left="0" w:right="0" w:firstLine="0"/>
        <w:jc w:val="left"/>
        <w:rPr>
          <w:b/>
          <w:sz w:val="2"/>
        </w:rPr>
      </w:pPr>
    </w:p>
    <w:tbl>
      <w:tblPr>
        <w:tblW w:w="14040" w:type="dxa"/>
        <w:tblInd w:w="128" w:type="dxa"/>
        <w:tblLayout w:type="fixed"/>
        <w:tblCellMar>
          <w:left w:w="7" w:type="dxa"/>
          <w:right w:w="7" w:type="dxa"/>
        </w:tblCellMar>
        <w:tblLook w:val="01E0"/>
      </w:tblPr>
      <w:tblGrid>
        <w:gridCol w:w="909"/>
        <w:gridCol w:w="4602"/>
        <w:gridCol w:w="1212"/>
        <w:gridCol w:w="1840"/>
        <w:gridCol w:w="1910"/>
        <w:gridCol w:w="1346"/>
        <w:gridCol w:w="2221"/>
      </w:tblGrid>
      <w:tr w:rsidR="006C79EB">
        <w:trPr>
          <w:trHeight w:val="1636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6"/>
              <w:rPr>
                <w:b/>
                <w:sz w:val="33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101"/>
              <w:rPr>
                <w:sz w:val="24"/>
              </w:rPr>
            </w:pPr>
            <w:r>
              <w:rPr>
                <w:sz w:val="24"/>
              </w:rPr>
              <w:t>Резервный урок по разделу орфография: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отработка орфограмм, вызывающих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трудности. Тренинг "Правописание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собственных"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6"/>
              <w:rPr>
                <w:b/>
                <w:sz w:val="33"/>
              </w:rPr>
            </w:pPr>
          </w:p>
          <w:p w:rsidR="006C79EB" w:rsidRDefault="006C79EB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223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6"/>
              <w:rPr>
                <w:b/>
                <w:sz w:val="24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103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орфография.Орфографическая зоркость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осознание места возможного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 орфографической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ошибки: наблюдение за правописанием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 имён существительных;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парных по глухости-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 согласны звуков в корне 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 использованием 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ресурсов)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6"/>
              <w:rPr>
                <w:b/>
                <w:sz w:val="24"/>
              </w:rPr>
            </w:pPr>
          </w:p>
          <w:p w:rsidR="006C79EB" w:rsidRDefault="006C79EB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2906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8"/>
              <w:rPr>
                <w:b/>
                <w:sz w:val="36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148"/>
              <w:rPr>
                <w:sz w:val="24"/>
              </w:rPr>
            </w:pPr>
            <w:r>
              <w:rPr>
                <w:sz w:val="24"/>
              </w:rPr>
              <w:t>Резервный урок по разделу орфография.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Орфографическая зоркость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 места возможного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 орфографической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ошибки: наблюдение за правописанием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 имен прилагательных;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слов с разделительным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мягким знаком (с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ресурсов)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8"/>
              <w:rPr>
                <w:b/>
                <w:sz w:val="36"/>
              </w:rPr>
            </w:pPr>
          </w:p>
          <w:p w:rsidR="006C79EB" w:rsidRDefault="006C79EB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1636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6"/>
              <w:rPr>
                <w:b/>
                <w:sz w:val="33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20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Орфографическая зоркость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 места возможного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 орфографической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6"/>
              <w:rPr>
                <w:b/>
                <w:sz w:val="33"/>
              </w:rPr>
            </w:pPr>
          </w:p>
          <w:p w:rsidR="006C79EB" w:rsidRDefault="006C79EB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</w:tbl>
    <w:p w:rsidR="006C79EB" w:rsidRDefault="006C79EB">
      <w:pPr>
        <w:sectPr w:rsidR="006C79EB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6C79EB" w:rsidRDefault="006C79EB">
      <w:pPr>
        <w:pStyle w:val="BodyText"/>
        <w:spacing w:before="5"/>
        <w:ind w:left="0" w:right="0" w:firstLine="0"/>
        <w:jc w:val="left"/>
        <w:rPr>
          <w:b/>
          <w:sz w:val="2"/>
        </w:rPr>
      </w:pPr>
    </w:p>
    <w:tbl>
      <w:tblPr>
        <w:tblW w:w="14040" w:type="dxa"/>
        <w:tblInd w:w="128" w:type="dxa"/>
        <w:tblLayout w:type="fixed"/>
        <w:tblCellMar>
          <w:left w:w="7" w:type="dxa"/>
          <w:right w:w="7" w:type="dxa"/>
        </w:tblCellMar>
        <w:tblLook w:val="01E0"/>
      </w:tblPr>
      <w:tblGrid>
        <w:gridCol w:w="909"/>
        <w:gridCol w:w="4602"/>
        <w:gridCol w:w="1212"/>
        <w:gridCol w:w="1840"/>
        <w:gridCol w:w="1910"/>
        <w:gridCol w:w="1346"/>
        <w:gridCol w:w="2221"/>
      </w:tblGrid>
      <w:tr w:rsidR="006C79EB">
        <w:trPr>
          <w:trHeight w:val="1319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180"/>
              <w:rPr>
                <w:sz w:val="24"/>
              </w:rPr>
            </w:pPr>
            <w:r>
              <w:rPr>
                <w:sz w:val="24"/>
              </w:rPr>
              <w:t>приставок;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буквосочетаний с шипящими звуками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 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ресурсов)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195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162"/>
              <w:rPr>
                <w:sz w:val="24"/>
              </w:rPr>
            </w:pPr>
            <w:r>
              <w:rPr>
                <w:sz w:val="24"/>
              </w:rPr>
              <w:t>Резервный урок по разделу орфография: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отработка орфограмм, вызывающих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трудности. Контроль "Правописание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буквосочетаний с шипящими звуками"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 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C79EB" w:rsidRDefault="006C79EB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19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9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19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9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367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Контрольный диктант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9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  <w:tr w:rsidR="006C79EB">
        <w:trPr>
          <w:trHeight w:val="684"/>
        </w:trPr>
        <w:tc>
          <w:tcPr>
            <w:tcW w:w="5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1433"/>
              <w:rPr>
                <w:sz w:val="24"/>
              </w:rPr>
            </w:pPr>
            <w:r>
              <w:rPr>
                <w:sz w:val="24"/>
              </w:rPr>
              <w:t>ОБЩЕЕ КОЛИЧЕСТВО ЧАСОВ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498" w:right="297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89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sz w:val="24"/>
              </w:rPr>
            </w:pPr>
          </w:p>
        </w:tc>
      </w:tr>
    </w:tbl>
    <w:p w:rsidR="006C79EB" w:rsidRDefault="006C79EB">
      <w:pPr>
        <w:sectPr w:rsidR="006C79EB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6C79EB" w:rsidRDefault="006C79EB">
      <w:pPr>
        <w:pStyle w:val="ListParagraph"/>
        <w:tabs>
          <w:tab w:val="left" w:pos="621"/>
        </w:tabs>
        <w:spacing w:before="68" w:after="48" w:line="240" w:lineRule="auto"/>
        <w:ind w:left="621"/>
        <w:contextualSpacing w:val="0"/>
        <w:rPr>
          <w:b/>
          <w:sz w:val="28"/>
        </w:rPr>
      </w:pPr>
      <w:r>
        <w:rPr>
          <w:b/>
          <w:sz w:val="28"/>
        </w:rPr>
        <w:t>3 КЛАСС</w:t>
      </w:r>
    </w:p>
    <w:tbl>
      <w:tblPr>
        <w:tblW w:w="14040" w:type="dxa"/>
        <w:tblInd w:w="128" w:type="dxa"/>
        <w:tblLayout w:type="fixed"/>
        <w:tblCellMar>
          <w:left w:w="7" w:type="dxa"/>
          <w:right w:w="7" w:type="dxa"/>
        </w:tblCellMar>
        <w:tblLook w:val="01E0"/>
      </w:tblPr>
      <w:tblGrid>
        <w:gridCol w:w="860"/>
        <w:gridCol w:w="4059"/>
        <w:gridCol w:w="1127"/>
        <w:gridCol w:w="1842"/>
        <w:gridCol w:w="1910"/>
        <w:gridCol w:w="1346"/>
        <w:gridCol w:w="2896"/>
      </w:tblGrid>
      <w:tr w:rsidR="006C79EB">
        <w:trPr>
          <w:trHeight w:val="367"/>
        </w:trPr>
        <w:tc>
          <w:tcPr>
            <w:tcW w:w="8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spacing w:line="276" w:lineRule="auto"/>
              <w:ind w:left="235" w:right="24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8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spacing w:line="276" w:lineRule="auto"/>
              <w:ind w:left="235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28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 w:line="276" w:lineRule="auto"/>
              <w:ind w:left="235" w:right="74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C79EB">
        <w:trPr>
          <w:trHeight w:val="1245"/>
        </w:trPr>
        <w:tc>
          <w:tcPr>
            <w:tcW w:w="8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40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9"/>
              </w:rPr>
            </w:pPr>
          </w:p>
          <w:p w:rsidR="006C79EB" w:rsidRDefault="006C79EB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76" w:line="276" w:lineRule="auto"/>
              <w:ind w:left="234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76" w:line="276" w:lineRule="auto"/>
              <w:ind w:left="235" w:right="7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widowControl w:val="0"/>
              <w:rPr>
                <w:sz w:val="2"/>
                <w:szCs w:val="2"/>
              </w:rPr>
            </w:pPr>
          </w:p>
        </w:tc>
      </w:tr>
      <w:tr w:rsidR="006C79EB">
        <w:trPr>
          <w:trHeight w:val="68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6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https://m.edsoo.ru/f841ebc8</w:t>
            </w:r>
          </w:p>
        </w:tc>
      </w:tr>
      <w:tr w:rsidR="006C79EB">
        <w:trPr>
          <w:trHeight w:val="1002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59"/>
              <w:rPr>
                <w:sz w:val="24"/>
              </w:rPr>
            </w:pPr>
            <w:r>
              <w:rPr>
                <w:sz w:val="24"/>
              </w:rPr>
              <w:t>Повторение и продолжение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текстом, начатой во 2 классе: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https://m.edsoo.ru/f84228ae</w:t>
            </w:r>
          </w:p>
        </w:tc>
      </w:tr>
      <w:tr w:rsidR="006C79EB">
        <w:trPr>
          <w:trHeight w:val="1002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84"/>
              <w:rPr>
                <w:sz w:val="24"/>
              </w:rPr>
            </w:pPr>
            <w:r>
              <w:rPr>
                <w:sz w:val="24"/>
              </w:rPr>
              <w:t>Повторение и продолжение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текстом, начатой во 2 классе: тема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 текста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https://m.edsoo.ru/f8422d40</w:t>
            </w:r>
          </w:p>
        </w:tc>
      </w:tr>
      <w:tr w:rsidR="006C79EB">
        <w:trPr>
          <w:trHeight w:val="1002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59"/>
              <w:rPr>
                <w:sz w:val="24"/>
              </w:rPr>
            </w:pPr>
            <w:r>
              <w:rPr>
                <w:sz w:val="24"/>
              </w:rPr>
              <w:t>Повторение и продолжение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текстом, начатой во 2 классе: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https://m.edsoo.ru/f8422d40</w:t>
            </w:r>
          </w:p>
        </w:tc>
      </w:tr>
      <w:tr w:rsidR="006C79EB">
        <w:trPr>
          <w:trHeight w:val="1002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321"/>
              <w:rPr>
                <w:sz w:val="24"/>
              </w:rPr>
            </w:pPr>
            <w:r>
              <w:rPr>
                <w:sz w:val="24"/>
              </w:rPr>
              <w:t>Определение типов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текстов:повествование, описание,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https://m.edsoo.ru/f8423038</w:t>
            </w:r>
          </w:p>
        </w:tc>
      </w:tr>
      <w:tr w:rsidR="006C79EB">
        <w:trPr>
          <w:trHeight w:val="1002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279"/>
              <w:rPr>
                <w:sz w:val="24"/>
              </w:rPr>
            </w:pPr>
            <w:r>
              <w:rPr>
                <w:sz w:val="24"/>
              </w:rPr>
              <w:t>Отработка умения определять тип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 (повествование, описание,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рассуждение)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https://m.edsoo.ru/f8423038</w:t>
            </w:r>
          </w:p>
        </w:tc>
      </w:tr>
      <w:tr w:rsidR="006C79EB">
        <w:trPr>
          <w:trHeight w:val="68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888"/>
              <w:rPr>
                <w:sz w:val="24"/>
              </w:rPr>
            </w:pPr>
            <w:r>
              <w:rPr>
                <w:sz w:val="24"/>
              </w:rPr>
              <w:t>Определение типов текстов: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6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https://m.edsoo.ru/f8423038</w:t>
            </w:r>
          </w:p>
        </w:tc>
      </w:tr>
      <w:tr w:rsidR="006C79EB">
        <w:trPr>
          <w:trHeight w:val="1002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990"/>
              <w:rPr>
                <w:sz w:val="24"/>
              </w:rPr>
            </w:pPr>
            <w:r>
              <w:rPr>
                <w:sz w:val="24"/>
              </w:rPr>
              <w:t>Корректирование текстов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нарушенным порядком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https://m.edsoo.ru/f84239ca</w:t>
            </w:r>
          </w:p>
        </w:tc>
      </w:tr>
    </w:tbl>
    <w:p w:rsidR="006C79EB" w:rsidRDefault="006C79EB">
      <w:pPr>
        <w:sectPr w:rsidR="006C79EB">
          <w:pgSz w:w="16390" w:h="11906" w:orient="landscape"/>
          <w:pgMar w:top="106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6C79EB" w:rsidRDefault="006C79EB">
      <w:pPr>
        <w:pStyle w:val="BodyText"/>
        <w:spacing w:before="5"/>
        <w:ind w:left="0" w:right="0" w:firstLine="0"/>
        <w:jc w:val="left"/>
        <w:rPr>
          <w:b/>
          <w:sz w:val="2"/>
        </w:rPr>
      </w:pPr>
    </w:p>
    <w:tbl>
      <w:tblPr>
        <w:tblW w:w="14040" w:type="dxa"/>
        <w:tblInd w:w="128" w:type="dxa"/>
        <w:tblLayout w:type="fixed"/>
        <w:tblCellMar>
          <w:left w:w="7" w:type="dxa"/>
          <w:right w:w="7" w:type="dxa"/>
        </w:tblCellMar>
        <w:tblLook w:val="01E0"/>
      </w:tblPr>
      <w:tblGrid>
        <w:gridCol w:w="860"/>
        <w:gridCol w:w="4059"/>
        <w:gridCol w:w="1127"/>
        <w:gridCol w:w="1842"/>
        <w:gridCol w:w="1910"/>
        <w:gridCol w:w="1346"/>
        <w:gridCol w:w="2896"/>
      </w:tblGrid>
      <w:tr w:rsidR="006C79EB">
        <w:trPr>
          <w:trHeight w:val="658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left="235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https://m.edsoo.ru/f8423682</w:t>
            </w:r>
          </w:p>
        </w:tc>
      </w:tr>
      <w:tr w:rsidR="006C79EB">
        <w:trPr>
          <w:trHeight w:val="1636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6"/>
              <w:rPr>
                <w:b/>
                <w:sz w:val="33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10"/>
              <w:rPr>
                <w:sz w:val="24"/>
              </w:rPr>
            </w:pPr>
            <w:r>
              <w:rPr>
                <w:sz w:val="24"/>
              </w:rPr>
              <w:t>Виды предложений по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 и интонации.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составление 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картине К. Е. Маковского "Дети,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бегущие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грозы"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6"/>
              <w:rPr>
                <w:b/>
                <w:sz w:val="33"/>
              </w:rPr>
            </w:pPr>
          </w:p>
          <w:p w:rsidR="006C79EB" w:rsidRDefault="006C79EB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C79EB" w:rsidRDefault="006C79E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https://m.edsoo.ru/f8423826</w:t>
            </w:r>
          </w:p>
        </w:tc>
      </w:tr>
      <w:tr w:rsidR="006C79EB">
        <w:trPr>
          <w:trHeight w:val="1319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727"/>
              <w:rPr>
                <w:sz w:val="24"/>
              </w:rPr>
            </w:pPr>
            <w:r>
              <w:rPr>
                <w:sz w:val="24"/>
              </w:rPr>
              <w:t>Обобщение знаний о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 Предложения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обращениями (общее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представление)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33"/>
              </w:rPr>
            </w:pPr>
          </w:p>
          <w:p w:rsidR="006C79EB" w:rsidRDefault="006C79E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https://m.edsoo.ru/f8428268</w:t>
            </w:r>
          </w:p>
        </w:tc>
      </w:tr>
      <w:tr w:rsidR="006C79EB">
        <w:trPr>
          <w:trHeight w:val="658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left="235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https://m.edsoo.ru/f8423682</w:t>
            </w:r>
          </w:p>
        </w:tc>
      </w:tr>
      <w:tr w:rsidR="006C79EB">
        <w:trPr>
          <w:trHeight w:val="658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left="235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https://m.edsoo.ru/f8423d3a</w:t>
            </w:r>
          </w:p>
        </w:tc>
      </w:tr>
      <w:tr w:rsidR="006C79EB">
        <w:trPr>
          <w:trHeight w:val="658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left="235"/>
              <w:rPr>
                <w:sz w:val="24"/>
              </w:rPr>
            </w:pPr>
            <w:r>
              <w:rPr>
                <w:sz w:val="24"/>
              </w:rPr>
              <w:t>Подлежащее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https://m.edsoo.ru/f84248ca</w:t>
            </w:r>
          </w:p>
        </w:tc>
      </w:tr>
      <w:tr w:rsidR="006C79EB">
        <w:trPr>
          <w:trHeight w:val="658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left="235"/>
              <w:rPr>
                <w:sz w:val="24"/>
              </w:rPr>
            </w:pPr>
            <w:r>
              <w:rPr>
                <w:sz w:val="24"/>
              </w:rPr>
              <w:t>Сказуемое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https://m.edsoo.ru/f8424a96</w:t>
            </w:r>
          </w:p>
        </w:tc>
      </w:tr>
      <w:tr w:rsidR="006C79EB">
        <w:trPr>
          <w:trHeight w:val="658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left="235"/>
              <w:rPr>
                <w:sz w:val="24"/>
              </w:rPr>
            </w:pPr>
            <w:r>
              <w:rPr>
                <w:sz w:val="24"/>
              </w:rPr>
              <w:t>Подлежащее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https://m.edsoo.ru/f8424d3e</w:t>
            </w:r>
          </w:p>
        </w:tc>
      </w:tr>
      <w:tr w:rsidR="006C79EB">
        <w:trPr>
          <w:trHeight w:val="68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390"/>
              <w:rPr>
                <w:sz w:val="24"/>
              </w:rPr>
            </w:pPr>
            <w:r>
              <w:rPr>
                <w:sz w:val="24"/>
              </w:rPr>
              <w:t>Второстепенные 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6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https://m.edsoo.ru/f84252c0</w:t>
            </w:r>
          </w:p>
        </w:tc>
      </w:tr>
      <w:tr w:rsidR="006C79EB">
        <w:trPr>
          <w:trHeight w:val="68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241"/>
              <w:rPr>
                <w:sz w:val="24"/>
              </w:rPr>
            </w:pPr>
            <w:r>
              <w:rPr>
                <w:sz w:val="24"/>
              </w:rPr>
              <w:t>Предложения распространённые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нераспространённые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6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https://m.edsoo.ru/f8426be8</w:t>
            </w:r>
          </w:p>
        </w:tc>
      </w:tr>
      <w:tr w:rsidR="006C79EB">
        <w:trPr>
          <w:trHeight w:val="658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left="235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https://m.edsoo.ru/f8426dd2</w:t>
            </w:r>
          </w:p>
        </w:tc>
      </w:tr>
      <w:tr w:rsidR="006C79EB">
        <w:trPr>
          <w:trHeight w:val="367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6C79EB" w:rsidRDefault="006C79EB">
      <w:pPr>
        <w:sectPr w:rsidR="006C79EB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6C79EB" w:rsidRDefault="006C79EB">
      <w:pPr>
        <w:pStyle w:val="BodyText"/>
        <w:spacing w:before="5"/>
        <w:ind w:left="0" w:right="0" w:firstLine="0"/>
        <w:jc w:val="left"/>
        <w:rPr>
          <w:b/>
          <w:sz w:val="2"/>
        </w:rPr>
      </w:pPr>
    </w:p>
    <w:tbl>
      <w:tblPr>
        <w:tblW w:w="14040" w:type="dxa"/>
        <w:tblInd w:w="128" w:type="dxa"/>
        <w:tblLayout w:type="fixed"/>
        <w:tblCellMar>
          <w:left w:w="7" w:type="dxa"/>
          <w:right w:w="7" w:type="dxa"/>
        </w:tblCellMar>
        <w:tblLook w:val="01E0"/>
      </w:tblPr>
      <w:tblGrid>
        <w:gridCol w:w="860"/>
        <w:gridCol w:w="4059"/>
        <w:gridCol w:w="1127"/>
        <w:gridCol w:w="1842"/>
        <w:gridCol w:w="1910"/>
        <w:gridCol w:w="1346"/>
        <w:gridCol w:w="2896"/>
      </w:tblGrid>
      <w:tr w:rsidR="006C79EB">
        <w:trPr>
          <w:trHeight w:val="367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союзами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</w:pPr>
            <w:r>
              <w:rPr>
                <w:color w:val="0000FF"/>
                <w:u w:val="single" w:color="0000FF"/>
              </w:rPr>
              <w:t>https://m.edsoo.ru/f8426f80</w:t>
            </w:r>
          </w:p>
        </w:tc>
      </w:tr>
      <w:tr w:rsidR="006C79EB">
        <w:trPr>
          <w:trHeight w:val="68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374"/>
              <w:rPr>
                <w:sz w:val="24"/>
              </w:rPr>
            </w:pPr>
            <w:r>
              <w:rPr>
                <w:sz w:val="24"/>
              </w:rPr>
              <w:t>Однородные члены предложения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 союзов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6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https://m.edsoo.ru/f8426f80</w:t>
            </w:r>
          </w:p>
        </w:tc>
      </w:tr>
      <w:tr w:rsidR="006C79EB">
        <w:trPr>
          <w:trHeight w:val="2271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rPr>
                <w:b/>
                <w:sz w:val="35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58"/>
              <w:rPr>
                <w:sz w:val="24"/>
              </w:rPr>
            </w:pPr>
            <w:r>
              <w:rPr>
                <w:sz w:val="24"/>
              </w:rPr>
              <w:t>Резерный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синтаксис: 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темы.Предложение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словосочетание (общее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представление). 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 по картине 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"Золотая осень"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rPr>
                <w:b/>
                <w:sz w:val="35"/>
              </w:rPr>
            </w:pPr>
          </w:p>
          <w:p w:rsidR="006C79EB" w:rsidRDefault="006C79EB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5"/>
              <w:rPr>
                <w:b/>
              </w:rPr>
            </w:pPr>
          </w:p>
          <w:p w:rsidR="006C79EB" w:rsidRDefault="006C79E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2"/>
              <w:ind w:left="235"/>
            </w:pPr>
            <w:r>
              <w:rPr>
                <w:color w:val="0000FF"/>
                <w:u w:val="single" w:color="0000FF"/>
              </w:rPr>
              <w:t>https://m.edsoo.ru/f8422ac0</w:t>
            </w:r>
          </w:p>
        </w:tc>
      </w:tr>
      <w:tr w:rsidR="006C79EB">
        <w:trPr>
          <w:trHeight w:val="195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410"/>
              <w:rPr>
                <w:sz w:val="24"/>
              </w:rPr>
            </w:pPr>
            <w:r>
              <w:rPr>
                <w:sz w:val="24"/>
              </w:rPr>
              <w:t>Резерный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синтаксис: отработка 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Простое и сложное предложение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(общее представление). Запятая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частями сложного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C79EB" w:rsidRDefault="006C79EB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4"/>
              </w:rPr>
            </w:pPr>
          </w:p>
          <w:p w:rsidR="006C79EB" w:rsidRDefault="006C79EB">
            <w:pPr>
              <w:pStyle w:val="TableParagraph"/>
              <w:spacing w:before="10"/>
              <w:rPr>
                <w:b/>
              </w:rPr>
            </w:pPr>
          </w:p>
          <w:p w:rsidR="006C79EB" w:rsidRDefault="006C79EB">
            <w:pPr>
              <w:pStyle w:val="TableParagraph"/>
              <w:spacing w:line="276" w:lineRule="auto"/>
              <w:ind w:left="235" w:right="8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https://m.edsoo.ru/f844436e</w:t>
            </w:r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https://m.edsoo.ru/f8444bfc</w:t>
            </w:r>
          </w:p>
        </w:tc>
      </w:tr>
      <w:tr w:rsidR="006C79EB">
        <w:trPr>
          <w:trHeight w:val="68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825"/>
              <w:rPr>
                <w:sz w:val="24"/>
              </w:rPr>
            </w:pPr>
            <w:r>
              <w:rPr>
                <w:sz w:val="24"/>
              </w:rPr>
              <w:t>Лексическое значение слова.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Синонимы,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антонимы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6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https://m.edsoo.ru/f841f168</w:t>
            </w:r>
          </w:p>
        </w:tc>
      </w:tr>
      <w:tr w:rsidR="006C79EB">
        <w:trPr>
          <w:trHeight w:val="658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left="235"/>
              <w:rPr>
                <w:sz w:val="24"/>
              </w:rPr>
            </w:pPr>
            <w:r>
              <w:rPr>
                <w:sz w:val="24"/>
              </w:rPr>
              <w:t>Работаем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толковыми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словарями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https://m.edsoo.ru/f841f938</w:t>
            </w:r>
          </w:p>
        </w:tc>
      </w:tr>
      <w:tr w:rsidR="006C79EB">
        <w:trPr>
          <w:trHeight w:val="68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607"/>
              <w:rPr>
                <w:sz w:val="24"/>
              </w:rPr>
            </w:pPr>
            <w:r>
              <w:rPr>
                <w:sz w:val="24"/>
              </w:rPr>
              <w:t>Прямое и переносное значение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6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https://m.edsoo.ru/f841f50a</w:t>
            </w:r>
          </w:p>
        </w:tc>
      </w:tr>
      <w:tr w:rsidR="006C79EB">
        <w:trPr>
          <w:trHeight w:val="68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383"/>
              <w:rPr>
                <w:sz w:val="24"/>
              </w:rPr>
            </w:pPr>
            <w:r>
              <w:rPr>
                <w:sz w:val="24"/>
              </w:rPr>
              <w:t>Наблюдаем за значениями слов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6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https://m.edsoo.ru/f841f35c</w:t>
            </w:r>
          </w:p>
        </w:tc>
      </w:tr>
      <w:tr w:rsidR="006C79EB">
        <w:trPr>
          <w:trHeight w:val="68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721"/>
              <w:rPr>
                <w:sz w:val="24"/>
              </w:rPr>
            </w:pPr>
            <w:r>
              <w:rPr>
                <w:sz w:val="24"/>
              </w:rPr>
              <w:t>Устаревшие слова. Омонимы.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Фразеологизмы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6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https://m.edsoo.ru/f841f708</w:t>
            </w:r>
          </w:p>
        </w:tc>
      </w:tr>
      <w:tr w:rsidR="006C79EB">
        <w:trPr>
          <w:trHeight w:val="68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59"/>
              <w:rPr>
                <w:sz w:val="24"/>
              </w:rPr>
            </w:pPr>
            <w:r>
              <w:rPr>
                <w:sz w:val="24"/>
              </w:rPr>
              <w:t>Ключевые слова в 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языковым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6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https://m.edsoo.ru/f843157a</w:t>
            </w:r>
          </w:p>
        </w:tc>
      </w:tr>
    </w:tbl>
    <w:p w:rsidR="006C79EB" w:rsidRDefault="006C79EB">
      <w:pPr>
        <w:sectPr w:rsidR="006C79EB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6C79EB" w:rsidRDefault="006C79EB">
      <w:pPr>
        <w:pStyle w:val="BodyText"/>
        <w:spacing w:before="5"/>
        <w:ind w:left="0" w:right="0" w:firstLine="0"/>
        <w:jc w:val="left"/>
        <w:rPr>
          <w:b/>
          <w:sz w:val="2"/>
        </w:rPr>
      </w:pPr>
    </w:p>
    <w:tbl>
      <w:tblPr>
        <w:tblW w:w="14040" w:type="dxa"/>
        <w:tblInd w:w="128" w:type="dxa"/>
        <w:tblLayout w:type="fixed"/>
        <w:tblCellMar>
          <w:left w:w="7" w:type="dxa"/>
          <w:right w:w="7" w:type="dxa"/>
        </w:tblCellMar>
        <w:tblLook w:val="01E0"/>
      </w:tblPr>
      <w:tblGrid>
        <w:gridCol w:w="860"/>
        <w:gridCol w:w="4059"/>
        <w:gridCol w:w="1127"/>
        <w:gridCol w:w="1842"/>
        <w:gridCol w:w="1910"/>
        <w:gridCol w:w="1346"/>
        <w:gridCol w:w="2896"/>
      </w:tblGrid>
      <w:tr w:rsidR="006C79EB">
        <w:trPr>
          <w:trHeight w:val="367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анализом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</w:tr>
      <w:tr w:rsidR="006C79EB">
        <w:trPr>
          <w:trHeight w:val="1319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844"/>
              <w:rPr>
                <w:sz w:val="24"/>
              </w:rPr>
            </w:pPr>
            <w:r>
              <w:rPr>
                <w:sz w:val="24"/>
              </w:rPr>
              <w:t>Части речи.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уточнение представлений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изученных частях речи. 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числительное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3"/>
              <w:rPr>
                <w:b/>
                <w:sz w:val="19"/>
              </w:rPr>
            </w:pPr>
          </w:p>
          <w:p w:rsidR="006C79EB" w:rsidRDefault="006C79EB">
            <w:pPr>
              <w:pStyle w:val="TableParagraph"/>
              <w:spacing w:line="276" w:lineRule="auto"/>
              <w:ind w:left="235" w:right="8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https://m.edsoo.ru/f844369e</w:t>
            </w:r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https://m.edsoo.ru/f84437ca</w:t>
            </w:r>
          </w:p>
        </w:tc>
      </w:tr>
      <w:tr w:rsidR="006C79EB">
        <w:trPr>
          <w:trHeight w:val="1636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6"/>
              <w:rPr>
                <w:b/>
                <w:sz w:val="33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59"/>
              <w:rPr>
                <w:sz w:val="24"/>
              </w:rPr>
            </w:pPr>
            <w:r>
              <w:rPr>
                <w:sz w:val="24"/>
              </w:rPr>
              <w:t>Составление плана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 по картине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 составленному плану)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Хруцкого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"Цветы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плоды"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6"/>
              <w:rPr>
                <w:b/>
                <w:sz w:val="33"/>
              </w:rPr>
            </w:pPr>
          </w:p>
          <w:p w:rsidR="006C79EB" w:rsidRDefault="006C79EB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</w:tr>
      <w:tr w:rsidR="006C79EB">
        <w:trPr>
          <w:trHeight w:val="1002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593"/>
              <w:rPr>
                <w:sz w:val="24"/>
              </w:rPr>
            </w:pPr>
            <w:r>
              <w:rPr>
                <w:sz w:val="24"/>
              </w:rPr>
              <w:t>Однокоренные (родственные)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слова; признаки однокоренных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(родственных) слов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https://m.edsoo.ru/f8421468</w:t>
            </w:r>
          </w:p>
        </w:tc>
      </w:tr>
      <w:tr w:rsidR="006C79EB">
        <w:trPr>
          <w:trHeight w:val="975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9"/>
              <w:rPr>
                <w:b/>
                <w:sz w:val="30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 w:line="276" w:lineRule="auto"/>
              <w:ind w:left="234" w:right="438"/>
              <w:rPr>
                <w:sz w:val="24"/>
              </w:rPr>
            </w:pPr>
            <w:r>
              <w:rPr>
                <w:sz w:val="24"/>
              </w:rPr>
              <w:t>Характеристика звуков русского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9"/>
              <w:rPr>
                <w:b/>
                <w:sz w:val="30"/>
              </w:rPr>
            </w:pPr>
          </w:p>
          <w:p w:rsidR="006C79EB" w:rsidRDefault="006C79EB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27" w:line="290" w:lineRule="atLeast"/>
              <w:ind w:left="235" w:right="122"/>
            </w:pPr>
            <w:r>
              <w:rPr>
                <w:color w:val="0000FF"/>
                <w:u w:val="single" w:color="0000FF"/>
              </w:rPr>
              <w:t>https://m.edsoo.ru/f841fb4a</w:t>
            </w:r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https://m.edsoo.ru/f841fe24</w:t>
            </w:r>
          </w:p>
        </w:tc>
      </w:tr>
      <w:tr w:rsidR="006C79EB">
        <w:trPr>
          <w:trHeight w:val="1319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236"/>
              <w:rPr>
                <w:sz w:val="24"/>
              </w:rPr>
            </w:pPr>
            <w:r>
              <w:rPr>
                <w:sz w:val="24"/>
              </w:rPr>
              <w:t>Повторение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орфографических правил: 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 шипящих, буквосочетания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чн, чт, щн, нч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33"/>
              </w:rPr>
            </w:pPr>
          </w:p>
          <w:p w:rsidR="006C79EB" w:rsidRDefault="006C79E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https://m.edsoo.ru/f842009a</w:t>
            </w:r>
          </w:p>
        </w:tc>
      </w:tr>
      <w:tr w:rsidR="006C79EB">
        <w:trPr>
          <w:trHeight w:val="68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501"/>
              <w:rPr>
                <w:sz w:val="24"/>
              </w:rPr>
            </w:pPr>
            <w:r>
              <w:rPr>
                <w:sz w:val="24"/>
              </w:rPr>
              <w:t>Повторяем правописание слов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мягким знаком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6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https://m.edsoo.ru/f8423f9c</w:t>
            </w:r>
          </w:p>
        </w:tc>
      </w:tr>
      <w:tr w:rsidR="006C79EB">
        <w:trPr>
          <w:trHeight w:val="161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14" w:line="276" w:lineRule="auto"/>
              <w:ind w:left="234" w:right="1116"/>
              <w:rPr>
                <w:sz w:val="24"/>
              </w:rPr>
            </w:pPr>
            <w:r>
              <w:rPr>
                <w:sz w:val="24"/>
              </w:rPr>
              <w:t>Соотношение звукового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буквенного состава слов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C79EB" w:rsidRDefault="006C79EB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 w:line="276" w:lineRule="auto"/>
              <w:ind w:left="235" w:right="7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https://m.edsoo.ru/f84202ac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https://m.edsoo.ru/f8420644</w:t>
            </w:r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https://m.edsoo.ru/f8420842</w:t>
            </w:r>
            <w:r>
              <w:rPr>
                <w:sz w:val="24"/>
              </w:rPr>
              <w:t>,</w:t>
            </w:r>
          </w:p>
          <w:p w:rsidR="006C79EB" w:rsidRDefault="006C79EB">
            <w:pPr>
              <w:pStyle w:val="TableParagraph"/>
              <w:ind w:left="235"/>
            </w:pPr>
            <w:r>
              <w:rPr>
                <w:color w:val="0000FF"/>
                <w:u w:val="single" w:color="0000FF"/>
              </w:rPr>
              <w:t>https://m.edsoo.ru/f84209d2</w:t>
            </w:r>
          </w:p>
        </w:tc>
      </w:tr>
      <w:tr w:rsidR="006C79EB">
        <w:trPr>
          <w:trHeight w:val="367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6C79EB" w:rsidRDefault="006C79EB">
      <w:pPr>
        <w:sectPr w:rsidR="006C79EB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6C79EB" w:rsidRDefault="006C79EB">
      <w:pPr>
        <w:pStyle w:val="BodyText"/>
        <w:spacing w:before="5"/>
        <w:ind w:left="0" w:right="0" w:firstLine="0"/>
        <w:jc w:val="left"/>
        <w:rPr>
          <w:b/>
          <w:sz w:val="2"/>
        </w:rPr>
      </w:pPr>
    </w:p>
    <w:tbl>
      <w:tblPr>
        <w:tblW w:w="14040" w:type="dxa"/>
        <w:tblInd w:w="128" w:type="dxa"/>
        <w:tblLayout w:type="fixed"/>
        <w:tblCellMar>
          <w:left w:w="7" w:type="dxa"/>
          <w:right w:w="7" w:type="dxa"/>
        </w:tblCellMar>
        <w:tblLook w:val="01E0"/>
      </w:tblPr>
      <w:tblGrid>
        <w:gridCol w:w="860"/>
        <w:gridCol w:w="4059"/>
        <w:gridCol w:w="1127"/>
        <w:gridCol w:w="1842"/>
        <w:gridCol w:w="1910"/>
        <w:gridCol w:w="1346"/>
        <w:gridCol w:w="2896"/>
      </w:tblGrid>
      <w:tr w:rsidR="006C79EB">
        <w:trPr>
          <w:trHeight w:val="1002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735"/>
              <w:rPr>
                <w:sz w:val="24"/>
              </w:rPr>
            </w:pPr>
            <w:r>
              <w:rPr>
                <w:sz w:val="24"/>
              </w:rPr>
              <w:t>повествовательного текста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или коллективно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 w:line="276" w:lineRule="auto"/>
              <w:ind w:left="235" w:right="73"/>
            </w:pPr>
            <w:r>
              <w:rPr>
                <w:color w:val="0000FF"/>
                <w:u w:val="single" w:color="0000FF"/>
              </w:rPr>
              <w:t>https://m.edsoo.ru/f8423272</w:t>
            </w:r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https://m.edsoo.ru/f84234ca</w:t>
            </w:r>
          </w:p>
        </w:tc>
      </w:tr>
      <w:tr w:rsidR="006C79EB">
        <w:trPr>
          <w:trHeight w:val="975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9"/>
              <w:rPr>
                <w:b/>
                <w:sz w:val="30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 w:line="276" w:lineRule="auto"/>
              <w:ind w:left="234" w:right="356"/>
              <w:rPr>
                <w:sz w:val="24"/>
              </w:rPr>
            </w:pPr>
            <w:r>
              <w:rPr>
                <w:sz w:val="24"/>
              </w:rPr>
              <w:t>Различение однокоренных слов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с омонимичными корнями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9"/>
              <w:rPr>
                <w:b/>
                <w:sz w:val="30"/>
              </w:rPr>
            </w:pPr>
          </w:p>
          <w:p w:rsidR="006C79EB" w:rsidRDefault="006C79EB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27" w:line="290" w:lineRule="atLeast"/>
              <w:ind w:left="235" w:right="73"/>
            </w:pPr>
            <w:r>
              <w:rPr>
                <w:color w:val="0000FF"/>
                <w:u w:val="single" w:color="0000FF"/>
              </w:rPr>
              <w:t>https://m.edsoo.ru/f8421800</w:t>
            </w:r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https://m.edsoo.ru/f8421238</w:t>
            </w:r>
          </w:p>
        </w:tc>
      </w:tr>
      <w:tr w:rsidR="006C79EB">
        <w:trPr>
          <w:trHeight w:val="1636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6"/>
              <w:rPr>
                <w:b/>
                <w:sz w:val="33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38"/>
              <w:rPr>
                <w:sz w:val="24"/>
              </w:rPr>
            </w:pPr>
            <w:r>
              <w:rPr>
                <w:sz w:val="24"/>
              </w:rPr>
              <w:t>Отработка способов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места орфограммы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слове: правописание слов с 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корнями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6"/>
              <w:rPr>
                <w:b/>
                <w:sz w:val="33"/>
              </w:rPr>
            </w:pPr>
          </w:p>
          <w:p w:rsidR="006C79EB" w:rsidRDefault="006C79EB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C79EB" w:rsidRDefault="006C79E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https://m.edsoo.ru/f8426080</w:t>
            </w:r>
          </w:p>
        </w:tc>
      </w:tr>
      <w:tr w:rsidR="006C79EB">
        <w:trPr>
          <w:trHeight w:val="1636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6"/>
              <w:rPr>
                <w:b/>
                <w:sz w:val="33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213"/>
              <w:rPr>
                <w:sz w:val="24"/>
              </w:rPr>
            </w:pPr>
            <w:r>
              <w:rPr>
                <w:sz w:val="24"/>
              </w:rPr>
              <w:t>Отработка способов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места орфограммы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слове: 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соединительными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6"/>
              <w:rPr>
                <w:b/>
                <w:sz w:val="33"/>
              </w:rPr>
            </w:pPr>
          </w:p>
          <w:p w:rsidR="006C79EB" w:rsidRDefault="006C79EB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</w:tr>
      <w:tr w:rsidR="006C79EB">
        <w:trPr>
          <w:trHeight w:val="68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397"/>
              <w:rPr>
                <w:sz w:val="24"/>
              </w:rPr>
            </w:pPr>
            <w:r>
              <w:rPr>
                <w:sz w:val="24"/>
              </w:rPr>
              <w:t>Окончание как изменяемая часть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6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https://m.edsoo.ru/f842c110</w:t>
            </w:r>
          </w:p>
        </w:tc>
      </w:tr>
      <w:tr w:rsidR="006C79EB">
        <w:trPr>
          <w:trHeight w:val="658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left="235"/>
              <w:rPr>
                <w:sz w:val="24"/>
              </w:rPr>
            </w:pPr>
            <w:r>
              <w:rPr>
                <w:sz w:val="24"/>
              </w:rPr>
              <w:t>Нулевое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https://m.edsoo.ru/f842163e</w:t>
            </w:r>
          </w:p>
        </w:tc>
      </w:tr>
      <w:tr w:rsidR="006C79EB">
        <w:trPr>
          <w:trHeight w:val="1002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290"/>
              <w:rPr>
                <w:sz w:val="24"/>
              </w:rPr>
            </w:pPr>
            <w:r>
              <w:rPr>
                <w:sz w:val="24"/>
              </w:rPr>
              <w:t>Однокоренные слова и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 и того же слова. Диктант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https://m.edsoo.ru/f842163e</w:t>
            </w:r>
          </w:p>
        </w:tc>
      </w:tr>
      <w:tr w:rsidR="006C79EB">
        <w:trPr>
          <w:trHeight w:val="68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Корень,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суффикс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6C79EB" w:rsidRDefault="006C79E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значимые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 слова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6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https://m.edsoo.ru/f84219d6</w:t>
            </w:r>
          </w:p>
        </w:tc>
      </w:tr>
      <w:tr w:rsidR="006C79EB">
        <w:trPr>
          <w:trHeight w:val="1002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314"/>
              <w:rPr>
                <w:sz w:val="24"/>
              </w:rPr>
            </w:pPr>
            <w:r>
              <w:rPr>
                <w:sz w:val="24"/>
              </w:rPr>
              <w:t>Выделение в словах с однозначно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выделяемыми морфемами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приставки,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https://m.edsoo.ru/f84222d2</w:t>
            </w:r>
          </w:p>
        </w:tc>
      </w:tr>
    </w:tbl>
    <w:p w:rsidR="006C79EB" w:rsidRDefault="006C79EB">
      <w:pPr>
        <w:sectPr w:rsidR="006C79EB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6C79EB" w:rsidRDefault="006C79EB">
      <w:pPr>
        <w:pStyle w:val="BodyText"/>
        <w:spacing w:before="5"/>
        <w:ind w:left="0" w:right="0" w:firstLine="0"/>
        <w:jc w:val="left"/>
        <w:rPr>
          <w:b/>
          <w:sz w:val="2"/>
        </w:rPr>
      </w:pPr>
    </w:p>
    <w:tbl>
      <w:tblPr>
        <w:tblW w:w="14040" w:type="dxa"/>
        <w:tblInd w:w="128" w:type="dxa"/>
        <w:tblLayout w:type="fixed"/>
        <w:tblCellMar>
          <w:left w:w="7" w:type="dxa"/>
          <w:right w:w="7" w:type="dxa"/>
        </w:tblCellMar>
        <w:tblLook w:val="01E0"/>
      </w:tblPr>
      <w:tblGrid>
        <w:gridCol w:w="860"/>
        <w:gridCol w:w="4059"/>
        <w:gridCol w:w="1127"/>
        <w:gridCol w:w="1842"/>
        <w:gridCol w:w="1910"/>
        <w:gridCol w:w="1346"/>
        <w:gridCol w:w="2896"/>
      </w:tblGrid>
      <w:tr w:rsidR="006C79EB">
        <w:trPr>
          <w:trHeight w:val="367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суффикса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</w:tr>
      <w:tr w:rsidR="006C79EB">
        <w:trPr>
          <w:trHeight w:val="1002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210"/>
              <w:rPr>
                <w:sz w:val="24"/>
              </w:rPr>
            </w:pPr>
            <w:r>
              <w:rPr>
                <w:sz w:val="24"/>
              </w:rPr>
              <w:t>Создание собственных текстов-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описаний. Сочинение по картине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голубом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просторе"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https://m.edsoo.ru/f84300e4</w:t>
            </w:r>
          </w:p>
        </w:tc>
      </w:tr>
      <w:tr w:rsidR="006C79EB">
        <w:trPr>
          <w:trHeight w:val="658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left="235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https://m.edsoo.ru/f84220ca</w:t>
            </w:r>
          </w:p>
        </w:tc>
      </w:tr>
      <w:tr w:rsidR="006C79EB">
        <w:trPr>
          <w:trHeight w:val="1002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289"/>
              <w:rPr>
                <w:sz w:val="24"/>
              </w:rPr>
            </w:pPr>
            <w:r>
              <w:rPr>
                <w:sz w:val="24"/>
              </w:rPr>
              <w:t>Изложение повествовательного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с опорой на предложенный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https://m.edsoo.ru/f8426238</w:t>
            </w:r>
          </w:p>
        </w:tc>
      </w:tr>
      <w:tr w:rsidR="006C79EB">
        <w:trPr>
          <w:trHeight w:val="1002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414"/>
              <w:jc w:val="both"/>
              <w:rPr>
                <w:sz w:val="24"/>
              </w:rPr>
            </w:pPr>
            <w:r>
              <w:rPr>
                <w:sz w:val="24"/>
              </w:rPr>
              <w:t>Резерный урок по разделу 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слова: проектное задание "Семья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слов"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https://m.edsoo.ru/f8421e54</w:t>
            </w:r>
          </w:p>
        </w:tc>
      </w:tr>
      <w:tr w:rsidR="006C79EB">
        <w:trPr>
          <w:trHeight w:val="1002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95"/>
              <w:rPr>
                <w:sz w:val="24"/>
              </w:rPr>
            </w:pPr>
            <w:r>
              <w:rPr>
                <w:sz w:val="24"/>
              </w:rPr>
              <w:t>Повторяем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 безударных гласных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корне слова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</w:tr>
      <w:tr w:rsidR="006C79EB">
        <w:trPr>
          <w:trHeight w:val="1002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252"/>
              <w:rPr>
                <w:sz w:val="24"/>
              </w:rPr>
            </w:pPr>
            <w:r>
              <w:rPr>
                <w:sz w:val="24"/>
              </w:rPr>
              <w:t>Повторяем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 и непроверяемых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https://m.edsoo.ru/f8428c7c</w:t>
            </w:r>
          </w:p>
        </w:tc>
      </w:tr>
      <w:tr w:rsidR="006C79EB">
        <w:trPr>
          <w:trHeight w:val="1002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541"/>
              <w:rPr>
                <w:sz w:val="24"/>
              </w:rPr>
            </w:pPr>
            <w:r>
              <w:rPr>
                <w:sz w:val="24"/>
              </w:rPr>
              <w:t>Правописание слов с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безударными гласными в 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</w:tr>
      <w:tr w:rsidR="006C79EB">
        <w:trPr>
          <w:trHeight w:val="1319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491"/>
              <w:rPr>
                <w:sz w:val="24"/>
              </w:rPr>
            </w:pPr>
            <w:r>
              <w:rPr>
                <w:sz w:val="24"/>
              </w:rPr>
              <w:t>Закрепление способов проверки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написания слов с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безударными гласными в 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</w:tr>
      <w:tr w:rsidR="006C79EB">
        <w:trPr>
          <w:trHeight w:val="1002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49"/>
              <w:rPr>
                <w:sz w:val="24"/>
              </w:rPr>
            </w:pPr>
            <w:r>
              <w:rPr>
                <w:sz w:val="24"/>
              </w:rPr>
              <w:t>Повторяем правописание парных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звонкости-глухости согласных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</w:tr>
    </w:tbl>
    <w:p w:rsidR="006C79EB" w:rsidRDefault="006C79EB">
      <w:pPr>
        <w:sectPr w:rsidR="006C79EB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6C79EB" w:rsidRDefault="006C79EB">
      <w:pPr>
        <w:pStyle w:val="BodyText"/>
        <w:spacing w:before="5"/>
        <w:ind w:left="0" w:right="0" w:firstLine="0"/>
        <w:jc w:val="left"/>
        <w:rPr>
          <w:b/>
          <w:sz w:val="2"/>
        </w:rPr>
      </w:pPr>
    </w:p>
    <w:tbl>
      <w:tblPr>
        <w:tblW w:w="14040" w:type="dxa"/>
        <w:tblInd w:w="128" w:type="dxa"/>
        <w:tblLayout w:type="fixed"/>
        <w:tblCellMar>
          <w:left w:w="7" w:type="dxa"/>
          <w:right w:w="7" w:type="dxa"/>
        </w:tblCellMar>
        <w:tblLook w:val="01E0"/>
      </w:tblPr>
      <w:tblGrid>
        <w:gridCol w:w="860"/>
        <w:gridCol w:w="4059"/>
        <w:gridCol w:w="1127"/>
        <w:gridCol w:w="1842"/>
        <w:gridCol w:w="1910"/>
        <w:gridCol w:w="1346"/>
        <w:gridCol w:w="2896"/>
      </w:tblGrid>
      <w:tr w:rsidR="006C79EB">
        <w:trPr>
          <w:trHeight w:val="68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81"/>
              <w:rPr>
                <w:sz w:val="24"/>
              </w:rPr>
            </w:pPr>
            <w:r>
              <w:rPr>
                <w:sz w:val="24"/>
              </w:rPr>
              <w:t>основе личных наблюдений или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</w:tr>
      <w:tr w:rsidR="006C79EB">
        <w:trPr>
          <w:trHeight w:val="68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76"/>
              <w:rPr>
                <w:sz w:val="24"/>
              </w:rPr>
            </w:pPr>
            <w:r>
              <w:rPr>
                <w:sz w:val="24"/>
              </w:rPr>
              <w:t>Непроизносимые согласные в 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6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https://m.edsoo.ru/f842da88</w:t>
            </w:r>
          </w:p>
        </w:tc>
      </w:tr>
      <w:tr w:rsidR="006C79EB">
        <w:trPr>
          <w:trHeight w:val="1002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741"/>
              <w:rPr>
                <w:sz w:val="24"/>
              </w:rPr>
            </w:pPr>
            <w:r>
              <w:rPr>
                <w:sz w:val="24"/>
              </w:rPr>
              <w:t>Наблюдение за обозначением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буквами непроизносимых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 слова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https://m.edsoo.ru/f842dcb8</w:t>
            </w:r>
          </w:p>
        </w:tc>
      </w:tr>
      <w:tr w:rsidR="006C79EB">
        <w:trPr>
          <w:trHeight w:val="1002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94"/>
              <w:rPr>
                <w:sz w:val="24"/>
              </w:rPr>
            </w:pPr>
            <w:r>
              <w:rPr>
                <w:sz w:val="24"/>
              </w:rPr>
              <w:t>Отработка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непроизносимых согласных в 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https://m.edsoo.ru/f842df92</w:t>
            </w:r>
          </w:p>
        </w:tc>
      </w:tr>
      <w:tr w:rsidR="006C79EB">
        <w:trPr>
          <w:trHeight w:val="1002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551"/>
              <w:rPr>
                <w:sz w:val="24"/>
              </w:rPr>
            </w:pPr>
            <w:r>
              <w:rPr>
                <w:sz w:val="24"/>
              </w:rPr>
              <w:t>Объяснительный диктант: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отрабатываем написание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</w:tr>
      <w:tr w:rsidR="006C79EB">
        <w:trPr>
          <w:trHeight w:val="68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297"/>
              <w:rPr>
                <w:sz w:val="24"/>
              </w:rPr>
            </w:pPr>
            <w:r>
              <w:rPr>
                <w:sz w:val="24"/>
              </w:rPr>
              <w:t>Правописание слов с удвоенными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6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https://m.edsoo.ru/f842a6b2</w:t>
            </w:r>
          </w:p>
        </w:tc>
      </w:tr>
      <w:tr w:rsidR="006C79EB">
        <w:trPr>
          <w:trHeight w:val="1002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 w:line="276" w:lineRule="auto"/>
              <w:ind w:left="234" w:right="543"/>
              <w:rPr>
                <w:sz w:val="24"/>
              </w:rPr>
            </w:pPr>
            <w:r>
              <w:rPr>
                <w:sz w:val="24"/>
              </w:rPr>
              <w:t>Отработка правописания слов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удвоенными согласными.</w:t>
            </w:r>
          </w:p>
          <w:p w:rsidR="006C79EB" w:rsidRDefault="006C79E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Проверочный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https://m.edsoo.ru/f842a6b2</w:t>
            </w:r>
          </w:p>
        </w:tc>
      </w:tr>
      <w:tr w:rsidR="006C79EB">
        <w:trPr>
          <w:trHeight w:val="1002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45"/>
              <w:rPr>
                <w:sz w:val="24"/>
              </w:rPr>
            </w:pPr>
            <w:r>
              <w:rPr>
                <w:sz w:val="24"/>
              </w:rPr>
              <w:t>Написание текста по заданному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 Сочинение по картине В. 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Васнецова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"Снегурочка"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</w:tr>
      <w:tr w:rsidR="006C79EB">
        <w:trPr>
          <w:trHeight w:val="1319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85"/>
              <w:rPr>
                <w:sz w:val="24"/>
              </w:rPr>
            </w:pPr>
            <w:r>
              <w:rPr>
                <w:sz w:val="24"/>
              </w:rPr>
              <w:t>Резерный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 проверочная работа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 "Правописание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корне"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</w:tr>
      <w:tr w:rsidR="006C79EB">
        <w:trPr>
          <w:trHeight w:val="1002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228"/>
              <w:rPr>
                <w:sz w:val="24"/>
              </w:rPr>
            </w:pPr>
            <w:r>
              <w:rPr>
                <w:sz w:val="24"/>
              </w:rPr>
              <w:t>Различные способы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https://m.edsoo.ru/f8421c24</w:t>
            </w:r>
          </w:p>
        </w:tc>
      </w:tr>
    </w:tbl>
    <w:p w:rsidR="006C79EB" w:rsidRDefault="006C79EB">
      <w:pPr>
        <w:sectPr w:rsidR="006C79EB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6C79EB" w:rsidRDefault="006C79EB">
      <w:pPr>
        <w:pStyle w:val="BodyText"/>
        <w:spacing w:before="5"/>
        <w:ind w:left="0" w:right="0" w:firstLine="0"/>
        <w:jc w:val="left"/>
        <w:rPr>
          <w:b/>
          <w:sz w:val="2"/>
        </w:rPr>
      </w:pPr>
    </w:p>
    <w:tbl>
      <w:tblPr>
        <w:tblW w:w="14040" w:type="dxa"/>
        <w:tblInd w:w="128" w:type="dxa"/>
        <w:tblLayout w:type="fixed"/>
        <w:tblCellMar>
          <w:left w:w="7" w:type="dxa"/>
          <w:right w:w="7" w:type="dxa"/>
        </w:tblCellMar>
        <w:tblLook w:val="01E0"/>
      </w:tblPr>
      <w:tblGrid>
        <w:gridCol w:w="860"/>
        <w:gridCol w:w="4059"/>
        <w:gridCol w:w="1127"/>
        <w:gridCol w:w="1842"/>
        <w:gridCol w:w="1910"/>
        <w:gridCol w:w="1346"/>
        <w:gridCol w:w="2896"/>
      </w:tblGrid>
      <w:tr w:rsidR="006C79EB">
        <w:trPr>
          <w:trHeight w:val="68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319"/>
              <w:rPr>
                <w:sz w:val="24"/>
              </w:rPr>
            </w:pPr>
            <w:r>
              <w:rPr>
                <w:sz w:val="24"/>
              </w:rPr>
              <w:t>в слове: правописание суффиксов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ость, ов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</w:tr>
      <w:tr w:rsidR="006C79EB">
        <w:trPr>
          <w:trHeight w:val="1636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6"/>
              <w:rPr>
                <w:b/>
                <w:sz w:val="33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213"/>
              <w:rPr>
                <w:sz w:val="24"/>
              </w:rPr>
            </w:pPr>
            <w:r>
              <w:rPr>
                <w:sz w:val="24"/>
              </w:rPr>
              <w:t>Отработка способов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места орфограммы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слове: закрепляем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6"/>
              <w:rPr>
                <w:b/>
                <w:sz w:val="33"/>
              </w:rPr>
            </w:pPr>
          </w:p>
          <w:p w:rsidR="006C79EB" w:rsidRDefault="006C79EB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33"/>
              </w:rPr>
            </w:pPr>
          </w:p>
          <w:p w:rsidR="006C79EB" w:rsidRDefault="006C79EB">
            <w:pPr>
              <w:pStyle w:val="TableParagraph"/>
              <w:spacing w:line="276" w:lineRule="auto"/>
              <w:ind w:left="235" w:right="8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https://m.edsoo.ru/f842b42c</w:t>
            </w:r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https://m.edsoo.ru/f842b648</w:t>
            </w:r>
          </w:p>
        </w:tc>
      </w:tr>
      <w:tr w:rsidR="006C79EB">
        <w:trPr>
          <w:trHeight w:val="195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213"/>
              <w:rPr>
                <w:sz w:val="24"/>
              </w:rPr>
            </w:pPr>
            <w:r>
              <w:rPr>
                <w:sz w:val="24"/>
              </w:rPr>
              <w:t>Различные способы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места орфограммы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слове: правописание приставок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приставок с "о" и 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"а"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C79EB" w:rsidRDefault="006C79EB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</w:tr>
      <w:tr w:rsidR="006C79EB">
        <w:trPr>
          <w:trHeight w:val="1636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6"/>
              <w:rPr>
                <w:b/>
                <w:sz w:val="33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213"/>
              <w:rPr>
                <w:sz w:val="24"/>
              </w:rPr>
            </w:pPr>
            <w:r>
              <w:rPr>
                <w:sz w:val="24"/>
              </w:rPr>
              <w:t>Отработка способов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места орфограммы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слове: закрепляем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6"/>
              <w:rPr>
                <w:b/>
                <w:sz w:val="33"/>
              </w:rPr>
            </w:pPr>
          </w:p>
          <w:p w:rsidR="006C79EB" w:rsidRDefault="006C79EB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</w:tr>
      <w:tr w:rsidR="006C79EB">
        <w:trPr>
          <w:trHeight w:val="68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121"/>
              <w:rPr>
                <w:sz w:val="24"/>
              </w:rPr>
            </w:pPr>
            <w:r>
              <w:rPr>
                <w:sz w:val="24"/>
              </w:rPr>
              <w:t>Закрепляем 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</w:tr>
      <w:tr w:rsidR="006C79EB">
        <w:trPr>
          <w:trHeight w:val="1319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736"/>
              <w:rPr>
                <w:sz w:val="24"/>
              </w:rPr>
            </w:pPr>
            <w:r>
              <w:rPr>
                <w:sz w:val="24"/>
              </w:rPr>
              <w:t>Продолжаем учиться 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приставки: пишем приставки.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Диктант с грамматическим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</w:tr>
      <w:tr w:rsidR="006C79EB">
        <w:trPr>
          <w:trHeight w:val="975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9"/>
              <w:rPr>
                <w:b/>
                <w:sz w:val="30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9"/>
              <w:rPr>
                <w:b/>
                <w:sz w:val="30"/>
              </w:rPr>
            </w:pPr>
          </w:p>
          <w:p w:rsidR="006C79EB" w:rsidRDefault="006C79E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твёрдый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9"/>
              <w:rPr>
                <w:b/>
                <w:sz w:val="30"/>
              </w:rPr>
            </w:pPr>
          </w:p>
          <w:p w:rsidR="006C79EB" w:rsidRDefault="006C79EB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27" w:line="290" w:lineRule="atLeast"/>
              <w:ind w:left="235" w:right="122"/>
            </w:pPr>
            <w:r>
              <w:rPr>
                <w:color w:val="0000FF"/>
                <w:u w:val="single" w:color="0000FF"/>
              </w:rPr>
              <w:t>https://m.edsoo.ru/f8423f9c</w:t>
            </w:r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https://m.edsoo.ru/f8424190</w:t>
            </w:r>
          </w:p>
        </w:tc>
      </w:tr>
      <w:tr w:rsidR="006C79EB">
        <w:trPr>
          <w:trHeight w:val="367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объявления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6C79EB" w:rsidRDefault="006C79EB">
      <w:pPr>
        <w:sectPr w:rsidR="006C79EB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6C79EB" w:rsidRDefault="006C79EB">
      <w:pPr>
        <w:pStyle w:val="BodyText"/>
        <w:spacing w:before="5"/>
        <w:ind w:left="0" w:right="0" w:firstLine="0"/>
        <w:jc w:val="left"/>
        <w:rPr>
          <w:b/>
          <w:sz w:val="2"/>
        </w:rPr>
      </w:pPr>
    </w:p>
    <w:tbl>
      <w:tblPr>
        <w:tblW w:w="14040" w:type="dxa"/>
        <w:tblInd w:w="128" w:type="dxa"/>
        <w:tblLayout w:type="fixed"/>
        <w:tblCellMar>
          <w:left w:w="7" w:type="dxa"/>
          <w:right w:w="7" w:type="dxa"/>
        </w:tblCellMar>
        <w:tblLook w:val="01E0"/>
      </w:tblPr>
      <w:tblGrid>
        <w:gridCol w:w="860"/>
        <w:gridCol w:w="4059"/>
        <w:gridCol w:w="1127"/>
        <w:gridCol w:w="1842"/>
        <w:gridCol w:w="1910"/>
        <w:gridCol w:w="1346"/>
        <w:gridCol w:w="2896"/>
      </w:tblGrid>
      <w:tr w:rsidR="006C79EB">
        <w:trPr>
          <w:trHeight w:val="34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</w:pPr>
            <w:r>
              <w:rPr>
                <w:color w:val="0000FF"/>
                <w:u w:val="single" w:color="0000FF"/>
              </w:rPr>
              <w:t>https://m.edsoo.ru/f8430904</w:t>
            </w:r>
          </w:p>
        </w:tc>
      </w:tr>
      <w:tr w:rsidR="006C79EB">
        <w:trPr>
          <w:trHeight w:val="68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18"/>
              <w:rPr>
                <w:sz w:val="24"/>
              </w:rPr>
            </w:pPr>
            <w:r>
              <w:rPr>
                <w:sz w:val="24"/>
              </w:rPr>
              <w:t>Объясняющий диктант: 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</w:tr>
      <w:tr w:rsidR="006C79EB">
        <w:trPr>
          <w:trHeight w:val="1319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73"/>
              <w:rPr>
                <w:sz w:val="24"/>
              </w:rPr>
            </w:pPr>
            <w:r>
              <w:rPr>
                <w:sz w:val="24"/>
              </w:rPr>
              <w:t>Наблюдаем за знаками препинания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предложениях с 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членами, не соединёнными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33"/>
              </w:rPr>
            </w:pPr>
          </w:p>
          <w:p w:rsidR="006C79EB" w:rsidRDefault="006C79E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https://m.edsoo.ru/f84276d8</w:t>
            </w:r>
          </w:p>
        </w:tc>
      </w:tr>
      <w:tr w:rsidR="006C79EB">
        <w:trPr>
          <w:trHeight w:val="1319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73"/>
              <w:rPr>
                <w:sz w:val="24"/>
              </w:rPr>
            </w:pPr>
            <w:r>
              <w:rPr>
                <w:sz w:val="24"/>
              </w:rPr>
              <w:t>Наблюдаем за знаками препинания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предложениях с 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членами, соединёнными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33"/>
              </w:rPr>
            </w:pPr>
          </w:p>
          <w:p w:rsidR="006C79EB" w:rsidRDefault="006C79E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https://m.edsoo.ru/f8427d36</w:t>
            </w:r>
          </w:p>
        </w:tc>
      </w:tr>
      <w:tr w:rsidR="006C79EB">
        <w:trPr>
          <w:trHeight w:val="1002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474"/>
              <w:rPr>
                <w:sz w:val="24"/>
              </w:rPr>
            </w:pPr>
            <w:r>
              <w:rPr>
                <w:sz w:val="24"/>
              </w:rPr>
              <w:t>Вспоминаем нормы 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этикета: приглашение, просьба,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извинение,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благодарность,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отказ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https://m.edsoo.ru/f842730e</w:t>
            </w:r>
          </w:p>
        </w:tc>
      </w:tr>
      <w:tr w:rsidR="006C79EB">
        <w:trPr>
          <w:trHeight w:val="1319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257"/>
              <w:rPr>
                <w:sz w:val="24"/>
              </w:rPr>
            </w:pPr>
            <w:r>
              <w:rPr>
                <w:sz w:val="24"/>
              </w:rPr>
              <w:t>Продолжаем учиться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 текста. Составление и запись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 по рисунку на одну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 тем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33"/>
              </w:rPr>
            </w:pPr>
          </w:p>
          <w:p w:rsidR="006C79EB" w:rsidRDefault="006C79E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https://m.edsoo.ru/f8424f28</w:t>
            </w:r>
          </w:p>
        </w:tc>
      </w:tr>
      <w:tr w:rsidR="006C79EB">
        <w:trPr>
          <w:trHeight w:val="1002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42"/>
              <w:rPr>
                <w:sz w:val="24"/>
              </w:rPr>
            </w:pPr>
            <w:r>
              <w:rPr>
                <w:sz w:val="24"/>
              </w:rPr>
              <w:t>Резерный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 отработка орфограмм,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https://m.edsoo.ru/f8422494</w:t>
            </w:r>
          </w:p>
        </w:tc>
      </w:tr>
      <w:tr w:rsidR="006C79EB">
        <w:trPr>
          <w:trHeight w:val="1002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42"/>
              <w:rPr>
                <w:sz w:val="24"/>
              </w:rPr>
            </w:pPr>
            <w:r>
              <w:rPr>
                <w:sz w:val="24"/>
              </w:rPr>
              <w:t>Резерный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 отработка орфограмм,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</w:tr>
      <w:tr w:rsidR="006C79EB">
        <w:trPr>
          <w:trHeight w:val="1002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42"/>
              <w:rPr>
                <w:sz w:val="24"/>
              </w:rPr>
            </w:pPr>
            <w:r>
              <w:rPr>
                <w:sz w:val="24"/>
              </w:rPr>
              <w:t>Резерный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 отработка орфограмм,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</w:tr>
      <w:tr w:rsidR="006C79EB">
        <w:trPr>
          <w:trHeight w:val="367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Резерный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6C79EB" w:rsidRDefault="006C79EB">
      <w:pPr>
        <w:sectPr w:rsidR="006C79EB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6C79EB" w:rsidRDefault="006C79EB">
      <w:pPr>
        <w:pStyle w:val="BodyText"/>
        <w:spacing w:before="5"/>
        <w:ind w:left="0" w:right="0" w:firstLine="0"/>
        <w:jc w:val="left"/>
        <w:rPr>
          <w:b/>
          <w:sz w:val="2"/>
        </w:rPr>
      </w:pPr>
    </w:p>
    <w:tbl>
      <w:tblPr>
        <w:tblW w:w="14040" w:type="dxa"/>
        <w:tblInd w:w="128" w:type="dxa"/>
        <w:tblLayout w:type="fixed"/>
        <w:tblCellMar>
          <w:left w:w="7" w:type="dxa"/>
          <w:right w:w="7" w:type="dxa"/>
        </w:tblCellMar>
        <w:tblLook w:val="01E0"/>
      </w:tblPr>
      <w:tblGrid>
        <w:gridCol w:w="860"/>
        <w:gridCol w:w="4059"/>
        <w:gridCol w:w="1127"/>
        <w:gridCol w:w="1842"/>
        <w:gridCol w:w="1910"/>
        <w:gridCol w:w="1346"/>
        <w:gridCol w:w="2896"/>
      </w:tblGrid>
      <w:tr w:rsidR="006C79EB">
        <w:trPr>
          <w:trHeight w:val="367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речи: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работаем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</w:pPr>
            <w:r>
              <w:rPr>
                <w:color w:val="0000FF"/>
                <w:u w:val="single" w:color="0000FF"/>
              </w:rPr>
              <w:t>https://m.edsoo.ru/f84228ae</w:t>
            </w:r>
          </w:p>
        </w:tc>
      </w:tr>
      <w:tr w:rsidR="006C79EB">
        <w:trPr>
          <w:trHeight w:val="68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00"/>
              <w:rPr>
                <w:sz w:val="24"/>
              </w:rPr>
            </w:pPr>
            <w:r>
              <w:rPr>
                <w:sz w:val="24"/>
              </w:rPr>
              <w:t>Ознакомительное чтение: когда оно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</w:tr>
      <w:tr w:rsidR="006C79EB">
        <w:trPr>
          <w:trHeight w:val="1002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75"/>
              <w:rPr>
                <w:sz w:val="24"/>
              </w:rPr>
            </w:pPr>
            <w:r>
              <w:rPr>
                <w:sz w:val="24"/>
              </w:rPr>
              <w:t>Имя существительное: 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значение, вопросы, употребление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 речи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https://m.edsoo.ru/f8428aec</w:t>
            </w:r>
          </w:p>
        </w:tc>
      </w:tr>
      <w:tr w:rsidR="006C79EB">
        <w:trPr>
          <w:trHeight w:val="1636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6"/>
              <w:rPr>
                <w:b/>
                <w:sz w:val="33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211"/>
              <w:rPr>
                <w:sz w:val="24"/>
              </w:rPr>
            </w:pPr>
            <w:r>
              <w:rPr>
                <w:sz w:val="24"/>
              </w:rPr>
              <w:t>Имена 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одушевлённые и неодушевлённые.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Подробное изложение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составленному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6"/>
              <w:rPr>
                <w:b/>
                <w:sz w:val="33"/>
              </w:rPr>
            </w:pPr>
          </w:p>
          <w:p w:rsidR="006C79EB" w:rsidRDefault="006C79EB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C79EB" w:rsidRDefault="006C79E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https://m.edsoo.ru/f842c750</w:t>
            </w:r>
          </w:p>
        </w:tc>
      </w:tr>
      <w:tr w:rsidR="006C79EB">
        <w:trPr>
          <w:trHeight w:val="68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475"/>
              <w:rPr>
                <w:sz w:val="24"/>
              </w:rPr>
            </w:pPr>
            <w:r>
              <w:rPr>
                <w:sz w:val="24"/>
              </w:rPr>
              <w:t>Изложение текста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</w:tr>
      <w:tr w:rsidR="006C79EB">
        <w:trPr>
          <w:trHeight w:val="658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left="235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https://m.edsoo.ru/f84296c2</w:t>
            </w:r>
          </w:p>
        </w:tc>
      </w:tr>
      <w:tr w:rsidR="006C79EB">
        <w:trPr>
          <w:trHeight w:val="1319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330"/>
              <w:rPr>
                <w:sz w:val="24"/>
              </w:rPr>
            </w:pPr>
            <w:r>
              <w:rPr>
                <w:sz w:val="24"/>
              </w:rPr>
              <w:t>Имена 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единственного и множественного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числа. Имена существительные,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33"/>
              </w:rPr>
            </w:pPr>
          </w:p>
          <w:p w:rsidR="006C79EB" w:rsidRDefault="006C79E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https://m.edsoo.ru/f8429ec4</w:t>
            </w:r>
          </w:p>
        </w:tc>
      </w:tr>
      <w:tr w:rsidR="006C79EB">
        <w:trPr>
          <w:trHeight w:val="68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208"/>
              <w:rPr>
                <w:sz w:val="24"/>
              </w:rPr>
            </w:pPr>
            <w:r>
              <w:rPr>
                <w:sz w:val="24"/>
              </w:rPr>
              <w:t>Изменение имён 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</w:tr>
      <w:tr w:rsidR="006C79EB">
        <w:trPr>
          <w:trHeight w:val="68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36"/>
              <w:rPr>
                <w:sz w:val="24"/>
              </w:rPr>
            </w:pPr>
            <w:r>
              <w:rPr>
                <w:sz w:val="24"/>
              </w:rPr>
              <w:t>Имена существительные мужского,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 рода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6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https://m.edsoo.ru/f84291f4</w:t>
            </w:r>
          </w:p>
        </w:tc>
      </w:tr>
      <w:tr w:rsidR="006C79EB">
        <w:trPr>
          <w:trHeight w:val="367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</w:tr>
      <w:tr w:rsidR="006C79EB">
        <w:trPr>
          <w:trHeight w:val="68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506"/>
              <w:rPr>
                <w:sz w:val="24"/>
              </w:rPr>
            </w:pPr>
            <w:r>
              <w:rPr>
                <w:sz w:val="24"/>
              </w:rPr>
              <w:t>Мягкий знак после шипящих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6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https://m.edsoo.ru/f8429906</w:t>
            </w:r>
          </w:p>
        </w:tc>
      </w:tr>
      <w:tr w:rsidR="006C79EB">
        <w:trPr>
          <w:trHeight w:val="658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left="235"/>
              <w:rPr>
                <w:sz w:val="24"/>
              </w:rPr>
            </w:pPr>
            <w:r>
              <w:rPr>
                <w:sz w:val="24"/>
              </w:rPr>
              <w:t>Закрепляем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«Мягкий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https://m.edsoo.ru/f8429cd0</w:t>
            </w:r>
          </w:p>
        </w:tc>
      </w:tr>
    </w:tbl>
    <w:p w:rsidR="006C79EB" w:rsidRDefault="006C79EB">
      <w:pPr>
        <w:sectPr w:rsidR="006C79EB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6C79EB" w:rsidRDefault="006C79EB">
      <w:pPr>
        <w:pStyle w:val="BodyText"/>
        <w:spacing w:before="5"/>
        <w:ind w:left="0" w:right="0" w:firstLine="0"/>
        <w:jc w:val="left"/>
        <w:rPr>
          <w:b/>
          <w:sz w:val="2"/>
        </w:rPr>
      </w:pPr>
    </w:p>
    <w:tbl>
      <w:tblPr>
        <w:tblW w:w="14040" w:type="dxa"/>
        <w:tblInd w:w="128" w:type="dxa"/>
        <w:tblLayout w:type="fixed"/>
        <w:tblCellMar>
          <w:left w:w="7" w:type="dxa"/>
          <w:right w:w="7" w:type="dxa"/>
        </w:tblCellMar>
        <w:tblLook w:val="01E0"/>
      </w:tblPr>
      <w:tblGrid>
        <w:gridCol w:w="860"/>
        <w:gridCol w:w="4059"/>
        <w:gridCol w:w="1127"/>
        <w:gridCol w:w="1842"/>
        <w:gridCol w:w="1910"/>
        <w:gridCol w:w="1346"/>
        <w:gridCol w:w="2896"/>
      </w:tblGrid>
      <w:tr w:rsidR="006C79EB">
        <w:trPr>
          <w:trHeight w:val="68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633"/>
              <w:rPr>
                <w:sz w:val="24"/>
              </w:rPr>
            </w:pPr>
            <w:r>
              <w:rPr>
                <w:sz w:val="24"/>
              </w:rPr>
              <w:t>после шипящих на конце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существительных»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</w:tr>
      <w:tr w:rsidR="006C79EB">
        <w:trPr>
          <w:trHeight w:val="1319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 w:line="276" w:lineRule="auto"/>
              <w:ind w:left="234" w:right="126"/>
              <w:rPr>
                <w:sz w:val="24"/>
              </w:rPr>
            </w:pPr>
            <w:r>
              <w:rPr>
                <w:sz w:val="24"/>
              </w:rPr>
              <w:t>Отрабатываем правило «Мягкий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 после шипящих на конце имён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существительных».</w:t>
            </w:r>
          </w:p>
          <w:p w:rsidR="006C79EB" w:rsidRDefault="006C79E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33"/>
              </w:rPr>
            </w:pPr>
          </w:p>
          <w:p w:rsidR="006C79EB" w:rsidRDefault="006C79E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https://m.edsoo.ru/f8429adc</w:t>
            </w:r>
          </w:p>
        </w:tc>
      </w:tr>
      <w:tr w:rsidR="006C79EB">
        <w:trPr>
          <w:trHeight w:val="68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475"/>
              <w:rPr>
                <w:sz w:val="24"/>
              </w:rPr>
            </w:pPr>
            <w:r>
              <w:rPr>
                <w:sz w:val="24"/>
              </w:rPr>
              <w:t>Изложение текста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6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https://m.edsoo.ru/f842900a</w:t>
            </w:r>
          </w:p>
        </w:tc>
      </w:tr>
      <w:tr w:rsidR="006C79EB">
        <w:trPr>
          <w:trHeight w:val="658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left="235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https://m.edsoo.ru/f842a086</w:t>
            </w:r>
          </w:p>
        </w:tc>
      </w:tr>
      <w:tr w:rsidR="006C79EB">
        <w:trPr>
          <w:trHeight w:val="1636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6"/>
              <w:rPr>
                <w:b/>
                <w:sz w:val="33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90"/>
              <w:rPr>
                <w:sz w:val="24"/>
              </w:rPr>
            </w:pPr>
            <w:r>
              <w:rPr>
                <w:sz w:val="24"/>
              </w:rPr>
              <w:t>Создание собственных текстов-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повествований.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покартине И. Я. Билибина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"Иван-царевич и лягушка-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квакушка"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6"/>
              <w:rPr>
                <w:b/>
                <w:sz w:val="33"/>
              </w:rPr>
            </w:pPr>
          </w:p>
          <w:p w:rsidR="006C79EB" w:rsidRDefault="006C79EB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</w:tr>
      <w:tr w:rsidR="006C79EB">
        <w:trPr>
          <w:trHeight w:val="68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592"/>
              <w:rPr>
                <w:sz w:val="24"/>
              </w:rPr>
            </w:pPr>
            <w:r>
              <w:rPr>
                <w:sz w:val="24"/>
              </w:rPr>
              <w:t>Падеж имён существительных: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6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https://m.edsoo.ru/f842a23e</w:t>
            </w:r>
          </w:p>
        </w:tc>
      </w:tr>
      <w:tr w:rsidR="006C79EB">
        <w:trPr>
          <w:trHeight w:val="68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592"/>
              <w:rPr>
                <w:sz w:val="24"/>
              </w:rPr>
            </w:pPr>
            <w:r>
              <w:rPr>
                <w:sz w:val="24"/>
              </w:rPr>
              <w:t>Падеж имён существительных: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6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https://m.edsoo.ru/f842b152</w:t>
            </w:r>
          </w:p>
        </w:tc>
      </w:tr>
      <w:tr w:rsidR="006C79EB">
        <w:trPr>
          <w:trHeight w:val="68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592"/>
              <w:rPr>
                <w:sz w:val="24"/>
              </w:rPr>
            </w:pPr>
            <w:r>
              <w:rPr>
                <w:sz w:val="24"/>
              </w:rPr>
              <w:t>Падеж имён существительных: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6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https://m.edsoo.ru/f842b878</w:t>
            </w:r>
          </w:p>
        </w:tc>
      </w:tr>
      <w:tr w:rsidR="006C79EB">
        <w:trPr>
          <w:trHeight w:val="68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58"/>
              <w:rPr>
                <w:sz w:val="24"/>
              </w:rPr>
            </w:pPr>
            <w:r>
              <w:rPr>
                <w:sz w:val="24"/>
              </w:rPr>
              <w:t>Пишем поздравительную открытку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6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https://m.edsoo.ru/f8430904</w:t>
            </w:r>
          </w:p>
        </w:tc>
      </w:tr>
      <w:tr w:rsidR="006C79EB">
        <w:trPr>
          <w:trHeight w:val="68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592"/>
              <w:rPr>
                <w:sz w:val="24"/>
              </w:rPr>
            </w:pPr>
            <w:r>
              <w:rPr>
                <w:sz w:val="24"/>
              </w:rPr>
              <w:t>Падеж имён существительных: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винительный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</w:tr>
      <w:tr w:rsidR="006C79EB">
        <w:trPr>
          <w:trHeight w:val="68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592"/>
              <w:rPr>
                <w:sz w:val="24"/>
              </w:rPr>
            </w:pPr>
            <w:r>
              <w:rPr>
                <w:sz w:val="24"/>
              </w:rPr>
              <w:t>Падеж имён существительных: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6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https://m.edsoo.ru/f842ba62</w:t>
            </w:r>
          </w:p>
        </w:tc>
      </w:tr>
    </w:tbl>
    <w:p w:rsidR="006C79EB" w:rsidRDefault="006C79EB">
      <w:pPr>
        <w:sectPr w:rsidR="006C79EB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6C79EB" w:rsidRDefault="006C79EB">
      <w:pPr>
        <w:pStyle w:val="BodyText"/>
        <w:spacing w:before="5"/>
        <w:ind w:left="0" w:right="0" w:firstLine="0"/>
        <w:jc w:val="left"/>
        <w:rPr>
          <w:b/>
          <w:sz w:val="2"/>
        </w:rPr>
      </w:pPr>
    </w:p>
    <w:tbl>
      <w:tblPr>
        <w:tblW w:w="14040" w:type="dxa"/>
        <w:tblInd w:w="128" w:type="dxa"/>
        <w:tblLayout w:type="fixed"/>
        <w:tblCellMar>
          <w:left w:w="7" w:type="dxa"/>
          <w:right w:w="7" w:type="dxa"/>
        </w:tblCellMar>
        <w:tblLook w:val="01E0"/>
      </w:tblPr>
      <w:tblGrid>
        <w:gridCol w:w="860"/>
        <w:gridCol w:w="4059"/>
        <w:gridCol w:w="1127"/>
        <w:gridCol w:w="1842"/>
        <w:gridCol w:w="1910"/>
        <w:gridCol w:w="1346"/>
        <w:gridCol w:w="2896"/>
      </w:tblGrid>
      <w:tr w:rsidR="006C79EB">
        <w:trPr>
          <w:trHeight w:val="68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592"/>
              <w:rPr>
                <w:sz w:val="24"/>
              </w:rPr>
            </w:pPr>
            <w:r>
              <w:rPr>
                <w:sz w:val="24"/>
              </w:rPr>
              <w:t>Падеж имён существительных: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6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https://m.edsoo.ru/f842bd28</w:t>
            </w:r>
          </w:p>
        </w:tc>
      </w:tr>
      <w:tr w:rsidR="006C79EB">
        <w:trPr>
          <w:trHeight w:val="1002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225"/>
              <w:jc w:val="both"/>
              <w:rPr>
                <w:sz w:val="24"/>
              </w:rPr>
            </w:pPr>
            <w:r>
              <w:rPr>
                <w:sz w:val="24"/>
              </w:rPr>
              <w:t>Изменение имён 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падежам и числам (склонение).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</w:tr>
      <w:tr w:rsidR="006C79EB">
        <w:trPr>
          <w:trHeight w:val="68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217"/>
              <w:rPr>
                <w:sz w:val="24"/>
              </w:rPr>
            </w:pPr>
            <w:r>
              <w:rPr>
                <w:sz w:val="24"/>
              </w:rPr>
              <w:t>Имена существительные 1, 2, 3--го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6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https://m.edsoo.ru/f842bf44</w:t>
            </w:r>
          </w:p>
        </w:tc>
      </w:tr>
      <w:tr w:rsidR="006C79EB">
        <w:trPr>
          <w:trHeight w:val="68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55"/>
              <w:rPr>
                <w:sz w:val="24"/>
              </w:rPr>
            </w:pPr>
            <w:r>
              <w:rPr>
                <w:sz w:val="24"/>
              </w:rPr>
              <w:t>Изложение текста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</w:tr>
      <w:tr w:rsidR="006C79EB">
        <w:trPr>
          <w:trHeight w:val="1636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6"/>
              <w:rPr>
                <w:b/>
                <w:sz w:val="33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376"/>
              <w:rPr>
                <w:sz w:val="24"/>
              </w:rPr>
            </w:pPr>
            <w:r>
              <w:rPr>
                <w:sz w:val="24"/>
              </w:rPr>
              <w:t>Обобщение знаний об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существительном. Коллективное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текста по картине 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 Юона "Конец зимы. Полдень"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опорным словам)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6"/>
              <w:rPr>
                <w:b/>
                <w:sz w:val="33"/>
              </w:rPr>
            </w:pPr>
          </w:p>
          <w:p w:rsidR="006C79EB" w:rsidRDefault="006C79EB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C79EB" w:rsidRDefault="006C79E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https://m.edsoo.ru/f8428e2a</w:t>
            </w:r>
          </w:p>
        </w:tc>
      </w:tr>
      <w:tr w:rsidR="006C79EB">
        <w:trPr>
          <w:trHeight w:val="1002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379"/>
              <w:rPr>
                <w:sz w:val="24"/>
              </w:rPr>
            </w:pPr>
            <w:r>
              <w:rPr>
                <w:sz w:val="24"/>
              </w:rPr>
              <w:t>Наблюдение за правописанием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 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https://m.edsoo.ru/f842c32c</w:t>
            </w:r>
          </w:p>
        </w:tc>
      </w:tr>
      <w:tr w:rsidR="006C79EB">
        <w:trPr>
          <w:trHeight w:val="1002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252"/>
              <w:rPr>
                <w:sz w:val="24"/>
              </w:rPr>
            </w:pPr>
            <w:r>
              <w:rPr>
                <w:sz w:val="24"/>
              </w:rPr>
              <w:t>Правописание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имён 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1-го склонения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https://m.edsoo.ru/f842c53e</w:t>
            </w:r>
          </w:p>
        </w:tc>
      </w:tr>
      <w:tr w:rsidR="006C79EB">
        <w:trPr>
          <w:trHeight w:val="1002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379"/>
              <w:rPr>
                <w:sz w:val="24"/>
              </w:rPr>
            </w:pPr>
            <w:r>
              <w:rPr>
                <w:sz w:val="24"/>
              </w:rPr>
              <w:t>Наблюдение за правописанием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 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https://m.edsoo.ru/f842c958</w:t>
            </w:r>
          </w:p>
        </w:tc>
      </w:tr>
      <w:tr w:rsidR="006C79EB">
        <w:trPr>
          <w:trHeight w:val="1002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252"/>
              <w:rPr>
                <w:sz w:val="24"/>
              </w:rPr>
            </w:pPr>
            <w:r>
              <w:rPr>
                <w:sz w:val="24"/>
              </w:rPr>
              <w:t>Правописание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имён 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2-го склонения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https://m.edsoo.ru/f842cb2e</w:t>
            </w:r>
          </w:p>
        </w:tc>
      </w:tr>
      <w:tr w:rsidR="006C79EB">
        <w:trPr>
          <w:trHeight w:val="68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602"/>
              <w:rPr>
                <w:sz w:val="24"/>
              </w:rPr>
            </w:pPr>
            <w:r>
              <w:rPr>
                <w:sz w:val="24"/>
              </w:rPr>
              <w:t>Наблюдение за правописанием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6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https://m.edsoo.ru/f842d240</w:t>
            </w:r>
          </w:p>
        </w:tc>
      </w:tr>
    </w:tbl>
    <w:p w:rsidR="006C79EB" w:rsidRDefault="006C79EB">
      <w:pPr>
        <w:sectPr w:rsidR="006C79EB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6C79EB" w:rsidRDefault="006C79EB">
      <w:pPr>
        <w:pStyle w:val="BodyText"/>
        <w:spacing w:before="5"/>
        <w:ind w:left="0" w:right="0" w:firstLine="0"/>
        <w:jc w:val="left"/>
        <w:rPr>
          <w:b/>
          <w:sz w:val="2"/>
        </w:rPr>
      </w:pPr>
    </w:p>
    <w:tbl>
      <w:tblPr>
        <w:tblW w:w="14040" w:type="dxa"/>
        <w:tblInd w:w="128" w:type="dxa"/>
        <w:tblLayout w:type="fixed"/>
        <w:tblCellMar>
          <w:left w:w="7" w:type="dxa"/>
          <w:right w:w="7" w:type="dxa"/>
        </w:tblCellMar>
        <w:tblLook w:val="01E0"/>
      </w:tblPr>
      <w:tblGrid>
        <w:gridCol w:w="860"/>
        <w:gridCol w:w="4059"/>
        <w:gridCol w:w="1127"/>
        <w:gridCol w:w="1842"/>
        <w:gridCol w:w="1910"/>
        <w:gridCol w:w="1346"/>
        <w:gridCol w:w="2896"/>
      </w:tblGrid>
      <w:tr w:rsidR="006C79EB">
        <w:trPr>
          <w:trHeight w:val="367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существительных 3-го склонения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</w:tr>
      <w:tr w:rsidR="006C79EB">
        <w:trPr>
          <w:trHeight w:val="68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582"/>
              <w:rPr>
                <w:sz w:val="24"/>
              </w:rPr>
            </w:pPr>
            <w:r>
              <w:rPr>
                <w:sz w:val="24"/>
              </w:rPr>
              <w:t>Корректирование текстов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абзацев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</w:tr>
      <w:tr w:rsidR="006C79EB">
        <w:trPr>
          <w:trHeight w:val="1002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252"/>
              <w:rPr>
                <w:sz w:val="24"/>
              </w:rPr>
            </w:pPr>
            <w:r>
              <w:rPr>
                <w:sz w:val="24"/>
              </w:rPr>
              <w:t>Правописание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имён 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3-го склонения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https://m.edsoo.ru/f842d47a</w:t>
            </w:r>
          </w:p>
        </w:tc>
      </w:tr>
      <w:tr w:rsidR="006C79EB">
        <w:trPr>
          <w:trHeight w:val="1002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590"/>
              <w:rPr>
                <w:sz w:val="24"/>
              </w:rPr>
            </w:pPr>
            <w:r>
              <w:rPr>
                <w:sz w:val="24"/>
              </w:rPr>
              <w:t>Правописание окончаний имён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 числе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https://m.edsoo.ru/f842e38e</w:t>
            </w:r>
          </w:p>
        </w:tc>
      </w:tr>
      <w:tr w:rsidR="006C79EB">
        <w:trPr>
          <w:trHeight w:val="1002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69"/>
              <w:rPr>
                <w:sz w:val="24"/>
              </w:rPr>
            </w:pPr>
            <w:r>
              <w:rPr>
                <w:sz w:val="24"/>
              </w:rPr>
              <w:t>Правописание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имён существительных: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https://m.edsoo.ru/f842d682</w:t>
            </w:r>
          </w:p>
        </w:tc>
      </w:tr>
      <w:tr w:rsidR="006C79EB">
        <w:trPr>
          <w:trHeight w:val="1319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left="100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377"/>
              <w:rPr>
                <w:sz w:val="24"/>
              </w:rPr>
            </w:pPr>
            <w:r>
              <w:rPr>
                <w:sz w:val="24"/>
              </w:rPr>
              <w:t>Объяснительный диктант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(безударные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окончаниях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существительных)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33"/>
              </w:rPr>
            </w:pPr>
          </w:p>
          <w:p w:rsidR="006C79EB" w:rsidRDefault="006C79E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https://m.edsoo.ru/f842e56e</w:t>
            </w:r>
          </w:p>
        </w:tc>
      </w:tr>
      <w:tr w:rsidR="006C79EB">
        <w:trPr>
          <w:trHeight w:val="1002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69"/>
              <w:rPr>
                <w:sz w:val="24"/>
              </w:rPr>
            </w:pPr>
            <w:r>
              <w:rPr>
                <w:sz w:val="24"/>
              </w:rPr>
              <w:t>Правописание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имён существительных: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https://m.edsoo.ru/f842d894</w:t>
            </w:r>
          </w:p>
        </w:tc>
      </w:tr>
      <w:tr w:rsidR="006C79EB">
        <w:trPr>
          <w:trHeight w:val="1636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6"/>
              <w:rPr>
                <w:b/>
                <w:sz w:val="33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85"/>
              <w:rPr>
                <w:sz w:val="24"/>
              </w:rPr>
            </w:pPr>
            <w:r>
              <w:rPr>
                <w:sz w:val="24"/>
              </w:rPr>
              <w:t>Резерный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 проверочная работа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 "Правописание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падежных окончаний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существительных"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6"/>
              <w:rPr>
                <w:b/>
                <w:sz w:val="33"/>
              </w:rPr>
            </w:pPr>
          </w:p>
          <w:p w:rsidR="006C79EB" w:rsidRDefault="006C79EB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6"/>
              <w:rPr>
                <w:b/>
                <w:sz w:val="33"/>
              </w:rPr>
            </w:pPr>
          </w:p>
          <w:p w:rsidR="006C79EB" w:rsidRDefault="006C79EB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C79EB" w:rsidRDefault="006C79E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https://m.edsoo.ru/f842e974</w:t>
            </w:r>
          </w:p>
        </w:tc>
      </w:tr>
      <w:tr w:rsidR="006C79EB">
        <w:trPr>
          <w:trHeight w:val="1002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75"/>
              <w:rPr>
                <w:sz w:val="24"/>
              </w:rPr>
            </w:pPr>
            <w:r>
              <w:rPr>
                <w:sz w:val="24"/>
              </w:rPr>
              <w:t>Имя прилагательное: 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значение, вопросы, употребление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https://m.edsoo.ru/f842e758</w:t>
            </w:r>
          </w:p>
        </w:tc>
      </w:tr>
      <w:tr w:rsidR="006C79EB">
        <w:trPr>
          <w:trHeight w:val="367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Резерный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</w:tr>
    </w:tbl>
    <w:p w:rsidR="006C79EB" w:rsidRDefault="006C79EB">
      <w:pPr>
        <w:sectPr w:rsidR="006C79EB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6C79EB" w:rsidRDefault="006C79EB">
      <w:pPr>
        <w:pStyle w:val="BodyText"/>
        <w:spacing w:before="5"/>
        <w:ind w:left="0" w:right="0" w:firstLine="0"/>
        <w:jc w:val="left"/>
        <w:rPr>
          <w:b/>
          <w:sz w:val="2"/>
        </w:rPr>
      </w:pPr>
    </w:p>
    <w:tbl>
      <w:tblPr>
        <w:tblW w:w="14040" w:type="dxa"/>
        <w:tblInd w:w="128" w:type="dxa"/>
        <w:tblLayout w:type="fixed"/>
        <w:tblCellMar>
          <w:left w:w="7" w:type="dxa"/>
          <w:right w:w="7" w:type="dxa"/>
        </w:tblCellMar>
        <w:tblLook w:val="01E0"/>
      </w:tblPr>
      <w:tblGrid>
        <w:gridCol w:w="860"/>
        <w:gridCol w:w="4059"/>
        <w:gridCol w:w="1127"/>
        <w:gridCol w:w="1842"/>
        <w:gridCol w:w="1910"/>
        <w:gridCol w:w="1346"/>
        <w:gridCol w:w="2896"/>
      </w:tblGrid>
      <w:tr w:rsidR="006C79EB">
        <w:trPr>
          <w:trHeight w:val="2271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 w:line="276" w:lineRule="auto"/>
              <w:ind w:left="234" w:right="1016"/>
              <w:rPr>
                <w:sz w:val="24"/>
              </w:rPr>
            </w:pPr>
            <w:r>
              <w:rPr>
                <w:sz w:val="24"/>
              </w:rPr>
              <w:t>речи: работаем с текстами-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описаниями в научном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стилях.</w:t>
            </w:r>
          </w:p>
          <w:p w:rsidR="006C79EB" w:rsidRDefault="006C79EB">
            <w:pPr>
              <w:pStyle w:val="TableParagraph"/>
              <w:spacing w:line="276" w:lineRule="auto"/>
              <w:ind w:left="234" w:right="388"/>
              <w:jc w:val="both"/>
              <w:rPr>
                <w:sz w:val="24"/>
              </w:rPr>
            </w:pPr>
            <w:r>
              <w:rPr>
                <w:sz w:val="24"/>
              </w:rPr>
              <w:t>Изобразительно-выразительные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в описательном 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Врубеля</w:t>
            </w:r>
          </w:p>
          <w:p w:rsidR="006C79EB" w:rsidRDefault="006C79E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"Царевна-Лебедь"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</w:tr>
      <w:tr w:rsidR="006C79EB">
        <w:trPr>
          <w:trHeight w:val="68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371"/>
              <w:rPr>
                <w:sz w:val="24"/>
              </w:rPr>
            </w:pPr>
            <w:r>
              <w:rPr>
                <w:sz w:val="24"/>
              </w:rPr>
              <w:t>Изменение имён прилагательных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родам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6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https://m.edsoo.ru/f842eb5e</w:t>
            </w:r>
          </w:p>
        </w:tc>
      </w:tr>
      <w:tr w:rsidR="006C79EB">
        <w:trPr>
          <w:trHeight w:val="1002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317"/>
              <w:rPr>
                <w:sz w:val="24"/>
              </w:rPr>
            </w:pPr>
            <w:r>
              <w:rPr>
                <w:sz w:val="24"/>
              </w:rPr>
              <w:t>Зависимость формы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 от формы 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https://m.edsoo.ru/f842f036</w:t>
            </w:r>
          </w:p>
        </w:tc>
      </w:tr>
      <w:tr w:rsidR="006C79EB">
        <w:trPr>
          <w:trHeight w:val="68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371"/>
              <w:rPr>
                <w:sz w:val="24"/>
              </w:rPr>
            </w:pPr>
            <w:r>
              <w:rPr>
                <w:sz w:val="24"/>
              </w:rPr>
              <w:t>Изменение имён прилагательных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6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https://m.edsoo.ru/f842edb6</w:t>
            </w:r>
          </w:p>
        </w:tc>
      </w:tr>
      <w:tr w:rsidR="006C79EB">
        <w:trPr>
          <w:trHeight w:val="1002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371"/>
              <w:rPr>
                <w:sz w:val="24"/>
              </w:rPr>
            </w:pPr>
            <w:r>
              <w:rPr>
                <w:sz w:val="24"/>
              </w:rPr>
              <w:t>Изменение имён прилагательных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падежам. Начальная 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https://m.edsoo.ru/f842f3a6</w:t>
            </w:r>
          </w:p>
        </w:tc>
      </w:tr>
      <w:tr w:rsidR="006C79EB">
        <w:trPr>
          <w:trHeight w:val="658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left="235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https://m.edsoo.ru/f842fbda</w:t>
            </w:r>
          </w:p>
        </w:tc>
      </w:tr>
      <w:tr w:rsidR="006C79EB">
        <w:trPr>
          <w:trHeight w:val="367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</w:tr>
      <w:tr w:rsidR="006C79EB">
        <w:trPr>
          <w:trHeight w:val="68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410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</w:tr>
      <w:tr w:rsidR="006C79EB">
        <w:trPr>
          <w:trHeight w:val="1319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left="100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94"/>
              <w:rPr>
                <w:sz w:val="24"/>
              </w:rPr>
            </w:pPr>
            <w:r>
              <w:rPr>
                <w:sz w:val="24"/>
              </w:rPr>
              <w:t>Значения имён прилагательных: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сочинения-отзыва по картине В. 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"Девочка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персиками"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</w:tr>
      <w:tr w:rsidR="006C79EB">
        <w:trPr>
          <w:trHeight w:val="68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234"/>
              <w:rPr>
                <w:sz w:val="24"/>
              </w:rPr>
            </w:pPr>
            <w:r>
              <w:rPr>
                <w:sz w:val="24"/>
              </w:rPr>
              <w:t>Наблюдение за правописанием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6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https://m.edsoo.ru/f842f6f8</w:t>
            </w:r>
          </w:p>
        </w:tc>
      </w:tr>
    </w:tbl>
    <w:p w:rsidR="006C79EB" w:rsidRDefault="006C79EB">
      <w:pPr>
        <w:sectPr w:rsidR="006C79EB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6C79EB" w:rsidRDefault="006C79EB">
      <w:pPr>
        <w:pStyle w:val="BodyText"/>
        <w:spacing w:before="5"/>
        <w:ind w:left="0" w:right="0" w:firstLine="0"/>
        <w:jc w:val="left"/>
        <w:rPr>
          <w:b/>
          <w:sz w:val="2"/>
        </w:rPr>
      </w:pPr>
    </w:p>
    <w:tbl>
      <w:tblPr>
        <w:tblW w:w="14040" w:type="dxa"/>
        <w:tblInd w:w="128" w:type="dxa"/>
        <w:tblLayout w:type="fixed"/>
        <w:tblCellMar>
          <w:left w:w="7" w:type="dxa"/>
          <w:right w:w="7" w:type="dxa"/>
        </w:tblCellMar>
        <w:tblLook w:val="01E0"/>
      </w:tblPr>
      <w:tblGrid>
        <w:gridCol w:w="860"/>
        <w:gridCol w:w="4059"/>
        <w:gridCol w:w="1127"/>
        <w:gridCol w:w="1842"/>
        <w:gridCol w:w="1910"/>
        <w:gridCol w:w="1346"/>
        <w:gridCol w:w="2896"/>
      </w:tblGrid>
      <w:tr w:rsidR="006C79EB">
        <w:trPr>
          <w:trHeight w:val="367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единственном числе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</w:tr>
      <w:tr w:rsidR="006C79EB">
        <w:trPr>
          <w:trHeight w:val="1002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05"/>
              <w:rPr>
                <w:sz w:val="24"/>
              </w:rPr>
            </w:pPr>
            <w:r>
              <w:rPr>
                <w:sz w:val="24"/>
              </w:rPr>
              <w:t>Наблюдение за правописанием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имён прилагательных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множественном числе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https://m.edsoo.ru/f842fa4a</w:t>
            </w:r>
          </w:p>
        </w:tc>
      </w:tr>
      <w:tr w:rsidR="006C79EB">
        <w:trPr>
          <w:trHeight w:val="1319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left="10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82"/>
              <w:rPr>
                <w:sz w:val="24"/>
              </w:rPr>
            </w:pPr>
            <w:r>
              <w:rPr>
                <w:sz w:val="24"/>
              </w:rPr>
              <w:t>Правописание 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в единственном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 множественном числе. Диктант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33"/>
              </w:rPr>
            </w:pPr>
          </w:p>
          <w:p w:rsidR="006C79EB" w:rsidRDefault="006C79E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https://m.edsoo.ru/f842fea0</w:t>
            </w:r>
          </w:p>
        </w:tc>
      </w:tr>
      <w:tr w:rsidR="006C79EB">
        <w:trPr>
          <w:trHeight w:val="68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407"/>
              <w:rPr>
                <w:sz w:val="24"/>
              </w:rPr>
            </w:pPr>
            <w:r>
              <w:rPr>
                <w:sz w:val="24"/>
              </w:rPr>
              <w:t>Обобщение знаний о написании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6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https://m.edsoo.ru/f8430332</w:t>
            </w:r>
          </w:p>
        </w:tc>
      </w:tr>
      <w:tr w:rsidR="006C79EB">
        <w:trPr>
          <w:trHeight w:val="1636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6"/>
              <w:rPr>
                <w:b/>
                <w:sz w:val="33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85"/>
              <w:rPr>
                <w:sz w:val="24"/>
              </w:rPr>
            </w:pPr>
            <w:r>
              <w:rPr>
                <w:sz w:val="24"/>
              </w:rPr>
              <w:t>Резерный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 проверочная работа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 "Правописание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падежных окончаний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прилагательных"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6"/>
              <w:rPr>
                <w:b/>
                <w:sz w:val="33"/>
              </w:rPr>
            </w:pPr>
          </w:p>
          <w:p w:rsidR="006C79EB" w:rsidRDefault="006C79EB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6"/>
              <w:rPr>
                <w:b/>
                <w:sz w:val="33"/>
              </w:rPr>
            </w:pPr>
          </w:p>
          <w:p w:rsidR="006C79EB" w:rsidRDefault="006C79EB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C79EB" w:rsidRDefault="006C79E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https://m.edsoo.ru/f8430ff8</w:t>
            </w:r>
          </w:p>
        </w:tc>
      </w:tr>
      <w:tr w:rsidR="006C79EB">
        <w:trPr>
          <w:trHeight w:val="1002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235"/>
              <w:rPr>
                <w:sz w:val="24"/>
              </w:rPr>
            </w:pPr>
            <w:r>
              <w:rPr>
                <w:sz w:val="24"/>
              </w:rPr>
              <w:t>Обобщение знаний о написании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имён 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https://m.edsoo.ru/f84311d8</w:t>
            </w:r>
          </w:p>
        </w:tc>
      </w:tr>
      <w:tr w:rsidR="006C79EB">
        <w:trPr>
          <w:trHeight w:val="68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608"/>
              <w:rPr>
                <w:sz w:val="24"/>
              </w:rPr>
            </w:pPr>
            <w:r>
              <w:rPr>
                <w:sz w:val="24"/>
              </w:rPr>
              <w:t>Местоимение (общее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представление)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6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https://m.edsoo.ru/f84313a4</w:t>
            </w:r>
          </w:p>
        </w:tc>
      </w:tr>
      <w:tr w:rsidR="006C79EB">
        <w:trPr>
          <w:trHeight w:val="658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left="235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https://m.edsoo.ru/f8431746</w:t>
            </w:r>
          </w:p>
        </w:tc>
      </w:tr>
      <w:tr w:rsidR="006C79EB">
        <w:trPr>
          <w:trHeight w:val="68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300"/>
              <w:rPr>
                <w:sz w:val="24"/>
              </w:rPr>
            </w:pPr>
            <w:r>
              <w:rPr>
                <w:sz w:val="24"/>
              </w:rPr>
              <w:t>Как изменяются 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6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https://m.edsoo.ru/f843191c</w:t>
            </w:r>
          </w:p>
        </w:tc>
      </w:tr>
      <w:tr w:rsidR="006C79EB">
        <w:trPr>
          <w:trHeight w:val="1002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218"/>
              <w:rPr>
                <w:sz w:val="24"/>
              </w:rPr>
            </w:pPr>
            <w:r>
              <w:rPr>
                <w:sz w:val="24"/>
              </w:rPr>
              <w:t>Резерный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 отработка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"Изменение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местоимений"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https://m.edsoo.ru/f8431d40</w:t>
            </w:r>
          </w:p>
        </w:tc>
      </w:tr>
      <w:tr w:rsidR="006C79EB">
        <w:trPr>
          <w:trHeight w:val="367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6C79EB" w:rsidRDefault="006C79EB">
      <w:pPr>
        <w:sectPr w:rsidR="006C79EB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6C79EB" w:rsidRDefault="006C79EB">
      <w:pPr>
        <w:pStyle w:val="BodyText"/>
        <w:spacing w:before="5"/>
        <w:ind w:left="0" w:right="0" w:firstLine="0"/>
        <w:jc w:val="left"/>
        <w:rPr>
          <w:b/>
          <w:sz w:val="2"/>
        </w:rPr>
      </w:pPr>
    </w:p>
    <w:tbl>
      <w:tblPr>
        <w:tblW w:w="14040" w:type="dxa"/>
        <w:tblInd w:w="128" w:type="dxa"/>
        <w:tblLayout w:type="fixed"/>
        <w:tblCellMar>
          <w:left w:w="7" w:type="dxa"/>
          <w:right w:w="7" w:type="dxa"/>
        </w:tblCellMar>
        <w:tblLook w:val="01E0"/>
      </w:tblPr>
      <w:tblGrid>
        <w:gridCol w:w="860"/>
        <w:gridCol w:w="4059"/>
        <w:gridCol w:w="1127"/>
        <w:gridCol w:w="1842"/>
        <w:gridCol w:w="1910"/>
        <w:gridCol w:w="1346"/>
        <w:gridCol w:w="2896"/>
      </w:tblGrid>
      <w:tr w:rsidR="006C79EB">
        <w:trPr>
          <w:trHeight w:val="367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местоимений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</w:pPr>
            <w:r>
              <w:rPr>
                <w:color w:val="0000FF"/>
                <w:u w:val="single" w:color="0000FF"/>
              </w:rPr>
              <w:t>https://m.edsoo.ru/f8431b06</w:t>
            </w:r>
          </w:p>
        </w:tc>
      </w:tr>
      <w:tr w:rsidR="006C79EB">
        <w:trPr>
          <w:trHeight w:val="68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735"/>
              <w:rPr>
                <w:sz w:val="24"/>
              </w:rPr>
            </w:pPr>
            <w:r>
              <w:rPr>
                <w:sz w:val="24"/>
              </w:rPr>
              <w:t>Правописание местоимений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6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https://m.edsoo.ru/f843233a</w:t>
            </w:r>
          </w:p>
        </w:tc>
      </w:tr>
      <w:tr w:rsidR="006C79EB">
        <w:trPr>
          <w:trHeight w:val="367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</w:tr>
      <w:tr w:rsidR="006C79EB">
        <w:trPr>
          <w:trHeight w:val="658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left="23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https://m.edsoo.ru/f84324ac</w:t>
            </w:r>
          </w:p>
        </w:tc>
      </w:tr>
      <w:tr w:rsidR="006C79EB">
        <w:trPr>
          <w:trHeight w:val="658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left="235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https://m.edsoo.ru/f843260a</w:t>
            </w:r>
          </w:p>
        </w:tc>
      </w:tr>
      <w:tr w:rsidR="006C79EB">
        <w:trPr>
          <w:trHeight w:val="1002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59"/>
              <w:rPr>
                <w:sz w:val="24"/>
              </w:rPr>
            </w:pPr>
            <w:r>
              <w:rPr>
                <w:sz w:val="24"/>
              </w:rPr>
              <w:t>Использование 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 для устранения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неоправданных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повторов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https://m.edsoo.ru/f84321b4</w:t>
            </w:r>
          </w:p>
        </w:tc>
      </w:tr>
      <w:tr w:rsidR="006C79EB">
        <w:trPr>
          <w:trHeight w:val="1319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left="100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283"/>
              <w:rPr>
                <w:sz w:val="24"/>
              </w:rPr>
            </w:pPr>
            <w:r>
              <w:rPr>
                <w:sz w:val="24"/>
              </w:rPr>
              <w:t>Наблюдение за связью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в тексте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личных местоимений, синонимов,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а, но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33"/>
              </w:rPr>
            </w:pPr>
          </w:p>
          <w:p w:rsidR="006C79EB" w:rsidRDefault="006C79E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https://m.edsoo.ru/f8431fd4</w:t>
            </w:r>
          </w:p>
        </w:tc>
      </w:tr>
      <w:tr w:rsidR="006C79EB">
        <w:trPr>
          <w:trHeight w:val="68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290"/>
              <w:rPr>
                <w:sz w:val="24"/>
              </w:rPr>
            </w:pPr>
            <w:r>
              <w:rPr>
                <w:sz w:val="24"/>
              </w:rPr>
              <w:t>Глагол: общее значение, 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6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https://m.edsoo.ru/f8432768</w:t>
            </w:r>
          </w:p>
        </w:tc>
      </w:tr>
      <w:tr w:rsidR="006C79EB">
        <w:trPr>
          <w:trHeight w:val="1002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227"/>
              <w:rPr>
                <w:sz w:val="24"/>
              </w:rPr>
            </w:pPr>
            <w:r>
              <w:rPr>
                <w:sz w:val="24"/>
              </w:rPr>
              <w:t>Значение и употребление глаголов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речи.Составление текста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рисункам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</w:tr>
      <w:tr w:rsidR="006C79EB">
        <w:trPr>
          <w:trHeight w:val="658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left="235"/>
              <w:rPr>
                <w:sz w:val="24"/>
              </w:rPr>
            </w:pPr>
            <w:r>
              <w:rPr>
                <w:sz w:val="24"/>
              </w:rPr>
              <w:t>Неопределённая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https://m.edsoo.ru/f8432a1a</w:t>
            </w:r>
          </w:p>
        </w:tc>
      </w:tr>
      <w:tr w:rsidR="006C79EB">
        <w:trPr>
          <w:trHeight w:val="1002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546"/>
              <w:rPr>
                <w:sz w:val="24"/>
              </w:rPr>
            </w:pPr>
            <w:r>
              <w:rPr>
                <w:sz w:val="24"/>
              </w:rPr>
              <w:t>Изменение глаголов по числам.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Составление предложений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https://m.edsoo.ru/f8432d80</w:t>
            </w:r>
          </w:p>
        </w:tc>
      </w:tr>
      <w:tr w:rsidR="006C79EB">
        <w:trPr>
          <w:trHeight w:val="658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left="235"/>
              <w:rPr>
                <w:sz w:val="24"/>
              </w:rPr>
            </w:pPr>
            <w:r>
              <w:rPr>
                <w:sz w:val="24"/>
              </w:rPr>
              <w:t>Настоящее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https://m.edsoo.ru/f843303c</w:t>
            </w:r>
          </w:p>
        </w:tc>
      </w:tr>
    </w:tbl>
    <w:p w:rsidR="006C79EB" w:rsidRDefault="006C79EB">
      <w:pPr>
        <w:sectPr w:rsidR="006C79EB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6C79EB" w:rsidRDefault="006C79EB">
      <w:pPr>
        <w:pStyle w:val="BodyText"/>
        <w:spacing w:before="5"/>
        <w:ind w:left="0" w:right="0" w:firstLine="0"/>
        <w:jc w:val="left"/>
        <w:rPr>
          <w:b/>
          <w:sz w:val="2"/>
        </w:rPr>
      </w:pPr>
    </w:p>
    <w:tbl>
      <w:tblPr>
        <w:tblW w:w="14040" w:type="dxa"/>
        <w:tblInd w:w="128" w:type="dxa"/>
        <w:tblLayout w:type="fixed"/>
        <w:tblCellMar>
          <w:left w:w="7" w:type="dxa"/>
          <w:right w:w="7" w:type="dxa"/>
        </w:tblCellMar>
        <w:tblLook w:val="01E0"/>
      </w:tblPr>
      <w:tblGrid>
        <w:gridCol w:w="860"/>
        <w:gridCol w:w="4059"/>
        <w:gridCol w:w="1127"/>
        <w:gridCol w:w="1842"/>
        <w:gridCol w:w="1910"/>
        <w:gridCol w:w="1346"/>
        <w:gridCol w:w="2896"/>
      </w:tblGrid>
      <w:tr w:rsidR="006C79EB">
        <w:trPr>
          <w:trHeight w:val="658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left="235"/>
              <w:rPr>
                <w:sz w:val="24"/>
              </w:rPr>
            </w:pPr>
            <w:r>
              <w:rPr>
                <w:sz w:val="24"/>
              </w:rPr>
              <w:t>Будущее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https://m.edsoo.ru/f8433500</w:t>
            </w:r>
          </w:p>
        </w:tc>
      </w:tr>
      <w:tr w:rsidR="006C79EB">
        <w:trPr>
          <w:trHeight w:val="1002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381"/>
              <w:rPr>
                <w:sz w:val="24"/>
              </w:rPr>
            </w:pPr>
            <w:r>
              <w:rPr>
                <w:sz w:val="24"/>
              </w:rPr>
              <w:t>Прошедшее время глаголов.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текста-рассуждения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заданной теме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https://m.edsoo.ru/f843337a</w:t>
            </w:r>
          </w:p>
        </w:tc>
      </w:tr>
      <w:tr w:rsidR="006C79EB">
        <w:trPr>
          <w:trHeight w:val="195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37"/>
              <w:rPr>
                <w:sz w:val="24"/>
              </w:rPr>
            </w:pPr>
            <w:r>
              <w:rPr>
                <w:sz w:val="24"/>
              </w:rPr>
              <w:t>Наблюдение за связью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в тексте. Выборочное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подробное 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 текста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 словам и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C79EB" w:rsidRDefault="006C79EB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8"/>
              <w:rPr>
                <w:b/>
                <w:sz w:val="34"/>
              </w:rPr>
            </w:pPr>
          </w:p>
          <w:p w:rsidR="006C79EB" w:rsidRDefault="006C79E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https://m.edsoo.ru/f8433e88</w:t>
            </w:r>
          </w:p>
        </w:tc>
      </w:tr>
      <w:tr w:rsidR="006C79EB">
        <w:trPr>
          <w:trHeight w:val="658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left="235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https://m.edsoo.ru/f8434072</w:t>
            </w:r>
          </w:p>
        </w:tc>
      </w:tr>
      <w:tr w:rsidR="006C79EB">
        <w:trPr>
          <w:trHeight w:val="1002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277"/>
              <w:rPr>
                <w:sz w:val="24"/>
              </w:rPr>
            </w:pPr>
            <w:r>
              <w:rPr>
                <w:sz w:val="24"/>
              </w:rPr>
              <w:t>Наблюдение за написанием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глаголов в прошедшем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</w:tr>
      <w:tr w:rsidR="006C79EB">
        <w:trPr>
          <w:trHeight w:val="68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827"/>
              <w:rPr>
                <w:sz w:val="24"/>
              </w:rPr>
            </w:pPr>
            <w:r>
              <w:rPr>
                <w:sz w:val="24"/>
              </w:rPr>
              <w:t>Резерный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6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https://m.edsoo.ru/f843422a</w:t>
            </w:r>
          </w:p>
        </w:tc>
      </w:tr>
      <w:tr w:rsidR="006C79EB">
        <w:trPr>
          <w:trHeight w:val="658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left="235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https://m.edsoo.ru/f84343e2</w:t>
            </w:r>
          </w:p>
        </w:tc>
      </w:tr>
      <w:tr w:rsidR="006C79EB">
        <w:trPr>
          <w:trHeight w:val="68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945"/>
              <w:rPr>
                <w:sz w:val="24"/>
              </w:rPr>
            </w:pPr>
            <w:r>
              <w:rPr>
                <w:sz w:val="24"/>
              </w:rPr>
              <w:t>Правописание частицы не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6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https://m.edsoo.ru/f8434784</w:t>
            </w:r>
          </w:p>
        </w:tc>
      </w:tr>
      <w:tr w:rsidR="006C79EB">
        <w:trPr>
          <w:trHeight w:val="1636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6"/>
              <w:rPr>
                <w:b/>
                <w:sz w:val="33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291"/>
              <w:rPr>
                <w:sz w:val="24"/>
              </w:rPr>
            </w:pPr>
            <w:r>
              <w:rPr>
                <w:sz w:val="24"/>
              </w:rPr>
              <w:t>Создание собственных текстов-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рассуждений.Составление совета-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рассуждения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побудительных предложений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частицей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6"/>
              <w:rPr>
                <w:b/>
                <w:sz w:val="33"/>
              </w:rPr>
            </w:pPr>
          </w:p>
          <w:p w:rsidR="006C79EB" w:rsidRDefault="006C79EB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C79EB" w:rsidRDefault="006C79E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https://m.edsoo.ru/f8433cda</w:t>
            </w:r>
          </w:p>
        </w:tc>
      </w:tr>
      <w:tr w:rsidR="006C79EB">
        <w:trPr>
          <w:trHeight w:val="367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6C79EB" w:rsidRDefault="006C79EB">
      <w:pPr>
        <w:sectPr w:rsidR="006C79EB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6C79EB" w:rsidRDefault="006C79EB">
      <w:pPr>
        <w:pStyle w:val="BodyText"/>
        <w:spacing w:before="5"/>
        <w:ind w:left="0" w:right="0" w:firstLine="0"/>
        <w:jc w:val="left"/>
        <w:rPr>
          <w:b/>
          <w:sz w:val="2"/>
        </w:rPr>
      </w:pPr>
    </w:p>
    <w:tbl>
      <w:tblPr>
        <w:tblW w:w="14040" w:type="dxa"/>
        <w:tblInd w:w="128" w:type="dxa"/>
        <w:tblLayout w:type="fixed"/>
        <w:tblCellMar>
          <w:left w:w="7" w:type="dxa"/>
          <w:right w:w="7" w:type="dxa"/>
        </w:tblCellMar>
        <w:tblLook w:val="01E0"/>
      </w:tblPr>
      <w:tblGrid>
        <w:gridCol w:w="860"/>
        <w:gridCol w:w="4059"/>
        <w:gridCol w:w="1127"/>
        <w:gridCol w:w="1842"/>
        <w:gridCol w:w="1910"/>
        <w:gridCol w:w="1346"/>
        <w:gridCol w:w="2896"/>
      </w:tblGrid>
      <w:tr w:rsidR="006C79EB">
        <w:trPr>
          <w:trHeight w:val="34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</w:pPr>
            <w:r>
              <w:rPr>
                <w:color w:val="0000FF"/>
                <w:u w:val="single" w:color="0000FF"/>
              </w:rPr>
              <w:t>https://m.edsoo.ru/f8433924</w:t>
            </w:r>
          </w:p>
        </w:tc>
      </w:tr>
      <w:tr w:rsidR="006C79EB">
        <w:trPr>
          <w:trHeight w:val="1002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752"/>
              <w:rPr>
                <w:sz w:val="24"/>
              </w:rPr>
            </w:pPr>
            <w:r>
              <w:rPr>
                <w:sz w:val="24"/>
              </w:rPr>
              <w:t>Резерный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 отработка темы.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https://m.edsoo.ru/f8433af0</w:t>
            </w:r>
          </w:p>
        </w:tc>
      </w:tr>
      <w:tr w:rsidR="006C79EB">
        <w:trPr>
          <w:trHeight w:val="68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912"/>
              <w:rPr>
                <w:sz w:val="24"/>
              </w:rPr>
            </w:pPr>
            <w:r>
              <w:rPr>
                <w:sz w:val="24"/>
              </w:rPr>
              <w:t>Части речи: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6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https://m.edsoo.ru/f8434c84</w:t>
            </w:r>
          </w:p>
        </w:tc>
      </w:tr>
      <w:tr w:rsidR="006C79EB">
        <w:trPr>
          <w:trHeight w:val="1002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33"/>
              <w:rPr>
                <w:sz w:val="24"/>
              </w:rPr>
            </w:pPr>
            <w:r>
              <w:rPr>
                <w:sz w:val="24"/>
              </w:rPr>
              <w:t>Части речи: обобщение. Подробное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изложение повествовательного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</w:tr>
      <w:tr w:rsidR="006C79EB">
        <w:trPr>
          <w:trHeight w:val="68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394"/>
              <w:rPr>
                <w:sz w:val="24"/>
              </w:rPr>
            </w:pPr>
            <w:r>
              <w:rPr>
                <w:sz w:val="24"/>
              </w:rPr>
              <w:t>Резерный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</w:tr>
      <w:tr w:rsidR="006C79EB">
        <w:trPr>
          <w:trHeight w:val="1636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6"/>
              <w:rPr>
                <w:b/>
                <w:sz w:val="33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315"/>
              <w:rPr>
                <w:sz w:val="24"/>
              </w:rPr>
            </w:pPr>
            <w:r>
              <w:rPr>
                <w:sz w:val="24"/>
              </w:rPr>
              <w:t>Наблюдение за связью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в тексте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союзов и, а, но. Корректирование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 с нарушенным порядком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абзацев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6"/>
              <w:rPr>
                <w:b/>
                <w:sz w:val="33"/>
              </w:rPr>
            </w:pPr>
          </w:p>
          <w:p w:rsidR="006C79EB" w:rsidRDefault="006C79EB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C79EB" w:rsidRDefault="006C79E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https://m.edsoo.ru/f8423b6e</w:t>
            </w:r>
          </w:p>
        </w:tc>
      </w:tr>
      <w:tr w:rsidR="006C79EB">
        <w:trPr>
          <w:trHeight w:val="1319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left="100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02"/>
              <w:rPr>
                <w:sz w:val="24"/>
              </w:rPr>
            </w:pPr>
            <w:r>
              <w:rPr>
                <w:sz w:val="24"/>
              </w:rPr>
              <w:t>Повторяем правописание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 в 1-3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 в корне, приставках,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</w:tr>
      <w:tr w:rsidR="006C79EB">
        <w:trPr>
          <w:trHeight w:val="1002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501"/>
              <w:rPr>
                <w:sz w:val="24"/>
              </w:rPr>
            </w:pPr>
            <w:r>
              <w:rPr>
                <w:sz w:val="24"/>
              </w:rPr>
              <w:t>Повторяем правописание слов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изученными в 1-3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</w:tr>
      <w:tr w:rsidR="006C79EB">
        <w:trPr>
          <w:trHeight w:val="1002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42"/>
              <w:rPr>
                <w:sz w:val="24"/>
              </w:rPr>
            </w:pPr>
            <w:r>
              <w:rPr>
                <w:sz w:val="24"/>
              </w:rPr>
              <w:t>Резерный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 отработка орфограмм,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https://m.edsoo.ru/f8425cca</w:t>
            </w:r>
          </w:p>
        </w:tc>
      </w:tr>
      <w:tr w:rsidR="006C79EB">
        <w:trPr>
          <w:trHeight w:val="68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57"/>
              <w:rPr>
                <w:sz w:val="24"/>
              </w:rPr>
            </w:pPr>
            <w:r>
              <w:rPr>
                <w:sz w:val="24"/>
              </w:rPr>
              <w:t>Резерный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6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https://m.edsoo.ru/f8425ea0</w:t>
            </w:r>
          </w:p>
        </w:tc>
      </w:tr>
    </w:tbl>
    <w:p w:rsidR="006C79EB" w:rsidRDefault="006C79EB">
      <w:pPr>
        <w:sectPr w:rsidR="006C79EB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6C79EB" w:rsidRDefault="006C79EB">
      <w:pPr>
        <w:pStyle w:val="BodyText"/>
        <w:spacing w:before="5"/>
        <w:ind w:left="0" w:right="0" w:firstLine="0"/>
        <w:jc w:val="left"/>
        <w:rPr>
          <w:b/>
          <w:sz w:val="2"/>
        </w:rPr>
      </w:pPr>
    </w:p>
    <w:tbl>
      <w:tblPr>
        <w:tblW w:w="14040" w:type="dxa"/>
        <w:tblInd w:w="128" w:type="dxa"/>
        <w:tblLayout w:type="fixed"/>
        <w:tblCellMar>
          <w:left w:w="7" w:type="dxa"/>
          <w:right w:w="7" w:type="dxa"/>
        </w:tblCellMar>
        <w:tblLook w:val="01E0"/>
      </w:tblPr>
      <w:tblGrid>
        <w:gridCol w:w="860"/>
        <w:gridCol w:w="4059"/>
        <w:gridCol w:w="1127"/>
        <w:gridCol w:w="1842"/>
        <w:gridCol w:w="1910"/>
        <w:gridCol w:w="1346"/>
        <w:gridCol w:w="2896"/>
      </w:tblGrid>
      <w:tr w:rsidR="006C79EB">
        <w:trPr>
          <w:trHeight w:val="367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вызывающих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</w:tr>
      <w:tr w:rsidR="006C79EB">
        <w:trPr>
          <w:trHeight w:val="1319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left="100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394"/>
              <w:rPr>
                <w:sz w:val="24"/>
              </w:rPr>
            </w:pPr>
            <w:r>
              <w:rPr>
                <w:sz w:val="24"/>
              </w:rPr>
              <w:t>Резерный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 проверочная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"Чему мы научились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классе"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33"/>
              </w:rPr>
            </w:pPr>
          </w:p>
          <w:p w:rsidR="006C79EB" w:rsidRDefault="006C79E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https://m.edsoo.ru/f8434dd8</w:t>
            </w:r>
          </w:p>
        </w:tc>
      </w:tr>
      <w:tr w:rsidR="006C79EB">
        <w:trPr>
          <w:trHeight w:val="1002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77"/>
              <w:rPr>
                <w:sz w:val="24"/>
              </w:rPr>
            </w:pPr>
            <w:r>
              <w:rPr>
                <w:sz w:val="24"/>
              </w:rPr>
              <w:t>Как помочь вести диалог человеку,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которого русский язык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 родным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https://m.edsoo.ru/f841ef10</w:t>
            </w:r>
          </w:p>
        </w:tc>
      </w:tr>
      <w:tr w:rsidR="006C79EB">
        <w:trPr>
          <w:trHeight w:val="684"/>
        </w:trPr>
        <w:tc>
          <w:tcPr>
            <w:tcW w:w="4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840"/>
              <w:rPr>
                <w:sz w:val="24"/>
              </w:rPr>
            </w:pPr>
            <w:r>
              <w:rPr>
                <w:sz w:val="24"/>
              </w:rPr>
              <w:t>ОБЩЕЕ КОЛИЧЕСТВО ЧАСОВ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457" w:right="255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</w:tr>
    </w:tbl>
    <w:p w:rsidR="006C79EB" w:rsidRDefault="006C79EB">
      <w:pPr>
        <w:sectPr w:rsidR="006C79EB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6C79EB" w:rsidRDefault="006C79EB">
      <w:pPr>
        <w:tabs>
          <w:tab w:val="left" w:pos="621"/>
        </w:tabs>
        <w:spacing w:before="68" w:after="48" w:line="240" w:lineRule="auto"/>
        <w:ind w:left="621"/>
      </w:pPr>
      <w:r>
        <w:t>4 КЛАСС</w:t>
      </w:r>
    </w:p>
    <w:tbl>
      <w:tblPr>
        <w:tblW w:w="14040" w:type="dxa"/>
        <w:tblInd w:w="128" w:type="dxa"/>
        <w:tblLayout w:type="fixed"/>
        <w:tblCellMar>
          <w:left w:w="7" w:type="dxa"/>
          <w:right w:w="7" w:type="dxa"/>
        </w:tblCellMar>
        <w:tblLook w:val="01E0"/>
      </w:tblPr>
      <w:tblGrid>
        <w:gridCol w:w="882"/>
        <w:gridCol w:w="4013"/>
        <w:gridCol w:w="1151"/>
        <w:gridCol w:w="1842"/>
        <w:gridCol w:w="1910"/>
        <w:gridCol w:w="1346"/>
        <w:gridCol w:w="2896"/>
      </w:tblGrid>
      <w:tr w:rsidR="006C79EB">
        <w:trPr>
          <w:trHeight w:val="367"/>
        </w:trPr>
        <w:tc>
          <w:tcPr>
            <w:tcW w:w="8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spacing w:line="276" w:lineRule="auto"/>
              <w:ind w:left="235"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spacing w:line="276" w:lineRule="auto"/>
              <w:ind w:left="235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28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 w:line="276" w:lineRule="auto"/>
              <w:ind w:left="235" w:right="74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C79EB">
        <w:trPr>
          <w:trHeight w:val="1245"/>
        </w:trPr>
        <w:tc>
          <w:tcPr>
            <w:tcW w:w="8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40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9"/>
              </w:rPr>
            </w:pPr>
          </w:p>
          <w:p w:rsidR="006C79EB" w:rsidRDefault="006C79EB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76" w:line="276" w:lineRule="auto"/>
              <w:ind w:left="234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76" w:line="276" w:lineRule="auto"/>
              <w:ind w:left="235" w:right="7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widowControl w:val="0"/>
              <w:rPr>
                <w:sz w:val="2"/>
                <w:szCs w:val="2"/>
              </w:rPr>
            </w:pPr>
          </w:p>
        </w:tc>
      </w:tr>
      <w:tr w:rsidR="006C79EB">
        <w:trPr>
          <w:trHeight w:val="1002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24"/>
              <w:rPr>
                <w:sz w:val="24"/>
              </w:rPr>
            </w:pPr>
            <w:r>
              <w:rPr>
                <w:sz w:val="24"/>
              </w:rPr>
              <w:t>Русский язык как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межнационального общения. Наша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https://m.edsoo.ru/f8434f36</w:t>
            </w:r>
          </w:p>
        </w:tc>
      </w:tr>
      <w:tr w:rsidR="006C79EB">
        <w:trPr>
          <w:trHeight w:val="68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614"/>
              <w:rPr>
                <w:sz w:val="24"/>
              </w:rPr>
            </w:pPr>
            <w:r>
              <w:rPr>
                <w:sz w:val="24"/>
              </w:rPr>
              <w:t>Текст: тема и основная мысль.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его план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6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https://m.edsoo.ru/f843565c</w:t>
            </w:r>
          </w:p>
        </w:tc>
      </w:tr>
      <w:tr w:rsidR="006C79EB">
        <w:trPr>
          <w:trHeight w:val="658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left="234"/>
              <w:rPr>
                <w:sz w:val="24"/>
              </w:rPr>
            </w:pPr>
            <w:r>
              <w:rPr>
                <w:sz w:val="24"/>
              </w:rPr>
              <w:t>Текст: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https://m.edsoo.ru/f843565c</w:t>
            </w:r>
          </w:p>
        </w:tc>
      </w:tr>
      <w:tr w:rsidR="006C79EB">
        <w:trPr>
          <w:trHeight w:val="658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left="234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https://m.edsoo.ru/f84452d2</w:t>
            </w:r>
          </w:p>
        </w:tc>
      </w:tr>
      <w:tr w:rsidR="006C79EB">
        <w:trPr>
          <w:trHeight w:val="1002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53"/>
              <w:rPr>
                <w:sz w:val="24"/>
              </w:rPr>
            </w:pPr>
            <w:r>
              <w:rPr>
                <w:sz w:val="24"/>
              </w:rPr>
              <w:t>Текст. Структура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текста (сказки) по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https://m.edsoo.ru/f84452d2</w:t>
            </w:r>
          </w:p>
        </w:tc>
      </w:tr>
      <w:tr w:rsidR="006C79EB">
        <w:trPr>
          <w:trHeight w:val="36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Вспоминаем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</w:tr>
      <w:tr w:rsidR="006C79EB">
        <w:trPr>
          <w:trHeight w:val="1292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14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 w:line="276" w:lineRule="auto"/>
              <w:ind w:left="234" w:right="290"/>
              <w:rPr>
                <w:sz w:val="24"/>
              </w:rPr>
            </w:pPr>
            <w:r>
              <w:rPr>
                <w:sz w:val="24"/>
              </w:rPr>
              <w:t>Различаем тексты-повествования,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тексты-описания и тексты-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14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 w:line="276" w:lineRule="auto"/>
              <w:ind w:left="235" w:right="8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https://m.edsoo.ru/f843585a</w:t>
            </w:r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https://m.edsoo.ru/f843617e</w:t>
            </w:r>
            <w:r>
              <w:rPr>
                <w:sz w:val="24"/>
              </w:rPr>
              <w:t>,</w:t>
            </w:r>
          </w:p>
          <w:p w:rsidR="006C79EB" w:rsidRDefault="006C79EB">
            <w:pPr>
              <w:pStyle w:val="TableParagraph"/>
              <w:ind w:left="235"/>
            </w:pPr>
            <w:r>
              <w:rPr>
                <w:color w:val="0000FF"/>
                <w:u w:val="single" w:color="0000FF"/>
              </w:rPr>
              <w:t>https://m.edsoo.ru/f8437a56</w:t>
            </w:r>
          </w:p>
        </w:tc>
      </w:tr>
      <w:tr w:rsidR="006C79EB">
        <w:trPr>
          <w:trHeight w:val="68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984"/>
              <w:rPr>
                <w:sz w:val="24"/>
              </w:rPr>
            </w:pPr>
            <w:r>
              <w:rPr>
                <w:sz w:val="24"/>
              </w:rPr>
              <w:t>Текст. Образные языковые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6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https://m.edsoo.ru/f8443586</w:t>
            </w:r>
          </w:p>
        </w:tc>
      </w:tr>
      <w:tr w:rsidR="006C79EB">
        <w:trPr>
          <w:trHeight w:val="1002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364"/>
              <w:rPr>
                <w:sz w:val="24"/>
              </w:rPr>
            </w:pPr>
            <w:r>
              <w:rPr>
                <w:sz w:val="24"/>
              </w:rPr>
              <w:t>Подбираем заголовки,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отражающие тему или основную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</w:tr>
    </w:tbl>
    <w:p w:rsidR="006C79EB" w:rsidRDefault="006C79EB">
      <w:pPr>
        <w:sectPr w:rsidR="006C79EB">
          <w:pgSz w:w="16390" w:h="11906" w:orient="landscape"/>
          <w:pgMar w:top="106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6C79EB" w:rsidRDefault="006C79EB">
      <w:pPr>
        <w:pStyle w:val="BodyText"/>
        <w:spacing w:before="5"/>
        <w:ind w:left="0" w:right="0" w:firstLine="0"/>
        <w:jc w:val="left"/>
        <w:rPr>
          <w:b/>
          <w:sz w:val="2"/>
        </w:rPr>
      </w:pPr>
    </w:p>
    <w:tbl>
      <w:tblPr>
        <w:tblW w:w="14040" w:type="dxa"/>
        <w:tblInd w:w="128" w:type="dxa"/>
        <w:tblLayout w:type="fixed"/>
        <w:tblCellMar>
          <w:left w:w="7" w:type="dxa"/>
          <w:right w:w="7" w:type="dxa"/>
        </w:tblCellMar>
        <w:tblLook w:val="01E0"/>
      </w:tblPr>
      <w:tblGrid>
        <w:gridCol w:w="882"/>
        <w:gridCol w:w="4013"/>
        <w:gridCol w:w="1151"/>
        <w:gridCol w:w="1842"/>
        <w:gridCol w:w="1910"/>
        <w:gridCol w:w="1346"/>
        <w:gridCol w:w="2896"/>
      </w:tblGrid>
      <w:tr w:rsidR="006C79EB">
        <w:trPr>
          <w:trHeight w:val="68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703"/>
              <w:rPr>
                <w:sz w:val="24"/>
              </w:rPr>
            </w:pPr>
            <w:r>
              <w:rPr>
                <w:sz w:val="24"/>
              </w:rPr>
              <w:t>Пишем собственный текст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заголовку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6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https://m.edsoo.ru/f8443a04</w:t>
            </w:r>
          </w:p>
        </w:tc>
      </w:tr>
      <w:tr w:rsidR="006C79EB">
        <w:trPr>
          <w:trHeight w:val="1002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53"/>
              <w:rPr>
                <w:sz w:val="24"/>
              </w:rPr>
            </w:pPr>
            <w:r>
              <w:rPr>
                <w:sz w:val="24"/>
              </w:rPr>
              <w:t>Виды предложений по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высказывания: </w:t>
            </w:r>
            <w:r>
              <w:rPr>
                <w:sz w:val="24"/>
              </w:rPr>
              <w:t>повествовательные,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побудительные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https://m.edsoo.ru/f8435af8</w:t>
            </w:r>
          </w:p>
        </w:tc>
      </w:tr>
      <w:tr w:rsidR="006C79EB">
        <w:trPr>
          <w:trHeight w:val="1319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230"/>
              <w:rPr>
                <w:sz w:val="24"/>
              </w:rPr>
            </w:pPr>
            <w:r>
              <w:rPr>
                <w:sz w:val="24"/>
              </w:rPr>
              <w:t>Виды предложений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 окраске: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восклицательные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невосклицательные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33"/>
              </w:rPr>
            </w:pPr>
          </w:p>
          <w:p w:rsidR="006C79EB" w:rsidRDefault="006C79E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https://m.edsoo.ru/f8435af8</w:t>
            </w:r>
          </w:p>
        </w:tc>
      </w:tr>
      <w:tr w:rsidR="006C79EB">
        <w:trPr>
          <w:trHeight w:val="1002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527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синтаксис: отработка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"Предложения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обращениями"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</w:tr>
      <w:tr w:rsidR="006C79EB">
        <w:trPr>
          <w:trHeight w:val="68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Распространенные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нераспространенные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6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https://m.edsoo.ru/f8435c42</w:t>
            </w:r>
          </w:p>
        </w:tc>
      </w:tr>
      <w:tr w:rsidR="006C79EB">
        <w:trPr>
          <w:trHeight w:val="658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left="234"/>
              <w:rPr>
                <w:sz w:val="24"/>
              </w:rPr>
            </w:pPr>
            <w:r>
              <w:rPr>
                <w:sz w:val="24"/>
              </w:rPr>
              <w:t>Словосочетание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https://m.edsoo.ru/f84359a4</w:t>
            </w:r>
          </w:p>
        </w:tc>
      </w:tr>
      <w:tr w:rsidR="006C79EB">
        <w:trPr>
          <w:trHeight w:val="658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left="234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словосочетании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https://m.edsoo.ru/fa251244</w:t>
            </w:r>
          </w:p>
        </w:tc>
      </w:tr>
      <w:tr w:rsidR="006C79EB">
        <w:trPr>
          <w:trHeight w:val="1002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958"/>
              <w:rPr>
                <w:sz w:val="24"/>
              </w:rPr>
            </w:pPr>
            <w:r>
              <w:rPr>
                <w:sz w:val="24"/>
              </w:rPr>
              <w:t>Связь между словами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 (при 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вопросов)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https://m.edsoo.ru/f8436034</w:t>
            </w:r>
          </w:p>
        </w:tc>
      </w:tr>
      <w:tr w:rsidR="006C79EB">
        <w:trPr>
          <w:trHeight w:val="68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705"/>
              <w:rPr>
                <w:sz w:val="24"/>
              </w:rPr>
            </w:pPr>
            <w:r>
              <w:rPr>
                <w:sz w:val="24"/>
              </w:rPr>
              <w:t>Связь слов в словосочетании: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6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https://m.edsoo.ru/fa2513de</w:t>
            </w:r>
          </w:p>
        </w:tc>
      </w:tr>
      <w:tr w:rsidR="006C79EB">
        <w:trPr>
          <w:trHeight w:val="68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422"/>
              <w:rPr>
                <w:sz w:val="24"/>
              </w:rPr>
            </w:pPr>
            <w:r>
              <w:rPr>
                <w:sz w:val="24"/>
              </w:rPr>
              <w:t>Предложение и словосочетание: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6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https://m.edsoo.ru/f84359a4</w:t>
            </w:r>
          </w:p>
        </w:tc>
      </w:tr>
      <w:tr w:rsidR="006C79EB">
        <w:trPr>
          <w:trHeight w:val="1002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 w:line="276" w:lineRule="auto"/>
              <w:ind w:left="234" w:right="136"/>
              <w:rPr>
                <w:sz w:val="24"/>
              </w:rPr>
            </w:pPr>
            <w:r>
              <w:rPr>
                <w:sz w:val="24"/>
              </w:rPr>
              <w:t>Учимся пересказывать: подробный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6C79EB" w:rsidRDefault="006C79E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Изложение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https://m.edsoo.ru/f8441466</w:t>
            </w:r>
          </w:p>
        </w:tc>
      </w:tr>
    </w:tbl>
    <w:p w:rsidR="006C79EB" w:rsidRDefault="006C79EB">
      <w:pPr>
        <w:sectPr w:rsidR="006C79EB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6C79EB" w:rsidRDefault="006C79EB">
      <w:pPr>
        <w:pStyle w:val="BodyText"/>
        <w:spacing w:before="5"/>
        <w:ind w:left="0" w:right="0" w:firstLine="0"/>
        <w:jc w:val="left"/>
        <w:rPr>
          <w:b/>
          <w:sz w:val="2"/>
        </w:rPr>
      </w:pPr>
    </w:p>
    <w:tbl>
      <w:tblPr>
        <w:tblW w:w="14040" w:type="dxa"/>
        <w:tblInd w:w="128" w:type="dxa"/>
        <w:tblLayout w:type="fixed"/>
        <w:tblCellMar>
          <w:left w:w="7" w:type="dxa"/>
          <w:right w:w="7" w:type="dxa"/>
        </w:tblCellMar>
        <w:tblLook w:val="01E0"/>
      </w:tblPr>
      <w:tblGrid>
        <w:gridCol w:w="882"/>
        <w:gridCol w:w="4013"/>
        <w:gridCol w:w="1151"/>
        <w:gridCol w:w="1842"/>
        <w:gridCol w:w="1910"/>
        <w:gridCol w:w="1346"/>
        <w:gridCol w:w="2896"/>
      </w:tblGrid>
      <w:tr w:rsidR="006C79EB">
        <w:trPr>
          <w:trHeight w:val="1002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47"/>
              <w:rPr>
                <w:sz w:val="24"/>
              </w:rPr>
            </w:pPr>
            <w:r>
              <w:rPr>
                <w:sz w:val="24"/>
              </w:rPr>
              <w:t>Повторение: слово, сочетание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(словосочетание) и предложение.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https://m.edsoo.ru/fa251244</w:t>
            </w:r>
          </w:p>
        </w:tc>
      </w:tr>
      <w:tr w:rsidR="006C79EB">
        <w:trPr>
          <w:trHeight w:val="1002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236"/>
              <w:rPr>
                <w:sz w:val="24"/>
              </w:rPr>
            </w:pPr>
            <w:r>
              <w:rPr>
                <w:sz w:val="24"/>
              </w:rPr>
              <w:t>Предложения с 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членами: без союзов, с союзами 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одиночным союзом 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https://m.edsoo.ru/f8438e60</w:t>
            </w:r>
          </w:p>
        </w:tc>
      </w:tr>
      <w:tr w:rsidR="006C79EB">
        <w:trPr>
          <w:trHeight w:val="1002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617"/>
              <w:rPr>
                <w:sz w:val="24"/>
              </w:rPr>
            </w:pPr>
            <w:r>
              <w:rPr>
                <w:sz w:val="24"/>
              </w:rPr>
              <w:t>Интонация перечисления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 с однородными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https://m.edsoo.ru/f8438e60</w:t>
            </w:r>
          </w:p>
        </w:tc>
      </w:tr>
      <w:tr w:rsidR="006C79EB">
        <w:trPr>
          <w:trHeight w:val="1002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58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однородными членами,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соединёнными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https://m.edsoo.ru/f8439018</w:t>
            </w:r>
          </w:p>
        </w:tc>
      </w:tr>
      <w:tr w:rsidR="006C79EB">
        <w:trPr>
          <w:trHeight w:val="1002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58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однородными членами,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соединёнными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союзом 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https://m.edsoo.ru/f8427ef8</w:t>
            </w:r>
          </w:p>
        </w:tc>
      </w:tr>
      <w:tr w:rsidR="006C79EB">
        <w:trPr>
          <w:trHeight w:val="1002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58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однородными членами,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соединёнными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</w:tr>
      <w:tr w:rsidR="006C79EB">
        <w:trPr>
          <w:trHeight w:val="1002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58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однородными членами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https://m.edsoo.ru/f842809c</w:t>
            </w:r>
          </w:p>
        </w:tc>
      </w:tr>
      <w:tr w:rsidR="006C79EB">
        <w:trPr>
          <w:trHeight w:val="1319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58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однородными членами,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соединёнными союзами и, а, но,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 союзов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33"/>
              </w:rPr>
            </w:pPr>
          </w:p>
          <w:p w:rsidR="006C79EB" w:rsidRDefault="006C79E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https://m.edsoo.ru/f8439018</w:t>
            </w:r>
          </w:p>
        </w:tc>
      </w:tr>
      <w:tr w:rsidR="006C79EB">
        <w:trPr>
          <w:trHeight w:val="1002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579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речи: работаем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https://m.edsoo.ru/f8445822</w:t>
            </w:r>
          </w:p>
        </w:tc>
      </w:tr>
    </w:tbl>
    <w:p w:rsidR="006C79EB" w:rsidRDefault="006C79EB">
      <w:pPr>
        <w:sectPr w:rsidR="006C79EB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6C79EB" w:rsidRDefault="006C79EB">
      <w:pPr>
        <w:pStyle w:val="BodyText"/>
        <w:spacing w:before="5"/>
        <w:ind w:left="0" w:right="0" w:firstLine="0"/>
        <w:jc w:val="left"/>
        <w:rPr>
          <w:b/>
          <w:sz w:val="2"/>
        </w:rPr>
      </w:pPr>
    </w:p>
    <w:tbl>
      <w:tblPr>
        <w:tblW w:w="14040" w:type="dxa"/>
        <w:tblInd w:w="128" w:type="dxa"/>
        <w:tblLayout w:type="fixed"/>
        <w:tblCellMar>
          <w:left w:w="7" w:type="dxa"/>
          <w:right w:w="7" w:type="dxa"/>
        </w:tblCellMar>
        <w:tblLook w:val="01E0"/>
      </w:tblPr>
      <w:tblGrid>
        <w:gridCol w:w="882"/>
        <w:gridCol w:w="4013"/>
        <w:gridCol w:w="1151"/>
        <w:gridCol w:w="1842"/>
        <w:gridCol w:w="1910"/>
        <w:gridCol w:w="1346"/>
        <w:gridCol w:w="2896"/>
      </w:tblGrid>
      <w:tr w:rsidR="006C79EB">
        <w:trPr>
          <w:trHeight w:val="68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67"/>
              <w:rPr>
                <w:sz w:val="24"/>
              </w:rPr>
            </w:pPr>
            <w:r>
              <w:rPr>
                <w:sz w:val="24"/>
              </w:rPr>
              <w:t>репродукции картины И. Левитана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"Золотая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осень"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</w:tr>
      <w:tr w:rsidR="006C79EB">
        <w:trPr>
          <w:trHeight w:val="68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746"/>
              <w:rPr>
                <w:sz w:val="24"/>
              </w:rPr>
            </w:pPr>
            <w:r>
              <w:rPr>
                <w:sz w:val="24"/>
              </w:rPr>
              <w:t>Запятая между однородными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6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https://m.edsoo.ru/f84391a8</w:t>
            </w:r>
          </w:p>
        </w:tc>
      </w:tr>
      <w:tr w:rsidR="006C79EB">
        <w:trPr>
          <w:trHeight w:val="1002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351"/>
              <w:rPr>
                <w:sz w:val="24"/>
              </w:rPr>
            </w:pPr>
            <w:r>
              <w:rPr>
                <w:sz w:val="24"/>
              </w:rPr>
              <w:t>Запятая между 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членами, соединенными союзом.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https://m.edsoo.ru/f84391a8</w:t>
            </w:r>
          </w:p>
        </w:tc>
      </w:tr>
      <w:tr w:rsidR="006C79EB">
        <w:trPr>
          <w:trHeight w:val="1319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303"/>
              <w:rPr>
                <w:sz w:val="24"/>
              </w:rPr>
            </w:pPr>
            <w:r>
              <w:rPr>
                <w:sz w:val="24"/>
              </w:rPr>
              <w:t>Простое и сложное предложение.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 отличить сложное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 от простого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предложения?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33"/>
              </w:rPr>
            </w:pPr>
          </w:p>
          <w:p w:rsidR="006C79EB" w:rsidRDefault="006C79E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https://m.edsoo.ru/f844436e</w:t>
            </w:r>
          </w:p>
        </w:tc>
      </w:tr>
      <w:tr w:rsidR="006C79EB">
        <w:trPr>
          <w:trHeight w:val="658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left="234"/>
              <w:rPr>
                <w:sz w:val="24"/>
              </w:rPr>
            </w:pPr>
            <w:r>
              <w:rPr>
                <w:sz w:val="24"/>
              </w:rPr>
              <w:t>Союз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https://m.edsoo.ru/f84445f8</w:t>
            </w:r>
          </w:p>
        </w:tc>
      </w:tr>
      <w:tr w:rsidR="006C79EB">
        <w:trPr>
          <w:trHeight w:val="658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left="234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https://m.edsoo.ru/f84444d6</w:t>
            </w:r>
          </w:p>
        </w:tc>
      </w:tr>
      <w:tr w:rsidR="006C79EB">
        <w:trPr>
          <w:trHeight w:val="68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250"/>
              <w:rPr>
                <w:sz w:val="24"/>
              </w:rPr>
            </w:pPr>
            <w:r>
              <w:rPr>
                <w:sz w:val="24"/>
              </w:rPr>
              <w:t>Сложные предложения с союзами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а, но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6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https://m.edsoo.ru/f84448dc</w:t>
            </w:r>
          </w:p>
        </w:tc>
      </w:tr>
      <w:tr w:rsidR="006C79EB">
        <w:trPr>
          <w:trHeight w:val="68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241"/>
              <w:rPr>
                <w:sz w:val="24"/>
              </w:rPr>
            </w:pPr>
            <w:r>
              <w:rPr>
                <w:sz w:val="24"/>
              </w:rPr>
              <w:t>Союзы «и», «а», «но» в простых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</w:tr>
      <w:tr w:rsidR="006C79EB">
        <w:trPr>
          <w:trHeight w:val="1002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26"/>
              <w:rPr>
                <w:sz w:val="24"/>
              </w:rPr>
            </w:pPr>
            <w:r>
              <w:rPr>
                <w:sz w:val="24"/>
              </w:rPr>
              <w:t>Наблюдаем за знаками препинания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сложном предложении,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https://m.edsoo.ru/f8444ada</w:t>
            </w:r>
          </w:p>
        </w:tc>
      </w:tr>
      <w:tr w:rsidR="006C79EB">
        <w:trPr>
          <w:trHeight w:val="1002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86"/>
              <w:rPr>
                <w:sz w:val="24"/>
              </w:rPr>
            </w:pPr>
            <w:r>
              <w:rPr>
                <w:sz w:val="24"/>
              </w:rPr>
              <w:t>Пробуем ставить знаки препинания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сложном предложении,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https://m.edsoo.ru/f8444bfc</w:t>
            </w:r>
          </w:p>
        </w:tc>
      </w:tr>
      <w:tr w:rsidR="006C79EB">
        <w:trPr>
          <w:trHeight w:val="68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27"/>
              <w:rPr>
                <w:sz w:val="24"/>
              </w:rPr>
            </w:pPr>
            <w:r>
              <w:rPr>
                <w:sz w:val="24"/>
              </w:rPr>
              <w:t>Сложные предложения без союзов.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6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https://m.edsoo.ru/f8444f3a</w:t>
            </w:r>
          </w:p>
        </w:tc>
      </w:tr>
      <w:tr w:rsidR="006C79EB">
        <w:trPr>
          <w:trHeight w:val="36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6C79EB" w:rsidRDefault="006C79EB">
      <w:pPr>
        <w:sectPr w:rsidR="006C79EB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6C79EB" w:rsidRDefault="006C79EB">
      <w:pPr>
        <w:pStyle w:val="BodyText"/>
        <w:spacing w:before="5"/>
        <w:ind w:left="0" w:right="0" w:firstLine="0"/>
        <w:jc w:val="left"/>
        <w:rPr>
          <w:b/>
          <w:sz w:val="2"/>
        </w:rPr>
      </w:pPr>
    </w:p>
    <w:tbl>
      <w:tblPr>
        <w:tblW w:w="14040" w:type="dxa"/>
        <w:tblInd w:w="128" w:type="dxa"/>
        <w:tblLayout w:type="fixed"/>
        <w:tblCellMar>
          <w:left w:w="7" w:type="dxa"/>
          <w:right w:w="7" w:type="dxa"/>
        </w:tblCellMar>
        <w:tblLook w:val="01E0"/>
      </w:tblPr>
      <w:tblGrid>
        <w:gridCol w:w="882"/>
        <w:gridCol w:w="4013"/>
        <w:gridCol w:w="1151"/>
        <w:gridCol w:w="1842"/>
        <w:gridCol w:w="1910"/>
        <w:gridCol w:w="1346"/>
        <w:gridCol w:w="2896"/>
      </w:tblGrid>
      <w:tr w:rsidR="006C79EB">
        <w:trPr>
          <w:trHeight w:val="36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</w:pPr>
            <w:r>
              <w:rPr>
                <w:color w:val="0000FF"/>
                <w:u w:val="single" w:color="0000FF"/>
              </w:rPr>
              <w:t>https://m.edsoo.ru/f84453f4</w:t>
            </w:r>
          </w:p>
        </w:tc>
      </w:tr>
      <w:tr w:rsidR="006C79EB">
        <w:trPr>
          <w:trHeight w:val="1002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406"/>
              <w:rPr>
                <w:sz w:val="24"/>
              </w:rPr>
            </w:pPr>
            <w:r>
              <w:rPr>
                <w:sz w:val="24"/>
              </w:rPr>
              <w:t>Наблюдение за 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предложении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https://m.edsoo.ru/f84456e2</w:t>
            </w:r>
          </w:p>
        </w:tc>
      </w:tr>
      <w:tr w:rsidR="006C79EB">
        <w:trPr>
          <w:trHeight w:val="1002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205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синтаксис: синтаксический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https://m.edsoo.ru/f84391a8</w:t>
            </w:r>
          </w:p>
        </w:tc>
      </w:tr>
      <w:tr w:rsidR="006C79EB">
        <w:trPr>
          <w:trHeight w:val="1002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656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синтаксис: повторяем всё,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узнали о синтаксисе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https://m.edsoo.ru/f843876c</w:t>
            </w:r>
          </w:p>
        </w:tc>
      </w:tr>
      <w:tr w:rsidR="006C79EB">
        <w:trPr>
          <w:trHeight w:val="1319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 w:line="276" w:lineRule="auto"/>
              <w:ind w:left="234" w:right="100"/>
              <w:rPr>
                <w:sz w:val="24"/>
              </w:rPr>
            </w:pPr>
            <w:r>
              <w:rPr>
                <w:sz w:val="24"/>
              </w:rPr>
              <w:t>Повторяем лексику: наблюдаем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в речи устаревших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происхождении слов.</w:t>
            </w:r>
          </w:p>
          <w:p w:rsidR="006C79EB" w:rsidRDefault="006C79E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Заимствованные слова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33"/>
              </w:rPr>
            </w:pPr>
          </w:p>
          <w:p w:rsidR="006C79EB" w:rsidRDefault="006C79E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https://m.edsoo.ru/f8436656</w:t>
            </w:r>
          </w:p>
        </w:tc>
      </w:tr>
      <w:tr w:rsidR="006C79EB">
        <w:trPr>
          <w:trHeight w:val="1319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26"/>
              <w:rPr>
                <w:sz w:val="24"/>
              </w:rPr>
            </w:pPr>
            <w:r>
              <w:rPr>
                <w:sz w:val="24"/>
              </w:rPr>
              <w:t>Повторяем лексику: наблюдаем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в речи синонимов,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антонимов, омонимов. Слово 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33"/>
              </w:rPr>
            </w:pPr>
          </w:p>
          <w:p w:rsidR="006C79EB" w:rsidRDefault="006C79E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https://m.edsoo.ru/f8436818</w:t>
            </w:r>
          </w:p>
        </w:tc>
      </w:tr>
      <w:tr w:rsidR="006C79EB">
        <w:trPr>
          <w:trHeight w:val="1002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328"/>
              <w:rPr>
                <w:sz w:val="24"/>
              </w:rPr>
            </w:pPr>
            <w:r>
              <w:rPr>
                <w:sz w:val="24"/>
              </w:rPr>
              <w:t>Сочинение как вид 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 Написание сочинения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наблюдениям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https://m.edsoo.ru/f84274ee</w:t>
            </w:r>
          </w:p>
        </w:tc>
      </w:tr>
      <w:tr w:rsidR="006C79EB">
        <w:trPr>
          <w:trHeight w:val="68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415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 фразеологизмов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6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https://m.edsoo.ru/f843698a</w:t>
            </w:r>
          </w:p>
        </w:tc>
      </w:tr>
      <w:tr w:rsidR="006C79EB">
        <w:trPr>
          <w:trHeight w:val="36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фразеологизмы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</w:tr>
      <w:tr w:rsidR="006C79EB">
        <w:trPr>
          <w:trHeight w:val="68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533"/>
              <w:rPr>
                <w:sz w:val="24"/>
              </w:rPr>
            </w:pPr>
            <w:r>
              <w:rPr>
                <w:sz w:val="24"/>
              </w:rPr>
              <w:t>Учимся использовать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фразеологизмы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</w:tr>
      <w:tr w:rsidR="006C79EB">
        <w:trPr>
          <w:trHeight w:val="658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left="234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 слова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https://m.edsoo.ru/f8436b10</w:t>
            </w:r>
          </w:p>
        </w:tc>
      </w:tr>
    </w:tbl>
    <w:p w:rsidR="006C79EB" w:rsidRDefault="006C79EB">
      <w:pPr>
        <w:sectPr w:rsidR="006C79EB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6C79EB" w:rsidRDefault="006C79EB">
      <w:pPr>
        <w:pStyle w:val="BodyText"/>
        <w:spacing w:before="5"/>
        <w:ind w:left="0" w:right="0" w:firstLine="0"/>
        <w:jc w:val="left"/>
        <w:rPr>
          <w:b/>
          <w:sz w:val="2"/>
        </w:rPr>
      </w:pPr>
    </w:p>
    <w:tbl>
      <w:tblPr>
        <w:tblW w:w="14040" w:type="dxa"/>
        <w:tblInd w:w="128" w:type="dxa"/>
        <w:tblLayout w:type="fixed"/>
        <w:tblCellMar>
          <w:left w:w="7" w:type="dxa"/>
          <w:right w:w="7" w:type="dxa"/>
        </w:tblCellMar>
        <w:tblLook w:val="01E0"/>
      </w:tblPr>
      <w:tblGrid>
        <w:gridCol w:w="882"/>
        <w:gridCol w:w="4013"/>
        <w:gridCol w:w="1151"/>
        <w:gridCol w:w="1842"/>
        <w:gridCol w:w="1910"/>
        <w:gridCol w:w="1346"/>
        <w:gridCol w:w="2896"/>
      </w:tblGrid>
      <w:tr w:rsidR="006C79EB">
        <w:trPr>
          <w:trHeight w:val="658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left="234"/>
              <w:rPr>
                <w:sz w:val="24"/>
              </w:rPr>
            </w:pPr>
            <w:r>
              <w:rPr>
                <w:sz w:val="24"/>
              </w:rPr>
              <w:t>Основа слова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https://m.edsoo.ru/f8436caa</w:t>
            </w:r>
          </w:p>
        </w:tc>
      </w:tr>
      <w:tr w:rsidR="006C79EB">
        <w:trPr>
          <w:trHeight w:val="1002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19"/>
              <w:rPr>
                <w:sz w:val="24"/>
              </w:rPr>
            </w:pPr>
            <w:r>
              <w:rPr>
                <w:sz w:val="24"/>
              </w:rPr>
              <w:t>Неизменяемые слова: состав слова.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Выделение в словах окончания,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приставки,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суффикса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https://m.edsoo.ru/f8436ffc</w:t>
            </w:r>
          </w:p>
        </w:tc>
      </w:tr>
      <w:tr w:rsidR="006C79EB">
        <w:trPr>
          <w:trHeight w:val="68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587"/>
              <w:rPr>
                <w:sz w:val="24"/>
              </w:rPr>
            </w:pPr>
            <w:r>
              <w:rPr>
                <w:sz w:val="24"/>
              </w:rPr>
              <w:t>Отрабатываем разбор слова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6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https://m.edsoo.ru/f8445a70</w:t>
            </w:r>
          </w:p>
        </w:tc>
      </w:tr>
      <w:tr w:rsidR="006C79EB">
        <w:trPr>
          <w:trHeight w:val="1002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335"/>
              <w:rPr>
                <w:sz w:val="24"/>
              </w:rPr>
            </w:pPr>
            <w:r>
              <w:rPr>
                <w:sz w:val="24"/>
              </w:rPr>
              <w:t>Правописание суффиксов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 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</w:tr>
      <w:tr w:rsidR="006C79EB">
        <w:trPr>
          <w:trHeight w:val="195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99"/>
              <w:rPr>
                <w:sz w:val="24"/>
              </w:rPr>
            </w:pPr>
            <w:r>
              <w:rPr>
                <w:sz w:val="24"/>
              </w:rPr>
              <w:t>Правила правописания, 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1-3 классах.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 гласных в корне 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Правописание парных по глухости-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звонкости согласных звуков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 слова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C79EB" w:rsidRDefault="006C79EB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8"/>
              <w:rPr>
                <w:b/>
                <w:sz w:val="34"/>
              </w:rPr>
            </w:pPr>
          </w:p>
          <w:p w:rsidR="006C79EB" w:rsidRDefault="006C79E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https://m.edsoo.ru/f84378da</w:t>
            </w:r>
          </w:p>
        </w:tc>
      </w:tr>
      <w:tr w:rsidR="006C79EB">
        <w:trPr>
          <w:trHeight w:val="2271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rPr>
                <w:b/>
                <w:sz w:val="35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 w:line="276" w:lineRule="auto"/>
              <w:ind w:left="234" w:right="199"/>
              <w:rPr>
                <w:sz w:val="24"/>
              </w:rPr>
            </w:pPr>
            <w:r>
              <w:rPr>
                <w:sz w:val="24"/>
              </w:rPr>
              <w:t>Повторение правил правописания,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1—3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  <w:p w:rsidR="006C79EB" w:rsidRDefault="006C79EB">
            <w:pPr>
              <w:pStyle w:val="TableParagraph"/>
              <w:spacing w:line="276" w:lineRule="auto"/>
              <w:ind w:left="234" w:right="402"/>
              <w:rPr>
                <w:sz w:val="24"/>
              </w:rPr>
            </w:pPr>
            <w:r>
              <w:rPr>
                <w:sz w:val="24"/>
              </w:rPr>
              <w:t>Правописание непроизносимых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согласных. Правописание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удвоенными согласными.</w:t>
            </w:r>
          </w:p>
          <w:p w:rsidR="006C79EB" w:rsidRDefault="006C79E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C79EB" w:rsidRDefault="006C79E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Ь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rPr>
                <w:b/>
                <w:sz w:val="35"/>
              </w:rPr>
            </w:pPr>
          </w:p>
          <w:p w:rsidR="006C79EB" w:rsidRDefault="006C79EB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</w:tr>
      <w:tr w:rsidR="006C79EB">
        <w:trPr>
          <w:trHeight w:val="68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472"/>
              <w:rPr>
                <w:sz w:val="24"/>
              </w:rPr>
            </w:pPr>
            <w:r>
              <w:rPr>
                <w:sz w:val="24"/>
              </w:rPr>
              <w:t>Обобщение: самостоятельные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служебные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 речи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6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https://m.edsoo.ru/f84383ca</w:t>
            </w:r>
          </w:p>
        </w:tc>
      </w:tr>
      <w:tr w:rsidR="006C79EB">
        <w:trPr>
          <w:trHeight w:val="68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784"/>
              <w:rPr>
                <w:sz w:val="24"/>
              </w:rPr>
            </w:pPr>
            <w:r>
              <w:rPr>
                <w:sz w:val="24"/>
              </w:rPr>
              <w:t>Наречие: значение, вопросы,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употребление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6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https://m.edsoo.ru/f844304a</w:t>
            </w:r>
          </w:p>
        </w:tc>
      </w:tr>
      <w:tr w:rsidR="006C79EB">
        <w:trPr>
          <w:trHeight w:val="36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6C79EB" w:rsidRDefault="006C79EB">
      <w:pPr>
        <w:sectPr w:rsidR="006C79EB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6C79EB" w:rsidRDefault="006C79EB">
      <w:pPr>
        <w:pStyle w:val="BodyText"/>
        <w:spacing w:before="5"/>
        <w:ind w:left="0" w:right="0" w:firstLine="0"/>
        <w:jc w:val="left"/>
        <w:rPr>
          <w:b/>
          <w:sz w:val="2"/>
        </w:rPr>
      </w:pPr>
    </w:p>
    <w:tbl>
      <w:tblPr>
        <w:tblW w:w="14040" w:type="dxa"/>
        <w:tblInd w:w="128" w:type="dxa"/>
        <w:tblLayout w:type="fixed"/>
        <w:tblCellMar>
          <w:left w:w="7" w:type="dxa"/>
          <w:right w:w="7" w:type="dxa"/>
        </w:tblCellMar>
        <w:tblLook w:val="01E0"/>
      </w:tblPr>
      <w:tblGrid>
        <w:gridCol w:w="882"/>
        <w:gridCol w:w="4013"/>
        <w:gridCol w:w="1151"/>
        <w:gridCol w:w="1842"/>
        <w:gridCol w:w="1910"/>
        <w:gridCol w:w="1346"/>
        <w:gridCol w:w="2896"/>
      </w:tblGrid>
      <w:tr w:rsidR="006C79EB">
        <w:trPr>
          <w:trHeight w:val="36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наречий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(наблюдение)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</w:pPr>
            <w:r>
              <w:rPr>
                <w:color w:val="0000FF"/>
                <w:u w:val="single" w:color="0000FF"/>
              </w:rPr>
              <w:t>https://m.edsoo.ru/f8443180</w:t>
            </w:r>
          </w:p>
        </w:tc>
      </w:tr>
      <w:tr w:rsidR="006C79EB">
        <w:trPr>
          <w:trHeight w:val="658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left="234"/>
              <w:rPr>
                <w:sz w:val="24"/>
              </w:rPr>
            </w:pPr>
            <w:r>
              <w:rPr>
                <w:sz w:val="24"/>
              </w:rPr>
              <w:t>Наречие: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https://m.edsoo.ru/f8443298</w:t>
            </w:r>
          </w:p>
        </w:tc>
      </w:tr>
      <w:tr w:rsidR="006C79EB">
        <w:trPr>
          <w:trHeight w:val="1002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40"/>
              <w:jc w:val="both"/>
              <w:rPr>
                <w:sz w:val="24"/>
              </w:rPr>
            </w:pPr>
            <w:r>
              <w:rPr>
                <w:sz w:val="24"/>
              </w:rPr>
              <w:t>Значение наиболее употребляемых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суффиксов изученных частей речи.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неизменяемых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</w:tr>
      <w:tr w:rsidR="006C79EB">
        <w:trPr>
          <w:trHeight w:val="195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 w:line="276" w:lineRule="auto"/>
              <w:ind w:left="234" w:right="142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 отработка темы "Имя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существительное": Как определить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существительного?</w:t>
            </w:r>
          </w:p>
          <w:p w:rsidR="006C79EB" w:rsidRDefault="006C79E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6C79EB" w:rsidRDefault="006C79E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C79EB" w:rsidRDefault="006C79EB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8"/>
              <w:rPr>
                <w:b/>
                <w:sz w:val="34"/>
              </w:rPr>
            </w:pPr>
          </w:p>
          <w:p w:rsidR="006C79EB" w:rsidRDefault="006C79E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https://m.edsoo.ru/f8439a86</w:t>
            </w:r>
          </w:p>
        </w:tc>
      </w:tr>
      <w:tr w:rsidR="006C79EB">
        <w:trPr>
          <w:trHeight w:val="68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553"/>
              <w:rPr>
                <w:sz w:val="24"/>
              </w:rPr>
            </w:pPr>
            <w:r>
              <w:rPr>
                <w:sz w:val="24"/>
              </w:rPr>
              <w:t>Несклоняемые имена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6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https://m.edsoo.ru/f8439ff4</w:t>
            </w:r>
          </w:p>
        </w:tc>
      </w:tr>
      <w:tr w:rsidR="006C79EB">
        <w:trPr>
          <w:trHeight w:val="68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70"/>
              <w:rPr>
                <w:sz w:val="24"/>
              </w:rPr>
            </w:pPr>
            <w:r>
              <w:rPr>
                <w:sz w:val="24"/>
              </w:rPr>
              <w:t>Имена существительные 1, 2, 3--го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6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https://m.edsoo.ru/f8439e64</w:t>
            </w:r>
          </w:p>
        </w:tc>
      </w:tr>
      <w:tr w:rsidR="006C79EB">
        <w:trPr>
          <w:trHeight w:val="68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332"/>
              <w:rPr>
                <w:sz w:val="24"/>
              </w:rPr>
            </w:pPr>
            <w:r>
              <w:rPr>
                <w:sz w:val="24"/>
              </w:rPr>
              <w:t>Падежные окончания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6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https://m.edsoo.ru/f84371d2</w:t>
            </w:r>
          </w:p>
        </w:tc>
      </w:tr>
      <w:tr w:rsidR="006C79EB">
        <w:trPr>
          <w:trHeight w:val="1636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6"/>
              <w:rPr>
                <w:b/>
                <w:sz w:val="33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73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речи: работаем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текстами. Составление текста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репродукции картины А. Пластова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"Первый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снег"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6"/>
              <w:rPr>
                <w:b/>
                <w:sz w:val="33"/>
              </w:rPr>
            </w:pPr>
          </w:p>
          <w:p w:rsidR="006C79EB" w:rsidRDefault="006C79EB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</w:tr>
      <w:tr w:rsidR="006C79EB">
        <w:trPr>
          <w:trHeight w:val="68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332"/>
              <w:rPr>
                <w:sz w:val="24"/>
              </w:rPr>
            </w:pPr>
            <w:r>
              <w:rPr>
                <w:sz w:val="24"/>
              </w:rPr>
              <w:t>Падежные окончания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6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https://m.edsoo.ru/f8437344</w:t>
            </w:r>
          </w:p>
        </w:tc>
      </w:tr>
      <w:tr w:rsidR="006C79EB">
        <w:trPr>
          <w:trHeight w:val="68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332"/>
              <w:rPr>
                <w:sz w:val="24"/>
              </w:rPr>
            </w:pPr>
            <w:r>
              <w:rPr>
                <w:sz w:val="24"/>
              </w:rPr>
              <w:t>Падежные окончания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6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https://m.edsoo.ru/f84374ac</w:t>
            </w:r>
          </w:p>
        </w:tc>
      </w:tr>
      <w:tr w:rsidR="006C79EB">
        <w:trPr>
          <w:trHeight w:val="36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</w:tr>
    </w:tbl>
    <w:p w:rsidR="006C79EB" w:rsidRDefault="006C79EB">
      <w:pPr>
        <w:sectPr w:rsidR="006C79EB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6C79EB" w:rsidRDefault="006C79EB">
      <w:pPr>
        <w:pStyle w:val="BodyText"/>
        <w:spacing w:before="5"/>
        <w:ind w:left="0" w:right="0" w:firstLine="0"/>
        <w:jc w:val="left"/>
        <w:rPr>
          <w:b/>
          <w:sz w:val="2"/>
        </w:rPr>
      </w:pPr>
    </w:p>
    <w:tbl>
      <w:tblPr>
        <w:tblW w:w="14040" w:type="dxa"/>
        <w:tblInd w:w="128" w:type="dxa"/>
        <w:tblLayout w:type="fixed"/>
        <w:tblCellMar>
          <w:left w:w="7" w:type="dxa"/>
          <w:right w:w="7" w:type="dxa"/>
        </w:tblCellMar>
        <w:tblLook w:val="01E0"/>
      </w:tblPr>
      <w:tblGrid>
        <w:gridCol w:w="882"/>
        <w:gridCol w:w="4013"/>
        <w:gridCol w:w="1151"/>
        <w:gridCol w:w="1842"/>
        <w:gridCol w:w="1910"/>
        <w:gridCol w:w="1346"/>
        <w:gridCol w:w="2896"/>
      </w:tblGrid>
      <w:tr w:rsidR="006C79EB">
        <w:trPr>
          <w:trHeight w:val="68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359"/>
              <w:rPr>
                <w:sz w:val="24"/>
              </w:rPr>
            </w:pPr>
            <w:r>
              <w:rPr>
                <w:sz w:val="24"/>
              </w:rPr>
              <w:t>имён существительных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</w:tr>
      <w:tr w:rsidR="006C79EB">
        <w:trPr>
          <w:trHeight w:val="1319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41"/>
              <w:rPr>
                <w:sz w:val="24"/>
              </w:rPr>
            </w:pPr>
            <w:r>
              <w:rPr>
                <w:sz w:val="24"/>
              </w:rPr>
              <w:t>Особенности падежных окончаний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родительном и винительном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33"/>
              </w:rPr>
            </w:pPr>
          </w:p>
          <w:p w:rsidR="006C79EB" w:rsidRDefault="006C79E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https://m.edsoo.ru/f843a800</w:t>
            </w:r>
          </w:p>
        </w:tc>
      </w:tr>
      <w:tr w:rsidR="006C79EB">
        <w:trPr>
          <w:trHeight w:val="1002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88"/>
              <w:rPr>
                <w:sz w:val="24"/>
              </w:rPr>
            </w:pPr>
            <w:r>
              <w:rPr>
                <w:sz w:val="24"/>
              </w:rPr>
              <w:t>Правописание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имён 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склонения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https://m.edsoo.ru/f84371d2</w:t>
            </w:r>
          </w:p>
        </w:tc>
      </w:tr>
      <w:tr w:rsidR="006C79EB">
        <w:trPr>
          <w:trHeight w:val="1002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88"/>
              <w:rPr>
                <w:sz w:val="24"/>
              </w:rPr>
            </w:pPr>
            <w:r>
              <w:rPr>
                <w:sz w:val="24"/>
              </w:rPr>
              <w:t>Правописание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имён 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 склонения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https://m.edsoo.ru/f8437344</w:t>
            </w:r>
          </w:p>
        </w:tc>
      </w:tr>
      <w:tr w:rsidR="006C79EB">
        <w:trPr>
          <w:trHeight w:val="1002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88"/>
              <w:rPr>
                <w:sz w:val="24"/>
              </w:rPr>
            </w:pPr>
            <w:r>
              <w:rPr>
                <w:sz w:val="24"/>
              </w:rPr>
              <w:t>Правописание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имён 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 склонения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https://m.edsoo.ru/f84374ac</w:t>
            </w:r>
          </w:p>
        </w:tc>
      </w:tr>
      <w:tr w:rsidR="006C79EB">
        <w:trPr>
          <w:trHeight w:val="1319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88"/>
              <w:rPr>
                <w:sz w:val="24"/>
              </w:rPr>
            </w:pPr>
            <w:r>
              <w:rPr>
                <w:sz w:val="24"/>
              </w:rPr>
              <w:t>Правописание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имён 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родительном и винительном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</w:tr>
      <w:tr w:rsidR="006C79EB">
        <w:trPr>
          <w:trHeight w:val="1002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87"/>
              <w:rPr>
                <w:sz w:val="24"/>
              </w:rPr>
            </w:pPr>
            <w:r>
              <w:rPr>
                <w:sz w:val="24"/>
              </w:rPr>
              <w:t>Правописание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имён 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</w:tr>
      <w:tr w:rsidR="006C79EB">
        <w:trPr>
          <w:trHeight w:val="1002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88"/>
              <w:rPr>
                <w:sz w:val="24"/>
              </w:rPr>
            </w:pPr>
            <w:r>
              <w:rPr>
                <w:sz w:val="24"/>
              </w:rPr>
              <w:t>Правописание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имён 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творительном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https://m.edsoo.ru/f843a2c4</w:t>
            </w:r>
          </w:p>
        </w:tc>
      </w:tr>
      <w:tr w:rsidR="006C79EB">
        <w:trPr>
          <w:trHeight w:val="1002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988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 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падежных окончаний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https://m.edsoo.ru/f843a67a</w:t>
            </w:r>
          </w:p>
        </w:tc>
      </w:tr>
    </w:tbl>
    <w:p w:rsidR="006C79EB" w:rsidRDefault="006C79EB">
      <w:pPr>
        <w:sectPr w:rsidR="006C79EB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6C79EB" w:rsidRDefault="006C79EB">
      <w:pPr>
        <w:pStyle w:val="BodyText"/>
        <w:spacing w:before="5"/>
        <w:ind w:left="0" w:right="0" w:firstLine="0"/>
        <w:jc w:val="left"/>
        <w:rPr>
          <w:b/>
          <w:sz w:val="2"/>
        </w:rPr>
      </w:pPr>
    </w:p>
    <w:tbl>
      <w:tblPr>
        <w:tblW w:w="14040" w:type="dxa"/>
        <w:tblInd w:w="128" w:type="dxa"/>
        <w:tblLayout w:type="fixed"/>
        <w:tblCellMar>
          <w:left w:w="7" w:type="dxa"/>
          <w:right w:w="7" w:type="dxa"/>
        </w:tblCellMar>
        <w:tblLook w:val="01E0"/>
      </w:tblPr>
      <w:tblGrid>
        <w:gridCol w:w="882"/>
        <w:gridCol w:w="4013"/>
        <w:gridCol w:w="1151"/>
        <w:gridCol w:w="1842"/>
        <w:gridCol w:w="1910"/>
        <w:gridCol w:w="1346"/>
        <w:gridCol w:w="2896"/>
      </w:tblGrid>
      <w:tr w:rsidR="006C79EB">
        <w:trPr>
          <w:trHeight w:val="36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множественном числе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</w:tr>
      <w:tr w:rsidR="006C79EB">
        <w:trPr>
          <w:trHeight w:val="1319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62"/>
              <w:rPr>
                <w:sz w:val="24"/>
              </w:rPr>
            </w:pPr>
            <w:r>
              <w:rPr>
                <w:sz w:val="24"/>
              </w:rPr>
              <w:t>Падежные окончания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множественного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 в дательном, творительном,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падежах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33"/>
              </w:rPr>
            </w:pPr>
          </w:p>
          <w:p w:rsidR="006C79EB" w:rsidRDefault="006C79E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https://m.edsoo.ru/f843a95e</w:t>
            </w:r>
          </w:p>
        </w:tc>
      </w:tr>
      <w:tr w:rsidR="006C79EB">
        <w:trPr>
          <w:trHeight w:val="1002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325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https://m.edsoo.ru/f8437768</w:t>
            </w:r>
          </w:p>
        </w:tc>
      </w:tr>
      <w:tr w:rsidR="006C79EB">
        <w:trPr>
          <w:trHeight w:val="68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95"/>
              <w:rPr>
                <w:sz w:val="24"/>
              </w:rPr>
            </w:pPr>
            <w:r>
              <w:rPr>
                <w:sz w:val="24"/>
              </w:rPr>
              <w:t>Безударные падежные 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6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https://m.edsoo.ru/f8437c72</w:t>
            </w:r>
          </w:p>
        </w:tc>
      </w:tr>
      <w:tr w:rsidR="006C79EB">
        <w:trPr>
          <w:trHeight w:val="68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393"/>
              <w:rPr>
                <w:sz w:val="24"/>
              </w:rPr>
            </w:pPr>
            <w:r>
              <w:rPr>
                <w:sz w:val="24"/>
              </w:rPr>
              <w:t>Морфологический разбор 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6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https://m.edsoo.ru/f843ac10</w:t>
            </w:r>
          </w:p>
        </w:tc>
      </w:tr>
      <w:tr w:rsidR="006C79EB">
        <w:trPr>
          <w:trHeight w:val="1002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692"/>
              <w:rPr>
                <w:sz w:val="24"/>
              </w:rPr>
            </w:pPr>
            <w:r>
              <w:rPr>
                <w:sz w:val="24"/>
              </w:rPr>
              <w:t>Учимся пересказывать: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выборочный устный пересказ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https://m.edsoo.ru/f843aabc</w:t>
            </w:r>
          </w:p>
        </w:tc>
      </w:tr>
      <w:tr w:rsidR="006C79EB">
        <w:trPr>
          <w:trHeight w:val="1636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6"/>
              <w:rPr>
                <w:b/>
                <w:sz w:val="33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284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 падежных окончаний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единственном числе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6"/>
              <w:rPr>
                <w:b/>
                <w:sz w:val="33"/>
              </w:rPr>
            </w:pPr>
          </w:p>
          <w:p w:rsidR="006C79EB" w:rsidRDefault="006C79EB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C79EB" w:rsidRDefault="006C79E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https://m.edsoo.ru/f843a152</w:t>
            </w:r>
          </w:p>
        </w:tc>
      </w:tr>
      <w:tr w:rsidR="006C79EB">
        <w:trPr>
          <w:trHeight w:val="1319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971"/>
              <w:rPr>
                <w:sz w:val="24"/>
              </w:rPr>
            </w:pPr>
            <w:r>
              <w:rPr>
                <w:sz w:val="24"/>
              </w:rPr>
              <w:t>Правописание 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падежных окончаний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 числе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33"/>
              </w:rPr>
            </w:pPr>
          </w:p>
          <w:p w:rsidR="006C79EB" w:rsidRDefault="006C79E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https://m.edsoo.ru/f843760a</w:t>
            </w:r>
          </w:p>
        </w:tc>
      </w:tr>
      <w:tr w:rsidR="006C79EB">
        <w:trPr>
          <w:trHeight w:val="68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75"/>
              <w:rPr>
                <w:sz w:val="24"/>
              </w:rPr>
            </w:pPr>
            <w:r>
              <w:rPr>
                <w:sz w:val="24"/>
              </w:rPr>
              <w:t>Пишем подробный пересказ текста.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6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https://m.edsoo.ru/f84401e2</w:t>
            </w:r>
          </w:p>
        </w:tc>
      </w:tr>
      <w:tr w:rsidR="006C79EB">
        <w:trPr>
          <w:trHeight w:val="68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389"/>
              <w:rPr>
                <w:sz w:val="24"/>
              </w:rPr>
            </w:pPr>
            <w:r>
              <w:rPr>
                <w:sz w:val="24"/>
              </w:rPr>
              <w:t>Имя прилагательное. Значение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6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https://m.edsoo.ru/f843ad5a</w:t>
            </w:r>
          </w:p>
        </w:tc>
      </w:tr>
    </w:tbl>
    <w:p w:rsidR="006C79EB" w:rsidRDefault="006C79EB">
      <w:pPr>
        <w:sectPr w:rsidR="006C79EB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6C79EB" w:rsidRDefault="006C79EB">
      <w:pPr>
        <w:pStyle w:val="BodyText"/>
        <w:spacing w:before="5"/>
        <w:ind w:left="0" w:right="0" w:firstLine="0"/>
        <w:jc w:val="left"/>
        <w:rPr>
          <w:b/>
          <w:sz w:val="2"/>
        </w:rPr>
      </w:pPr>
    </w:p>
    <w:tbl>
      <w:tblPr>
        <w:tblW w:w="14040" w:type="dxa"/>
        <w:tblInd w:w="128" w:type="dxa"/>
        <w:tblLayout w:type="fixed"/>
        <w:tblCellMar>
          <w:left w:w="7" w:type="dxa"/>
          <w:right w:w="7" w:type="dxa"/>
        </w:tblCellMar>
        <w:tblLook w:val="01E0"/>
      </w:tblPr>
      <w:tblGrid>
        <w:gridCol w:w="882"/>
        <w:gridCol w:w="4013"/>
        <w:gridCol w:w="1151"/>
        <w:gridCol w:w="1842"/>
        <w:gridCol w:w="1910"/>
        <w:gridCol w:w="1346"/>
        <w:gridCol w:w="2896"/>
      </w:tblGrid>
      <w:tr w:rsidR="006C79EB">
        <w:trPr>
          <w:trHeight w:val="36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</w:tr>
      <w:tr w:rsidR="006C79EB">
        <w:trPr>
          <w:trHeight w:val="1319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270"/>
              <w:rPr>
                <w:sz w:val="24"/>
              </w:rPr>
            </w:pPr>
            <w:r>
              <w:rPr>
                <w:sz w:val="24"/>
              </w:rPr>
              <w:t>Зависимость формы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 от формы 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существительного. Род и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3"/>
              <w:rPr>
                <w:b/>
                <w:sz w:val="19"/>
              </w:rPr>
            </w:pPr>
          </w:p>
          <w:p w:rsidR="006C79EB" w:rsidRDefault="006C79EB">
            <w:pPr>
              <w:pStyle w:val="TableParagraph"/>
              <w:spacing w:line="276" w:lineRule="auto"/>
              <w:ind w:left="235" w:right="11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https://m.edsoo.ru/f843ae9a</w:t>
            </w:r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https://m.edsoo.ru/f843afda</w:t>
            </w:r>
          </w:p>
        </w:tc>
      </w:tr>
      <w:tr w:rsidR="006C79EB">
        <w:trPr>
          <w:trHeight w:val="36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сжатый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</w:tr>
      <w:tr w:rsidR="006C79EB">
        <w:trPr>
          <w:trHeight w:val="658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left="234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https://m.edsoo.ru/f843b818</w:t>
            </w:r>
          </w:p>
        </w:tc>
      </w:tr>
      <w:tr w:rsidR="006C79EB">
        <w:trPr>
          <w:trHeight w:val="68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360"/>
              <w:rPr>
                <w:sz w:val="24"/>
              </w:rPr>
            </w:pPr>
            <w:r>
              <w:rPr>
                <w:sz w:val="24"/>
              </w:rPr>
              <w:t>Правописание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6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https://m.edsoo.ru/f8438122</w:t>
            </w:r>
          </w:p>
        </w:tc>
      </w:tr>
      <w:tr w:rsidR="006C79EB">
        <w:trPr>
          <w:trHeight w:val="1002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78"/>
              <w:rPr>
                <w:sz w:val="24"/>
              </w:rPr>
            </w:pPr>
            <w:r>
              <w:rPr>
                <w:sz w:val="24"/>
              </w:rPr>
              <w:t>Правописание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имён прилагательных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единственном числе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6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27" w:line="290" w:lineRule="atLeast"/>
              <w:ind w:left="235" w:right="98"/>
            </w:pPr>
            <w:r>
              <w:rPr>
                <w:color w:val="0000FF"/>
                <w:u w:val="single" w:color="0000FF"/>
              </w:rPr>
              <w:t>https://m.edsoo.ru/f843bac0</w:t>
            </w:r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https://m.edsoo.ru/f843bc28</w:t>
            </w:r>
          </w:p>
        </w:tc>
      </w:tr>
      <w:tr w:rsidR="006C79EB">
        <w:trPr>
          <w:trHeight w:val="1002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86"/>
              <w:rPr>
                <w:sz w:val="24"/>
              </w:rPr>
            </w:pPr>
            <w:r>
              <w:rPr>
                <w:sz w:val="24"/>
              </w:rPr>
              <w:t>Редактируем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 деформированными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https://m.edsoo.ru/f843966c</w:t>
            </w:r>
          </w:p>
        </w:tc>
      </w:tr>
      <w:tr w:rsidR="006C79EB">
        <w:trPr>
          <w:trHeight w:val="1002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98"/>
              <w:rPr>
                <w:sz w:val="24"/>
              </w:rPr>
            </w:pPr>
            <w:r>
              <w:rPr>
                <w:sz w:val="24"/>
              </w:rPr>
              <w:t>Особенности склонения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во множественном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https://m.edsoo.ru/f843c984</w:t>
            </w:r>
          </w:p>
        </w:tc>
      </w:tr>
      <w:tr w:rsidR="006C79EB">
        <w:trPr>
          <w:trHeight w:val="1002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351"/>
              <w:rPr>
                <w:sz w:val="24"/>
              </w:rPr>
            </w:pPr>
            <w:r>
              <w:rPr>
                <w:sz w:val="24"/>
              </w:rPr>
              <w:t>Правописание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имён 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множественном числе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https://m.edsoo.ru/f843c7c2</w:t>
            </w:r>
          </w:p>
        </w:tc>
      </w:tr>
      <w:tr w:rsidR="006C79EB">
        <w:trPr>
          <w:trHeight w:val="1319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67"/>
              <w:rPr>
                <w:sz w:val="24"/>
              </w:rPr>
            </w:pPr>
            <w:r>
              <w:rPr>
                <w:sz w:val="24"/>
              </w:rPr>
              <w:t>Пишем сочинение-описание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тему. Составление сравнительного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описания на заданную тему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33"/>
              </w:rPr>
            </w:pPr>
          </w:p>
          <w:p w:rsidR="006C79EB" w:rsidRDefault="006C79E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https://m.edsoo.ru/f843b67e</w:t>
            </w:r>
          </w:p>
        </w:tc>
      </w:tr>
      <w:tr w:rsidR="006C79EB">
        <w:trPr>
          <w:trHeight w:val="68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393"/>
              <w:rPr>
                <w:sz w:val="24"/>
              </w:rPr>
            </w:pPr>
            <w:r>
              <w:rPr>
                <w:sz w:val="24"/>
              </w:rPr>
              <w:t>Морфологический разбор 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6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https://m.edsoo.ru/f843caec</w:t>
            </w:r>
          </w:p>
        </w:tc>
      </w:tr>
    </w:tbl>
    <w:p w:rsidR="006C79EB" w:rsidRDefault="006C79EB">
      <w:pPr>
        <w:sectPr w:rsidR="006C79EB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6C79EB" w:rsidRDefault="006C79EB">
      <w:pPr>
        <w:pStyle w:val="BodyText"/>
        <w:spacing w:before="5"/>
        <w:ind w:left="0" w:right="0" w:firstLine="0"/>
        <w:jc w:val="left"/>
        <w:rPr>
          <w:b/>
          <w:sz w:val="2"/>
        </w:rPr>
      </w:pPr>
    </w:p>
    <w:tbl>
      <w:tblPr>
        <w:tblW w:w="14040" w:type="dxa"/>
        <w:tblInd w:w="128" w:type="dxa"/>
        <w:tblLayout w:type="fixed"/>
        <w:tblCellMar>
          <w:left w:w="7" w:type="dxa"/>
          <w:right w:w="7" w:type="dxa"/>
        </w:tblCellMar>
        <w:tblLook w:val="01E0"/>
      </w:tblPr>
      <w:tblGrid>
        <w:gridCol w:w="882"/>
        <w:gridCol w:w="4013"/>
        <w:gridCol w:w="1151"/>
        <w:gridCol w:w="1842"/>
        <w:gridCol w:w="1910"/>
        <w:gridCol w:w="1346"/>
        <w:gridCol w:w="2896"/>
      </w:tblGrid>
      <w:tr w:rsidR="006C79EB">
        <w:trPr>
          <w:trHeight w:val="1002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325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 прилагательных: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https://m.edsoo.ru/f843c42a</w:t>
            </w:r>
          </w:p>
        </w:tc>
      </w:tr>
      <w:tr w:rsidR="006C79EB">
        <w:trPr>
          <w:trHeight w:val="68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Безударные падежные 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прилагательных: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6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https://m.edsoo.ru/f843c42a</w:t>
            </w:r>
          </w:p>
        </w:tc>
      </w:tr>
      <w:tr w:rsidR="006C79EB">
        <w:trPr>
          <w:trHeight w:val="1319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63"/>
              <w:rPr>
                <w:sz w:val="24"/>
              </w:rPr>
            </w:pPr>
            <w:r>
              <w:rPr>
                <w:sz w:val="24"/>
              </w:rPr>
              <w:t>Можно ли по-разному читать 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тот же текст? 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 и 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33"/>
              </w:rPr>
            </w:pPr>
          </w:p>
          <w:p w:rsidR="006C79EB" w:rsidRDefault="006C79E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https://m.edsoo.ru/f843f67a</w:t>
            </w:r>
          </w:p>
        </w:tc>
      </w:tr>
      <w:tr w:rsidR="006C79EB">
        <w:trPr>
          <w:trHeight w:val="1002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18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 Отработка темы "Имя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прилагательное"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https://m.edsoo.ru/f8438276</w:t>
            </w:r>
          </w:p>
        </w:tc>
      </w:tr>
      <w:tr w:rsidR="006C79EB">
        <w:trPr>
          <w:trHeight w:val="1636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6"/>
              <w:rPr>
                <w:b/>
                <w:sz w:val="33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 w:line="276" w:lineRule="auto"/>
              <w:ind w:left="234" w:right="176"/>
              <w:rPr>
                <w:sz w:val="24"/>
              </w:rPr>
            </w:pPr>
            <w:r>
              <w:rPr>
                <w:sz w:val="24"/>
              </w:rPr>
              <w:t>Чем изучающее чтение отличается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 ознакомительного чтения.</w:t>
            </w:r>
          </w:p>
          <w:p w:rsidR="006C79EB" w:rsidRDefault="006C79E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</w:p>
          <w:p w:rsidR="006C79EB" w:rsidRDefault="006C79EB">
            <w:pPr>
              <w:pStyle w:val="TableParagraph"/>
              <w:spacing w:before="7" w:line="310" w:lineRule="atLeast"/>
              <w:ind w:left="234" w:right="236"/>
              <w:rPr>
                <w:sz w:val="24"/>
              </w:rPr>
            </w:pPr>
            <w:r>
              <w:rPr>
                <w:sz w:val="24"/>
              </w:rPr>
              <w:t>картины И. Грабаря "Февральская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лазурь"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6"/>
              <w:rPr>
                <w:b/>
                <w:sz w:val="33"/>
              </w:rPr>
            </w:pPr>
          </w:p>
          <w:p w:rsidR="006C79EB" w:rsidRDefault="006C79EB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C79EB" w:rsidRDefault="006C79E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https://m.edsoo.ru/f843617e</w:t>
            </w:r>
          </w:p>
        </w:tc>
      </w:tr>
      <w:tr w:rsidR="006C79EB">
        <w:trPr>
          <w:trHeight w:val="658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left="234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https://m.edsoo.ru/f843508a</w:t>
            </w:r>
          </w:p>
        </w:tc>
      </w:tr>
      <w:tr w:rsidR="006C79EB">
        <w:trPr>
          <w:trHeight w:val="1002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948"/>
              <w:rPr>
                <w:sz w:val="24"/>
              </w:rPr>
            </w:pPr>
            <w:r>
              <w:rPr>
                <w:sz w:val="24"/>
              </w:rPr>
              <w:t>Правописание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прилагательных: </w:t>
            </w:r>
            <w:r>
              <w:rPr>
                <w:sz w:val="24"/>
              </w:rPr>
              <w:t>падежные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</w:tr>
      <w:tr w:rsidR="006C79EB">
        <w:trPr>
          <w:trHeight w:val="1636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6"/>
              <w:rPr>
                <w:b/>
                <w:sz w:val="33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35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падежных окончаний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в единственном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6"/>
              <w:rPr>
                <w:b/>
                <w:sz w:val="33"/>
              </w:rPr>
            </w:pPr>
          </w:p>
          <w:p w:rsidR="006C79EB" w:rsidRDefault="006C79EB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</w:tr>
      <w:tr w:rsidR="006C79EB">
        <w:trPr>
          <w:trHeight w:val="36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Местоимение.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6C79EB" w:rsidRDefault="006C79EB">
      <w:pPr>
        <w:sectPr w:rsidR="006C79EB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6C79EB" w:rsidRDefault="006C79EB">
      <w:pPr>
        <w:pStyle w:val="BodyText"/>
        <w:spacing w:before="5"/>
        <w:ind w:left="0" w:right="0" w:firstLine="0"/>
        <w:jc w:val="left"/>
        <w:rPr>
          <w:b/>
          <w:sz w:val="2"/>
        </w:rPr>
      </w:pPr>
    </w:p>
    <w:tbl>
      <w:tblPr>
        <w:tblW w:w="14040" w:type="dxa"/>
        <w:tblInd w:w="128" w:type="dxa"/>
        <w:tblLayout w:type="fixed"/>
        <w:tblCellMar>
          <w:left w:w="7" w:type="dxa"/>
          <w:right w:w="7" w:type="dxa"/>
        </w:tblCellMar>
        <w:tblLook w:val="01E0"/>
      </w:tblPr>
      <w:tblGrid>
        <w:gridCol w:w="882"/>
        <w:gridCol w:w="4013"/>
        <w:gridCol w:w="1151"/>
        <w:gridCol w:w="1842"/>
        <w:gridCol w:w="1910"/>
        <w:gridCol w:w="1346"/>
        <w:gridCol w:w="2896"/>
      </w:tblGrid>
      <w:tr w:rsidR="006C79EB">
        <w:trPr>
          <w:trHeight w:val="36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местоимения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</w:pPr>
            <w:r>
              <w:rPr>
                <w:color w:val="0000FF"/>
                <w:u w:val="single" w:color="0000FF"/>
              </w:rPr>
              <w:t>https://m.edsoo.ru/f843cc40</w:t>
            </w:r>
          </w:p>
        </w:tc>
      </w:tr>
      <w:tr w:rsidR="006C79EB">
        <w:trPr>
          <w:trHeight w:val="1636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6"/>
              <w:rPr>
                <w:b/>
                <w:sz w:val="33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67"/>
              <w:rPr>
                <w:sz w:val="24"/>
              </w:rPr>
            </w:pPr>
            <w:r>
              <w:rPr>
                <w:sz w:val="24"/>
              </w:rPr>
              <w:t>Личные местоимения 1-го и 3-го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 единственного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 числа. Склонение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личных местоимений 1-го и 2-го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6"/>
              <w:rPr>
                <w:b/>
                <w:sz w:val="33"/>
              </w:rPr>
            </w:pPr>
          </w:p>
          <w:p w:rsidR="006C79EB" w:rsidRDefault="006C79EB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C79EB" w:rsidRDefault="006C79E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https://m.edsoo.ru/f843cda8</w:t>
            </w:r>
          </w:p>
        </w:tc>
      </w:tr>
      <w:tr w:rsidR="006C79EB">
        <w:trPr>
          <w:trHeight w:val="1002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07"/>
              <w:rPr>
                <w:sz w:val="24"/>
              </w:rPr>
            </w:pPr>
            <w:r>
              <w:rPr>
                <w:sz w:val="24"/>
              </w:rPr>
              <w:t>Склонение личных местоимений.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Склонение личных местоимений 3-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https://m.edsoo.ru/f843cefc</w:t>
            </w:r>
          </w:p>
        </w:tc>
      </w:tr>
      <w:tr w:rsidR="006C79EB">
        <w:trPr>
          <w:trHeight w:val="68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392"/>
              <w:rPr>
                <w:sz w:val="24"/>
              </w:rPr>
            </w:pPr>
            <w:r>
              <w:rPr>
                <w:sz w:val="24"/>
              </w:rPr>
              <w:t>Пишем текст по предложенному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</w:tr>
      <w:tr w:rsidR="006C79EB">
        <w:trPr>
          <w:trHeight w:val="1002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309"/>
              <w:rPr>
                <w:sz w:val="24"/>
              </w:rPr>
            </w:pPr>
            <w:r>
              <w:rPr>
                <w:sz w:val="24"/>
              </w:rPr>
              <w:t>Правописание 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местоимений. Написание 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предлогами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6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27" w:line="290" w:lineRule="atLeast"/>
              <w:ind w:left="235" w:right="86"/>
            </w:pPr>
            <w:r>
              <w:rPr>
                <w:color w:val="0000FF"/>
                <w:u w:val="single" w:color="0000FF"/>
              </w:rPr>
              <w:t>https://m.edsoo.ru/f843d05a</w:t>
            </w:r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https://m.edsoo.ru/f843d424</w:t>
            </w:r>
          </w:p>
        </w:tc>
      </w:tr>
      <w:tr w:rsidR="006C79EB">
        <w:trPr>
          <w:trHeight w:val="1636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6"/>
              <w:rPr>
                <w:b/>
                <w:sz w:val="33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 w:line="276" w:lineRule="auto"/>
              <w:ind w:left="234" w:right="115"/>
              <w:rPr>
                <w:sz w:val="24"/>
              </w:rPr>
            </w:pPr>
            <w:r>
              <w:rPr>
                <w:sz w:val="24"/>
              </w:rPr>
              <w:t>Особенности диалога. 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 по рисунку с включением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Инсценировка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:rsidR="006C79EB" w:rsidRDefault="006C79E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</w:p>
          <w:p w:rsidR="006C79EB" w:rsidRDefault="006C79E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условиям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6"/>
              <w:rPr>
                <w:b/>
                <w:sz w:val="33"/>
              </w:rPr>
            </w:pPr>
          </w:p>
          <w:p w:rsidR="006C79EB" w:rsidRDefault="006C79EB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</w:tr>
      <w:tr w:rsidR="006C79EB">
        <w:trPr>
          <w:trHeight w:val="1636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6"/>
              <w:rPr>
                <w:b/>
                <w:sz w:val="33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88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 тема "Использование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 для устранения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неоправданного повтора слов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тексте"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6"/>
              <w:rPr>
                <w:b/>
                <w:sz w:val="33"/>
              </w:rPr>
            </w:pPr>
          </w:p>
          <w:p w:rsidR="006C79EB" w:rsidRDefault="006C79EB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C79EB" w:rsidRDefault="006C79E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https://m.edsoo.ru/f843d5a0</w:t>
            </w:r>
          </w:p>
        </w:tc>
      </w:tr>
      <w:tr w:rsidR="006C79EB">
        <w:trPr>
          <w:trHeight w:val="1002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 w:line="276" w:lineRule="auto"/>
              <w:ind w:left="234" w:right="628"/>
              <w:rPr>
                <w:sz w:val="24"/>
              </w:rPr>
            </w:pPr>
            <w:r>
              <w:rPr>
                <w:sz w:val="24"/>
              </w:rPr>
              <w:t>Раздельное написание 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предлогами.</w:t>
            </w:r>
          </w:p>
          <w:p w:rsidR="006C79EB" w:rsidRDefault="006C79E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</w:tr>
      <w:tr w:rsidR="006C79EB">
        <w:trPr>
          <w:trHeight w:val="36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Вспоминаем,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письмо,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6C79EB" w:rsidRDefault="006C79EB">
      <w:pPr>
        <w:sectPr w:rsidR="006C79EB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6C79EB" w:rsidRDefault="006C79EB">
      <w:pPr>
        <w:pStyle w:val="BodyText"/>
        <w:spacing w:before="5"/>
        <w:ind w:left="0" w:right="0" w:firstLine="0"/>
        <w:jc w:val="left"/>
        <w:rPr>
          <w:b/>
          <w:sz w:val="2"/>
        </w:rPr>
      </w:pPr>
    </w:p>
    <w:tbl>
      <w:tblPr>
        <w:tblW w:w="14040" w:type="dxa"/>
        <w:tblInd w:w="128" w:type="dxa"/>
        <w:tblLayout w:type="fixed"/>
        <w:tblCellMar>
          <w:left w:w="7" w:type="dxa"/>
          <w:right w:w="7" w:type="dxa"/>
        </w:tblCellMar>
        <w:tblLook w:val="01E0"/>
      </w:tblPr>
      <w:tblGrid>
        <w:gridCol w:w="882"/>
        <w:gridCol w:w="4013"/>
        <w:gridCol w:w="1151"/>
        <w:gridCol w:w="1842"/>
        <w:gridCol w:w="1910"/>
        <w:gridCol w:w="1346"/>
        <w:gridCol w:w="2896"/>
      </w:tblGrid>
      <w:tr w:rsidR="006C79EB">
        <w:trPr>
          <w:trHeight w:val="1636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52"/>
              <w:rPr>
                <w:sz w:val="24"/>
              </w:rPr>
            </w:pPr>
            <w:r>
              <w:rPr>
                <w:sz w:val="24"/>
              </w:rPr>
              <w:t>поздравительную открытку,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объявление. Письмо. 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поздравления к празднику 8 марта.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Подбор и составление объявлений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 w:line="276" w:lineRule="auto"/>
              <w:ind w:left="235" w:right="110"/>
            </w:pPr>
            <w:r>
              <w:rPr>
                <w:color w:val="0000FF"/>
                <w:u w:val="single" w:color="0000FF"/>
              </w:rPr>
              <w:t>https://m.edsoo.ru/f84351f2</w:t>
            </w:r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https://m.edsoo.ru/f843d6f4</w:t>
            </w:r>
          </w:p>
        </w:tc>
      </w:tr>
      <w:tr w:rsidR="006C79EB">
        <w:trPr>
          <w:trHeight w:val="658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left="234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https://m.edsoo.ru/f843d866</w:t>
            </w:r>
          </w:p>
        </w:tc>
      </w:tr>
      <w:tr w:rsidR="006C79EB">
        <w:trPr>
          <w:trHeight w:val="1002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208"/>
              <w:rPr>
                <w:sz w:val="24"/>
              </w:rPr>
            </w:pPr>
            <w:r>
              <w:rPr>
                <w:sz w:val="24"/>
              </w:rPr>
              <w:t>Различение глаголов, отвечающих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вопросы «что делать?» и 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сделать?»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https://m.edsoo.ru/f843dce4</w:t>
            </w:r>
          </w:p>
        </w:tc>
      </w:tr>
      <w:tr w:rsidR="006C79EB">
        <w:trPr>
          <w:trHeight w:val="658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left="234"/>
              <w:rPr>
                <w:sz w:val="24"/>
              </w:rPr>
            </w:pPr>
            <w:r>
              <w:rPr>
                <w:sz w:val="24"/>
              </w:rPr>
              <w:t>Неопределенная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https://m.edsoo.ru/f843f210</w:t>
            </w:r>
          </w:p>
        </w:tc>
      </w:tr>
      <w:tr w:rsidR="006C79EB">
        <w:trPr>
          <w:trHeight w:val="68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881"/>
              <w:rPr>
                <w:sz w:val="24"/>
              </w:rPr>
            </w:pPr>
            <w:r>
              <w:rPr>
                <w:sz w:val="24"/>
              </w:rPr>
              <w:t>Пишем сочинение-отзыв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репродукции картины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</w:tr>
      <w:tr w:rsidR="006C79EB">
        <w:trPr>
          <w:trHeight w:val="658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left="234"/>
              <w:rPr>
                <w:sz w:val="24"/>
              </w:rPr>
            </w:pPr>
            <w:r>
              <w:rPr>
                <w:sz w:val="24"/>
              </w:rPr>
              <w:t>Настоящее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https://m.edsoo.ru/f84419e8</w:t>
            </w:r>
          </w:p>
        </w:tc>
      </w:tr>
      <w:tr w:rsidR="006C79EB">
        <w:trPr>
          <w:trHeight w:val="36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Прошедшее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</w:tr>
      <w:tr w:rsidR="006C79EB">
        <w:trPr>
          <w:trHeight w:val="658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left="234"/>
              <w:rPr>
                <w:sz w:val="24"/>
              </w:rPr>
            </w:pPr>
            <w:r>
              <w:rPr>
                <w:sz w:val="24"/>
              </w:rPr>
              <w:t>Будущее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https://m.edsoo.ru/f8441d08</w:t>
            </w:r>
          </w:p>
        </w:tc>
      </w:tr>
      <w:tr w:rsidR="006C79EB">
        <w:trPr>
          <w:trHeight w:val="68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93"/>
              <w:rPr>
                <w:sz w:val="24"/>
              </w:rPr>
            </w:pPr>
            <w:r>
              <w:rPr>
                <w:sz w:val="24"/>
              </w:rPr>
              <w:t>Настоящее, прошедшее и будущее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</w:tr>
      <w:tr w:rsidR="006C79EB">
        <w:trPr>
          <w:trHeight w:val="1002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304"/>
              <w:rPr>
                <w:sz w:val="24"/>
              </w:rPr>
            </w:pPr>
            <w:r>
              <w:rPr>
                <w:sz w:val="24"/>
              </w:rPr>
              <w:t>Ситуации устного и письменного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 Составление текста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https://m.edsoo.ru/f8441d08</w:t>
            </w:r>
          </w:p>
        </w:tc>
      </w:tr>
      <w:tr w:rsidR="006C79EB">
        <w:trPr>
          <w:trHeight w:val="975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9"/>
              <w:rPr>
                <w:b/>
                <w:sz w:val="30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 w:line="276" w:lineRule="auto"/>
              <w:ind w:left="234" w:right="1466"/>
              <w:rPr>
                <w:sz w:val="24"/>
              </w:rPr>
            </w:pPr>
            <w:r>
              <w:rPr>
                <w:sz w:val="24"/>
              </w:rPr>
              <w:t>Речь: диалогическая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монологическая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9"/>
              <w:rPr>
                <w:b/>
                <w:sz w:val="30"/>
              </w:rPr>
            </w:pPr>
          </w:p>
          <w:p w:rsidR="006C79EB" w:rsidRDefault="006C79EB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27" w:line="290" w:lineRule="atLeast"/>
              <w:ind w:left="235" w:right="73"/>
            </w:pPr>
            <w:r>
              <w:rPr>
                <w:color w:val="0000FF"/>
                <w:u w:val="single" w:color="0000FF"/>
              </w:rPr>
              <w:t>https://m.edsoo.ru/f8435378</w:t>
            </w:r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https://m.edsoo.ru/f84354ea</w:t>
            </w:r>
          </w:p>
        </w:tc>
      </w:tr>
      <w:tr w:rsidR="006C79EB">
        <w:trPr>
          <w:trHeight w:val="36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 по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6C79EB" w:rsidRDefault="006C79EB">
      <w:pPr>
        <w:sectPr w:rsidR="006C79EB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6C79EB" w:rsidRDefault="006C79EB">
      <w:pPr>
        <w:pStyle w:val="BodyText"/>
        <w:spacing w:before="5"/>
        <w:ind w:left="0" w:right="0" w:firstLine="0"/>
        <w:jc w:val="left"/>
        <w:rPr>
          <w:b/>
          <w:sz w:val="2"/>
        </w:rPr>
      </w:pPr>
    </w:p>
    <w:tbl>
      <w:tblPr>
        <w:tblW w:w="14040" w:type="dxa"/>
        <w:tblInd w:w="128" w:type="dxa"/>
        <w:tblLayout w:type="fixed"/>
        <w:tblCellMar>
          <w:left w:w="7" w:type="dxa"/>
          <w:right w:w="7" w:type="dxa"/>
        </w:tblCellMar>
        <w:tblLook w:val="01E0"/>
      </w:tblPr>
      <w:tblGrid>
        <w:gridCol w:w="882"/>
        <w:gridCol w:w="4013"/>
        <w:gridCol w:w="1151"/>
        <w:gridCol w:w="1842"/>
        <w:gridCol w:w="1910"/>
        <w:gridCol w:w="1346"/>
        <w:gridCol w:w="2896"/>
      </w:tblGrid>
      <w:tr w:rsidR="006C79EB">
        <w:trPr>
          <w:trHeight w:val="36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составу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</w:pPr>
            <w:r>
              <w:rPr>
                <w:color w:val="0000FF"/>
                <w:u w:val="single" w:color="0000FF"/>
              </w:rPr>
              <w:t>https://m.edsoo.ru/f84422b2</w:t>
            </w:r>
          </w:p>
        </w:tc>
      </w:tr>
      <w:tr w:rsidR="006C79EB">
        <w:trPr>
          <w:trHeight w:val="658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left="234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словосочетании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https://m.edsoo.ru/f8442dd4</w:t>
            </w:r>
          </w:p>
        </w:tc>
      </w:tr>
      <w:tr w:rsidR="006C79EB">
        <w:trPr>
          <w:trHeight w:val="658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left="234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https://m.edsoo.ru/f844168c</w:t>
            </w:r>
          </w:p>
        </w:tc>
      </w:tr>
      <w:tr w:rsidR="006C79EB">
        <w:trPr>
          <w:trHeight w:val="68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16"/>
              <w:rPr>
                <w:sz w:val="24"/>
              </w:rPr>
            </w:pPr>
            <w:r>
              <w:rPr>
                <w:sz w:val="24"/>
              </w:rPr>
              <w:t>Спряжение глаголов: изменение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лицам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6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https://m.edsoo.ru/f843f7c4</w:t>
            </w:r>
          </w:p>
        </w:tc>
      </w:tr>
      <w:tr w:rsidR="006C79EB">
        <w:trPr>
          <w:trHeight w:val="1002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55"/>
              <w:rPr>
                <w:sz w:val="24"/>
              </w:rPr>
            </w:pPr>
            <w:r>
              <w:rPr>
                <w:sz w:val="24"/>
              </w:rPr>
              <w:t>Глаголы 2-го лица настоящего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 времени в единственном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https://m.edsoo.ru/f843f90e</w:t>
            </w:r>
          </w:p>
        </w:tc>
      </w:tr>
      <w:tr w:rsidR="006C79EB">
        <w:trPr>
          <w:trHeight w:val="1002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278"/>
              <w:rPr>
                <w:sz w:val="24"/>
              </w:rPr>
            </w:pPr>
            <w:r>
              <w:rPr>
                <w:sz w:val="24"/>
              </w:rPr>
              <w:t>Мягкий знак после шипящих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 глаголов в форме 2-го 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единственного числа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https://m.edsoo.ru/f843fa44</w:t>
            </w:r>
          </w:p>
        </w:tc>
      </w:tr>
      <w:tr w:rsidR="006C79EB">
        <w:trPr>
          <w:trHeight w:val="1002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79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Отрабатываем </w:t>
            </w:r>
            <w:r>
              <w:rPr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 в форме 2-го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единственного числа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</w:tr>
      <w:tr w:rsidR="006C79EB">
        <w:trPr>
          <w:trHeight w:val="658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left="234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спряжение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https://m.edsoo.ru/f84402f0</w:t>
            </w:r>
          </w:p>
        </w:tc>
      </w:tr>
      <w:tr w:rsidR="006C79EB">
        <w:trPr>
          <w:trHeight w:val="658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left="234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https://m.edsoo.ru/f8440408</w:t>
            </w:r>
          </w:p>
        </w:tc>
      </w:tr>
      <w:tr w:rsidR="006C79EB">
        <w:trPr>
          <w:trHeight w:val="68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  <w:p w:rsidR="006C79EB" w:rsidRDefault="006C79E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спряжения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6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https://m.edsoo.ru/f844052a</w:t>
            </w:r>
          </w:p>
        </w:tc>
      </w:tr>
      <w:tr w:rsidR="006C79EB">
        <w:trPr>
          <w:trHeight w:val="68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определения I и II</w:t>
            </w:r>
          </w:p>
          <w:p w:rsidR="006C79EB" w:rsidRDefault="006C79E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спряжения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</w:tr>
      <w:tr w:rsidR="006C79EB">
        <w:trPr>
          <w:trHeight w:val="68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6C79EB" w:rsidRDefault="006C79E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спряжения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</w:tr>
      <w:tr w:rsidR="006C79EB">
        <w:trPr>
          <w:trHeight w:val="36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сочинение-повествование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</w:tr>
    </w:tbl>
    <w:p w:rsidR="006C79EB" w:rsidRDefault="006C79EB">
      <w:pPr>
        <w:sectPr w:rsidR="006C79EB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6C79EB" w:rsidRDefault="006C79EB">
      <w:pPr>
        <w:pStyle w:val="BodyText"/>
        <w:spacing w:before="5"/>
        <w:ind w:left="0" w:right="0" w:firstLine="0"/>
        <w:jc w:val="left"/>
        <w:rPr>
          <w:b/>
          <w:sz w:val="2"/>
        </w:rPr>
      </w:pPr>
    </w:p>
    <w:tbl>
      <w:tblPr>
        <w:tblW w:w="14040" w:type="dxa"/>
        <w:tblInd w:w="128" w:type="dxa"/>
        <w:tblLayout w:type="fixed"/>
        <w:tblCellMar>
          <w:left w:w="7" w:type="dxa"/>
          <w:right w:w="7" w:type="dxa"/>
        </w:tblCellMar>
        <w:tblLook w:val="01E0"/>
      </w:tblPr>
      <w:tblGrid>
        <w:gridCol w:w="882"/>
        <w:gridCol w:w="4013"/>
        <w:gridCol w:w="1151"/>
        <w:gridCol w:w="1842"/>
        <w:gridCol w:w="1910"/>
        <w:gridCol w:w="1346"/>
        <w:gridCol w:w="2896"/>
      </w:tblGrid>
      <w:tr w:rsidR="006C79EB">
        <w:trPr>
          <w:trHeight w:val="1002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619"/>
              <w:rPr>
                <w:sz w:val="24"/>
              </w:rPr>
            </w:pPr>
            <w:r>
              <w:rPr>
                <w:sz w:val="24"/>
              </w:rPr>
              <w:t>на тему. Составление рассказа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(сказки) по 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фрвзеологизма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</w:tr>
      <w:tr w:rsidR="006C79EB">
        <w:trPr>
          <w:trHeight w:val="1319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left="100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58"/>
              <w:rPr>
                <w:sz w:val="24"/>
              </w:rPr>
            </w:pPr>
            <w:r>
              <w:rPr>
                <w:sz w:val="24"/>
              </w:rPr>
              <w:t>Отрабатываем 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 спряжения глаголов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безударными 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окончаниями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</w:tr>
      <w:tr w:rsidR="006C79EB">
        <w:trPr>
          <w:trHeight w:val="1002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561"/>
              <w:rPr>
                <w:sz w:val="24"/>
              </w:rPr>
            </w:pPr>
            <w:r>
              <w:rPr>
                <w:sz w:val="24"/>
              </w:rPr>
              <w:t>Отрабатываем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 личных окончаний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глаголов-исключений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https://m.edsoo.ru/f84410a6</w:t>
            </w:r>
          </w:p>
        </w:tc>
      </w:tr>
      <w:tr w:rsidR="006C79EB">
        <w:trPr>
          <w:trHeight w:val="68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76"/>
              <w:rPr>
                <w:sz w:val="24"/>
              </w:rPr>
            </w:pPr>
            <w:r>
              <w:rPr>
                <w:sz w:val="24"/>
              </w:rPr>
              <w:t>Правописание безударных 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6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https://m.edsoo.ru/f8440732</w:t>
            </w:r>
          </w:p>
        </w:tc>
      </w:tr>
      <w:tr w:rsidR="006C79EB">
        <w:trPr>
          <w:trHeight w:val="1002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545"/>
              <w:rPr>
                <w:sz w:val="24"/>
              </w:rPr>
            </w:pPr>
            <w:r>
              <w:rPr>
                <w:sz w:val="24"/>
              </w:rPr>
              <w:t>Отрабатываем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 личных окончаний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https://m.edsoo.ru/f844087c</w:t>
            </w:r>
          </w:p>
        </w:tc>
      </w:tr>
      <w:tr w:rsidR="006C79EB">
        <w:trPr>
          <w:trHeight w:val="68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574"/>
              <w:rPr>
                <w:sz w:val="24"/>
              </w:rPr>
            </w:pPr>
            <w:r>
              <w:rPr>
                <w:sz w:val="24"/>
              </w:rPr>
              <w:t>Безударные личные окончания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6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https://m.edsoo.ru/f8440a2a</w:t>
            </w:r>
          </w:p>
        </w:tc>
      </w:tr>
      <w:tr w:rsidR="006C79EB">
        <w:trPr>
          <w:trHeight w:val="1002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587"/>
              <w:jc w:val="both"/>
              <w:rPr>
                <w:sz w:val="24"/>
              </w:rPr>
            </w:pPr>
            <w:r>
              <w:rPr>
                <w:sz w:val="24"/>
              </w:rPr>
              <w:t>Отрабатываем трудные случаи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написания безударных 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https://m.edsoo.ru/f84412f4</w:t>
            </w:r>
          </w:p>
        </w:tc>
      </w:tr>
      <w:tr w:rsidR="006C79EB">
        <w:trPr>
          <w:trHeight w:val="1002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47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 Что такое возвратные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глаголы?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https://m.edsoo.ru/f843fb98</w:t>
            </w:r>
          </w:p>
        </w:tc>
      </w:tr>
      <w:tr w:rsidR="006C79EB">
        <w:trPr>
          <w:trHeight w:val="68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C79EB" w:rsidRDefault="006C79E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тся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6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https://m.edsoo.ru/f843fcd8</w:t>
            </w:r>
          </w:p>
        </w:tc>
      </w:tr>
      <w:tr w:rsidR="006C79EB">
        <w:trPr>
          <w:trHeight w:val="68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79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Отрабатываем </w:t>
            </w:r>
            <w:r>
              <w:rPr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-ться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–тся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6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https://m.edsoo.ru/f84400ac</w:t>
            </w:r>
          </w:p>
        </w:tc>
      </w:tr>
      <w:tr w:rsidR="006C79EB">
        <w:trPr>
          <w:trHeight w:val="36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6C79EB" w:rsidRDefault="006C79EB">
      <w:pPr>
        <w:sectPr w:rsidR="006C79EB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6C79EB" w:rsidRDefault="006C79EB">
      <w:pPr>
        <w:pStyle w:val="BodyText"/>
        <w:spacing w:before="5"/>
        <w:ind w:left="0" w:right="0" w:firstLine="0"/>
        <w:jc w:val="left"/>
        <w:rPr>
          <w:b/>
          <w:sz w:val="2"/>
        </w:rPr>
      </w:pPr>
    </w:p>
    <w:tbl>
      <w:tblPr>
        <w:tblW w:w="14040" w:type="dxa"/>
        <w:tblInd w:w="128" w:type="dxa"/>
        <w:tblLayout w:type="fixed"/>
        <w:tblCellMar>
          <w:left w:w="7" w:type="dxa"/>
          <w:right w:w="7" w:type="dxa"/>
        </w:tblCellMar>
        <w:tblLook w:val="01E0"/>
      </w:tblPr>
      <w:tblGrid>
        <w:gridCol w:w="882"/>
        <w:gridCol w:w="4013"/>
        <w:gridCol w:w="1151"/>
        <w:gridCol w:w="1842"/>
        <w:gridCol w:w="1910"/>
        <w:gridCol w:w="1346"/>
        <w:gridCol w:w="2896"/>
      </w:tblGrid>
      <w:tr w:rsidR="006C79EB">
        <w:trPr>
          <w:trHeight w:val="36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(повторение)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</w:pPr>
            <w:r>
              <w:rPr>
                <w:color w:val="0000FF"/>
                <w:u w:val="single" w:color="0000FF"/>
              </w:rPr>
              <w:t>https://m.edsoo.ru/f843db72</w:t>
            </w:r>
          </w:p>
        </w:tc>
      </w:tr>
      <w:tr w:rsidR="006C79EB">
        <w:trPr>
          <w:trHeight w:val="1002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71"/>
              <w:rPr>
                <w:sz w:val="24"/>
              </w:rPr>
            </w:pPr>
            <w:r>
              <w:rPr>
                <w:sz w:val="24"/>
              </w:rPr>
              <w:t>Пишем сочинение-рассуждение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тему. Составление текста-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правилу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https://m.edsoo.ru/f843bd72</w:t>
            </w:r>
          </w:p>
        </w:tc>
      </w:tr>
      <w:tr w:rsidR="006C79EB">
        <w:trPr>
          <w:trHeight w:val="68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574"/>
              <w:rPr>
                <w:sz w:val="24"/>
              </w:rPr>
            </w:pPr>
            <w:r>
              <w:rPr>
                <w:sz w:val="24"/>
              </w:rPr>
              <w:t>Безударные личные окончания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</w:tr>
      <w:tr w:rsidR="006C79EB">
        <w:trPr>
          <w:trHeight w:val="68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574"/>
              <w:rPr>
                <w:sz w:val="24"/>
              </w:rPr>
            </w:pPr>
            <w:r>
              <w:rPr>
                <w:sz w:val="24"/>
              </w:rPr>
              <w:t>Безударные личные окончания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</w:tr>
      <w:tr w:rsidR="006C79EB">
        <w:trPr>
          <w:trHeight w:val="68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146"/>
              <w:rPr>
                <w:sz w:val="24"/>
              </w:rPr>
            </w:pPr>
            <w:r>
              <w:rPr>
                <w:sz w:val="24"/>
              </w:rPr>
              <w:t>Правописание глаголов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6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https://m.edsoo.ru/f844179a</w:t>
            </w:r>
          </w:p>
        </w:tc>
      </w:tr>
      <w:tr w:rsidR="006C79EB">
        <w:trPr>
          <w:trHeight w:val="1002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45"/>
              <w:rPr>
                <w:sz w:val="24"/>
              </w:rPr>
            </w:pPr>
            <w:r>
              <w:rPr>
                <w:sz w:val="24"/>
              </w:rPr>
              <w:t>Отрабатываем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 и окончаний глаголов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https://m.edsoo.ru/f8442078</w:t>
            </w:r>
          </w:p>
        </w:tc>
      </w:tr>
      <w:tr w:rsidR="006C79EB">
        <w:trPr>
          <w:trHeight w:val="658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left="234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https://m.edsoo.ru/f8442cb2</w:t>
            </w:r>
          </w:p>
        </w:tc>
      </w:tr>
      <w:tr w:rsidR="006C79EB">
        <w:trPr>
          <w:trHeight w:val="658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left="23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https://m.edsoo.ru/fa25110e</w:t>
            </w:r>
          </w:p>
        </w:tc>
      </w:tr>
      <w:tr w:rsidR="006C79EB">
        <w:trPr>
          <w:trHeight w:val="658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left="234"/>
              <w:rPr>
                <w:sz w:val="24"/>
              </w:rPr>
            </w:pPr>
            <w:r>
              <w:rPr>
                <w:sz w:val="24"/>
              </w:rPr>
              <w:t>Глагол: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95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https://m.edsoo.ru/f844219a</w:t>
            </w:r>
          </w:p>
        </w:tc>
      </w:tr>
      <w:tr w:rsidR="006C79EB">
        <w:trPr>
          <w:trHeight w:val="1002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473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 Глагол. Отработка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https://m.edsoo.ru/f8442b90</w:t>
            </w:r>
          </w:p>
        </w:tc>
      </w:tr>
      <w:tr w:rsidR="006C79EB">
        <w:trPr>
          <w:trHeight w:val="1002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712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 Отработка 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"Глагол"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79EB" w:rsidRDefault="006C79EB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https://m.edsoo.ru/f844157e</w:t>
            </w:r>
          </w:p>
        </w:tc>
      </w:tr>
      <w:tr w:rsidR="006C79EB">
        <w:trPr>
          <w:trHeight w:val="68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955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6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https://m.edsoo.ru/f8436e12</w:t>
            </w:r>
          </w:p>
        </w:tc>
      </w:tr>
    </w:tbl>
    <w:p w:rsidR="006C79EB" w:rsidRDefault="006C79EB">
      <w:pPr>
        <w:sectPr w:rsidR="006C79EB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6C79EB" w:rsidRDefault="006C79EB">
      <w:pPr>
        <w:pStyle w:val="BodyText"/>
        <w:spacing w:before="5"/>
        <w:ind w:left="0" w:right="0" w:firstLine="0"/>
        <w:jc w:val="left"/>
        <w:rPr>
          <w:b/>
          <w:sz w:val="2"/>
        </w:rPr>
      </w:pPr>
    </w:p>
    <w:tbl>
      <w:tblPr>
        <w:tblW w:w="14040" w:type="dxa"/>
        <w:tblInd w:w="128" w:type="dxa"/>
        <w:tblLayout w:type="fixed"/>
        <w:tblCellMar>
          <w:left w:w="7" w:type="dxa"/>
          <w:right w:w="7" w:type="dxa"/>
        </w:tblCellMar>
        <w:tblLook w:val="01E0"/>
      </w:tblPr>
      <w:tblGrid>
        <w:gridCol w:w="882"/>
        <w:gridCol w:w="4013"/>
        <w:gridCol w:w="1151"/>
        <w:gridCol w:w="1842"/>
        <w:gridCol w:w="1910"/>
        <w:gridCol w:w="1346"/>
        <w:gridCol w:w="2896"/>
      </w:tblGrid>
      <w:tr w:rsidR="006C79EB">
        <w:trPr>
          <w:trHeight w:val="68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302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6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https://m.edsoo.ru/f8439306</w:t>
            </w:r>
          </w:p>
        </w:tc>
      </w:tr>
      <w:tr w:rsidR="006C79EB">
        <w:trPr>
          <w:trHeight w:val="68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75"/>
              <w:rPr>
                <w:sz w:val="24"/>
              </w:rPr>
            </w:pPr>
            <w:r>
              <w:rPr>
                <w:sz w:val="24"/>
              </w:rPr>
              <w:t>Пишем подробный пересказ текста.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6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https://m.edsoo.ru/f84418c6</w:t>
            </w:r>
          </w:p>
        </w:tc>
      </w:tr>
      <w:tr w:rsidR="006C79EB">
        <w:trPr>
          <w:trHeight w:val="68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234"/>
              <w:rPr>
                <w:sz w:val="24"/>
              </w:rPr>
            </w:pPr>
            <w:r>
              <w:rPr>
                <w:sz w:val="24"/>
              </w:rPr>
              <w:t>Изученные правила правописания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6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https://m.edsoo.ru/f843d9e2</w:t>
            </w:r>
          </w:p>
        </w:tc>
      </w:tr>
      <w:tr w:rsidR="006C79EB">
        <w:trPr>
          <w:trHeight w:val="68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227"/>
              <w:rPr>
                <w:sz w:val="24"/>
              </w:rPr>
            </w:pPr>
            <w:r>
              <w:rPr>
                <w:sz w:val="24"/>
              </w:rPr>
              <w:t>Отрабатываем изученные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6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https://m.edsoo.ru/f84424ec</w:t>
            </w:r>
          </w:p>
        </w:tc>
      </w:tr>
      <w:tr w:rsidR="006C79EB">
        <w:trPr>
          <w:trHeight w:val="1319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left="100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94"/>
              <w:rPr>
                <w:sz w:val="24"/>
              </w:rPr>
            </w:pPr>
            <w:r>
              <w:rPr>
                <w:sz w:val="24"/>
              </w:rPr>
              <w:t>Как сделать текст интереснее.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текста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репродукции карины И. Шишкина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"Рожь"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</w:tr>
      <w:tr w:rsidR="006C79EB">
        <w:trPr>
          <w:trHeight w:val="68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222"/>
              <w:rPr>
                <w:sz w:val="24"/>
              </w:rPr>
            </w:pPr>
            <w:r>
              <w:rPr>
                <w:sz w:val="24"/>
              </w:rPr>
              <w:t>Наблюдаем за написанием 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6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https://m.edsoo.ru/fa251c12</w:t>
            </w:r>
          </w:p>
        </w:tc>
      </w:tr>
      <w:tr w:rsidR="006C79EB">
        <w:trPr>
          <w:trHeight w:val="68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273"/>
              <w:rPr>
                <w:sz w:val="24"/>
              </w:rPr>
            </w:pPr>
            <w:r>
              <w:rPr>
                <w:sz w:val="24"/>
              </w:rPr>
              <w:t>Орфографический тренинг: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6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https://m.edsoo.ru/fa251956</w:t>
            </w:r>
          </w:p>
        </w:tc>
      </w:tr>
      <w:tr w:rsidR="006C79EB">
        <w:trPr>
          <w:trHeight w:val="1319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left="100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347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 проверочная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тему "Безударные 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глаголов"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33"/>
              </w:rPr>
            </w:pPr>
          </w:p>
          <w:p w:rsidR="006C79EB" w:rsidRDefault="006C79E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https://m.edsoo.ru/f8442a6e</w:t>
            </w:r>
          </w:p>
        </w:tc>
      </w:tr>
      <w:tr w:rsidR="006C79EB">
        <w:trPr>
          <w:trHeight w:val="68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36"/>
              <w:rPr>
                <w:sz w:val="24"/>
              </w:rPr>
            </w:pPr>
            <w:r>
              <w:rPr>
                <w:sz w:val="24"/>
              </w:rPr>
              <w:t>Учимся пересказывать: подробный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 текста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</w:tr>
      <w:tr w:rsidR="006C79EB">
        <w:trPr>
          <w:trHeight w:val="68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154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6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https://m.edsoo.ru/f84423d4</w:t>
            </w:r>
          </w:p>
        </w:tc>
      </w:tr>
      <w:tr w:rsidR="006C79EB">
        <w:trPr>
          <w:trHeight w:val="68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391"/>
              <w:rPr>
                <w:sz w:val="24"/>
              </w:rPr>
            </w:pPr>
            <w:r>
              <w:rPr>
                <w:sz w:val="24"/>
              </w:rPr>
              <w:t>Характеристика звуков русского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6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79EB" w:rsidRDefault="006C79EB">
            <w:pPr>
              <w:pStyle w:val="TableParagraph"/>
              <w:spacing w:before="41"/>
              <w:ind w:left="235"/>
            </w:pPr>
            <w:r>
              <w:rPr>
                <w:color w:val="0000FF"/>
                <w:u w:val="single" w:color="0000FF"/>
              </w:rPr>
              <w:t>https://m.edsoo.ru/f843639a</w:t>
            </w:r>
          </w:p>
        </w:tc>
      </w:tr>
      <w:tr w:rsidR="006C79EB">
        <w:trPr>
          <w:trHeight w:val="36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Звуко-буквенный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6C79EB" w:rsidRDefault="006C79EB">
      <w:pPr>
        <w:sectPr w:rsidR="006C79EB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6C79EB" w:rsidRDefault="006C79EB">
      <w:pPr>
        <w:pStyle w:val="BodyText"/>
        <w:spacing w:before="5"/>
        <w:ind w:left="0" w:right="0" w:firstLine="0"/>
        <w:jc w:val="left"/>
        <w:rPr>
          <w:b/>
          <w:sz w:val="2"/>
        </w:rPr>
      </w:pPr>
    </w:p>
    <w:tbl>
      <w:tblPr>
        <w:tblW w:w="14040" w:type="dxa"/>
        <w:tblInd w:w="128" w:type="dxa"/>
        <w:tblLayout w:type="fixed"/>
        <w:tblCellMar>
          <w:left w:w="7" w:type="dxa"/>
          <w:right w:w="7" w:type="dxa"/>
        </w:tblCellMar>
        <w:tblLook w:val="01E0"/>
      </w:tblPr>
      <w:tblGrid>
        <w:gridCol w:w="882"/>
        <w:gridCol w:w="4013"/>
        <w:gridCol w:w="1151"/>
        <w:gridCol w:w="1842"/>
        <w:gridCol w:w="1910"/>
        <w:gridCol w:w="1346"/>
        <w:gridCol w:w="2896"/>
      </w:tblGrid>
      <w:tr w:rsidR="006C79EB">
        <w:trPr>
          <w:trHeight w:val="34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50"/>
              <w:ind w:left="235"/>
            </w:pPr>
            <w:r>
              <w:rPr>
                <w:color w:val="0000FF"/>
                <w:u w:val="single" w:color="0000FF"/>
              </w:rPr>
              <w:t>https://m.edsoo.ru/f84364e4</w:t>
            </w:r>
          </w:p>
        </w:tc>
      </w:tr>
      <w:tr w:rsidR="006C79EB">
        <w:trPr>
          <w:trHeight w:val="1319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left="100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4" w:right="347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 проверочная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"Чему мы научились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классе"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rPr>
                <w:b/>
                <w:sz w:val="26"/>
              </w:rPr>
            </w:pPr>
          </w:p>
          <w:p w:rsidR="006C79EB" w:rsidRDefault="006C79EB">
            <w:pPr>
              <w:pStyle w:val="TableParagraph"/>
              <w:spacing w:before="227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3"/>
              <w:rPr>
                <w:b/>
                <w:sz w:val="19"/>
              </w:rPr>
            </w:pPr>
          </w:p>
          <w:p w:rsidR="006C79EB" w:rsidRDefault="006C79EB">
            <w:pPr>
              <w:pStyle w:val="TableParagraph"/>
              <w:spacing w:line="276" w:lineRule="auto"/>
              <w:ind w:left="235" w:right="11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https://m.edsoo.ru/fa251adc</w:t>
            </w:r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https://m.edsoo.ru/fa251d48</w:t>
            </w:r>
          </w:p>
        </w:tc>
      </w:tr>
      <w:tr w:rsidR="006C79EB">
        <w:trPr>
          <w:trHeight w:val="684"/>
        </w:trPr>
        <w:tc>
          <w:tcPr>
            <w:tcW w:w="48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16" w:line="310" w:lineRule="atLeast"/>
              <w:ind w:left="235" w:right="816"/>
              <w:rPr>
                <w:sz w:val="24"/>
              </w:rPr>
            </w:pPr>
            <w:r>
              <w:rPr>
                <w:sz w:val="24"/>
              </w:rPr>
              <w:t>ОБЩЕЕ КОЛИЧЕСТВО ЧАСОВ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469" w:right="267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  <w:spacing w:before="208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EB" w:rsidRDefault="006C79EB">
            <w:pPr>
              <w:pStyle w:val="TableParagraph"/>
            </w:pPr>
          </w:p>
        </w:tc>
      </w:tr>
    </w:tbl>
    <w:p w:rsidR="006C79EB" w:rsidRDefault="006C79EB">
      <w:pPr>
        <w:spacing w:before="71" w:after="0" w:line="276" w:lineRule="auto"/>
        <w:ind w:left="141" w:right="2908"/>
        <w:rPr>
          <w:b/>
          <w:sz w:val="28"/>
        </w:rPr>
      </w:pPr>
    </w:p>
    <w:sectPr w:rsidR="006C79EB" w:rsidSect="00696F6F">
      <w:pgSz w:w="16390" w:h="11906" w:orient="landscape"/>
      <w:pgMar w:top="1100" w:right="620" w:bottom="280" w:left="148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9EB" w:rsidRDefault="006C79EB" w:rsidP="00696F6F">
      <w:pPr>
        <w:spacing w:after="0" w:line="240" w:lineRule="auto"/>
      </w:pPr>
      <w:r>
        <w:separator/>
      </w:r>
    </w:p>
  </w:endnote>
  <w:endnote w:type="continuationSeparator" w:id="0">
    <w:p w:rsidR="006C79EB" w:rsidRDefault="006C79EB" w:rsidP="0069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9EB" w:rsidRDefault="006C79EB">
    <w:pPr>
      <w:pStyle w:val="Footer"/>
      <w:jc w:val="center"/>
    </w:pPr>
    <w:fldSimple w:instr=" PAGE ">
      <w:r>
        <w:rPr>
          <w:noProof/>
        </w:rPr>
        <w:t>6</w:t>
      </w:r>
    </w:fldSimple>
  </w:p>
  <w:p w:rsidR="006C79EB" w:rsidRDefault="006C79E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9EB" w:rsidRDefault="006C79EB">
    <w:pPr>
      <w:pStyle w:val="Footer"/>
      <w:jc w:val="center"/>
    </w:pPr>
    <w:fldSimple w:instr=" PAGE ">
      <w:r>
        <w:rPr>
          <w:noProof/>
        </w:rPr>
        <w:t>105</w:t>
      </w:r>
    </w:fldSimple>
  </w:p>
  <w:p w:rsidR="006C79EB" w:rsidRDefault="006C79E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9EB" w:rsidRDefault="006C79EB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9EB" w:rsidRDefault="006C79EB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9EB" w:rsidRDefault="006C79E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9EB" w:rsidRDefault="006C79EB">
      <w:pPr>
        <w:rPr>
          <w:sz w:val="12"/>
        </w:rPr>
      </w:pPr>
      <w:r>
        <w:separator/>
      </w:r>
    </w:p>
  </w:footnote>
  <w:footnote w:type="continuationSeparator" w:id="0">
    <w:p w:rsidR="006C79EB" w:rsidRDefault="006C79EB">
      <w:pPr>
        <w:rPr>
          <w:sz w:val="12"/>
        </w:rPr>
      </w:pPr>
      <w:r>
        <w:continuationSeparator/>
      </w:r>
    </w:p>
  </w:footnote>
  <w:footnote w:id="1">
    <w:p w:rsidR="006C79EB" w:rsidRDefault="006C79EB">
      <w:pPr>
        <w:pStyle w:val="FootnoteText"/>
      </w:pPr>
      <w:r>
        <w:rPr>
          <w:rStyle w:val="a"/>
        </w:rPr>
        <w:footnoteRef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44DA5"/>
    <w:multiLevelType w:val="multilevel"/>
    <w:tmpl w:val="FFFFFFFF"/>
    <w:lvl w:ilvl="0">
      <w:numFmt w:val="bullet"/>
      <w:lvlText w:val=""/>
      <w:lvlJc w:val="left"/>
      <w:pPr>
        <w:tabs>
          <w:tab w:val="num" w:pos="0"/>
        </w:tabs>
        <w:ind w:left="279" w:hanging="171"/>
      </w:pPr>
      <w:rPr>
        <w:rFonts w:ascii="Symbol" w:hAnsi="Symbol" w:hint="default"/>
        <w:w w:val="100"/>
        <w:sz w:val="18"/>
      </w:rPr>
    </w:lvl>
    <w:lvl w:ilvl="1">
      <w:numFmt w:val="bullet"/>
      <w:lvlText w:val=""/>
      <w:lvlJc w:val="left"/>
      <w:pPr>
        <w:tabs>
          <w:tab w:val="num" w:pos="0"/>
        </w:tabs>
        <w:ind w:left="505" w:hanging="171"/>
      </w:pPr>
      <w:rPr>
        <w:rFonts w:ascii="Symbol" w:hAnsi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731" w:hanging="171"/>
      </w:pPr>
      <w:rPr>
        <w:rFonts w:ascii="Symbol" w:hAnsi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957" w:hanging="171"/>
      </w:pPr>
      <w:rPr>
        <w:rFonts w:ascii="Symbol" w:hAnsi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183" w:hanging="171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409" w:hanging="171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635" w:hanging="171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861" w:hanging="171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087" w:hanging="171"/>
      </w:pPr>
      <w:rPr>
        <w:rFonts w:ascii="Symbol" w:hAnsi="Symbol" w:hint="default"/>
      </w:rPr>
    </w:lvl>
  </w:abstractNum>
  <w:abstractNum w:abstractNumId="1">
    <w:nsid w:val="28993068"/>
    <w:multiLevelType w:val="multilevel"/>
    <w:tmpl w:val="FFFFFFFF"/>
    <w:lvl w:ilvl="0">
      <w:numFmt w:val="bullet"/>
      <w:lvlText w:val="—"/>
      <w:lvlJc w:val="left"/>
      <w:pPr>
        <w:tabs>
          <w:tab w:val="num" w:pos="0"/>
        </w:tabs>
        <w:ind w:left="156" w:hanging="341"/>
      </w:pPr>
      <w:rPr>
        <w:rFonts w:ascii="Times New Roman" w:hAnsi="Times New Roman" w:hint="default"/>
        <w:w w:val="108"/>
        <w:sz w:val="20"/>
      </w:rPr>
    </w:lvl>
    <w:lvl w:ilvl="1">
      <w:numFmt w:val="bullet"/>
      <w:lvlText w:val=""/>
      <w:lvlJc w:val="left"/>
      <w:pPr>
        <w:tabs>
          <w:tab w:val="num" w:pos="0"/>
        </w:tabs>
        <w:ind w:left="810" w:hanging="341"/>
      </w:pPr>
      <w:rPr>
        <w:rFonts w:ascii="Symbol" w:hAnsi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460" w:hanging="341"/>
      </w:pPr>
      <w:rPr>
        <w:rFonts w:ascii="Symbol" w:hAnsi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111" w:hanging="341"/>
      </w:pPr>
      <w:rPr>
        <w:rFonts w:ascii="Symbol" w:hAnsi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761" w:hanging="341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411" w:hanging="341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062" w:hanging="341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712" w:hanging="341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362" w:hanging="341"/>
      </w:pPr>
      <w:rPr>
        <w:rFonts w:ascii="Symbol" w:hAnsi="Symbol" w:hint="default"/>
      </w:rPr>
    </w:lvl>
  </w:abstractNum>
  <w:abstractNum w:abstractNumId="2">
    <w:nsid w:val="2B1D3ED5"/>
    <w:multiLevelType w:val="multilevel"/>
    <w:tmpl w:val="FFFFFFFF"/>
    <w:lvl w:ilvl="0">
      <w:numFmt w:val="bullet"/>
      <w:lvlText w:val="—"/>
      <w:lvlJc w:val="left"/>
      <w:pPr>
        <w:tabs>
          <w:tab w:val="num" w:pos="0"/>
        </w:tabs>
        <w:ind w:left="156" w:hanging="341"/>
      </w:pPr>
      <w:rPr>
        <w:rFonts w:ascii="Times New Roman" w:hAnsi="Times New Roman" w:hint="default"/>
        <w:w w:val="108"/>
        <w:sz w:val="20"/>
      </w:rPr>
    </w:lvl>
    <w:lvl w:ilvl="1">
      <w:numFmt w:val="bullet"/>
      <w:lvlText w:val=""/>
      <w:lvlJc w:val="left"/>
      <w:pPr>
        <w:tabs>
          <w:tab w:val="num" w:pos="0"/>
        </w:tabs>
        <w:ind w:left="810" w:hanging="341"/>
      </w:pPr>
      <w:rPr>
        <w:rFonts w:ascii="Symbol" w:hAnsi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460" w:hanging="341"/>
      </w:pPr>
      <w:rPr>
        <w:rFonts w:ascii="Symbol" w:hAnsi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111" w:hanging="341"/>
      </w:pPr>
      <w:rPr>
        <w:rFonts w:ascii="Symbol" w:hAnsi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761" w:hanging="341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411" w:hanging="341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062" w:hanging="341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712" w:hanging="341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362" w:hanging="341"/>
      </w:pPr>
      <w:rPr>
        <w:rFonts w:ascii="Symbol" w:hAnsi="Symbol" w:hint="default"/>
      </w:rPr>
    </w:lvl>
  </w:abstractNum>
  <w:abstractNum w:abstractNumId="3">
    <w:nsid w:val="350E2370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0"/>
        </w:tabs>
        <w:ind w:left="85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7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9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1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3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5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7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9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11" w:hanging="360"/>
      </w:pPr>
      <w:rPr>
        <w:rFonts w:ascii="Wingdings" w:hAnsi="Wingdings" w:hint="default"/>
      </w:rPr>
    </w:lvl>
  </w:abstractNum>
  <w:abstractNum w:abstractNumId="4">
    <w:nsid w:val="412908BB"/>
    <w:multiLevelType w:val="multilevel"/>
    <w:tmpl w:val="FFFFFFFF"/>
    <w:lvl w:ilvl="0">
      <w:numFmt w:val="bullet"/>
      <w:lvlText w:val=""/>
      <w:lvlJc w:val="left"/>
      <w:pPr>
        <w:tabs>
          <w:tab w:val="num" w:pos="0"/>
        </w:tabs>
        <w:ind w:left="282" w:hanging="171"/>
      </w:pPr>
      <w:rPr>
        <w:rFonts w:ascii="Symbol" w:hAnsi="Symbol" w:hint="default"/>
        <w:w w:val="100"/>
        <w:sz w:val="18"/>
      </w:rPr>
    </w:lvl>
    <w:lvl w:ilvl="1">
      <w:numFmt w:val="bullet"/>
      <w:lvlText w:val=""/>
      <w:lvlJc w:val="left"/>
      <w:pPr>
        <w:tabs>
          <w:tab w:val="num" w:pos="0"/>
        </w:tabs>
        <w:ind w:left="506" w:hanging="171"/>
      </w:pPr>
      <w:rPr>
        <w:rFonts w:ascii="Symbol" w:hAnsi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732" w:hanging="171"/>
      </w:pPr>
      <w:rPr>
        <w:rFonts w:ascii="Symbol" w:hAnsi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958" w:hanging="171"/>
      </w:pPr>
      <w:rPr>
        <w:rFonts w:ascii="Symbol" w:hAnsi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184" w:hanging="171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411" w:hanging="171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637" w:hanging="171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863" w:hanging="171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089" w:hanging="171"/>
      </w:pPr>
      <w:rPr>
        <w:rFonts w:ascii="Symbol" w:hAnsi="Symbol" w:hint="default"/>
      </w:rPr>
    </w:lvl>
  </w:abstractNum>
  <w:abstractNum w:abstractNumId="5">
    <w:nsid w:val="63463EA2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6">
    <w:nsid w:val="68D32D5B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2E1C21"/>
    <w:multiLevelType w:val="multilevel"/>
    <w:tmpl w:val="FFFFFFFF"/>
    <w:lvl w:ilvl="0">
      <w:numFmt w:val="bullet"/>
      <w:lvlText w:val=""/>
      <w:lvlJc w:val="left"/>
      <w:pPr>
        <w:tabs>
          <w:tab w:val="num" w:pos="0"/>
        </w:tabs>
        <w:ind w:left="279" w:hanging="171"/>
      </w:pPr>
      <w:rPr>
        <w:rFonts w:ascii="Symbol" w:hAnsi="Symbol" w:hint="default"/>
        <w:w w:val="100"/>
        <w:sz w:val="18"/>
      </w:rPr>
    </w:lvl>
    <w:lvl w:ilvl="1">
      <w:numFmt w:val="bullet"/>
      <w:lvlText w:val=""/>
      <w:lvlJc w:val="left"/>
      <w:pPr>
        <w:tabs>
          <w:tab w:val="num" w:pos="0"/>
        </w:tabs>
        <w:ind w:left="505" w:hanging="171"/>
      </w:pPr>
      <w:rPr>
        <w:rFonts w:ascii="Symbol" w:hAnsi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731" w:hanging="171"/>
      </w:pPr>
      <w:rPr>
        <w:rFonts w:ascii="Symbol" w:hAnsi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957" w:hanging="171"/>
      </w:pPr>
      <w:rPr>
        <w:rFonts w:ascii="Symbol" w:hAnsi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183" w:hanging="171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409" w:hanging="171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635" w:hanging="171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861" w:hanging="171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087" w:hanging="171"/>
      </w:pPr>
      <w:rPr>
        <w:rFonts w:ascii="Symbol" w:hAnsi="Symbol" w:hint="default"/>
      </w:rPr>
    </w:lvl>
  </w:abstractNum>
  <w:abstractNum w:abstractNumId="8">
    <w:nsid w:val="76EB7724"/>
    <w:multiLevelType w:val="multilevel"/>
    <w:tmpl w:val="FFFFFFFF"/>
    <w:lvl w:ilvl="0">
      <w:numFmt w:val="bullet"/>
      <w:lvlText w:val="—"/>
      <w:lvlJc w:val="left"/>
      <w:pPr>
        <w:tabs>
          <w:tab w:val="num" w:pos="0"/>
        </w:tabs>
        <w:ind w:left="156" w:hanging="341"/>
      </w:pPr>
      <w:rPr>
        <w:rFonts w:ascii="Times New Roman" w:hAnsi="Times New Roman" w:hint="default"/>
        <w:w w:val="108"/>
        <w:sz w:val="20"/>
      </w:rPr>
    </w:lvl>
    <w:lvl w:ilvl="1">
      <w:numFmt w:val="bullet"/>
      <w:lvlText w:val=""/>
      <w:lvlJc w:val="left"/>
      <w:pPr>
        <w:tabs>
          <w:tab w:val="num" w:pos="0"/>
        </w:tabs>
        <w:ind w:left="810" w:hanging="341"/>
      </w:pPr>
      <w:rPr>
        <w:rFonts w:ascii="Symbol" w:hAnsi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460" w:hanging="341"/>
      </w:pPr>
      <w:rPr>
        <w:rFonts w:ascii="Symbol" w:hAnsi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111" w:hanging="341"/>
      </w:pPr>
      <w:rPr>
        <w:rFonts w:ascii="Symbol" w:hAnsi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761" w:hanging="341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411" w:hanging="341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062" w:hanging="341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712" w:hanging="341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362" w:hanging="341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6F6F"/>
    <w:rsid w:val="005E0318"/>
    <w:rsid w:val="00696F6F"/>
    <w:rsid w:val="006C79EB"/>
    <w:rsid w:val="009C7264"/>
    <w:rsid w:val="00FB0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suppressAutoHyphens/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120" w:after="0"/>
      <w:outlineLvl w:val="0"/>
    </w:pPr>
    <w:rPr>
      <w:rFonts w:ascii="Times New Roman" w:eastAsia="Times New Roman" w:hAnsi="Times New Roman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40" w:after="0"/>
      <w:outlineLvl w:val="1"/>
    </w:pPr>
    <w:rPr>
      <w:rFonts w:ascii="Times New Roman" w:eastAsia="Times New Roman" w:hAnsi="Times New Roman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40" w:after="0"/>
      <w:outlineLvl w:val="2"/>
    </w:pPr>
    <w:rPr>
      <w:rFonts w:ascii="Times New Roman" w:eastAsia="Times New Roman" w:hAnsi="Times New Roman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Times New Roman" w:hAnsi="Times New Roman" w:cs="Times New Roman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Times New Roman" w:hAnsi="Times New Roman" w:cs="Times New Roman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Times New Roman" w:hAnsi="Times New Roman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Calibri Light" w:hAnsi="Calibri Light" w:cs="Times New Roman"/>
      <w:i/>
      <w:iCs/>
      <w:color w:val="2F5496"/>
    </w:r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</w:rPr>
  </w:style>
  <w:style w:type="character" w:customStyle="1" w:styleId="a">
    <w:name w:val="Символ сноски"/>
    <w:basedOn w:val="DefaultParagraphFont"/>
    <w:uiPriority w:val="99"/>
    <w:semiHidden/>
    <w:rPr>
      <w:rFonts w:cs="Times New Roman"/>
      <w:vertAlign w:val="superscript"/>
    </w:rPr>
  </w:style>
  <w:style w:type="character" w:styleId="FootnoteReference">
    <w:name w:val="footnote reference"/>
    <w:basedOn w:val="DefaultParagraphFont"/>
    <w:uiPriority w:val="99"/>
    <w:rsid w:val="00696F6F"/>
    <w:rPr>
      <w:rFonts w:cs="Times New Roman"/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</w:rPr>
  </w:style>
  <w:style w:type="character" w:styleId="Hyperlink">
    <w:name w:val="Hyperlink"/>
    <w:basedOn w:val="DefaultParagraphFont"/>
    <w:uiPriority w:val="99"/>
    <w:rPr>
      <w:rFonts w:cs="Times New Roman"/>
      <w:color w:val="0563C1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Verdana" w:hAnsi="Verdana" w:cs="Verdana"/>
      <w:b/>
      <w:bCs/>
      <w:sz w:val="90"/>
      <w:szCs w:val="9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EndnoteReference">
    <w:name w:val="endnote reference"/>
    <w:basedOn w:val="DefaultParagraphFont"/>
    <w:uiPriority w:val="99"/>
    <w:rsid w:val="00696F6F"/>
    <w:rPr>
      <w:rFonts w:cs="Times New Roman"/>
      <w:vertAlign w:val="superscript"/>
    </w:rPr>
  </w:style>
  <w:style w:type="character" w:customStyle="1" w:styleId="a0">
    <w:name w:val="Символ концевой сноски"/>
    <w:uiPriority w:val="99"/>
    <w:rsid w:val="00696F6F"/>
  </w:style>
  <w:style w:type="paragraph" w:customStyle="1" w:styleId="a1">
    <w:name w:val="Заголовок"/>
    <w:basedOn w:val="Normal"/>
    <w:next w:val="BodyText"/>
    <w:uiPriority w:val="99"/>
    <w:rsid w:val="00696F6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widowControl w:val="0"/>
      <w:spacing w:after="0" w:line="240" w:lineRule="auto"/>
      <w:ind w:left="383" w:right="154" w:hanging="142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636B43"/>
    <w:rPr>
      <w:lang w:eastAsia="en-US"/>
    </w:rPr>
  </w:style>
  <w:style w:type="paragraph" w:styleId="List">
    <w:name w:val="List"/>
    <w:basedOn w:val="BodyText"/>
    <w:uiPriority w:val="99"/>
    <w:rsid w:val="00696F6F"/>
    <w:rPr>
      <w:rFonts w:cs="Lucida Sans"/>
    </w:rPr>
  </w:style>
  <w:style w:type="paragraph" w:styleId="Caption">
    <w:name w:val="caption"/>
    <w:basedOn w:val="Normal"/>
    <w:uiPriority w:val="99"/>
    <w:qFormat/>
    <w:rsid w:val="00696F6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a1"/>
    <w:uiPriority w:val="99"/>
    <w:rsid w:val="00696F6F"/>
  </w:style>
  <w:style w:type="paragraph" w:customStyle="1" w:styleId="TableParagraph">
    <w:name w:val="Table Paragraph"/>
    <w:basedOn w:val="Normal"/>
    <w:uiPriority w:val="99"/>
    <w:pPr>
      <w:widowControl w:val="0"/>
      <w:spacing w:before="1" w:after="0" w:line="219" w:lineRule="exact"/>
    </w:pPr>
    <w:rPr>
      <w:rFonts w:ascii="Times New Roman" w:eastAsia="Times New Roman" w:hAnsi="Times New Roman"/>
    </w:rPr>
  </w:style>
  <w:style w:type="paragraph" w:styleId="FootnoteText">
    <w:name w:val="footnote text"/>
    <w:basedOn w:val="Normal"/>
    <w:link w:val="FootnoteTextChar"/>
    <w:uiPriority w:val="99"/>
    <w:semiHidden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636B43"/>
    <w:rPr>
      <w:sz w:val="20"/>
      <w:szCs w:val="20"/>
      <w:lang w:eastAsia="en-US"/>
    </w:rPr>
  </w:style>
  <w:style w:type="paragraph" w:styleId="TOC3">
    <w:name w:val="toc 3"/>
    <w:basedOn w:val="Normal"/>
    <w:next w:val="Normal"/>
    <w:autoRedefine/>
    <w:uiPriority w:val="99"/>
    <w:pPr>
      <w:tabs>
        <w:tab w:val="right" w:leader="dot" w:pos="9356"/>
      </w:tabs>
      <w:spacing w:after="0" w:line="360" w:lineRule="auto"/>
      <w:ind w:left="993" w:right="-1" w:firstLine="283"/>
      <w:jc w:val="right"/>
    </w:pPr>
    <w:rPr>
      <w:rFonts w:ascii="Times New Roman" w:hAnsi="Times New Roman"/>
      <w:b/>
      <w:sz w:val="28"/>
      <w:szCs w:val="28"/>
    </w:rPr>
  </w:style>
  <w:style w:type="paragraph" w:customStyle="1" w:styleId="a2">
    <w:name w:val="Колонтитул"/>
    <w:basedOn w:val="Normal"/>
    <w:uiPriority w:val="99"/>
    <w:rsid w:val="00696F6F"/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636B43"/>
    <w:rPr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636B43"/>
    <w:rPr>
      <w:lang w:eastAsia="en-US"/>
    </w:rPr>
  </w:style>
  <w:style w:type="paragraph" w:styleId="TOCHeading">
    <w:name w:val="TOC Heading"/>
    <w:basedOn w:val="Heading1"/>
    <w:next w:val="Normal"/>
    <w:uiPriority w:val="99"/>
    <w:qFormat/>
    <w:pPr>
      <w:outlineLvl w:val="9"/>
    </w:pPr>
    <w:rPr>
      <w:rFonts w:ascii="Calibri Light" w:hAnsi="Calibri Light"/>
      <w:b w:val="0"/>
      <w:color w:val="2F5496"/>
      <w:lang w:eastAsia="ru-RU"/>
    </w:rPr>
  </w:style>
  <w:style w:type="paragraph" w:styleId="TOC1">
    <w:name w:val="toc 1"/>
    <w:basedOn w:val="Normal"/>
    <w:next w:val="Normal"/>
    <w:autoRedefine/>
    <w:uiPriority w:val="99"/>
    <w:pPr>
      <w:spacing w:after="100"/>
    </w:pPr>
  </w:style>
  <w:style w:type="paragraph" w:styleId="TOC2">
    <w:name w:val="toc 2"/>
    <w:basedOn w:val="Normal"/>
    <w:next w:val="Normal"/>
    <w:autoRedefine/>
    <w:uiPriority w:val="99"/>
    <w:pPr>
      <w:spacing w:after="100"/>
      <w:ind w:left="220"/>
    </w:p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pPr>
      <w:widowControl w:val="0"/>
      <w:spacing w:before="191" w:after="0" w:line="240" w:lineRule="auto"/>
      <w:ind w:left="1271" w:right="1269"/>
      <w:jc w:val="center"/>
    </w:pPr>
    <w:rPr>
      <w:rFonts w:ascii="Verdana" w:hAnsi="Verdana" w:cs="Verdana"/>
      <w:b/>
      <w:bCs/>
      <w:sz w:val="90"/>
      <w:szCs w:val="90"/>
    </w:rPr>
  </w:style>
  <w:style w:type="character" w:customStyle="1" w:styleId="TitleChar1">
    <w:name w:val="Title Char1"/>
    <w:basedOn w:val="DefaultParagraphFont"/>
    <w:link w:val="Title"/>
    <w:uiPriority w:val="10"/>
    <w:rsid w:val="00636B43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636B43"/>
    <w:rPr>
      <w:rFonts w:ascii="Times New Roman" w:hAnsi="Times New Roman"/>
      <w:sz w:val="0"/>
      <w:szCs w:val="0"/>
      <w:lang w:eastAsia="en-US"/>
    </w:rPr>
  </w:style>
  <w:style w:type="paragraph" w:customStyle="1" w:styleId="a3">
    <w:name w:val="Содержимое таблицы"/>
    <w:basedOn w:val="Normal"/>
    <w:uiPriority w:val="99"/>
    <w:rsid w:val="00696F6F"/>
    <w:pPr>
      <w:widowControl w:val="0"/>
      <w:suppressLineNumbers/>
    </w:pPr>
  </w:style>
  <w:style w:type="paragraph" w:customStyle="1" w:styleId="a4">
    <w:name w:val="Заголовок таблицы"/>
    <w:basedOn w:val="a3"/>
    <w:uiPriority w:val="99"/>
    <w:rsid w:val="00696F6F"/>
    <w:pPr>
      <w:jc w:val="center"/>
    </w:pPr>
    <w:rPr>
      <w:b/>
      <w:bCs/>
    </w:rPr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pPr>
      <w:suppressAutoHyphens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 светлая1"/>
    <w:uiPriority w:val="99"/>
    <w:pPr>
      <w:suppressAutoHyphens/>
    </w:pPr>
    <w:rPr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pPr>
      <w:suppressAutoHyphens/>
    </w:pPr>
    <w:rPr>
      <w:sz w:val="20"/>
      <w:szCs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Таблица простая 21"/>
    <w:uiPriority w:val="99"/>
    <w:pPr>
      <w:suppressAutoHyphens/>
    </w:pPr>
    <w:rPr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pPr>
      <w:suppressAutoHyphens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Таблица простая 41"/>
    <w:uiPriority w:val="99"/>
    <w:pPr>
      <w:suppressAutoHyphens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56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213</TotalTime>
  <Pages>190</Pages>
  <Words>-32766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Егупова Ольга Владимировна</dc:creator>
  <cp:keywords/>
  <dc:description/>
  <cp:lastModifiedBy>Пользователь</cp:lastModifiedBy>
  <cp:revision>23</cp:revision>
  <dcterms:created xsi:type="dcterms:W3CDTF">2023-04-07T16:30:00Z</dcterms:created>
  <dcterms:modified xsi:type="dcterms:W3CDTF">2024-05-23T10:28:00Z</dcterms:modified>
</cp:coreProperties>
</file>